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6D8A" w14:textId="77777777" w:rsidR="003C25EF" w:rsidRPr="00986D8B" w:rsidRDefault="003C25EF">
      <w:pPr>
        <w:pStyle w:val="Nadpis1"/>
      </w:pPr>
      <w:r w:rsidRPr="00986D8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C25EF" w:rsidRPr="00986D8B" w14:paraId="75B2B53F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94025" w14:textId="77777777" w:rsidR="003C25EF" w:rsidRPr="00986D8B" w:rsidRDefault="003C25E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86D8B">
              <w:rPr>
                <w:rFonts w:ascii="Arial" w:hAnsi="Arial" w:cs="Arial"/>
                <w:b/>
                <w:bCs/>
              </w:rPr>
              <w:t>ODBĚRATEL:</w:t>
            </w:r>
          </w:p>
          <w:p w14:paraId="3F6E8C68" w14:textId="77777777" w:rsidR="003C25EF" w:rsidRPr="00986D8B" w:rsidRDefault="003C25EF">
            <w:pPr>
              <w:rPr>
                <w:rFonts w:ascii="Arial" w:hAnsi="Arial" w:cs="Arial"/>
                <w:b/>
                <w:bCs/>
              </w:rPr>
            </w:pPr>
          </w:p>
          <w:p w14:paraId="0F0D37C5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Krajské státní zastupitelství Ústí nad Labem</w:t>
            </w:r>
          </w:p>
          <w:p w14:paraId="092126B5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Dlouhá 1/12</w:t>
            </w:r>
          </w:p>
          <w:p w14:paraId="57D6B2B0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400 85 Ústí nad Labem</w:t>
            </w:r>
          </w:p>
          <w:p w14:paraId="6291E7F9" w14:textId="77777777" w:rsidR="003C25EF" w:rsidRPr="00986D8B" w:rsidRDefault="003C25EF">
            <w:pPr>
              <w:rPr>
                <w:rFonts w:ascii="Arial" w:hAnsi="Arial" w:cs="Arial"/>
              </w:rPr>
            </w:pPr>
          </w:p>
          <w:p w14:paraId="127D13BA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Účet: 1723411 / 0710</w:t>
            </w:r>
          </w:p>
          <w:p w14:paraId="636A78FF" w14:textId="77777777" w:rsidR="003C25EF" w:rsidRPr="00986D8B" w:rsidRDefault="003C25EF">
            <w:pPr>
              <w:rPr>
                <w:rFonts w:ascii="Arial" w:hAnsi="Arial" w:cs="Arial"/>
              </w:rPr>
            </w:pPr>
          </w:p>
          <w:p w14:paraId="06B0B1D8" w14:textId="77777777" w:rsidR="003C25EF" w:rsidRPr="00986D8B" w:rsidRDefault="003C25EF">
            <w:pPr>
              <w:rPr>
                <w:rFonts w:ascii="Arial" w:hAnsi="Arial" w:cs="Arial"/>
                <w:b/>
                <w:bCs/>
              </w:rPr>
            </w:pPr>
            <w:r w:rsidRPr="00986D8B">
              <w:rPr>
                <w:rFonts w:ascii="Arial" w:hAnsi="Arial" w:cs="Arial"/>
                <w:b/>
                <w:bCs/>
              </w:rPr>
              <w:t>Adresa dodání:</w:t>
            </w:r>
            <w:r w:rsidR="008A5C0F" w:rsidRPr="00986D8B">
              <w:rPr>
                <w:rFonts w:ascii="Arial" w:hAnsi="Arial" w:cs="Arial"/>
                <w:b/>
                <w:bCs/>
              </w:rPr>
              <w:t xml:space="preserve"> KSZ UL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A371D4" w14:textId="77777777" w:rsidR="003C25EF" w:rsidRPr="00986D8B" w:rsidRDefault="003C25EF">
            <w:pPr>
              <w:spacing w:before="60"/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  <w:b/>
                <w:bCs/>
              </w:rPr>
              <w:t xml:space="preserve">IČ:  </w:t>
            </w:r>
            <w:r w:rsidRPr="00986D8B">
              <w:rPr>
                <w:rFonts w:ascii="Arial" w:hAnsi="Arial" w:cs="Arial"/>
              </w:rPr>
              <w:t>00026042</w:t>
            </w:r>
          </w:p>
          <w:p w14:paraId="70529AFE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0FF55" w14:textId="77777777" w:rsidR="003C25EF" w:rsidRPr="00986D8B" w:rsidRDefault="003C25EF">
            <w:pPr>
              <w:spacing w:before="60"/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 xml:space="preserve">Číslo objednávky: </w:t>
            </w:r>
          </w:p>
          <w:p w14:paraId="23201980" w14:textId="77777777" w:rsidR="003C25EF" w:rsidRPr="00986D8B" w:rsidRDefault="003C25EF">
            <w:pPr>
              <w:spacing w:before="60"/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2022 / OBJOST1 / 149</w:t>
            </w:r>
          </w:p>
          <w:p w14:paraId="217F1121" w14:textId="77777777" w:rsidR="003C25EF" w:rsidRPr="00986D8B" w:rsidRDefault="003C25EF">
            <w:pPr>
              <w:rPr>
                <w:rFonts w:ascii="Arial" w:hAnsi="Arial" w:cs="Arial"/>
              </w:rPr>
            </w:pPr>
          </w:p>
          <w:p w14:paraId="22C0D95C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Spisová značka:</w:t>
            </w:r>
          </w:p>
          <w:p w14:paraId="5B5F6501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 xml:space="preserve"> </w:t>
            </w:r>
          </w:p>
        </w:tc>
      </w:tr>
      <w:tr w:rsidR="003C25EF" w:rsidRPr="00986D8B" w14:paraId="50A7FE8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E02294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Dlouhá 1/12</w:t>
            </w:r>
          </w:p>
          <w:p w14:paraId="289B68CD" w14:textId="77777777" w:rsidR="003C25EF" w:rsidRPr="00986D8B" w:rsidRDefault="003C25EF">
            <w:pPr>
              <w:spacing w:after="120"/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D103C90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2F05414" w14:textId="77777777" w:rsidR="003C25EF" w:rsidRPr="00986D8B" w:rsidRDefault="003C25EF">
            <w:pPr>
              <w:rPr>
                <w:rFonts w:ascii="Arial" w:hAnsi="Arial" w:cs="Arial"/>
                <w:sz w:val="28"/>
                <w:szCs w:val="28"/>
              </w:rPr>
            </w:pPr>
            <w:r w:rsidRPr="00986D8B">
              <w:rPr>
                <w:rFonts w:ascii="Arial" w:hAnsi="Arial" w:cs="Arial"/>
              </w:rPr>
              <w:t>IČ: 62913671</w:t>
            </w:r>
          </w:p>
          <w:p w14:paraId="78D64F2A" w14:textId="77777777" w:rsidR="003C25EF" w:rsidRPr="00986D8B" w:rsidRDefault="003C25E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 xml:space="preserve">DIČ: </w:t>
            </w:r>
          </w:p>
        </w:tc>
      </w:tr>
      <w:tr w:rsidR="003C25EF" w:rsidRPr="00986D8B" w14:paraId="415D81E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DCA669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E8DF6A" w14:textId="77777777" w:rsidR="003C25EF" w:rsidRPr="00986D8B" w:rsidRDefault="003C25EF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CFB41B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Up Česká republika s.r.o.</w:t>
            </w:r>
          </w:p>
          <w:p w14:paraId="313D5E67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Zelený pruh 1560/99</w:t>
            </w:r>
          </w:p>
          <w:p w14:paraId="1A5B7328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140 00  Praha 4, Braník</w:t>
            </w:r>
          </w:p>
        </w:tc>
      </w:tr>
      <w:tr w:rsidR="003C25EF" w:rsidRPr="00986D8B" w14:paraId="4F735D8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4E2402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Datum objednání:</w:t>
            </w:r>
          </w:p>
          <w:p w14:paraId="3FC8426F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Datum dodání:</w:t>
            </w:r>
          </w:p>
          <w:p w14:paraId="00A970C6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58043D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01.08.2022</w:t>
            </w:r>
          </w:p>
          <w:p w14:paraId="6EA78DB9" w14:textId="77777777" w:rsidR="003C25EF" w:rsidRPr="00986D8B" w:rsidRDefault="003C25EF">
            <w:pPr>
              <w:rPr>
                <w:rFonts w:ascii="Arial" w:hAnsi="Arial" w:cs="Arial"/>
              </w:rPr>
            </w:pPr>
          </w:p>
          <w:p w14:paraId="2CF4D770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9A673" w14:textId="77777777" w:rsidR="003C25EF" w:rsidRPr="00986D8B" w:rsidRDefault="003C25EF">
            <w:pPr>
              <w:rPr>
                <w:rFonts w:ascii="Arial" w:hAnsi="Arial" w:cs="Arial"/>
              </w:rPr>
            </w:pPr>
          </w:p>
        </w:tc>
      </w:tr>
      <w:tr w:rsidR="003C25EF" w:rsidRPr="00986D8B" w14:paraId="35CE2E7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A08C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 xml:space="preserve">Text: </w:t>
            </w:r>
          </w:p>
          <w:p w14:paraId="6C93E8C8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Objednávka  - E-stravenky na srpen 2022</w:t>
            </w:r>
          </w:p>
          <w:p w14:paraId="01563D44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4790FE0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Částka 479.320,- Kč</w:t>
            </w:r>
          </w:p>
          <w:p w14:paraId="1362EABB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Počet kreditů 4.168</w:t>
            </w:r>
          </w:p>
          <w:p w14:paraId="54D3CB85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C338103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EE925CF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15C4840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C4C6EC2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B41C219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4C006B5" w14:textId="77777777" w:rsidR="003C25EF" w:rsidRPr="00986D8B" w:rsidRDefault="003C25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3C25EF" w:rsidRPr="00986D8B" w14:paraId="185A481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A37FE" w14:textId="77777777" w:rsidR="003C25EF" w:rsidRPr="00986D8B" w:rsidRDefault="003C25EF">
            <w:pPr>
              <w:rPr>
                <w:rFonts w:ascii="Arial" w:hAnsi="Arial" w:cs="Arial"/>
                <w:b/>
                <w:bCs/>
              </w:rPr>
            </w:pPr>
            <w:r w:rsidRPr="00986D8B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2E928" w14:textId="77777777" w:rsidR="003C25EF" w:rsidRPr="00986D8B" w:rsidRDefault="003C25EF">
            <w:pPr>
              <w:rPr>
                <w:rFonts w:ascii="Arial" w:hAnsi="Arial" w:cs="Arial"/>
                <w:b/>
                <w:bCs/>
              </w:rPr>
            </w:pPr>
            <w:r w:rsidRPr="00986D8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79439" w14:textId="77777777" w:rsidR="003C25EF" w:rsidRPr="00986D8B" w:rsidRDefault="003C25EF">
            <w:pPr>
              <w:rPr>
                <w:rFonts w:ascii="Arial" w:hAnsi="Arial" w:cs="Arial"/>
                <w:b/>
                <w:bCs/>
              </w:rPr>
            </w:pPr>
            <w:r w:rsidRPr="00986D8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2FBD" w14:textId="77777777" w:rsidR="003C25EF" w:rsidRPr="00986D8B" w:rsidRDefault="003C25EF">
            <w:pPr>
              <w:rPr>
                <w:rFonts w:ascii="Arial" w:hAnsi="Arial" w:cs="Arial"/>
                <w:b/>
                <w:bCs/>
              </w:rPr>
            </w:pPr>
            <w:r w:rsidRPr="00986D8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A8D744C" w14:textId="77777777" w:rsidR="003C25EF" w:rsidRPr="00986D8B" w:rsidRDefault="003C25E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C25EF" w:rsidRPr="00986D8B" w14:paraId="1653F78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FB379CC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54806C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E-stravenky - kredity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CF65B4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7DAC9D" w14:textId="77777777" w:rsidR="003C25EF" w:rsidRPr="00986D8B" w:rsidRDefault="003C25EF">
            <w:pPr>
              <w:jc w:val="right"/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4168,00</w:t>
            </w:r>
          </w:p>
        </w:tc>
      </w:tr>
    </w:tbl>
    <w:p w14:paraId="2E4CA102" w14:textId="77777777" w:rsidR="003C25EF" w:rsidRPr="00986D8B" w:rsidRDefault="003C25EF"/>
    <w:p w14:paraId="4CC999D3" w14:textId="77777777" w:rsidR="003C25EF" w:rsidRPr="00986D8B" w:rsidRDefault="003C25E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C25EF" w:rsidRPr="00986D8B" w14:paraId="663544D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428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Počet příloh: 0</w:t>
            </w:r>
          </w:p>
          <w:p w14:paraId="5C5540EF" w14:textId="77777777" w:rsidR="003C25EF" w:rsidRPr="00986D8B" w:rsidRDefault="003C25E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8FB26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Vyřizuje:</w:t>
            </w:r>
          </w:p>
          <w:p w14:paraId="66B7B0FA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Telefon:</w:t>
            </w:r>
          </w:p>
          <w:p w14:paraId="300D4E4C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18D88" w14:textId="620B790E" w:rsidR="003C25EF" w:rsidRPr="00986D8B" w:rsidRDefault="007A6B1B">
            <w:pPr>
              <w:rPr>
                <w:rFonts w:ascii="Arial" w:hAnsi="Arial" w:cs="Arial"/>
                <w:highlight w:val="black"/>
              </w:rPr>
            </w:pPr>
            <w:r w:rsidRPr="00986D8B">
              <w:rPr>
                <w:rFonts w:ascii="Arial" w:hAnsi="Arial" w:cs="Arial"/>
                <w:highlight w:val="black"/>
              </w:rPr>
              <w:t>xxxxxxxxxxxxxxxxx</w:t>
            </w:r>
          </w:p>
          <w:p w14:paraId="4A1F5EAA" w14:textId="3F73BDA5" w:rsidR="003C25EF" w:rsidRPr="00986D8B" w:rsidRDefault="007A6B1B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  <w:highlight w:val="black"/>
              </w:rPr>
              <w:t>xxxxxxxxxxxxxxxxxxxxxxxxxxx</w:t>
            </w:r>
          </w:p>
          <w:p w14:paraId="307F8BCE" w14:textId="77777777" w:rsidR="003C25EF" w:rsidRPr="00986D8B" w:rsidRDefault="003C25EF">
            <w:pPr>
              <w:rPr>
                <w:rFonts w:ascii="Arial" w:hAnsi="Arial" w:cs="Arial"/>
              </w:rPr>
            </w:pPr>
          </w:p>
          <w:p w14:paraId="282334D4" w14:textId="77777777" w:rsidR="003C25EF" w:rsidRPr="00986D8B" w:rsidRDefault="003C25E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E6F" w14:textId="77777777" w:rsidR="003C25EF" w:rsidRPr="00986D8B" w:rsidRDefault="003C25EF">
            <w:pPr>
              <w:rPr>
                <w:rFonts w:ascii="Arial" w:hAnsi="Arial" w:cs="Arial"/>
              </w:rPr>
            </w:pPr>
            <w:r w:rsidRPr="00986D8B">
              <w:rPr>
                <w:rFonts w:ascii="Arial" w:hAnsi="Arial" w:cs="Arial"/>
              </w:rPr>
              <w:t>Razítko a podpis:</w:t>
            </w:r>
          </w:p>
        </w:tc>
      </w:tr>
    </w:tbl>
    <w:p w14:paraId="249F9247" w14:textId="77777777" w:rsidR="003C25EF" w:rsidRPr="00986D8B" w:rsidRDefault="003C25EF">
      <w:pPr>
        <w:rPr>
          <w:rFonts w:ascii="Arial" w:hAnsi="Arial" w:cs="Arial"/>
        </w:rPr>
      </w:pPr>
    </w:p>
    <w:p w14:paraId="18BB65EB" w14:textId="77777777" w:rsidR="00FA6CCE" w:rsidRPr="00986D8B" w:rsidRDefault="00FA6CCE">
      <w:pPr>
        <w:rPr>
          <w:rFonts w:ascii="Arial" w:hAnsi="Arial" w:cs="Arial"/>
        </w:rPr>
      </w:pPr>
    </w:p>
    <w:sectPr w:rsidR="00FA6CCE" w:rsidRPr="00986D8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6ECB" w14:textId="77777777" w:rsidR="000128AD" w:rsidRDefault="000128AD">
      <w:r>
        <w:separator/>
      </w:r>
    </w:p>
  </w:endnote>
  <w:endnote w:type="continuationSeparator" w:id="0">
    <w:p w14:paraId="1FBAAFC9" w14:textId="77777777" w:rsidR="000128AD" w:rsidRDefault="0001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50D8" w14:textId="77777777" w:rsidR="003C25EF" w:rsidRDefault="003C25EF">
    <w:pPr>
      <w:pStyle w:val="Zpat"/>
      <w:rPr>
        <w:rFonts w:ascii="Arial" w:hAnsi="Arial" w:cs="Arial"/>
      </w:rPr>
    </w:pPr>
    <w:r>
      <w:rPr>
        <w:rFonts w:ascii="Arial" w:hAnsi="Arial" w:cs="Arial"/>
      </w:rPr>
      <w:t>Tisk:  KZSECUL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0163" w14:textId="77777777" w:rsidR="000128AD" w:rsidRDefault="000128AD">
      <w:r>
        <w:separator/>
      </w:r>
    </w:p>
  </w:footnote>
  <w:footnote w:type="continuationSeparator" w:id="0">
    <w:p w14:paraId="09F7B34F" w14:textId="77777777" w:rsidR="000128AD" w:rsidRDefault="00012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891891"/>
  </w:docVars>
  <w:rsids>
    <w:rsidRoot w:val="008A5C0F"/>
    <w:rsid w:val="000128AD"/>
    <w:rsid w:val="00237803"/>
    <w:rsid w:val="003C25EF"/>
    <w:rsid w:val="007A6B1B"/>
    <w:rsid w:val="008A5C0F"/>
    <w:rsid w:val="00986D8B"/>
    <w:rsid w:val="00C467D7"/>
    <w:rsid w:val="00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3FFB1"/>
  <w14:defaultImageDpi w14:val="0"/>
  <w15:docId w15:val="{1D90D7CB-16E2-4A8E-901B-EA49C45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123</Words>
  <Characters>726</Characters>
  <Application>Microsoft Office Word</Application>
  <DocSecurity>0</DocSecurity>
  <Lines>6</Lines>
  <Paragraphs>1</Paragraphs>
  <ScaleCrop>false</ScaleCrop>
  <Company>CCA Systems a.s.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6</cp:revision>
  <dcterms:created xsi:type="dcterms:W3CDTF">2022-08-01T08:32:00Z</dcterms:created>
  <dcterms:modified xsi:type="dcterms:W3CDTF">2022-08-01T08:32:00Z</dcterms:modified>
</cp:coreProperties>
</file>