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5112" w14:textId="77777777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616617">
        <w:rPr>
          <w:rFonts w:ascii="Arial" w:hAnsi="Arial" w:cs="Arial"/>
          <w:b/>
          <w:sz w:val="36"/>
        </w:rPr>
        <w:t>1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14:paraId="30B812DB" w14:textId="0AD2DE56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 xml:space="preserve">číslo </w:t>
      </w:r>
      <w:r w:rsidR="002E0FBE">
        <w:rPr>
          <w:rFonts w:ascii="Arial" w:hAnsi="Arial" w:cs="Arial"/>
          <w:b/>
          <w:sz w:val="36"/>
        </w:rPr>
        <w:t>2021/07063</w:t>
      </w:r>
    </w:p>
    <w:p w14:paraId="20B82404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534A79BB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B2CD153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167478D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230C35D" w14:textId="6932E2C0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 w:rsidRPr="00960B07">
        <w:t>zastoupen/jednající:</w:t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="002E0FBE">
        <w:t>Jan Szlifka</w:t>
      </w:r>
      <w:r w:rsidR="00616617" w:rsidRPr="00960B07">
        <w:t xml:space="preserve">, </w:t>
      </w:r>
      <w:proofErr w:type="spellStart"/>
      <w:r w:rsidR="002E0FBE">
        <w:t>Key</w:t>
      </w:r>
      <w:proofErr w:type="spellEnd"/>
      <w:r w:rsidR="002E0FBE">
        <w:t xml:space="preserve"> </w:t>
      </w:r>
      <w:proofErr w:type="spellStart"/>
      <w:r w:rsidR="002E0FBE">
        <w:t>Account</w:t>
      </w:r>
      <w:proofErr w:type="spellEnd"/>
      <w:r w:rsidR="002E0FBE">
        <w:t xml:space="preserve"> Manager</w:t>
      </w:r>
      <w:r w:rsidR="0055387E">
        <w:t xml:space="preserve"> </w:t>
      </w:r>
    </w:p>
    <w:p w14:paraId="03C3AA2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462FB6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6452529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4538287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14:paraId="1675A93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3AE85A40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7EDB0B7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45483C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294FC973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4F0130C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14:paraId="047CC136" w14:textId="3F9D9F89" w:rsidR="00444467" w:rsidRDefault="002E0FBE">
      <w:pPr>
        <w:numPr>
          <w:ilvl w:val="0"/>
          <w:numId w:val="0"/>
        </w:numPr>
        <w:spacing w:after="0" w:line="240" w:lineRule="auto"/>
      </w:pPr>
      <w:r w:rsidRPr="002E0FBE">
        <w:rPr>
          <w:noProof/>
        </w:rPr>
        <w:drawing>
          <wp:inline distT="0" distB="0" distL="0" distR="0" wp14:anchorId="5018C2B2" wp14:editId="615F7AD1">
            <wp:extent cx="6209665" cy="27412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467">
        <w:br w:type="page"/>
      </w:r>
    </w:p>
    <w:p w14:paraId="410CF0E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883E322" w14:textId="445FE28A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 xml:space="preserve">bezhotovostní úhradě cen poštovních služeb, číslo </w:t>
      </w:r>
      <w:r w:rsidR="00616617">
        <w:t>20</w:t>
      </w:r>
      <w:r w:rsidR="002E0FBE">
        <w:t>21/07063</w:t>
      </w:r>
      <w:r w:rsidR="006A1C7D">
        <w:t xml:space="preserve"> </w:t>
      </w:r>
      <w:r w:rsidR="00C33A05">
        <w:t xml:space="preserve">ze dne </w:t>
      </w:r>
      <w:r w:rsidR="00F2290A">
        <w:t>2</w:t>
      </w:r>
      <w:r w:rsidR="00616617">
        <w:t>7.</w:t>
      </w:r>
      <w:r w:rsidR="00A7355C">
        <w:t xml:space="preserve"> </w:t>
      </w:r>
      <w:r w:rsidR="00616617">
        <w:t>12.</w:t>
      </w:r>
      <w:r w:rsidR="00A7355C">
        <w:t xml:space="preserve"> </w:t>
      </w:r>
      <w:r w:rsidR="00616617">
        <w:t>20</w:t>
      </w:r>
      <w:r w:rsidR="002E0FBE">
        <w:t>21</w:t>
      </w:r>
      <w:r w:rsidR="00C33A05">
        <w:t xml:space="preserve"> </w:t>
      </w:r>
      <w:r>
        <w:t>(dále jen "Dohoda")</w:t>
      </w:r>
      <w:r w:rsidR="00F2290A">
        <w:t>,</w:t>
      </w:r>
      <w:r>
        <w:t xml:space="preserve"> a to následujícím způsobem:</w:t>
      </w:r>
    </w:p>
    <w:p w14:paraId="4A62B7D5" w14:textId="2BF2EDDA" w:rsidR="00551236" w:rsidRPr="004256B2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Strany</w:t>
      </w:r>
      <w:r>
        <w:t xml:space="preserve"> Dohody</w:t>
      </w:r>
      <w:r w:rsidRPr="00B27BC8">
        <w:t xml:space="preserve"> se dohodly, že text </w:t>
      </w:r>
      <w:r w:rsidRPr="002E0FBE">
        <w:t>Přílohy č. 2 Dohody</w:t>
      </w:r>
      <w:r w:rsidRPr="00B27BC8">
        <w:t xml:space="preserve"> je plně nahrazen textem obsaženým v Příloze č. </w:t>
      </w:r>
      <w:r>
        <w:t xml:space="preserve">1 </w:t>
      </w:r>
      <w:r w:rsidRPr="00B27BC8">
        <w:t>tohoto Dodatku.</w:t>
      </w:r>
    </w:p>
    <w:p w14:paraId="48334A2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2B1C4D0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28D8544D" w14:textId="02DF8E32" w:rsidR="00C33A05" w:rsidRPr="00C02ECF" w:rsidRDefault="00C33A05" w:rsidP="002928B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16617">
        <w:t>1</w:t>
      </w:r>
      <w:r w:rsidR="00960B07" w:rsidRPr="00960B07">
        <w:t xml:space="preserve"> je uzavřen dnem jeho podpisu oběma stranami Dohody a účinný dnem uveřejnění v registru smluv. </w:t>
      </w:r>
    </w:p>
    <w:p w14:paraId="0E26E7D1" w14:textId="289FC429" w:rsidR="00444467" w:rsidRPr="00C12F3A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 w:rsidRPr="00C12F3A">
        <w:t xml:space="preserve">Dodatek č. </w:t>
      </w:r>
      <w:r w:rsidR="00616617" w:rsidRPr="00C12F3A">
        <w:t>1</w:t>
      </w:r>
      <w:r w:rsidRPr="00C12F3A">
        <w:t xml:space="preserve"> je </w:t>
      </w:r>
      <w:r w:rsidR="001A48C8" w:rsidRPr="00C12F3A">
        <w:t xml:space="preserve">vyhotoven v elektronické formě a podepsán elektronickými podpisy obou smluvních stran. </w:t>
      </w:r>
    </w:p>
    <w:p w14:paraId="2C74F73E" w14:textId="14453BEA" w:rsidR="002E0FBE" w:rsidRPr="00B27BC8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1E3DE2E3" w14:textId="745237AD" w:rsidR="002E0FBE" w:rsidRPr="00B27BC8" w:rsidRDefault="002E0FBE" w:rsidP="002E0FBE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 xml:space="preserve">Příloha č. </w:t>
      </w:r>
      <w:r>
        <w:t xml:space="preserve">1 tohoto </w:t>
      </w:r>
      <w:proofErr w:type="gramStart"/>
      <w:r>
        <w:t xml:space="preserve">Dodatku </w:t>
      </w:r>
      <w:r w:rsidRPr="00B27BC8">
        <w:t xml:space="preserve">- </w:t>
      </w:r>
      <w:r>
        <w:t>Seznam</w:t>
      </w:r>
      <w:proofErr w:type="gramEnd"/>
      <w:r>
        <w:t xml:space="preserve"> provozoven Uživatele</w:t>
      </w:r>
    </w:p>
    <w:p w14:paraId="341BE034" w14:textId="77777777" w:rsidR="002E0FBE" w:rsidRDefault="002E0FBE" w:rsidP="002E0FBE">
      <w:pPr>
        <w:numPr>
          <w:ilvl w:val="0"/>
          <w:numId w:val="0"/>
        </w:numPr>
        <w:spacing w:after="120"/>
        <w:ind w:left="624"/>
        <w:jc w:val="both"/>
      </w:pPr>
    </w:p>
    <w:p w14:paraId="2FB51F30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527A42A9" w14:textId="77777777"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2E0FBE" w14:paraId="222475E4" w14:textId="77777777" w:rsidTr="00266F5F">
        <w:trPr>
          <w:trHeight w:val="709"/>
        </w:trPr>
        <w:tc>
          <w:tcPr>
            <w:tcW w:w="4786" w:type="dxa"/>
          </w:tcPr>
          <w:p w14:paraId="2099978D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3F57B0B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2E0FBE" w14:paraId="13478C27" w14:textId="77777777" w:rsidTr="00266F5F">
        <w:trPr>
          <w:trHeight w:val="703"/>
        </w:trPr>
        <w:tc>
          <w:tcPr>
            <w:tcW w:w="4786" w:type="dxa"/>
          </w:tcPr>
          <w:p w14:paraId="6BCB71E2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76DCE4E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2E0FBE" w14:paraId="67A4F2EA" w14:textId="77777777" w:rsidTr="00266F5F">
        <w:trPr>
          <w:trHeight w:val="583"/>
        </w:trPr>
        <w:tc>
          <w:tcPr>
            <w:tcW w:w="4786" w:type="dxa"/>
          </w:tcPr>
          <w:p w14:paraId="3AD87A3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DD5D68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2F94534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4CDC1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E0FBE" w14:paraId="1117FE39" w14:textId="77777777" w:rsidTr="00266F5F">
        <w:tc>
          <w:tcPr>
            <w:tcW w:w="4786" w:type="dxa"/>
          </w:tcPr>
          <w:p w14:paraId="3E07E58E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Jan Szlifka</w:t>
            </w:r>
          </w:p>
          <w:p w14:paraId="4FFE5DA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</w:t>
            </w:r>
          </w:p>
        </w:tc>
        <w:tc>
          <w:tcPr>
            <w:tcW w:w="4961" w:type="dxa"/>
          </w:tcPr>
          <w:p w14:paraId="6C5C1DDE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F2C90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267E9CC7" w14:textId="1FB2920C" w:rsidR="0028590D" w:rsidRPr="00444467" w:rsidRDefault="0028590D" w:rsidP="002E0FBE">
      <w:pPr>
        <w:numPr>
          <w:ilvl w:val="0"/>
          <w:numId w:val="0"/>
        </w:numPr>
        <w:spacing w:after="120"/>
        <w:jc w:val="both"/>
      </w:pPr>
    </w:p>
    <w:sectPr w:rsidR="0028590D" w:rsidRPr="00444467" w:rsidSect="009E7A4E">
      <w:type w:val="continuous"/>
      <w:pgSz w:w="11906" w:h="16838" w:code="9"/>
      <w:pgMar w:top="2127" w:right="1134" w:bottom="851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C7C4" w14:textId="77777777" w:rsidR="00191FA6" w:rsidRDefault="00191FA6">
      <w:r>
        <w:separator/>
      </w:r>
    </w:p>
  </w:endnote>
  <w:endnote w:type="continuationSeparator" w:id="0">
    <w:p w14:paraId="4F197509" w14:textId="77777777" w:rsidR="00191FA6" w:rsidRDefault="0019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CF7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E257" w14:textId="77777777" w:rsidR="00191FA6" w:rsidRDefault="00191FA6">
      <w:r>
        <w:separator/>
      </w:r>
    </w:p>
  </w:footnote>
  <w:footnote w:type="continuationSeparator" w:id="0">
    <w:p w14:paraId="236E602E" w14:textId="77777777" w:rsidR="00191FA6" w:rsidRDefault="0019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92C" w14:textId="77777777" w:rsidR="009904AA" w:rsidRDefault="009904AA">
    <w:pPr>
      <w:pStyle w:val="Zhlav"/>
    </w:pPr>
  </w:p>
  <w:p w14:paraId="71189926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2FD" w14:textId="77777777"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28828" wp14:editId="548E5E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2B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460552B" w14:textId="77777777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16617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14:paraId="16534BCD" w14:textId="77B9C56D" w:rsidR="00D0232D" w:rsidRPr="00D0232D" w:rsidRDefault="006A1C7D" w:rsidP="002E0FBE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CBDA44" wp14:editId="4B81626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FBE">
      <w:rPr>
        <w:rFonts w:ascii="Arial" w:hAnsi="Arial" w:cs="Arial"/>
      </w:rPr>
      <w:t xml:space="preserve">2021/07063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A810DC" wp14:editId="739B97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8FC46D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6E992CFD"/>
    <w:multiLevelType w:val="multilevel"/>
    <w:tmpl w:val="8D325B36"/>
    <w:numStyleLink w:val="Styl1"/>
  </w:abstractNum>
  <w:abstractNum w:abstractNumId="22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4"/>
  </w:num>
  <w:num w:numId="20">
    <w:abstractNumId w:val="22"/>
  </w:num>
  <w:num w:numId="21">
    <w:abstractNumId w:val="21"/>
  </w:num>
  <w:num w:numId="22">
    <w:abstractNumId w:val="20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10D"/>
    <w:rsid w:val="000629EC"/>
    <w:rsid w:val="000724A5"/>
    <w:rsid w:val="000726CC"/>
    <w:rsid w:val="000A6ADA"/>
    <w:rsid w:val="000A72EB"/>
    <w:rsid w:val="000A78D0"/>
    <w:rsid w:val="000C03B5"/>
    <w:rsid w:val="000C182C"/>
    <w:rsid w:val="000C2313"/>
    <w:rsid w:val="000C3D92"/>
    <w:rsid w:val="000C5A26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91FA6"/>
    <w:rsid w:val="001A2934"/>
    <w:rsid w:val="001A48C8"/>
    <w:rsid w:val="001B1415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8590D"/>
    <w:rsid w:val="002928B9"/>
    <w:rsid w:val="002A7AF3"/>
    <w:rsid w:val="002A7F7E"/>
    <w:rsid w:val="002B0DE8"/>
    <w:rsid w:val="002B280F"/>
    <w:rsid w:val="002B4CB5"/>
    <w:rsid w:val="002B4F6F"/>
    <w:rsid w:val="002B5CFB"/>
    <w:rsid w:val="002D0137"/>
    <w:rsid w:val="002E0FBE"/>
    <w:rsid w:val="002F6472"/>
    <w:rsid w:val="00301B98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26DA"/>
    <w:rsid w:val="00455D11"/>
    <w:rsid w:val="00456FF0"/>
    <w:rsid w:val="004933A9"/>
    <w:rsid w:val="004B1471"/>
    <w:rsid w:val="004B4030"/>
    <w:rsid w:val="004C1854"/>
    <w:rsid w:val="004D7F3C"/>
    <w:rsid w:val="004D7F66"/>
    <w:rsid w:val="004E138B"/>
    <w:rsid w:val="004E1ABF"/>
    <w:rsid w:val="004E34D6"/>
    <w:rsid w:val="004E362F"/>
    <w:rsid w:val="004E6723"/>
    <w:rsid w:val="004F1F79"/>
    <w:rsid w:val="004F282F"/>
    <w:rsid w:val="0051060F"/>
    <w:rsid w:val="005328F6"/>
    <w:rsid w:val="00541F53"/>
    <w:rsid w:val="00547784"/>
    <w:rsid w:val="00551236"/>
    <w:rsid w:val="0055387E"/>
    <w:rsid w:val="0057375C"/>
    <w:rsid w:val="00577F32"/>
    <w:rsid w:val="005903FC"/>
    <w:rsid w:val="0059319D"/>
    <w:rsid w:val="00593D73"/>
    <w:rsid w:val="005960F2"/>
    <w:rsid w:val="005A2863"/>
    <w:rsid w:val="005A4070"/>
    <w:rsid w:val="005D6EA1"/>
    <w:rsid w:val="005E0300"/>
    <w:rsid w:val="005E426D"/>
    <w:rsid w:val="005F1AA0"/>
    <w:rsid w:val="005F7C75"/>
    <w:rsid w:val="006020BF"/>
    <w:rsid w:val="00616617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0EC7"/>
    <w:rsid w:val="00681C9F"/>
    <w:rsid w:val="006A1C7D"/>
    <w:rsid w:val="006A1CCC"/>
    <w:rsid w:val="006B0A38"/>
    <w:rsid w:val="006B667A"/>
    <w:rsid w:val="006C06D9"/>
    <w:rsid w:val="006C76EE"/>
    <w:rsid w:val="006E37CD"/>
    <w:rsid w:val="006E74DE"/>
    <w:rsid w:val="006F70DF"/>
    <w:rsid w:val="007055C0"/>
    <w:rsid w:val="00706DF4"/>
    <w:rsid w:val="0071238B"/>
    <w:rsid w:val="00715AA0"/>
    <w:rsid w:val="007240C6"/>
    <w:rsid w:val="007244F4"/>
    <w:rsid w:val="007300DB"/>
    <w:rsid w:val="007336F3"/>
    <w:rsid w:val="00753269"/>
    <w:rsid w:val="00787477"/>
    <w:rsid w:val="007A53F2"/>
    <w:rsid w:val="007A5C30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046"/>
    <w:rsid w:val="008B20B6"/>
    <w:rsid w:val="008C19B6"/>
    <w:rsid w:val="008E5FD2"/>
    <w:rsid w:val="008F0B29"/>
    <w:rsid w:val="008F2BFB"/>
    <w:rsid w:val="00902A00"/>
    <w:rsid w:val="0090660B"/>
    <w:rsid w:val="00907F89"/>
    <w:rsid w:val="009161FD"/>
    <w:rsid w:val="00932FEF"/>
    <w:rsid w:val="00942F32"/>
    <w:rsid w:val="00943668"/>
    <w:rsid w:val="0094646B"/>
    <w:rsid w:val="00951896"/>
    <w:rsid w:val="00960B07"/>
    <w:rsid w:val="009677AF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7A4E"/>
    <w:rsid w:val="00A15617"/>
    <w:rsid w:val="00A173DF"/>
    <w:rsid w:val="00A207CA"/>
    <w:rsid w:val="00A26346"/>
    <w:rsid w:val="00A26E18"/>
    <w:rsid w:val="00A30DBC"/>
    <w:rsid w:val="00A3168F"/>
    <w:rsid w:val="00A512D5"/>
    <w:rsid w:val="00A648FE"/>
    <w:rsid w:val="00A65A84"/>
    <w:rsid w:val="00A704F0"/>
    <w:rsid w:val="00A71A5C"/>
    <w:rsid w:val="00A7355C"/>
    <w:rsid w:val="00A77387"/>
    <w:rsid w:val="00A8150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0EBC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F3A"/>
    <w:rsid w:val="00C171C7"/>
    <w:rsid w:val="00C23B80"/>
    <w:rsid w:val="00C24C61"/>
    <w:rsid w:val="00C33A05"/>
    <w:rsid w:val="00C4717B"/>
    <w:rsid w:val="00C56C85"/>
    <w:rsid w:val="00C668F0"/>
    <w:rsid w:val="00C71CB6"/>
    <w:rsid w:val="00C77E06"/>
    <w:rsid w:val="00C8011E"/>
    <w:rsid w:val="00C848AA"/>
    <w:rsid w:val="00CD7252"/>
    <w:rsid w:val="00CD73E6"/>
    <w:rsid w:val="00CE276D"/>
    <w:rsid w:val="00CE42DD"/>
    <w:rsid w:val="00CE652E"/>
    <w:rsid w:val="00CF34C7"/>
    <w:rsid w:val="00CF499A"/>
    <w:rsid w:val="00D0232D"/>
    <w:rsid w:val="00D30469"/>
    <w:rsid w:val="00D32840"/>
    <w:rsid w:val="00D473D5"/>
    <w:rsid w:val="00D80A24"/>
    <w:rsid w:val="00D81C81"/>
    <w:rsid w:val="00D82C4D"/>
    <w:rsid w:val="00D90765"/>
    <w:rsid w:val="00DA1C6D"/>
    <w:rsid w:val="00DA5AEF"/>
    <w:rsid w:val="00DA6AA7"/>
    <w:rsid w:val="00DB767D"/>
    <w:rsid w:val="00DC78D5"/>
    <w:rsid w:val="00DD66C0"/>
    <w:rsid w:val="00DD6C0C"/>
    <w:rsid w:val="00DF2BE0"/>
    <w:rsid w:val="00E002CF"/>
    <w:rsid w:val="00E03006"/>
    <w:rsid w:val="00E11B3F"/>
    <w:rsid w:val="00E2097A"/>
    <w:rsid w:val="00E237EB"/>
    <w:rsid w:val="00E33719"/>
    <w:rsid w:val="00E56801"/>
    <w:rsid w:val="00E57C2B"/>
    <w:rsid w:val="00E63E0B"/>
    <w:rsid w:val="00E70D57"/>
    <w:rsid w:val="00E84AAD"/>
    <w:rsid w:val="00E84C79"/>
    <w:rsid w:val="00EA4519"/>
    <w:rsid w:val="00EA5D34"/>
    <w:rsid w:val="00EA770B"/>
    <w:rsid w:val="00EB1DB9"/>
    <w:rsid w:val="00EB2707"/>
    <w:rsid w:val="00EC2BC2"/>
    <w:rsid w:val="00ED0BDF"/>
    <w:rsid w:val="00EE1FB7"/>
    <w:rsid w:val="00EE4A15"/>
    <w:rsid w:val="00EF14FA"/>
    <w:rsid w:val="00EF4C86"/>
    <w:rsid w:val="00F11E67"/>
    <w:rsid w:val="00F12760"/>
    <w:rsid w:val="00F2290A"/>
    <w:rsid w:val="00F508E5"/>
    <w:rsid w:val="00F5467A"/>
    <w:rsid w:val="00F81E1F"/>
    <w:rsid w:val="00F84565"/>
    <w:rsid w:val="00FA2D51"/>
    <w:rsid w:val="00FB75D5"/>
    <w:rsid w:val="00FC43CE"/>
    <w:rsid w:val="00FC5427"/>
    <w:rsid w:val="00FD410E"/>
    <w:rsid w:val="00FD6BBE"/>
    <w:rsid w:val="00FE4C6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B8299"/>
  <w15:docId w15:val="{B1D3161B-18D8-4D2B-ABB4-7C83775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616617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2E0FBE"/>
    <w:pPr>
      <w:numPr>
        <w:numId w:val="29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0FB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0E5-8D4B-4B86-9320-0FA5E5D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2019-12-10T13:25:00Z</cp:lastPrinted>
  <dcterms:created xsi:type="dcterms:W3CDTF">2022-08-01T07:31:00Z</dcterms:created>
  <dcterms:modified xsi:type="dcterms:W3CDTF">2022-08-01T07:32:00Z</dcterms:modified>
</cp:coreProperties>
</file>