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8D" w:rsidRDefault="00437312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4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Qt0RcNcAAAAIAQAADwAAAGRycy9kb3ducmV2LnhtbExPQU7DMBC8&#10;I/EHa5G4UacVLVGIUwES54q0F26beJtExOsodpvwezbiAKfRzoxmZ/L97Hp1pTF0ng2sVwko4trb&#10;jhsDp+P7QwoqRGSLvWcy8E0B9sXtTY6Z9RN/0LWMjZIQDhkaaGMcMq1D3ZLDsPIDsWhnPzqMco6N&#10;tiNOEu56vUmSnXbYsXxocaC3luqv8uIMPD3aT4+71221nQ7HSOe2TA+zMfd388szqEhz/DPDUl+q&#10;QyGdKn9hG1RvYCNLokAquMjrZGGqX0YXuf4/oPgBAAD//wMAUEsBAi0AFAAGAAgAAAAhALaDOJL+&#10;AAAA4QEAABMAAAAAAAAAAAAAAAAAAAAAAFtDb250ZW50X1R5cGVzXS54bWxQSwECLQAUAAYACAAA&#10;ACEAOP0h/9YAAACUAQAACwAAAAAAAAAAAAAAAAAvAQAAX3JlbHMvLnJlbHNQSwECLQAUAAYACAAA&#10;ACEAq6HrxB4CAAA+BAAADgAAAAAAAAAAAAAAAAAuAgAAZHJzL2Uyb0RvYy54bWxQSwECLQAUAAYA&#10;CAAAACEAQt0RcN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F9558D" w:rsidRDefault="00437312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OB79 - 212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OB7922-212</w:t>
      </w:r>
    </w:p>
    <w:p w:rsidR="00F9558D" w:rsidRDefault="0043731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F9558D" w:rsidRDefault="0043731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016000" cy="127000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58D" w:rsidRDefault="0043731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23pt;width:80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QEiAIAAB4FAAAOAAAAZHJzL2Uyb0RvYy54bWysVNuO2yAQfa/Uf0C8Z22n3mx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1+&#10;U2CkSA89euSjRzd6RLAF9RmMq8HtwYCjH2Ef+hxzdeZe068OKX3bEbXl19bqoeOEAb94M3txNeG4&#10;ALIZPmgGccjO6wg0trYPxYNyIECHPj0dexO40BAyLxZ5DkcUzor5RbCBXEbq6baxzr/jukfBaLCF&#10;3kd0sr93PrlOLiGY01KwtZAyLux2cyst2hPQyTr+0l1pOpJ2p3AuucbQJxhSBSSlA2YKl3YgAyAQ&#10;zkIuURQ/qmJe5jfzarZeLC9m5bo8n1UX+XKWF9VNtcjLqrxb/wwMirLuBGNc3QvFJ4EW5d8J4DAq&#10;SVpRomhocHU+P4/JnbA/pHXIFap7rO+JWy88zKsUfYOXRydSh66/VQzSJrUnQiY7O6UfSwY1mP5j&#10;VaJGgiySQPy4GQElCGej2ROoxWpoJvQdHhkwOm2/YzTAwDbYfdsRyzGS7xUoLkz3ZNjJ2EwGURSu&#10;NthjlMxbn16BnbFi2wFy0rTS16DKVkTBPLMAymEBQxjJHx6MMOUv19Hr+Vlb/QIAAP//AwBQSwME&#10;FAAGAAgAAAAhAEnHwAPZAAAACAEAAA8AAABkcnMvZG93bnJldi54bWxMT8tOwzAQvCPxD9YicaNO&#10;A0pLGqeCIrgiAlKvbryNo8TrKHbb8PdsTvS0modmZ4rt5HpxxjG0nhQsFwkIpNqblhoFP9/vD2sQ&#10;IWoyuveECn4xwLa8vSl0bvyFvvBcxUZwCIVcK7AxDrmUobbodFj4AYm1ox+djgzHRppRXzjc9TJN&#10;kkw63RJ/sHrAncW6q05OweNnutqHj+ptN+zxuVuH1+5IVqn7u+llAyLiFP/NMNfn6lByp4M/kQmi&#10;Z5zylKjgKeM766uZOCjImJBlIa8HlH8AAAD//wMAUEsBAi0AFAAGAAgAAAAhALaDOJL+AAAA4QEA&#10;ABMAAAAAAAAAAAAAAAAAAAAAAFtDb250ZW50X1R5cGVzXS54bWxQSwECLQAUAAYACAAAACEAOP0h&#10;/9YAAACUAQAACwAAAAAAAAAAAAAAAAAvAQAAX3JlbHMvLnJlbHNQSwECLQAUAAYACAAAACEAkLvk&#10;BIgCAAAeBQAADgAAAAAAAAAAAAAAAAAuAgAAZHJzL2Uyb0RvYy54bWxQSwECLQAUAAYACAAAACEA&#10;ScfAA9kAAAAIAQAADwAAAAAAAAAAAAAAAADiBAAAZHJzL2Rvd25yZXYueG1sUEsFBgAAAAAEAAQA&#10;8wAAAOgFAAAAAA==&#10;" stroked="f">
                <v:fill opacity="0"/>
                <v:textbox inset="0,0,0,0">
                  <w:txbxContent>
                    <w:p w:rsidR="00F9558D" w:rsidRDefault="0043731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UNNI TRADING s.r.o.</w:t>
      </w:r>
    </w:p>
    <w:p w:rsidR="00F9558D" w:rsidRDefault="00437312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1016000" cy="139700"/>
                <wp:effectExtent l="3175" t="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58D" w:rsidRDefault="0043731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772 00  Olomouc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1pt;width:80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mhigIAACUFAAAOAAAAZHJzL2Uyb0RvYy54bWysVNuO2yAQfa/Uf0C8Z21nvWlsrbPaS1NV&#10;2l6k3X4AARyjYqBAYm+r/nsHiLOb9qWq6gc8wHBmzsyBy6uxl2jPrRNaNbg4yzHiimom1LbBXx7X&#10;syVGzhPFiNSKN/iJO3y1ev3qcjA1n+tOS8YtAhDl6sE0uPPe1FnmaMd74s604Qo2W2174mFqtxmz&#10;ZAD0XmbzPF9kg7bMWE25c7B6lzbxKuK3Laf+U9s67pFsMOTm42jjuAljtrok9dYS0wl6SIP8QxY9&#10;EQqCHqHuiCdoZ8UfUL2gVjvd+jOq+0y3raA8cgA2Rf4bm4eOGB65QHGcOZbJ/T9Y+nH/2SLBGnwO&#10;5VGkhx498tGjGz0iWIL6DMbV4PZgwNGPsA59jlydudf0q0NK33ZEbfm1tXroOGGQXxFOZi+OJhwX&#10;QDbDB80gDtl5HYHG1vaheFAOBOiQyNOxNyEXGkLmxSLPYYvCXnFevQE7hCD1dNpY599x3aNgNNhC&#10;7yM62d87n1wnlxDMaSnYWkgZJ3a7uZUW7QnoZB2/dFaajqTVKZxLrjH0CYZUAUnpgJnCpRVgAAmE&#10;vcAliuJHVczL/GZezdaL5ZtZuS4vZsBoOcuL6qZa5GVV3q1/hgyKsu4EY1zdC8UngRbl3wngcFWS&#10;tKJE0dDg6mJ+EcmdZH+gdeAKlT7W98StFx7uqxR9g5dHJ1KHrr9VDGiT2hMhk52dph9LBjWY/rEq&#10;USNBFkkgftyMUY5RQEE/G82eQDRWQ0+h/fDWgNFp+x2jAe5tg923HbEcI/legfDAxU+GnYzNZBBF&#10;4WiDPUbJvPXpMdgZK7YdICdpK30N4mxF1M1zFpB5mMBdjBwO70a47C/n0ev5dVv9AgAA//8DAFBL&#10;AwQUAAYACAAAACEAT4QmgNwAAAAJAQAADwAAAGRycy9kb3ducmV2LnhtbEyPQU/DMAyF70j8h8hI&#10;3FiyUtjo6k4wBFdEQdo1a7y2auNUTbaVf096gpNtvafn7+XbyfbiTKNvHSMsFwoEceVMyzXC99fb&#10;3RqED5qN7h0Twg952BbXV7nOjLvwJ53LUIsYwj7TCE0IQyalrxqy2i/cQBy1oxutDvEca2lGfYnh&#10;tpeJUo/S6pbjh0YPtGuo6sqTRbj/SFZ7/16+7oY9PXVr/9IduUG8vZmeNyACTeHPDDN+RIciMh3c&#10;iY0XPcJDmsQuASGZZzSs1LwcENJUgSxy+b9B8QsAAP//AwBQSwECLQAUAAYACAAAACEAtoM4kv4A&#10;AADhAQAAEwAAAAAAAAAAAAAAAAAAAAAAW0NvbnRlbnRfVHlwZXNdLnhtbFBLAQItABQABgAIAAAA&#10;IQA4/SH/1gAAAJQBAAALAAAAAAAAAAAAAAAAAC8BAABfcmVscy8ucmVsc1BLAQItABQABgAIAAAA&#10;IQC5hCmhigIAACUFAAAOAAAAAAAAAAAAAAAAAC4CAABkcnMvZTJvRG9jLnhtbFBLAQItABQABgAI&#10;AAAAIQBPhCaA3AAAAAkBAAAPAAAAAAAAAAAAAAAAAOQEAABkcnMvZG93bnJldi54bWxQSwUGAAAA&#10;AAQABADzAAAA7QUAAAAA&#10;" stroked="f">
                <v:fill opacity="0"/>
                <v:textbox inset="0,0,0,0">
                  <w:txbxContent>
                    <w:p w:rsidR="00F9558D" w:rsidRDefault="0043731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772 00  Olomouc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Na Letné 476/57</w:t>
      </w:r>
    </w:p>
    <w:p w:rsidR="00F9558D" w:rsidRDefault="00437312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F9558D" w:rsidRDefault="00F9558D">
      <w:pPr>
        <w:pStyle w:val="Row8"/>
      </w:pPr>
    </w:p>
    <w:p w:rsidR="00F9558D" w:rsidRDefault="00F9558D">
      <w:pPr>
        <w:pStyle w:val="Row8"/>
      </w:pPr>
    </w:p>
    <w:p w:rsidR="00F9558D" w:rsidRDefault="0043731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27802221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CZ27802221</w:t>
      </w:r>
    </w:p>
    <w:p w:rsidR="00F9558D" w:rsidRDefault="00437312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27.07.2022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2281682022</w:t>
      </w:r>
    </w:p>
    <w:p w:rsidR="00F9558D" w:rsidRDefault="00437312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F9558D" w:rsidRDefault="00437312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F9558D" w:rsidRDefault="00437312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F9558D" w:rsidRDefault="00437312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F9558D" w:rsidRDefault="00437312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F9558D" w:rsidRDefault="0043731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990600"/>
                <wp:effectExtent l="12700" t="1270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Av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jdXUQU&#10;7VGjh4ODkJrgGTZo0DZHv1LtjC+RndSzfgT2wxIFZUtVI4L3y1ljcOoj4jchfmM1ptkPX4GjD8UE&#10;oVun2vQeEvtATkGU800UcXKEjYcMT5fLZJ4EvWKaX+O0se6LgJ54o4isM1Q2rStBKVQeTBqy0OOj&#10;dZ4Vza8BPqmCrey6MACdIgNSn91hBn9loZPc34aNafZlZ8iR+hkKX6jxnZuBg+IBrRWUby62o7Ib&#10;bczeKY+HhSGfizUOyc9lstwsNotsks3mm0mWVNXkYVtmk/k2vftcfarKskp/eWpplreSc6E8u+vA&#10;ptnfDcTl6YyjdhvZWx/it+ihYUj2+g+kg7JezHEs9sDPO3NVHGc0OF/ek38Er/dov371698AAAD/&#10;/wMAUEsDBBQABgAIAAAAIQBUDoQV2AAAAAYBAAAPAAAAZHJzL2Rvd25yZXYueG1sTI9BT8MwDIXv&#10;SPyHyEjcWLrByihNJ0DiPNHtws1tvLZa41RNtpZ/j3eCk/30np4/59vZ9epCY+g8G1guElDEtbcd&#10;NwYO+8+HDagQkS32nsnADwXYFrc3OWbWT/xFlzI2Sko4ZGigjXHItA51Sw7Dwg/E4h396DCKHBtt&#10;R5yk3PV6lSSpdtixXGhxoI+W6lN5dgaen+y3x/R9Xa2n3T7SsS03u9mY+7v57RVUpDn+heGKL+hQ&#10;CFPlz2yD6g2s5JNo4DGVKfZVVpJ6kUUXuf6PX/wCAAD//wMAUEsBAi0AFAAGAAgAAAAhALaDOJL+&#10;AAAA4QEAABMAAAAAAAAAAAAAAAAAAAAAAFtDb250ZW50X1R5cGVzXS54bWxQSwECLQAUAAYACAAA&#10;ACEAOP0h/9YAAACUAQAACwAAAAAAAAAAAAAAAAAvAQAAX3JlbHMvLnJlbHNQSwECLQAUAAYACAAA&#10;ACEAHKiQLx0CAAA9BAAADgAAAAAAAAAAAAAAAAAuAgAAZHJzL2Uyb0RvYy54bWxQSwECLQAUAAYA&#10;CAAAACEAVA6EFd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977900"/>
                <wp:effectExtent l="6350" t="12700" r="1270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7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78HQIAAD0EAAAOAAAAZHJzL2Uyb0RvYy54bWysU01v2zAMvQ/YfxB8T21nXj6MOEVhJ7t0&#10;a4B2P0CRZFuYLQqSEicY9t9HyUnQdpdhmA8yJZGPj3zU6v7Ud+QojJWgiii9SyIiFAMuVVNE31+2&#10;k0VErKOK0w6UKKKzsNH9+uOH1aBzMYUWOi4MQRBl80EXUeuczuPYslb01N6BFgovazA9dbg1TcwN&#10;HRC97+JpksziAQzXBpiwFk+r8TJaB/y6Fsw91bUVjnRFhNxcWE1Y936N1yuaN4bqVrILDfoPLHoq&#10;FSa9QVXUUXIw8g+oXjIDFmp3x6CPoa4lE6EGrCZN3lXz3FItQi3YHKtvbbL/D5Z9O+4MkRy1m0VE&#10;0R41ejg4CKkJnmGDBm1z9CvVzvgS2Uk960dgPyxRULZUNSJ4v5w1Bqc+In4T4jdWY5r98BU4+lBM&#10;ELp1qk3vIbEP5BREOd9EESdH2HjI8HQ5ny+ToFdM82ucNtZ9EdATbxSRdYbKpnUlKIXKg0lDFnp8&#10;tM6zovk1wCdVsJVdFwagU2RA6tM5ZvBXFjrJ/W3YmGZfdoYcqZ+h8IUa37kZOCge0FpB+eZiOyq7&#10;0cbsnfJ4WBjyuVjjkPxcJsvNYrPIJtl0tplkSVVNHrZlNplt0/nn6lNVllX6y1NLs7yVnAvl2V0H&#10;Ns3+biAuT2cctdvI3voQv0UPDUOy138gHZT1Yo5jsQd+3pmr4jijwfnynvwjeL1H+/WrX/8GAAD/&#10;/wMAUEsDBBQABgAIAAAAIQArEu6J2wAAAAwBAAAPAAAAZHJzL2Rvd25yZXYueG1sTE9NT8MwDL0j&#10;8R8iI3FjyQYrozSdAInzRMeFW9p4TUXjVE22ln+PJw7sZD/76X0U29n34oRj7AJpWC4UCKQm2I5a&#10;DZ/797sNiJgMWdMHQg0/GGFbXl8VJrdhog88VakVLEIxNxpcSkMuZWwcehMXYUDi3yGM3iSGYyvt&#10;aCYW971cKZVJbzpiB2cGfHPYfFdHr+HxwX4Fk72u6/W02yc8uGqzm7W+vZlfnkEknNM/Gc7xOTqU&#10;nKkOR7JR9IyXasVlkob7jOeZ8XepeXtSCmRZyMsS5S8AAAD//wMAUEsBAi0AFAAGAAgAAAAhALaD&#10;OJL+AAAA4QEAABMAAAAAAAAAAAAAAAAAAAAAAFtDb250ZW50X1R5cGVzXS54bWxQSwECLQAUAAYA&#10;CAAAACEAOP0h/9YAAACUAQAACwAAAAAAAAAAAAAAAAAvAQAAX3JlbHMvLnJlbHNQSwECLQAUAAYA&#10;CAAAACEAJGWO/B0CAAA9BAAADgAAAAAAAAAAAAAAAAAuAgAAZHJzL2Uyb0RvYy54bWxQSwECLQAU&#10;AAYACAAAACEAKxLuid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F9558D" w:rsidRDefault="00437312">
      <w:pPr>
        <w:pStyle w:val="Row16"/>
      </w:pPr>
      <w:r>
        <w:tab/>
      </w:r>
      <w:r>
        <w:rPr>
          <w:rStyle w:val="Text3"/>
        </w:rPr>
        <w:t>Objednáváme u Vás ubytování na jednu noc (30.- 31.8.2022) v rámci akce GYMNICH, ubytování v hotelu Corinthia Hotel Prague, jak níže uvedeno:</w:t>
      </w:r>
    </w:p>
    <w:p w:rsidR="00F9558D" w:rsidRDefault="00437312">
      <w:pPr>
        <w:pStyle w:val="Row17"/>
      </w:pPr>
      <w:r>
        <w:tab/>
      </w:r>
      <w:r>
        <w:rPr>
          <w:rStyle w:val="Text3"/>
        </w:rPr>
        <w:t>1)</w:t>
      </w:r>
      <w:r>
        <w:rPr>
          <w:rStyle w:val="Text3"/>
        </w:rPr>
        <w:tab/>
        <w:t>35xVIP a 33xStandard (zahrnuje HoD, příp. dalšího VIP člena delegace + 1 (Evropský ko</w:t>
      </w:r>
      <w:r>
        <w:rPr>
          <w:rStyle w:val="Text3"/>
        </w:rPr>
        <w:t>respondent ČS EU). Celková fakturovaná částka nesmí</w:t>
      </w:r>
    </w:p>
    <w:p w:rsidR="00F9558D" w:rsidRDefault="00437312">
      <w:pPr>
        <w:pStyle w:val="Row18"/>
      </w:pPr>
      <w:r>
        <w:tab/>
      </w:r>
      <w:r>
        <w:rPr>
          <w:rStyle w:val="Text3"/>
        </w:rPr>
        <w:t xml:space="preserve">překročit </w:t>
      </w:r>
      <w:r w:rsidR="001702C2">
        <w:rPr>
          <w:rStyle w:val="Text3"/>
        </w:rPr>
        <w:t>33</w:t>
      </w:r>
      <w:r>
        <w:rPr>
          <w:rStyle w:val="Text3"/>
        </w:rPr>
        <w:t>0 000,-- Kč včetně DPH. Veřejná zakázka je zadávána na základě výsledku zadávacího řízení Z2021-048028. Evidenční číslo zakázky</w:t>
      </w:r>
    </w:p>
    <w:p w:rsidR="00F9558D" w:rsidRDefault="00437312">
      <w:pPr>
        <w:pStyle w:val="Row18"/>
      </w:pPr>
      <w:r>
        <w:tab/>
      </w:r>
      <w:r>
        <w:rPr>
          <w:rStyle w:val="Text3"/>
        </w:rPr>
        <w:t>MZV:</w:t>
      </w:r>
    </w:p>
    <w:p w:rsidR="00F9558D" w:rsidRDefault="00437312">
      <w:pPr>
        <w:pStyle w:val="Row18"/>
      </w:pPr>
      <w:r>
        <w:tab/>
      </w:r>
      <w:r>
        <w:rPr>
          <w:rStyle w:val="Text3"/>
        </w:rPr>
        <w:t>2079101279</w:t>
      </w:r>
    </w:p>
    <w:p w:rsidR="00F9558D" w:rsidRDefault="00437312">
      <w:pPr>
        <w:pStyle w:val="Row18"/>
      </w:pPr>
      <w:r>
        <w:tab/>
      </w:r>
    </w:p>
    <w:p w:rsidR="00F9558D" w:rsidRDefault="00437312">
      <w:pPr>
        <w:pStyle w:val="Row18"/>
      </w:pPr>
      <w:r>
        <w:tab/>
      </w:r>
      <w:r>
        <w:rPr>
          <w:rStyle w:val="Text3"/>
        </w:rPr>
        <w:t>Děkujeme za spolupráci</w:t>
      </w:r>
      <w:bookmarkStart w:id="0" w:name="_GoBack"/>
      <w:bookmarkEnd w:id="0"/>
    </w:p>
    <w:p w:rsidR="00F9558D" w:rsidRDefault="0043731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F9558D" w:rsidRDefault="00437312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A06-GYMNIC- ubytování HoD (VIP) + 1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330 000.00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330 000.00</w:t>
      </w:r>
    </w:p>
    <w:p w:rsidR="00F9558D" w:rsidRDefault="00437312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330 000.00</w:t>
      </w:r>
      <w:r>
        <w:tab/>
      </w:r>
      <w:r>
        <w:rPr>
          <w:rStyle w:val="Text2"/>
        </w:rPr>
        <w:t>Kč</w:t>
      </w:r>
    </w:p>
    <w:p w:rsidR="00F9558D" w:rsidRDefault="00437312" w:rsidP="001702C2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</w:p>
    <w:p w:rsidR="00F9558D" w:rsidRDefault="00F9558D">
      <w:pPr>
        <w:pStyle w:val="Row8"/>
      </w:pPr>
    </w:p>
    <w:p w:rsidR="00F9558D" w:rsidRDefault="00F9558D">
      <w:pPr>
        <w:pStyle w:val="Row8"/>
      </w:pPr>
    </w:p>
    <w:p w:rsidR="00F9558D" w:rsidRDefault="00F9558D">
      <w:pPr>
        <w:pStyle w:val="Row8"/>
      </w:pPr>
    </w:p>
    <w:p w:rsidR="00F9558D" w:rsidRDefault="00F9558D">
      <w:pPr>
        <w:pStyle w:val="Row8"/>
      </w:pPr>
    </w:p>
    <w:p w:rsidR="00F9558D" w:rsidRDefault="00437312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F9558D" w:rsidRDefault="00437312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F9558D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7312">
      <w:pPr>
        <w:spacing w:after="0" w:line="240" w:lineRule="auto"/>
      </w:pPr>
      <w:r>
        <w:separator/>
      </w:r>
    </w:p>
  </w:endnote>
  <w:endnote w:type="continuationSeparator" w:id="0">
    <w:p w:rsidR="00000000" w:rsidRDefault="0043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8D" w:rsidRDefault="00437312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8255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OB7922-212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F9558D" w:rsidRDefault="00F9558D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7312">
      <w:pPr>
        <w:spacing w:after="0" w:line="240" w:lineRule="auto"/>
      </w:pPr>
      <w:r>
        <w:separator/>
      </w:r>
    </w:p>
  </w:footnote>
  <w:footnote w:type="continuationSeparator" w:id="0">
    <w:p w:rsidR="00000000" w:rsidRDefault="0043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8D" w:rsidRDefault="00F9558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702C2"/>
    <w:rsid w:val="00437312"/>
    <w:rsid w:val="009107EA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25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25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922A5F15.dotm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icornez</cp:lastModifiedBy>
  <cp:revision>2</cp:revision>
  <dcterms:created xsi:type="dcterms:W3CDTF">2022-07-29T14:54:00Z</dcterms:created>
  <dcterms:modified xsi:type="dcterms:W3CDTF">2022-07-29T14:54:00Z</dcterms:modified>
  <cp:category/>
</cp:coreProperties>
</file>