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634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CDECA88" w14:textId="7E1FDF1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27703">
        <w:rPr>
          <w:b/>
          <w:noProof/>
          <w:sz w:val="28"/>
        </w:rPr>
        <w:t>108/1/22/1010</w:t>
      </w:r>
    </w:p>
    <w:p w14:paraId="7A0C8E8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0CBA576" w14:textId="77777777">
        <w:trPr>
          <w:trHeight w:val="1773"/>
        </w:trPr>
        <w:tc>
          <w:tcPr>
            <w:tcW w:w="4398" w:type="dxa"/>
          </w:tcPr>
          <w:p w14:paraId="4EC5E4E8" w14:textId="77777777" w:rsidR="00B8387D" w:rsidRDefault="00B8387D">
            <w:pPr>
              <w:rPr>
                <w:b/>
                <w:sz w:val="24"/>
              </w:rPr>
            </w:pPr>
          </w:p>
          <w:p w14:paraId="18EB73EC" w14:textId="48E67CD4" w:rsidR="00B8387D" w:rsidRDefault="00727703">
            <w:r>
              <w:rPr>
                <w:b/>
                <w:noProof/>
                <w:sz w:val="24"/>
              </w:rPr>
              <w:t>EBSCO Information Services s.r.o.</w:t>
            </w:r>
          </w:p>
          <w:p w14:paraId="1BCADDD5" w14:textId="77777777" w:rsidR="00B8387D" w:rsidRDefault="00B8387D"/>
          <w:p w14:paraId="50ACF797" w14:textId="04F87E1F" w:rsidR="00B8387D" w:rsidRDefault="00727703">
            <w:r>
              <w:rPr>
                <w:b/>
                <w:noProof/>
                <w:sz w:val="24"/>
              </w:rPr>
              <w:t>Klimentská 1746</w:t>
            </w:r>
          </w:p>
          <w:p w14:paraId="16A33313" w14:textId="3B68559B" w:rsidR="00B8387D" w:rsidRDefault="00727703">
            <w:r>
              <w:rPr>
                <w:b/>
                <w:noProof/>
                <w:sz w:val="24"/>
              </w:rPr>
              <w:t>110 00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0DEB23DE" w14:textId="77777777" w:rsidR="00B8387D" w:rsidRDefault="00B8387D"/>
        </w:tc>
      </w:tr>
    </w:tbl>
    <w:p w14:paraId="6F9760FA" w14:textId="77777777" w:rsidR="00B8387D" w:rsidRDefault="00B8387D"/>
    <w:p w14:paraId="1D70511B" w14:textId="77777777" w:rsidR="00B8387D" w:rsidRDefault="00B8387D"/>
    <w:p w14:paraId="78E43D11" w14:textId="77777777" w:rsidR="00B8387D" w:rsidRDefault="00B8387D"/>
    <w:p w14:paraId="6707A138" w14:textId="77777777" w:rsidR="00B8387D" w:rsidRDefault="00B8387D"/>
    <w:p w14:paraId="2AC0DEDA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F571BBB" w14:textId="15240194" w:rsidR="00B8387D" w:rsidRDefault="00B8387D" w:rsidP="00727703">
      <w:pPr>
        <w:outlineLvl w:val="0"/>
      </w:pPr>
      <w:r>
        <w:rPr>
          <w:sz w:val="24"/>
        </w:rPr>
        <w:t xml:space="preserve"> IČO: </w:t>
      </w:r>
      <w:r w:rsidR="00727703">
        <w:rPr>
          <w:b/>
          <w:noProof/>
          <w:sz w:val="24"/>
        </w:rPr>
        <w:t>49621823</w:t>
      </w:r>
      <w:r>
        <w:rPr>
          <w:sz w:val="24"/>
        </w:rPr>
        <w:t xml:space="preserve"> , DIČ: </w:t>
      </w:r>
      <w:r w:rsidR="00727703">
        <w:rPr>
          <w:b/>
          <w:noProof/>
          <w:sz w:val="24"/>
        </w:rPr>
        <w:t>CZ49621823</w:t>
      </w:r>
    </w:p>
    <w:p w14:paraId="5BCFBC09" w14:textId="3FF9ABE2" w:rsidR="00B8387D" w:rsidRDefault="0072770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F787DA" wp14:editId="4FD881D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153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B6D7CB6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</w:p>
    <w:p w14:paraId="7A6E42A4" w14:textId="478003F1" w:rsidR="00727703" w:rsidRDefault="00727703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Na základě Vaší nabídky objednáváme u Vás předplatné ke službě "Full Text Finder" na jeden rok tj. od 1.8.2022 do 31.7.2023 v ceně 2915,- USD. Zpřístupnění služby proběhne v návaznosti na současné předplatné tj. od 1.8.2022.</w:t>
      </w:r>
    </w:p>
    <w:p w14:paraId="42562AFB" w14:textId="1718A4EF" w:rsidR="008A19A5" w:rsidRDefault="00727703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Fakturu prosím vystavte v českých korunách, včetně DPH, a zašlete do 14 dnů od zpřístupnění služby na </w:t>
      </w:r>
      <w:r w:rsidR="001A2161">
        <w:rPr>
          <w:rFonts w:ascii="Courier New" w:hAnsi="Courier New"/>
          <w:sz w:val="24"/>
          <w:u w:val="dotted"/>
        </w:rPr>
        <w:t xml:space="preserve">xxxxxxxxxxxxxxxx </w:t>
      </w:r>
      <w:r>
        <w:rPr>
          <w:rFonts w:ascii="Courier New" w:hAnsi="Courier New"/>
          <w:sz w:val="24"/>
          <w:u w:val="dotted"/>
        </w:rPr>
        <w:t>Splatnost 14 pracovních dnů.</w:t>
      </w:r>
    </w:p>
    <w:p w14:paraId="7EBBC95A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77BF2D09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052890AA" w14:textId="2C1E8F19" w:rsidR="009D161D" w:rsidRPr="008A19A5" w:rsidRDefault="00727703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1.Dodávka služby linkovacího nástroje Full Text Finder od 1.8.2022 do 31.7.2023</w:t>
            </w:r>
          </w:p>
          <w:p w14:paraId="00426CC1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0F52D4EC" w14:textId="4A673945" w:rsidR="009D161D" w:rsidRPr="008A19A5" w:rsidRDefault="00727703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92 000,00</w:t>
            </w:r>
          </w:p>
        </w:tc>
      </w:tr>
      <w:tr w:rsidR="008A19A5" w:rsidRPr="008A19A5" w14:paraId="65F07B64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7C2FAF87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4C6DCACC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B09DE96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34ACD83D" w14:textId="0AEE062E" w:rsidR="00D9348B" w:rsidRPr="008A19A5" w:rsidRDefault="00727703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92 000,00</w:t>
            </w:r>
          </w:p>
        </w:tc>
      </w:tr>
      <w:tr w:rsidR="008A19A5" w:rsidRPr="008A19A5" w14:paraId="64640444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55BAA65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748CFB00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86183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365B3744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04C61CE8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6C04995D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77C7DE0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DF59BDE" w14:textId="77777777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626974E7" w14:textId="31516114" w:rsidR="00D9348B" w:rsidRPr="008A19A5" w:rsidRDefault="00727703">
            <w:pPr>
              <w:rPr>
                <w:sz w:val="24"/>
              </w:rPr>
            </w:pPr>
            <w:r>
              <w:rPr>
                <w:noProof/>
                <w:sz w:val="24"/>
              </w:rPr>
              <w:t>Mgr. Eva Svobodová</w:t>
            </w:r>
            <w:r w:rsidR="00D9348B" w:rsidRPr="008A19A5">
              <w:rPr>
                <w:sz w:val="24"/>
              </w:rPr>
              <w:t xml:space="preserve">, tel: </w:t>
            </w:r>
            <w:r>
              <w:rPr>
                <w:sz w:val="24"/>
              </w:rPr>
              <w:t>xxxxx</w:t>
            </w:r>
            <w:r w:rsidR="00D9348B" w:rsidRPr="008A19A5">
              <w:rPr>
                <w:sz w:val="24"/>
              </w:rPr>
              <w:t xml:space="preserve">, fax: </w:t>
            </w:r>
            <w:r>
              <w:rPr>
                <w:sz w:val="24"/>
              </w:rPr>
              <w:t>xxxxxxxxxx</w:t>
            </w:r>
          </w:p>
          <w:p w14:paraId="02B6B948" w14:textId="77777777" w:rsidR="00D9348B" w:rsidRPr="008A19A5" w:rsidRDefault="00D9348B">
            <w:pPr>
              <w:rPr>
                <w:sz w:val="24"/>
              </w:rPr>
            </w:pPr>
          </w:p>
          <w:p w14:paraId="36EEC032" w14:textId="77777777" w:rsidR="00D9348B" w:rsidRPr="008A19A5" w:rsidRDefault="00D9348B">
            <w:pPr>
              <w:rPr>
                <w:sz w:val="24"/>
              </w:rPr>
            </w:pPr>
          </w:p>
          <w:p w14:paraId="00500B1F" w14:textId="77777777" w:rsidR="00D9348B" w:rsidRPr="008A19A5" w:rsidRDefault="00D9348B">
            <w:pPr>
              <w:rPr>
                <w:sz w:val="24"/>
              </w:rPr>
            </w:pPr>
          </w:p>
          <w:p w14:paraId="19C75D49" w14:textId="77777777" w:rsidR="00D9348B" w:rsidRPr="008A19A5" w:rsidRDefault="00D9348B">
            <w:pPr>
              <w:rPr>
                <w:sz w:val="24"/>
              </w:rPr>
            </w:pPr>
          </w:p>
          <w:p w14:paraId="105275C4" w14:textId="77777777" w:rsidR="00D9348B" w:rsidRPr="008A19A5" w:rsidRDefault="00D9348B">
            <w:pPr>
              <w:rPr>
                <w:sz w:val="24"/>
              </w:rPr>
            </w:pPr>
          </w:p>
          <w:p w14:paraId="467CA38B" w14:textId="77777777" w:rsidR="00D9348B" w:rsidRPr="008A19A5" w:rsidRDefault="00D9348B">
            <w:pPr>
              <w:rPr>
                <w:sz w:val="24"/>
              </w:rPr>
            </w:pPr>
          </w:p>
          <w:p w14:paraId="369AF880" w14:textId="77777777" w:rsidR="00D9348B" w:rsidRPr="008A19A5" w:rsidRDefault="00D9348B">
            <w:pPr>
              <w:rPr>
                <w:sz w:val="24"/>
              </w:rPr>
            </w:pPr>
          </w:p>
          <w:p w14:paraId="723C0CDB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5B5D4731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3F4FA0C3" w14:textId="772CB26E" w:rsidR="00D9348B" w:rsidRPr="008A19A5" w:rsidRDefault="0072770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23A2D8" wp14:editId="65EAAE4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2D78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6CD72052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FFCE92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57A4765A" w14:textId="51FA0135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r w:rsidR="00727703">
              <w:rPr>
                <w:sz w:val="24"/>
              </w:rPr>
              <w:t>xxxxxxxxxxxx</w:t>
            </w:r>
          </w:p>
        </w:tc>
      </w:tr>
      <w:tr w:rsidR="008A19A5" w:rsidRPr="008A19A5" w14:paraId="538AF57F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2480FD3E" w14:textId="3997B7A1" w:rsidR="00D9348B" w:rsidRPr="008A19A5" w:rsidRDefault="0072770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92AFA7B" wp14:editId="7561877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2472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037FF038" w14:textId="635FF3EB" w:rsidR="00D9348B" w:rsidRPr="008A19A5" w:rsidRDefault="00727703">
            <w:pPr>
              <w:rPr>
                <w:sz w:val="24"/>
              </w:rPr>
            </w:pPr>
            <w:r>
              <w:rPr>
                <w:noProof/>
                <w:sz w:val="24"/>
              </w:rPr>
              <w:t>26. 7. 2022</w:t>
            </w:r>
          </w:p>
        </w:tc>
        <w:tc>
          <w:tcPr>
            <w:tcW w:w="1417" w:type="dxa"/>
            <w:shd w:val="clear" w:color="auto" w:fill="auto"/>
          </w:tcPr>
          <w:p w14:paraId="5E2F4CC3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57A0CC6D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4ECF478A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00F86017" w14:textId="250CDA5A" w:rsidR="00D9348B" w:rsidRPr="008A19A5" w:rsidRDefault="00727703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Mgr. Eva Svobodová</w:t>
            </w:r>
          </w:p>
        </w:tc>
      </w:tr>
    </w:tbl>
    <w:p w14:paraId="14F8EA3F" w14:textId="173F6177" w:rsidR="0027732C" w:rsidRDefault="0027732C" w:rsidP="00727703">
      <w:pPr>
        <w:spacing w:after="0"/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27703">
        <w:rPr>
          <w:b/>
          <w:sz w:val="24"/>
        </w:rPr>
        <w:t>01.08.2022 – 31.07.2023</w:t>
      </w:r>
    </w:p>
    <w:p w14:paraId="2C3F416A" w14:textId="4CCFE79C" w:rsidR="008018AF" w:rsidRDefault="008018AF" w:rsidP="00727703">
      <w:pPr>
        <w:spacing w:after="0"/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27703">
        <w:rPr>
          <w:b/>
          <w:noProof/>
          <w:sz w:val="24"/>
        </w:rPr>
        <w:t>29. 7. 2022</w:t>
      </w:r>
    </w:p>
    <w:p w14:paraId="11BD40C6" w14:textId="6B8F3665" w:rsidR="0027732C" w:rsidRDefault="0027732C" w:rsidP="00727703">
      <w:pPr>
        <w:spacing w:after="0"/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27703">
        <w:rPr>
          <w:b/>
          <w:noProof/>
          <w:sz w:val="24"/>
        </w:rPr>
        <w:t>Ústav zemědělské ekonomiky a informací</w:t>
      </w:r>
    </w:p>
    <w:p w14:paraId="246AA76D" w14:textId="2EA511E1" w:rsidR="0027732C" w:rsidRDefault="0027732C" w:rsidP="00727703">
      <w:pPr>
        <w:spacing w:after="0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27703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27703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AA5BC9E" w14:textId="3ACDC2AC" w:rsidR="00922AB9" w:rsidRPr="00922AB9" w:rsidRDefault="0027732C" w:rsidP="00727703">
      <w:pPr>
        <w:spacing w:after="0"/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27703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27703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727703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727703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727703">
        <w:rPr>
          <w:noProof/>
          <w:sz w:val="24"/>
        </w:rPr>
        <w:t>120 00</w:t>
      </w:r>
    </w:p>
    <w:p w14:paraId="03E27336" w14:textId="77777777" w:rsidR="00B937BC" w:rsidRDefault="0027732C" w:rsidP="00727703">
      <w:pPr>
        <w:spacing w:after="0"/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27703">
        <w:rPr>
          <w:b/>
          <w:noProof/>
          <w:sz w:val="24"/>
        </w:rPr>
        <w:t>Ústav zemědělské ekonomiky a informací</w:t>
      </w:r>
      <w:r w:rsidR="00B937BC">
        <w:rPr>
          <w:b/>
          <w:noProof/>
          <w:sz w:val="24"/>
        </w:rPr>
        <w:t xml:space="preserve">, Knihovna Antonína Švehly, Slezská   </w:t>
      </w:r>
    </w:p>
    <w:p w14:paraId="3341BFD5" w14:textId="6676D1CE" w:rsidR="0027732C" w:rsidRDefault="00B937BC" w:rsidP="00727703">
      <w:pPr>
        <w:spacing w:after="0"/>
        <w:outlineLvl w:val="0"/>
        <w:rPr>
          <w:b/>
          <w:sz w:val="24"/>
        </w:rPr>
      </w:pPr>
      <w:r>
        <w:rPr>
          <w:b/>
          <w:noProof/>
          <w:sz w:val="24"/>
        </w:rPr>
        <w:t xml:space="preserve">                                   100/7, 120 00 Praha 2</w:t>
      </w:r>
    </w:p>
    <w:p w14:paraId="67BD4F16" w14:textId="7B07AB15" w:rsidR="00922AB9" w:rsidRDefault="00922AB9" w:rsidP="00727703">
      <w:pPr>
        <w:spacing w:after="0"/>
        <w:outlineLvl w:val="0"/>
        <w:rPr>
          <w:sz w:val="24"/>
        </w:rPr>
      </w:pPr>
      <w:r>
        <w:rPr>
          <w:sz w:val="24"/>
        </w:rPr>
        <w:t xml:space="preserve">Schválil: </w:t>
      </w:r>
      <w:r w:rsidR="00B937BC">
        <w:rPr>
          <w:sz w:val="24"/>
        </w:rPr>
        <w:t xml:space="preserve">Mgr. Jan Doboš, </w:t>
      </w:r>
      <w:r w:rsidR="00727703">
        <w:rPr>
          <w:sz w:val="24"/>
        </w:rPr>
        <w:t>vedoucí KAŠ</w:t>
      </w:r>
      <w:r w:rsidR="00216230">
        <w:rPr>
          <w:sz w:val="24"/>
        </w:rPr>
        <w:t xml:space="preserve"> </w:t>
      </w:r>
    </w:p>
    <w:p w14:paraId="648FDF6C" w14:textId="5D638DB4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</w:t>
      </w:r>
    </w:p>
    <w:p w14:paraId="7E7B29AB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22AD901D" w14:textId="758ACFBE" w:rsidR="00727703" w:rsidRDefault="00063C3F" w:rsidP="00727703">
      <w:pPr>
        <w:autoSpaceDE w:val="0"/>
        <w:autoSpaceDN w:val="0"/>
        <w:spacing w:before="40" w:after="40"/>
      </w:pPr>
      <w:r>
        <w:rPr>
          <w:sz w:val="24"/>
          <w:szCs w:val="24"/>
        </w:rPr>
        <w:t>Akceptace objednávky</w:t>
      </w:r>
      <w:r>
        <w:t xml:space="preserve"> </w:t>
      </w:r>
      <w:r w:rsidRPr="00791BB9">
        <w:t xml:space="preserve">  </w:t>
      </w:r>
      <w:r w:rsidR="00727703">
        <w:t xml:space="preserve">                                                                                  </w:t>
      </w:r>
      <w:r w:rsidRPr="00791BB9">
        <w:t xml:space="preserve">  Datum a podpis</w:t>
      </w:r>
      <w:r>
        <w:t xml:space="preserve"> zástupce dodavatele</w:t>
      </w:r>
    </w:p>
    <w:p w14:paraId="6950B118" w14:textId="2291AB17" w:rsidR="00727703" w:rsidRPr="00727703" w:rsidRDefault="00727703" w:rsidP="00727703">
      <w:pPr>
        <w:autoSpaceDE w:val="0"/>
        <w:autoSpaceDN w:val="0"/>
        <w:spacing w:before="40" w:after="40"/>
      </w:pPr>
      <w:r>
        <w:t xml:space="preserve">                                                                                                                                  29.07.2022</w:t>
      </w:r>
      <w:r w:rsidR="00B937BC">
        <w:t>, Lucie Zedníčková</w:t>
      </w:r>
    </w:p>
    <w:sectPr w:rsidR="00727703" w:rsidRPr="00727703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1228" w14:textId="77777777" w:rsidR="00EF0E5C" w:rsidRDefault="00EF0E5C">
      <w:r>
        <w:separator/>
      </w:r>
    </w:p>
  </w:endnote>
  <w:endnote w:type="continuationSeparator" w:id="0">
    <w:p w14:paraId="1BDA13F4" w14:textId="77777777" w:rsidR="00EF0E5C" w:rsidRDefault="00E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5BB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1636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F380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0A4E" w14:textId="77777777" w:rsidR="00EF0E5C" w:rsidRDefault="00EF0E5C">
      <w:r>
        <w:separator/>
      </w:r>
    </w:p>
  </w:footnote>
  <w:footnote w:type="continuationSeparator" w:id="0">
    <w:p w14:paraId="28E7BC97" w14:textId="77777777" w:rsidR="00EF0E5C" w:rsidRDefault="00EF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E562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613030FE" w14:textId="77777777" w:rsidTr="00AB7DE3">
      <w:tc>
        <w:tcPr>
          <w:tcW w:w="4642" w:type="dxa"/>
          <w:shd w:val="clear" w:color="auto" w:fill="auto"/>
        </w:tcPr>
        <w:p w14:paraId="2A465D20" w14:textId="105980FB" w:rsidR="00DF2CCE" w:rsidRPr="00102871" w:rsidRDefault="00727703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081A6D18" wp14:editId="6F7C586F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686F7056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163579AC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1C897A94" w14:textId="77777777" w:rsidR="00DF2CCE" w:rsidRPr="00503C7F" w:rsidRDefault="00EF0E5C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10D46714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3FCC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03"/>
    <w:rsid w:val="00030FF5"/>
    <w:rsid w:val="00063C3F"/>
    <w:rsid w:val="000814DF"/>
    <w:rsid w:val="000A1E17"/>
    <w:rsid w:val="00150FAF"/>
    <w:rsid w:val="00185877"/>
    <w:rsid w:val="00191B8B"/>
    <w:rsid w:val="001A2161"/>
    <w:rsid w:val="00216230"/>
    <w:rsid w:val="002350E1"/>
    <w:rsid w:val="00263E0D"/>
    <w:rsid w:val="00264A6E"/>
    <w:rsid w:val="00273A9D"/>
    <w:rsid w:val="0027732C"/>
    <w:rsid w:val="002A579A"/>
    <w:rsid w:val="002E33BF"/>
    <w:rsid w:val="002F2B8D"/>
    <w:rsid w:val="003B5E05"/>
    <w:rsid w:val="00475DFB"/>
    <w:rsid w:val="00543E7B"/>
    <w:rsid w:val="00557646"/>
    <w:rsid w:val="00570F3C"/>
    <w:rsid w:val="005B5022"/>
    <w:rsid w:val="00622316"/>
    <w:rsid w:val="00634693"/>
    <w:rsid w:val="006B5D62"/>
    <w:rsid w:val="006C40A5"/>
    <w:rsid w:val="007002CE"/>
    <w:rsid w:val="0070062E"/>
    <w:rsid w:val="007210AC"/>
    <w:rsid w:val="00727703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B937BC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817B3"/>
    <w:rsid w:val="00E835F3"/>
    <w:rsid w:val="00EF0E5C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59B8E9"/>
  <w15:chartTrackingRefBased/>
  <w15:docId w15:val="{26F257D1-6134-4AED-AAF9-999B364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13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2353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5</cp:revision>
  <cp:lastPrinted>1996-04-30T08:16:00Z</cp:lastPrinted>
  <dcterms:created xsi:type="dcterms:W3CDTF">2022-07-29T10:33:00Z</dcterms:created>
  <dcterms:modified xsi:type="dcterms:W3CDTF">2022-07-29T11:10:00Z</dcterms:modified>
</cp:coreProperties>
</file>