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F3B1E" w14:textId="7FCBDEA4" w:rsidR="002C0228" w:rsidRDefault="007F2835" w:rsidP="002C0228">
      <w:pPr>
        <w:ind w:right="-142"/>
        <w:jc w:val="center"/>
        <w:rPr>
          <w:rFonts w:ascii="Times New Roman" w:hAnsi="Times New Roman"/>
          <w:b/>
          <w:snapToGrid w:val="0"/>
          <w:sz w:val="36"/>
          <w:szCs w:val="23"/>
        </w:rPr>
      </w:pPr>
      <w:r>
        <w:rPr>
          <w:rFonts w:ascii="Times New Roman" w:hAnsi="Times New Roman"/>
          <w:b/>
          <w:snapToGrid w:val="0"/>
          <w:sz w:val="36"/>
          <w:szCs w:val="23"/>
        </w:rPr>
        <w:t>Rámc</w:t>
      </w:r>
      <w:r w:rsidR="0047564D">
        <w:rPr>
          <w:rFonts w:ascii="Times New Roman" w:hAnsi="Times New Roman"/>
          <w:b/>
          <w:snapToGrid w:val="0"/>
          <w:sz w:val="36"/>
          <w:szCs w:val="23"/>
        </w:rPr>
        <w:t>ová s</w:t>
      </w:r>
      <w:r w:rsidR="002C0228" w:rsidRPr="002C0228">
        <w:rPr>
          <w:rFonts w:ascii="Times New Roman" w:hAnsi="Times New Roman"/>
          <w:b/>
          <w:snapToGrid w:val="0"/>
          <w:sz w:val="36"/>
          <w:szCs w:val="23"/>
        </w:rPr>
        <w:t>mlouva o poskytování právních služeb</w:t>
      </w:r>
    </w:p>
    <w:p w14:paraId="2A452BF9" w14:textId="77777777" w:rsidR="002C0228" w:rsidRPr="002C0228" w:rsidRDefault="002C0228" w:rsidP="002C0228">
      <w:pPr>
        <w:ind w:right="-142"/>
        <w:jc w:val="center"/>
        <w:rPr>
          <w:rFonts w:ascii="Times New Roman" w:hAnsi="Times New Roman"/>
          <w:b/>
          <w:snapToGrid w:val="0"/>
          <w:sz w:val="10"/>
          <w:szCs w:val="23"/>
        </w:rPr>
      </w:pPr>
    </w:p>
    <w:p w14:paraId="5C8B4E0F" w14:textId="07ED24EB" w:rsidR="002B1C9E" w:rsidRPr="00795293" w:rsidRDefault="002B1C9E" w:rsidP="00795293">
      <w:pPr>
        <w:ind w:right="-14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F5497">
        <w:rPr>
          <w:rFonts w:ascii="Times New Roman" w:hAnsi="Times New Roman"/>
          <w:b/>
          <w:snapToGrid w:val="0"/>
          <w:sz w:val="24"/>
          <w:szCs w:val="24"/>
        </w:rPr>
        <w:t>č.j. SVS/2022/095784-G</w:t>
      </w:r>
    </w:p>
    <w:p w14:paraId="59BAFD44" w14:textId="7703817B" w:rsidR="00215B88" w:rsidRDefault="00215B88" w:rsidP="002C0228">
      <w:pPr>
        <w:ind w:right="-142"/>
        <w:rPr>
          <w:rFonts w:ascii="Times New Roman" w:hAnsi="Times New Roman"/>
          <w:i/>
          <w:snapToGrid w:val="0"/>
          <w:sz w:val="20"/>
          <w:szCs w:val="23"/>
        </w:rPr>
      </w:pPr>
      <w:r w:rsidRPr="002C0228">
        <w:rPr>
          <w:rFonts w:ascii="Times New Roman" w:hAnsi="Times New Roman"/>
          <w:i/>
          <w:snapToGrid w:val="0"/>
          <w:sz w:val="20"/>
          <w:szCs w:val="23"/>
        </w:rPr>
        <w:t xml:space="preserve">uzavřená dle </w:t>
      </w:r>
      <w:proofErr w:type="spellStart"/>
      <w:r w:rsidRPr="002C0228">
        <w:rPr>
          <w:rFonts w:ascii="Times New Roman" w:hAnsi="Times New Roman"/>
          <w:i/>
          <w:snapToGrid w:val="0"/>
          <w:sz w:val="20"/>
          <w:szCs w:val="23"/>
        </w:rPr>
        <w:t>ust</w:t>
      </w:r>
      <w:proofErr w:type="spellEnd"/>
      <w:r w:rsidRPr="002C0228">
        <w:rPr>
          <w:rFonts w:ascii="Times New Roman" w:hAnsi="Times New Roman"/>
          <w:i/>
          <w:snapToGrid w:val="0"/>
          <w:sz w:val="20"/>
          <w:szCs w:val="23"/>
        </w:rPr>
        <w:t>. § 1746 odst. 2 a násl. zákona č. 89/2012 Sb., občanský zákoník, ve znění pozdějších předpisů</w:t>
      </w:r>
    </w:p>
    <w:p w14:paraId="7592F27D" w14:textId="3B315689" w:rsidR="00215B88" w:rsidRDefault="00215B88" w:rsidP="00215B88">
      <w:pPr>
        <w:rPr>
          <w:rFonts w:ascii="Times New Roman" w:hAnsi="Times New Roman"/>
          <w:snapToGrid w:val="0"/>
          <w:sz w:val="23"/>
          <w:szCs w:val="23"/>
        </w:rPr>
      </w:pPr>
    </w:p>
    <w:p w14:paraId="6ED19CAF" w14:textId="77777777" w:rsidR="00082E7A" w:rsidRPr="002C0228" w:rsidRDefault="00082E7A" w:rsidP="00215B88">
      <w:pPr>
        <w:rPr>
          <w:rFonts w:ascii="Times New Roman" w:hAnsi="Times New Roman"/>
          <w:snapToGrid w:val="0"/>
          <w:sz w:val="23"/>
          <w:szCs w:val="23"/>
        </w:rPr>
      </w:pPr>
    </w:p>
    <w:p w14:paraId="216DAEFB" w14:textId="77777777" w:rsidR="00215B88" w:rsidRPr="002C0228" w:rsidRDefault="00215B88" w:rsidP="00215B88">
      <w:pPr>
        <w:numPr>
          <w:ilvl w:val="0"/>
          <w:numId w:val="38"/>
        </w:numPr>
        <w:spacing w:after="120"/>
        <w:ind w:left="714" w:hanging="357"/>
        <w:jc w:val="center"/>
        <w:rPr>
          <w:rFonts w:ascii="Times New Roman" w:hAnsi="Times New Roman"/>
          <w:b/>
          <w:sz w:val="23"/>
          <w:szCs w:val="23"/>
        </w:rPr>
      </w:pPr>
      <w:r w:rsidRPr="002C0228">
        <w:rPr>
          <w:rFonts w:ascii="Times New Roman" w:hAnsi="Times New Roman"/>
          <w:b/>
          <w:sz w:val="23"/>
          <w:szCs w:val="23"/>
        </w:rPr>
        <w:t>Smluvní strany</w:t>
      </w:r>
    </w:p>
    <w:p w14:paraId="07DE998C" w14:textId="115CB337" w:rsidR="00215B88" w:rsidRPr="002C0228" w:rsidRDefault="00215B88" w:rsidP="00215B88">
      <w:pPr>
        <w:tabs>
          <w:tab w:val="left" w:pos="1418"/>
        </w:tabs>
        <w:rPr>
          <w:rFonts w:ascii="Times New Roman" w:hAnsi="Times New Roman"/>
          <w:b/>
          <w:sz w:val="23"/>
          <w:szCs w:val="23"/>
        </w:rPr>
      </w:pPr>
      <w:r w:rsidRPr="00082E7A">
        <w:rPr>
          <w:rFonts w:ascii="Times New Roman" w:hAnsi="Times New Roman"/>
          <w:b/>
          <w:sz w:val="23"/>
          <w:szCs w:val="23"/>
          <w:u w:val="single"/>
        </w:rPr>
        <w:t>Klient</w:t>
      </w:r>
      <w:r w:rsidRPr="00082E7A">
        <w:rPr>
          <w:rFonts w:ascii="Times New Roman" w:hAnsi="Times New Roman"/>
          <w:b/>
          <w:sz w:val="23"/>
          <w:szCs w:val="23"/>
        </w:rPr>
        <w:t>: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="004F09B8" w:rsidRPr="00C64955">
        <w:rPr>
          <w:rFonts w:ascii="Times New Roman" w:hAnsi="Times New Roman"/>
          <w:b/>
          <w:sz w:val="23"/>
          <w:szCs w:val="23"/>
        </w:rPr>
        <w:t>Státní veterinární správa</w:t>
      </w:r>
    </w:p>
    <w:p w14:paraId="01B5327B" w14:textId="4ED737B1" w:rsidR="00215B88" w:rsidRPr="002C0228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sídlo: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="004F09B8">
        <w:rPr>
          <w:rFonts w:ascii="Times New Roman" w:hAnsi="Times New Roman"/>
          <w:sz w:val="23"/>
          <w:szCs w:val="23"/>
        </w:rPr>
        <w:t>Slezská 100/7, 120 56 Praha 2</w:t>
      </w:r>
    </w:p>
    <w:p w14:paraId="1F5E4904" w14:textId="6F9C40AA" w:rsidR="00215B88" w:rsidRPr="002C0228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 xml:space="preserve">IČO: 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="004F09B8">
        <w:rPr>
          <w:rFonts w:ascii="Times New Roman" w:hAnsi="Times New Roman"/>
          <w:sz w:val="23"/>
          <w:szCs w:val="23"/>
        </w:rPr>
        <w:t>000 18 562</w:t>
      </w:r>
    </w:p>
    <w:p w14:paraId="7F23D7FF" w14:textId="3F166302" w:rsidR="00215B88" w:rsidRPr="002C0228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 xml:space="preserve">DIČ: 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="00375612">
        <w:rPr>
          <w:rFonts w:ascii="Times New Roman" w:hAnsi="Times New Roman"/>
          <w:sz w:val="23"/>
          <w:szCs w:val="23"/>
        </w:rPr>
        <w:t>není plátcem daně</w:t>
      </w:r>
    </w:p>
    <w:p w14:paraId="46A861D9" w14:textId="6DDF9C13" w:rsidR="00215B88" w:rsidRPr="002C0228" w:rsidRDefault="002B1C9E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2B1C9E">
        <w:rPr>
          <w:rFonts w:ascii="Times New Roman" w:hAnsi="Times New Roman"/>
          <w:sz w:val="23"/>
          <w:szCs w:val="23"/>
        </w:rPr>
        <w:t xml:space="preserve">zastoupena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proofErr w:type="spellStart"/>
      <w:r w:rsidR="007F272C">
        <w:rPr>
          <w:rFonts w:ascii="Times New Roman" w:hAnsi="Times New Roman"/>
          <w:sz w:val="23"/>
          <w:szCs w:val="23"/>
        </w:rPr>
        <w:t>xxxxx</w:t>
      </w:r>
      <w:proofErr w:type="spellEnd"/>
      <w:r w:rsidRPr="002B1C9E">
        <w:rPr>
          <w:rFonts w:ascii="Times New Roman" w:hAnsi="Times New Roman"/>
          <w:sz w:val="23"/>
          <w:szCs w:val="23"/>
        </w:rPr>
        <w:t>, ústředním ředitelem</w:t>
      </w:r>
      <w:r w:rsidR="00215B88" w:rsidRPr="002C0228">
        <w:rPr>
          <w:rFonts w:ascii="Times New Roman" w:hAnsi="Times New Roman"/>
          <w:sz w:val="23"/>
          <w:szCs w:val="23"/>
        </w:rPr>
        <w:tab/>
      </w:r>
      <w:r w:rsidR="00215B88" w:rsidRPr="002C0228">
        <w:rPr>
          <w:rFonts w:ascii="Times New Roman" w:hAnsi="Times New Roman"/>
          <w:sz w:val="23"/>
          <w:szCs w:val="23"/>
        </w:rPr>
        <w:tab/>
        <w:t xml:space="preserve"> </w:t>
      </w:r>
    </w:p>
    <w:p w14:paraId="13554699" w14:textId="77777777" w:rsidR="00795293" w:rsidRDefault="00795293" w:rsidP="004A224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osoba oprávněna </w:t>
      </w:r>
    </w:p>
    <w:p w14:paraId="3DB76F75" w14:textId="57DABEB2" w:rsidR="00795293" w:rsidRDefault="00795293" w:rsidP="004A224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 podpisu smlouvy: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proofErr w:type="spellStart"/>
      <w:r w:rsidR="007F272C">
        <w:rPr>
          <w:rFonts w:ascii="Times New Roman" w:hAnsi="Times New Roman"/>
          <w:sz w:val="23"/>
          <w:szCs w:val="23"/>
        </w:rPr>
        <w:t>xxxxx</w:t>
      </w:r>
      <w:proofErr w:type="spellEnd"/>
      <w:r>
        <w:rPr>
          <w:rFonts w:ascii="Times New Roman" w:hAnsi="Times New Roman"/>
          <w:sz w:val="23"/>
          <w:szCs w:val="23"/>
        </w:rPr>
        <w:t xml:space="preserve">., ředitel veterinární sekce </w:t>
      </w:r>
    </w:p>
    <w:p w14:paraId="44BE9AEC" w14:textId="5C66C90C" w:rsidR="00215B88" w:rsidRPr="002C0228" w:rsidRDefault="00215B88" w:rsidP="004A224A">
      <w:pPr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bankovní spojení: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proofErr w:type="spellStart"/>
      <w:r w:rsidR="001E2C0D">
        <w:rPr>
          <w:rFonts w:ascii="Times New Roman" w:hAnsi="Times New Roman"/>
          <w:sz w:val="23"/>
          <w:szCs w:val="23"/>
        </w:rPr>
        <w:t>xxxxx</w:t>
      </w:r>
      <w:proofErr w:type="spellEnd"/>
    </w:p>
    <w:p w14:paraId="30ADC8BD" w14:textId="050339CF" w:rsidR="004A224A" w:rsidRPr="002C0228" w:rsidRDefault="00215B88" w:rsidP="004A224A">
      <w:pPr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číslo účtu: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proofErr w:type="spellStart"/>
      <w:r w:rsidR="007F272C">
        <w:rPr>
          <w:rFonts w:ascii="Times New Roman" w:hAnsi="Times New Roman"/>
          <w:sz w:val="23"/>
          <w:szCs w:val="23"/>
        </w:rPr>
        <w:t>xxxxx</w:t>
      </w:r>
      <w:proofErr w:type="spellEnd"/>
    </w:p>
    <w:p w14:paraId="554D83EE" w14:textId="7C0CEDFE" w:rsidR="00215B88" w:rsidRDefault="00215B88" w:rsidP="005F37C6">
      <w:pPr>
        <w:tabs>
          <w:tab w:val="left" w:pos="1418"/>
        </w:tabs>
        <w:spacing w:before="120"/>
        <w:rPr>
          <w:rFonts w:ascii="Times New Roman" w:hAnsi="Times New Roman"/>
          <w:i/>
          <w:sz w:val="23"/>
          <w:szCs w:val="23"/>
        </w:rPr>
      </w:pPr>
      <w:r w:rsidRPr="004A224A">
        <w:rPr>
          <w:rFonts w:ascii="Times New Roman" w:hAnsi="Times New Roman"/>
          <w:i/>
          <w:sz w:val="23"/>
          <w:szCs w:val="23"/>
        </w:rPr>
        <w:t>(dále jen „</w:t>
      </w:r>
      <w:r w:rsidRPr="004A224A">
        <w:rPr>
          <w:rFonts w:ascii="Times New Roman" w:hAnsi="Times New Roman"/>
          <w:b/>
          <w:i/>
          <w:sz w:val="23"/>
          <w:szCs w:val="23"/>
        </w:rPr>
        <w:t>klient</w:t>
      </w:r>
      <w:r w:rsidRPr="004A224A">
        <w:rPr>
          <w:rFonts w:ascii="Times New Roman" w:hAnsi="Times New Roman"/>
          <w:i/>
          <w:sz w:val="23"/>
          <w:szCs w:val="23"/>
        </w:rPr>
        <w:t>“ nebo také „</w:t>
      </w:r>
      <w:r w:rsidR="00257BE4">
        <w:rPr>
          <w:rFonts w:ascii="Times New Roman" w:hAnsi="Times New Roman"/>
          <w:b/>
          <w:i/>
          <w:sz w:val="23"/>
          <w:szCs w:val="23"/>
        </w:rPr>
        <w:t>Státní veterinární správa</w:t>
      </w:r>
      <w:r w:rsidRPr="004A224A">
        <w:rPr>
          <w:rFonts w:ascii="Times New Roman" w:hAnsi="Times New Roman"/>
          <w:i/>
          <w:sz w:val="23"/>
          <w:szCs w:val="23"/>
        </w:rPr>
        <w:t xml:space="preserve">“) </w:t>
      </w:r>
    </w:p>
    <w:p w14:paraId="2CDE3F3F" w14:textId="77777777" w:rsidR="004A224A" w:rsidRPr="004A224A" w:rsidRDefault="004A224A" w:rsidP="00215B88">
      <w:pPr>
        <w:spacing w:before="120"/>
        <w:rPr>
          <w:rFonts w:ascii="Times New Roman" w:hAnsi="Times New Roman"/>
          <w:i/>
          <w:sz w:val="23"/>
          <w:szCs w:val="23"/>
        </w:rPr>
      </w:pPr>
    </w:p>
    <w:p w14:paraId="19CB306F" w14:textId="77777777" w:rsidR="00215B88" w:rsidRPr="00082E7A" w:rsidRDefault="00215B88" w:rsidP="00215B88">
      <w:pPr>
        <w:tabs>
          <w:tab w:val="left" w:pos="1418"/>
        </w:tabs>
        <w:rPr>
          <w:rFonts w:ascii="Times New Roman" w:hAnsi="Times New Roman"/>
          <w:b/>
          <w:sz w:val="23"/>
          <w:szCs w:val="23"/>
        </w:rPr>
      </w:pPr>
      <w:r w:rsidRPr="00082E7A">
        <w:rPr>
          <w:rFonts w:ascii="Times New Roman" w:hAnsi="Times New Roman"/>
          <w:b/>
          <w:sz w:val="23"/>
          <w:szCs w:val="23"/>
          <w:u w:val="single"/>
        </w:rPr>
        <w:t>Poskytovatel</w:t>
      </w:r>
      <w:r w:rsidRPr="00082E7A">
        <w:rPr>
          <w:rFonts w:ascii="Times New Roman" w:hAnsi="Times New Roman"/>
          <w:b/>
          <w:sz w:val="23"/>
          <w:szCs w:val="23"/>
        </w:rPr>
        <w:t>: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C64955">
        <w:rPr>
          <w:rFonts w:ascii="Times New Roman" w:hAnsi="Times New Roman"/>
          <w:b/>
          <w:sz w:val="23"/>
          <w:szCs w:val="23"/>
        </w:rPr>
        <w:t xml:space="preserve">Advokátní kancelář </w:t>
      </w:r>
      <w:proofErr w:type="spellStart"/>
      <w:r w:rsidRPr="00C64955">
        <w:rPr>
          <w:rFonts w:ascii="Times New Roman" w:hAnsi="Times New Roman"/>
          <w:b/>
          <w:sz w:val="23"/>
          <w:szCs w:val="23"/>
        </w:rPr>
        <w:t>Volopich</w:t>
      </w:r>
      <w:proofErr w:type="spellEnd"/>
      <w:r w:rsidRPr="00C64955">
        <w:rPr>
          <w:rFonts w:ascii="Times New Roman" w:hAnsi="Times New Roman"/>
          <w:b/>
          <w:sz w:val="23"/>
          <w:szCs w:val="23"/>
        </w:rPr>
        <w:t xml:space="preserve">, </w:t>
      </w:r>
      <w:proofErr w:type="spellStart"/>
      <w:r w:rsidRPr="00C64955">
        <w:rPr>
          <w:rFonts w:ascii="Times New Roman" w:hAnsi="Times New Roman"/>
          <w:b/>
          <w:sz w:val="23"/>
          <w:szCs w:val="23"/>
        </w:rPr>
        <w:t>Tomšíček</w:t>
      </w:r>
      <w:proofErr w:type="spellEnd"/>
      <w:r w:rsidRPr="00C64955">
        <w:rPr>
          <w:rFonts w:ascii="Times New Roman" w:hAnsi="Times New Roman"/>
          <w:b/>
          <w:sz w:val="23"/>
          <w:szCs w:val="23"/>
        </w:rPr>
        <w:t xml:space="preserve"> &amp; spol., s.r.o.</w:t>
      </w:r>
    </w:p>
    <w:p w14:paraId="230DC62D" w14:textId="77777777" w:rsidR="00215B88" w:rsidRPr="00082E7A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 xml:space="preserve">sídlo: 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  <w:t>Vlastina 602/23, Severní Předměstí, 323 00 Plzeň</w:t>
      </w:r>
    </w:p>
    <w:p w14:paraId="62787A7F" w14:textId="18D9926C" w:rsidR="00215B88" w:rsidRPr="00082E7A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>IČ: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  <w:t>024</w:t>
      </w:r>
      <w:r w:rsidR="004A224A">
        <w:rPr>
          <w:rFonts w:ascii="Times New Roman" w:hAnsi="Times New Roman"/>
          <w:sz w:val="23"/>
          <w:szCs w:val="23"/>
        </w:rPr>
        <w:t xml:space="preserve"> </w:t>
      </w:r>
      <w:r w:rsidRPr="00082E7A">
        <w:rPr>
          <w:rFonts w:ascii="Times New Roman" w:hAnsi="Times New Roman"/>
          <w:sz w:val="23"/>
          <w:szCs w:val="23"/>
        </w:rPr>
        <w:t>76</w:t>
      </w:r>
      <w:r w:rsidR="004A224A">
        <w:rPr>
          <w:rFonts w:ascii="Times New Roman" w:hAnsi="Times New Roman"/>
          <w:sz w:val="23"/>
          <w:szCs w:val="23"/>
        </w:rPr>
        <w:t xml:space="preserve"> </w:t>
      </w:r>
      <w:r w:rsidRPr="00082E7A">
        <w:rPr>
          <w:rFonts w:ascii="Times New Roman" w:hAnsi="Times New Roman"/>
          <w:sz w:val="23"/>
          <w:szCs w:val="23"/>
        </w:rPr>
        <w:t>649</w:t>
      </w:r>
    </w:p>
    <w:p w14:paraId="43004549" w14:textId="77777777" w:rsidR="00215B88" w:rsidRPr="00082E7A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>DIČ: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  <w:t>CZ02476649</w:t>
      </w:r>
    </w:p>
    <w:p w14:paraId="19FD7FB3" w14:textId="54C5AC9C" w:rsidR="00684456" w:rsidRDefault="00684456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zapsaná: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v obchodním </w:t>
      </w:r>
      <w:r w:rsidR="005F37C6"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z w:val="23"/>
          <w:szCs w:val="23"/>
        </w:rPr>
        <w:t>j</w:t>
      </w:r>
      <w:r w:rsidR="005F37C6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tříku vedeném Krajský soudem v Plzni, </w:t>
      </w:r>
      <w:proofErr w:type="spellStart"/>
      <w:r>
        <w:rPr>
          <w:rFonts w:ascii="Times New Roman" w:hAnsi="Times New Roman"/>
          <w:sz w:val="23"/>
          <w:szCs w:val="23"/>
        </w:rPr>
        <w:t>sp.zn</w:t>
      </w:r>
      <w:proofErr w:type="spellEnd"/>
      <w:r>
        <w:rPr>
          <w:rFonts w:ascii="Times New Roman" w:hAnsi="Times New Roman"/>
          <w:sz w:val="23"/>
          <w:szCs w:val="23"/>
        </w:rPr>
        <w:t>. C 29293</w:t>
      </w:r>
    </w:p>
    <w:p w14:paraId="52154D4A" w14:textId="4ECFF933" w:rsidR="00871210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>osob</w:t>
      </w:r>
      <w:r w:rsidR="00871210">
        <w:rPr>
          <w:rFonts w:ascii="Times New Roman" w:hAnsi="Times New Roman"/>
          <w:sz w:val="23"/>
          <w:szCs w:val="23"/>
        </w:rPr>
        <w:t>y oprávněné</w:t>
      </w:r>
      <w:r w:rsidRPr="00082E7A">
        <w:rPr>
          <w:rFonts w:ascii="Times New Roman" w:hAnsi="Times New Roman"/>
          <w:sz w:val="23"/>
          <w:szCs w:val="23"/>
        </w:rPr>
        <w:t xml:space="preserve"> jednat: </w:t>
      </w:r>
      <w:r w:rsidRPr="00082E7A">
        <w:rPr>
          <w:rFonts w:ascii="Times New Roman" w:hAnsi="Times New Roman"/>
          <w:sz w:val="23"/>
          <w:szCs w:val="23"/>
        </w:rPr>
        <w:tab/>
      </w:r>
      <w:proofErr w:type="spellStart"/>
      <w:r w:rsidR="007F272C">
        <w:rPr>
          <w:rFonts w:ascii="Times New Roman" w:hAnsi="Times New Roman"/>
          <w:sz w:val="23"/>
          <w:szCs w:val="23"/>
        </w:rPr>
        <w:t>xxxxx</w:t>
      </w:r>
      <w:proofErr w:type="spellEnd"/>
      <w:r w:rsidR="00871210">
        <w:rPr>
          <w:rFonts w:ascii="Times New Roman" w:hAnsi="Times New Roman"/>
          <w:sz w:val="23"/>
          <w:szCs w:val="23"/>
        </w:rPr>
        <w:t>, jednatel,</w:t>
      </w:r>
    </w:p>
    <w:p w14:paraId="7C6ED19D" w14:textId="31967558" w:rsidR="00215B88" w:rsidRPr="00082E7A" w:rsidRDefault="00871210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proofErr w:type="spellStart"/>
      <w:r w:rsidR="007F272C">
        <w:rPr>
          <w:rFonts w:ascii="Times New Roman" w:hAnsi="Times New Roman"/>
          <w:sz w:val="23"/>
          <w:szCs w:val="23"/>
        </w:rPr>
        <w:t>xxxxx</w:t>
      </w:r>
      <w:proofErr w:type="spellEnd"/>
      <w:r w:rsidR="00215B88" w:rsidRPr="00082E7A">
        <w:rPr>
          <w:rFonts w:ascii="Times New Roman" w:hAnsi="Times New Roman"/>
          <w:sz w:val="23"/>
          <w:szCs w:val="23"/>
        </w:rPr>
        <w:t>, jednatel</w:t>
      </w:r>
    </w:p>
    <w:p w14:paraId="426C7AE8" w14:textId="1E7A2462" w:rsidR="00215B88" w:rsidRPr="00082E7A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 xml:space="preserve">tel.: 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proofErr w:type="spellStart"/>
      <w:r w:rsidR="007F272C">
        <w:rPr>
          <w:rFonts w:ascii="Times New Roman" w:hAnsi="Times New Roman"/>
          <w:sz w:val="23"/>
          <w:szCs w:val="23"/>
        </w:rPr>
        <w:t>xxxxx</w:t>
      </w:r>
      <w:proofErr w:type="spellEnd"/>
    </w:p>
    <w:p w14:paraId="56B3EE52" w14:textId="7E59A777" w:rsidR="00215B88" w:rsidRPr="00082E7A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>e-mail: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proofErr w:type="spellStart"/>
      <w:r w:rsidR="007F272C">
        <w:rPr>
          <w:rFonts w:ascii="Times New Roman" w:hAnsi="Times New Roman"/>
          <w:sz w:val="23"/>
          <w:szCs w:val="23"/>
        </w:rPr>
        <w:t>xxxxx</w:t>
      </w:r>
      <w:proofErr w:type="spellEnd"/>
    </w:p>
    <w:p w14:paraId="4FCAAA09" w14:textId="050C13B5" w:rsidR="00215B88" w:rsidRPr="00082E7A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 xml:space="preserve">bankovní spojení: 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="001E2C0D">
        <w:rPr>
          <w:rFonts w:ascii="Times New Roman" w:hAnsi="Times New Roman"/>
          <w:sz w:val="23"/>
          <w:szCs w:val="23"/>
        </w:rPr>
        <w:t>xxxxx</w:t>
      </w:r>
      <w:bookmarkStart w:id="0" w:name="_GoBack"/>
      <w:bookmarkEnd w:id="0"/>
      <w:r w:rsidRPr="00082E7A">
        <w:rPr>
          <w:rFonts w:ascii="Times New Roman" w:hAnsi="Times New Roman"/>
          <w:sz w:val="23"/>
          <w:szCs w:val="23"/>
        </w:rPr>
        <w:t>.</w:t>
      </w:r>
    </w:p>
    <w:p w14:paraId="2CEA0AD7" w14:textId="04DD8840" w:rsidR="00215B88" w:rsidRPr="00082E7A" w:rsidRDefault="00215B88" w:rsidP="00215B88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 xml:space="preserve">číslo účtu: 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proofErr w:type="spellStart"/>
      <w:r w:rsidR="007F272C">
        <w:rPr>
          <w:rFonts w:ascii="Times New Roman" w:hAnsi="Times New Roman"/>
          <w:sz w:val="23"/>
          <w:szCs w:val="23"/>
        </w:rPr>
        <w:t>xxxxx</w:t>
      </w:r>
      <w:proofErr w:type="spellEnd"/>
    </w:p>
    <w:p w14:paraId="2B23A027" w14:textId="29ED7E95" w:rsidR="00215B88" w:rsidRPr="005F37C6" w:rsidRDefault="00215B88" w:rsidP="00215B88">
      <w:pPr>
        <w:tabs>
          <w:tab w:val="left" w:pos="1418"/>
        </w:tabs>
        <w:spacing w:before="120" w:after="120"/>
        <w:rPr>
          <w:rFonts w:ascii="Times New Roman" w:hAnsi="Times New Roman"/>
          <w:i/>
          <w:sz w:val="23"/>
          <w:szCs w:val="23"/>
        </w:rPr>
      </w:pPr>
      <w:r w:rsidRPr="005F37C6">
        <w:rPr>
          <w:rFonts w:ascii="Times New Roman" w:hAnsi="Times New Roman"/>
          <w:i/>
          <w:sz w:val="23"/>
          <w:szCs w:val="23"/>
        </w:rPr>
        <w:t>(dále jen „</w:t>
      </w:r>
      <w:r w:rsidRPr="005F37C6">
        <w:rPr>
          <w:rFonts w:ascii="Times New Roman" w:hAnsi="Times New Roman"/>
          <w:b/>
          <w:i/>
          <w:sz w:val="23"/>
          <w:szCs w:val="23"/>
        </w:rPr>
        <w:t>poskytovatel</w:t>
      </w:r>
      <w:r w:rsidRPr="005F37C6">
        <w:rPr>
          <w:rFonts w:ascii="Times New Roman" w:hAnsi="Times New Roman"/>
          <w:i/>
          <w:sz w:val="23"/>
          <w:szCs w:val="23"/>
        </w:rPr>
        <w:t>“)</w:t>
      </w:r>
    </w:p>
    <w:p w14:paraId="10C3BFF4" w14:textId="77777777" w:rsidR="00215B88" w:rsidRPr="005F37C6" w:rsidRDefault="00215B88" w:rsidP="00215B88">
      <w:pPr>
        <w:tabs>
          <w:tab w:val="left" w:pos="1418"/>
        </w:tabs>
        <w:spacing w:before="120"/>
        <w:rPr>
          <w:rFonts w:ascii="Times New Roman" w:hAnsi="Times New Roman"/>
          <w:i/>
          <w:sz w:val="23"/>
          <w:szCs w:val="23"/>
        </w:rPr>
      </w:pPr>
      <w:r w:rsidRPr="005F37C6">
        <w:rPr>
          <w:rFonts w:ascii="Times New Roman" w:hAnsi="Times New Roman"/>
          <w:i/>
          <w:sz w:val="23"/>
          <w:szCs w:val="23"/>
        </w:rPr>
        <w:t>(dále společně jako „</w:t>
      </w:r>
      <w:r w:rsidRPr="005F37C6">
        <w:rPr>
          <w:rFonts w:ascii="Times New Roman" w:hAnsi="Times New Roman"/>
          <w:b/>
          <w:i/>
          <w:sz w:val="23"/>
          <w:szCs w:val="23"/>
        </w:rPr>
        <w:t>smluvní strany</w:t>
      </w:r>
      <w:r w:rsidRPr="005F37C6">
        <w:rPr>
          <w:rFonts w:ascii="Times New Roman" w:hAnsi="Times New Roman"/>
          <w:i/>
          <w:sz w:val="23"/>
          <w:szCs w:val="23"/>
        </w:rPr>
        <w:t>“)</w:t>
      </w:r>
    </w:p>
    <w:p w14:paraId="40A7A791" w14:textId="171DF5FE" w:rsidR="00215B88" w:rsidRDefault="00215B88" w:rsidP="00215B88">
      <w:pPr>
        <w:tabs>
          <w:tab w:val="left" w:pos="1418"/>
        </w:tabs>
        <w:rPr>
          <w:rFonts w:ascii="Times New Roman" w:hAnsi="Times New Roman"/>
          <w:i/>
          <w:snapToGrid w:val="0"/>
          <w:sz w:val="23"/>
          <w:szCs w:val="23"/>
        </w:rPr>
      </w:pPr>
      <w:r w:rsidRPr="005F37C6">
        <w:rPr>
          <w:rFonts w:ascii="Times New Roman" w:hAnsi="Times New Roman"/>
          <w:i/>
          <w:snapToGrid w:val="0"/>
          <w:sz w:val="23"/>
          <w:szCs w:val="23"/>
        </w:rPr>
        <w:t xml:space="preserve"> </w:t>
      </w:r>
    </w:p>
    <w:p w14:paraId="7372DF45" w14:textId="77777777" w:rsidR="005F37C6" w:rsidRPr="005F37C6" w:rsidRDefault="005F37C6" w:rsidP="00215B88">
      <w:pPr>
        <w:tabs>
          <w:tab w:val="left" w:pos="1418"/>
        </w:tabs>
        <w:rPr>
          <w:rFonts w:ascii="Times New Roman" w:hAnsi="Times New Roman"/>
          <w:i/>
          <w:snapToGrid w:val="0"/>
          <w:sz w:val="23"/>
          <w:szCs w:val="23"/>
        </w:rPr>
      </w:pPr>
    </w:p>
    <w:p w14:paraId="7AD43ACB" w14:textId="77777777" w:rsidR="00215B88" w:rsidRPr="002C0228" w:rsidRDefault="00215B88" w:rsidP="00215B88">
      <w:pPr>
        <w:tabs>
          <w:tab w:val="left" w:pos="851"/>
        </w:tabs>
        <w:jc w:val="both"/>
        <w:rPr>
          <w:rFonts w:ascii="Times New Roman" w:hAnsi="Times New Roman"/>
          <w:snapToGrid w:val="0"/>
          <w:sz w:val="23"/>
          <w:szCs w:val="23"/>
        </w:rPr>
      </w:pPr>
      <w:r w:rsidRPr="002C0228">
        <w:rPr>
          <w:rFonts w:ascii="Times New Roman" w:hAnsi="Times New Roman"/>
          <w:snapToGrid w:val="0"/>
          <w:sz w:val="23"/>
          <w:szCs w:val="23"/>
        </w:rPr>
        <w:t>Shora uvedené smluvní strany se ve smyslu ustanovení § 1746 odst. 2 a násl. zákona č. 89/2012 Sb., občanský zákoník (dále jen „</w:t>
      </w:r>
      <w:r w:rsidRPr="005F37C6">
        <w:rPr>
          <w:rFonts w:ascii="Times New Roman" w:hAnsi="Times New Roman"/>
          <w:b/>
          <w:i/>
          <w:snapToGrid w:val="0"/>
          <w:sz w:val="23"/>
          <w:szCs w:val="23"/>
        </w:rPr>
        <w:t>občanský zákoník</w:t>
      </w:r>
      <w:r w:rsidRPr="002C0228">
        <w:rPr>
          <w:rFonts w:ascii="Times New Roman" w:hAnsi="Times New Roman"/>
          <w:snapToGrid w:val="0"/>
          <w:sz w:val="23"/>
          <w:szCs w:val="23"/>
        </w:rPr>
        <w:t>“) ve znění pozdějších předpisů, dohodly na uzavření následující</w:t>
      </w:r>
    </w:p>
    <w:p w14:paraId="3AE064C6" w14:textId="5817B439" w:rsidR="00215B88" w:rsidRPr="002C0228" w:rsidRDefault="005F37C6" w:rsidP="00215B88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/>
          <w:snapToGrid w:val="0"/>
          <w:spacing w:val="60"/>
          <w:sz w:val="23"/>
          <w:szCs w:val="23"/>
        </w:rPr>
      </w:pPr>
      <w:r>
        <w:rPr>
          <w:rFonts w:ascii="Times New Roman" w:hAnsi="Times New Roman"/>
          <w:b/>
          <w:snapToGrid w:val="0"/>
          <w:spacing w:val="60"/>
          <w:sz w:val="23"/>
          <w:szCs w:val="23"/>
        </w:rPr>
        <w:t xml:space="preserve">rámcové </w:t>
      </w:r>
      <w:r w:rsidR="00215B88" w:rsidRPr="002C0228">
        <w:rPr>
          <w:rFonts w:ascii="Times New Roman" w:hAnsi="Times New Roman"/>
          <w:b/>
          <w:snapToGrid w:val="0"/>
          <w:spacing w:val="60"/>
          <w:sz w:val="23"/>
          <w:szCs w:val="23"/>
        </w:rPr>
        <w:t>smlouvy o poskytování právních služeb</w:t>
      </w:r>
    </w:p>
    <w:p w14:paraId="4D86D07A" w14:textId="77777777" w:rsidR="00215B88" w:rsidRPr="002C0228" w:rsidRDefault="00215B88" w:rsidP="00215B88">
      <w:pPr>
        <w:tabs>
          <w:tab w:val="left" w:pos="851"/>
        </w:tabs>
        <w:jc w:val="center"/>
        <w:rPr>
          <w:rFonts w:ascii="Times New Roman" w:hAnsi="Times New Roman"/>
          <w:snapToGrid w:val="0"/>
          <w:sz w:val="23"/>
          <w:szCs w:val="23"/>
        </w:rPr>
      </w:pPr>
      <w:r w:rsidRPr="002C0228">
        <w:rPr>
          <w:rFonts w:ascii="Times New Roman" w:hAnsi="Times New Roman"/>
          <w:snapToGrid w:val="0"/>
          <w:sz w:val="23"/>
          <w:szCs w:val="23"/>
        </w:rPr>
        <w:t>(dále jen „</w:t>
      </w:r>
      <w:r w:rsidRPr="002C0228">
        <w:rPr>
          <w:rFonts w:ascii="Times New Roman" w:hAnsi="Times New Roman"/>
          <w:b/>
          <w:snapToGrid w:val="0"/>
          <w:sz w:val="23"/>
          <w:szCs w:val="23"/>
        </w:rPr>
        <w:t>smlouva</w:t>
      </w:r>
      <w:r w:rsidRPr="002C0228">
        <w:rPr>
          <w:rFonts w:ascii="Times New Roman" w:hAnsi="Times New Roman"/>
          <w:snapToGrid w:val="0"/>
          <w:sz w:val="23"/>
          <w:szCs w:val="23"/>
        </w:rPr>
        <w:t>“)</w:t>
      </w:r>
    </w:p>
    <w:p w14:paraId="47F8BC46" w14:textId="77777777" w:rsidR="00215B88" w:rsidRPr="002C0228" w:rsidRDefault="00215B88" w:rsidP="00215B88">
      <w:pPr>
        <w:tabs>
          <w:tab w:val="left" w:pos="851"/>
        </w:tabs>
        <w:jc w:val="center"/>
        <w:rPr>
          <w:rFonts w:ascii="Times New Roman" w:hAnsi="Times New Roman"/>
          <w:snapToGrid w:val="0"/>
          <w:sz w:val="23"/>
          <w:szCs w:val="23"/>
        </w:rPr>
      </w:pPr>
    </w:p>
    <w:p w14:paraId="2C5BAF1C" w14:textId="77777777" w:rsidR="00215B88" w:rsidRPr="002C0228" w:rsidRDefault="00215B88" w:rsidP="00215B88">
      <w:pPr>
        <w:numPr>
          <w:ilvl w:val="0"/>
          <w:numId w:val="38"/>
        </w:numPr>
        <w:spacing w:after="120"/>
        <w:ind w:left="714" w:hanging="357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 w:rsidRPr="002C0228">
        <w:rPr>
          <w:rFonts w:ascii="Times New Roman" w:hAnsi="Times New Roman"/>
          <w:b/>
          <w:snapToGrid w:val="0"/>
          <w:sz w:val="23"/>
          <w:szCs w:val="23"/>
        </w:rPr>
        <w:t>Základní ustanovení</w:t>
      </w:r>
    </w:p>
    <w:p w14:paraId="25CCD308" w14:textId="77777777" w:rsidR="00FE3ED5" w:rsidRDefault="00215B88" w:rsidP="00215B88">
      <w:pPr>
        <w:pStyle w:val="Odstavecseseznamem"/>
        <w:numPr>
          <w:ilvl w:val="0"/>
          <w:numId w:val="41"/>
        </w:numPr>
        <w:spacing w:after="120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FE3ED5">
        <w:rPr>
          <w:rFonts w:ascii="Times New Roman" w:hAnsi="Times New Roman"/>
          <w:snapToGrid w:val="0"/>
          <w:sz w:val="23"/>
          <w:szCs w:val="23"/>
        </w:rPr>
        <w:t>Poskytovatel se podpisem této smlouvy zavazuje, že bude poskytovat klientovi za níže sjednanou odměnu právní služby.</w:t>
      </w:r>
    </w:p>
    <w:p w14:paraId="6BC81ADF" w14:textId="77777777" w:rsidR="00FE3ED5" w:rsidRDefault="00215B88" w:rsidP="00215B88">
      <w:pPr>
        <w:pStyle w:val="Odstavecseseznamem"/>
        <w:numPr>
          <w:ilvl w:val="0"/>
          <w:numId w:val="41"/>
        </w:numPr>
        <w:spacing w:after="120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FE3ED5">
        <w:rPr>
          <w:rFonts w:ascii="Times New Roman" w:hAnsi="Times New Roman"/>
          <w:snapToGrid w:val="0"/>
          <w:sz w:val="23"/>
          <w:szCs w:val="23"/>
        </w:rPr>
        <w:t>Klient se podpisem této smlouvy zavazuje zaplatit poskytovateli za poskytování právní</w:t>
      </w:r>
      <w:r w:rsidR="00FE3ED5">
        <w:rPr>
          <w:rFonts w:ascii="Times New Roman" w:hAnsi="Times New Roman"/>
          <w:snapToGrid w:val="0"/>
          <w:sz w:val="23"/>
          <w:szCs w:val="23"/>
        </w:rPr>
        <w:t>ch služeb níže sjednanou odměnu.</w:t>
      </w:r>
    </w:p>
    <w:p w14:paraId="7795CDB3" w14:textId="77777777" w:rsidR="00034BB7" w:rsidRDefault="00215B88" w:rsidP="00795293">
      <w:pPr>
        <w:pStyle w:val="Odstavecseseznamem"/>
        <w:numPr>
          <w:ilvl w:val="0"/>
          <w:numId w:val="41"/>
        </w:numPr>
        <w:spacing w:after="120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FE3ED5">
        <w:rPr>
          <w:rFonts w:ascii="Times New Roman" w:hAnsi="Times New Roman"/>
          <w:snapToGrid w:val="0"/>
          <w:sz w:val="23"/>
          <w:szCs w:val="23"/>
        </w:rPr>
        <w:lastRenderedPageBreak/>
        <w:t>Smluvní strany prohlašují, že údaje uvedené v čl. I. této smlouvy jsou v souladu se skutečností v době uzavření smlouvy. Smluvní strany se zavazují, že změny dotčených údajů oznámí bez prodlení druhé smluvní straně.</w:t>
      </w:r>
    </w:p>
    <w:p w14:paraId="305638BD" w14:textId="08FB599A" w:rsidR="00034BB7" w:rsidRPr="00795293" w:rsidRDefault="00034BB7" w:rsidP="00795293">
      <w:pPr>
        <w:pStyle w:val="Odstavecseseznamem"/>
        <w:numPr>
          <w:ilvl w:val="0"/>
          <w:numId w:val="41"/>
        </w:numPr>
        <w:spacing w:after="120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795293">
        <w:rPr>
          <w:rFonts w:ascii="Times New Roman" w:hAnsi="Times New Roman"/>
          <w:snapToGrid w:val="0"/>
          <w:sz w:val="23"/>
          <w:szCs w:val="23"/>
        </w:rPr>
        <w:t>Smlouva je uzavřena na základě výsledku průzkumu trhu k veřejné zakázce malého roz</w:t>
      </w:r>
      <w:r w:rsidRPr="002B1C9E">
        <w:rPr>
          <w:rFonts w:ascii="Times New Roman" w:hAnsi="Times New Roman"/>
          <w:snapToGrid w:val="0"/>
          <w:sz w:val="23"/>
          <w:szCs w:val="23"/>
        </w:rPr>
        <w:t>sahu s názvem „</w:t>
      </w:r>
      <w:r w:rsidR="002B1C9E">
        <w:rPr>
          <w:rFonts w:ascii="Times New Roman" w:hAnsi="Times New Roman"/>
          <w:snapToGrid w:val="0"/>
          <w:sz w:val="23"/>
          <w:szCs w:val="23"/>
        </w:rPr>
        <w:t>Právní služby v oblasti ekonomicko-právní – nakládání s majetkem státu</w:t>
      </w:r>
      <w:r w:rsidRPr="00795293">
        <w:rPr>
          <w:rFonts w:ascii="Times New Roman" w:hAnsi="Times New Roman"/>
          <w:snapToGrid w:val="0"/>
          <w:sz w:val="23"/>
          <w:szCs w:val="23"/>
        </w:rPr>
        <w:t>“ ve spojení se zadávacími podmínkami, se k</w:t>
      </w:r>
      <w:r w:rsidRPr="002B1C9E">
        <w:rPr>
          <w:rFonts w:ascii="Times New Roman" w:hAnsi="Times New Roman"/>
          <w:snapToGrid w:val="0"/>
          <w:sz w:val="23"/>
          <w:szCs w:val="23"/>
        </w:rPr>
        <w:t>terými se poskytovatel</w:t>
      </w:r>
      <w:r w:rsidRPr="00795293">
        <w:rPr>
          <w:rFonts w:ascii="Times New Roman" w:hAnsi="Times New Roman"/>
          <w:snapToGrid w:val="0"/>
          <w:sz w:val="23"/>
          <w:szCs w:val="23"/>
        </w:rPr>
        <w:t xml:space="preserve"> v rámci průzkumu trhu seznámil, kdy t</w:t>
      </w:r>
      <w:r w:rsidRPr="002B1C9E">
        <w:rPr>
          <w:rFonts w:ascii="Times New Roman" w:hAnsi="Times New Roman"/>
          <w:snapToGrid w:val="0"/>
          <w:sz w:val="23"/>
          <w:szCs w:val="23"/>
        </w:rPr>
        <w:t>yto jsou evidovány u klienta</w:t>
      </w:r>
      <w:r w:rsidRPr="00795293">
        <w:rPr>
          <w:rFonts w:ascii="Times New Roman" w:hAnsi="Times New Roman"/>
          <w:snapToGrid w:val="0"/>
          <w:sz w:val="23"/>
          <w:szCs w:val="23"/>
        </w:rPr>
        <w:t xml:space="preserve"> pod č.j. </w:t>
      </w:r>
      <w:r w:rsidR="002B1C9E">
        <w:rPr>
          <w:rFonts w:ascii="Times New Roman" w:hAnsi="Times New Roman"/>
          <w:snapToGrid w:val="0"/>
          <w:sz w:val="23"/>
          <w:szCs w:val="23"/>
        </w:rPr>
        <w:t>SVS/2022/042874-G.</w:t>
      </w:r>
      <w:r w:rsidRPr="002B1C9E">
        <w:rPr>
          <w:rFonts w:ascii="Times New Roman" w:hAnsi="Times New Roman"/>
          <w:snapToGrid w:val="0"/>
          <w:sz w:val="23"/>
          <w:szCs w:val="23"/>
        </w:rPr>
        <w:t xml:space="preserve"> Jednotlivá ustanovení této s</w:t>
      </w:r>
      <w:r w:rsidRPr="00795293">
        <w:rPr>
          <w:rFonts w:ascii="Times New Roman" w:hAnsi="Times New Roman"/>
          <w:snapToGrid w:val="0"/>
          <w:sz w:val="23"/>
          <w:szCs w:val="23"/>
        </w:rPr>
        <w:t>mlouvy tak budou vykládána v souladu se zadávacími podmínkami veřejné zakázky.</w:t>
      </w:r>
    </w:p>
    <w:p w14:paraId="503A4955" w14:textId="77777777" w:rsidR="00215B88" w:rsidRPr="002C0228" w:rsidRDefault="00215B88" w:rsidP="00215B88">
      <w:pPr>
        <w:spacing w:after="120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671C1319" w14:textId="77777777" w:rsidR="00215B88" w:rsidRPr="002C0228" w:rsidRDefault="00215B88" w:rsidP="00215B88">
      <w:pPr>
        <w:numPr>
          <w:ilvl w:val="0"/>
          <w:numId w:val="38"/>
        </w:numPr>
        <w:spacing w:after="120"/>
        <w:ind w:left="714" w:hanging="357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 w:rsidRPr="002C0228">
        <w:rPr>
          <w:rFonts w:ascii="Times New Roman" w:hAnsi="Times New Roman"/>
          <w:b/>
          <w:snapToGrid w:val="0"/>
          <w:sz w:val="23"/>
          <w:szCs w:val="23"/>
        </w:rPr>
        <w:t>Předmět smlouvy</w:t>
      </w:r>
    </w:p>
    <w:p w14:paraId="0851480D" w14:textId="61D8E8AA" w:rsidR="00C605AE" w:rsidRDefault="00215B88" w:rsidP="00FE3ED5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E3ED5">
        <w:rPr>
          <w:rFonts w:ascii="Times New Roman" w:hAnsi="Times New Roman"/>
          <w:sz w:val="23"/>
          <w:szCs w:val="23"/>
        </w:rPr>
        <w:t xml:space="preserve">Předmětem smlouvy je poskytování právních služeb a </w:t>
      </w:r>
      <w:r w:rsidR="00C605AE">
        <w:rPr>
          <w:rFonts w:ascii="Times New Roman" w:hAnsi="Times New Roman"/>
          <w:sz w:val="23"/>
          <w:szCs w:val="23"/>
        </w:rPr>
        <w:t xml:space="preserve">právního </w:t>
      </w:r>
      <w:r w:rsidRPr="00FE3ED5">
        <w:rPr>
          <w:rFonts w:ascii="Times New Roman" w:hAnsi="Times New Roman"/>
          <w:sz w:val="23"/>
          <w:szCs w:val="23"/>
        </w:rPr>
        <w:t xml:space="preserve">poradenství </w:t>
      </w:r>
      <w:r w:rsidR="00261776" w:rsidRPr="00FE3ED5">
        <w:rPr>
          <w:rFonts w:ascii="Times New Roman" w:hAnsi="Times New Roman"/>
          <w:sz w:val="23"/>
          <w:szCs w:val="23"/>
        </w:rPr>
        <w:t>Státní veterinární správě</w:t>
      </w:r>
      <w:r w:rsidRPr="00FE3ED5">
        <w:rPr>
          <w:rFonts w:ascii="Times New Roman" w:hAnsi="Times New Roman"/>
          <w:sz w:val="23"/>
          <w:szCs w:val="23"/>
        </w:rPr>
        <w:t xml:space="preserve"> </w:t>
      </w:r>
      <w:r w:rsidR="00C605AE">
        <w:rPr>
          <w:rFonts w:ascii="Times New Roman" w:hAnsi="Times New Roman"/>
          <w:sz w:val="23"/>
          <w:szCs w:val="23"/>
        </w:rPr>
        <w:t>zejména v těchto oblastech:</w:t>
      </w:r>
    </w:p>
    <w:p w14:paraId="5CD399E8" w14:textId="77777777" w:rsidR="00C605AE" w:rsidRDefault="00C605AE" w:rsidP="00C605AE">
      <w:pPr>
        <w:pStyle w:val="Odstavecseseznamem"/>
        <w:ind w:left="426"/>
        <w:jc w:val="both"/>
        <w:rPr>
          <w:rFonts w:ascii="Times New Roman" w:hAnsi="Times New Roman"/>
          <w:sz w:val="23"/>
          <w:szCs w:val="23"/>
        </w:rPr>
      </w:pPr>
    </w:p>
    <w:p w14:paraId="501A5E95" w14:textId="340E58F2" w:rsidR="00C605AE" w:rsidRDefault="00C605AE" w:rsidP="00C605AE">
      <w:pPr>
        <w:pStyle w:val="Odstavecseseznamem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a)</w:t>
      </w:r>
      <w:r>
        <w:rPr>
          <w:rFonts w:ascii="Times New Roman" w:hAnsi="Times New Roman"/>
          <w:sz w:val="23"/>
          <w:szCs w:val="23"/>
        </w:rPr>
        <w:tab/>
      </w:r>
      <w:r w:rsidR="00162EFB" w:rsidRPr="00FE3ED5">
        <w:rPr>
          <w:rFonts w:ascii="Times New Roman" w:hAnsi="Times New Roman"/>
          <w:sz w:val="23"/>
          <w:szCs w:val="23"/>
        </w:rPr>
        <w:t>nakládání s </w:t>
      </w:r>
      <w:r>
        <w:rPr>
          <w:rFonts w:ascii="Times New Roman" w:hAnsi="Times New Roman"/>
          <w:sz w:val="23"/>
          <w:szCs w:val="23"/>
        </w:rPr>
        <w:t>majetkem státu</w:t>
      </w:r>
      <w:r w:rsidR="005B03E2">
        <w:rPr>
          <w:rFonts w:ascii="Times New Roman" w:hAnsi="Times New Roman"/>
          <w:sz w:val="23"/>
          <w:szCs w:val="23"/>
        </w:rPr>
        <w:t>;</w:t>
      </w:r>
    </w:p>
    <w:p w14:paraId="33C02662" w14:textId="615723A4" w:rsidR="00C605AE" w:rsidRDefault="00C605AE" w:rsidP="005B03E2">
      <w:pPr>
        <w:pStyle w:val="Odstavecseseznamem"/>
        <w:ind w:left="709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b)</w:t>
      </w:r>
      <w:r>
        <w:rPr>
          <w:rFonts w:ascii="Times New Roman" w:hAnsi="Times New Roman"/>
          <w:sz w:val="23"/>
          <w:szCs w:val="23"/>
        </w:rPr>
        <w:tab/>
      </w:r>
      <w:r w:rsidR="00162EFB" w:rsidRPr="00FE3ED5">
        <w:rPr>
          <w:rFonts w:ascii="Times New Roman" w:hAnsi="Times New Roman"/>
          <w:sz w:val="23"/>
          <w:szCs w:val="23"/>
        </w:rPr>
        <w:t>poradenství ve vztahu k zákonu</w:t>
      </w:r>
      <w:r w:rsidR="00597C9C" w:rsidRPr="00FE3ED5">
        <w:rPr>
          <w:rFonts w:ascii="Times New Roman" w:hAnsi="Times New Roman"/>
          <w:sz w:val="23"/>
          <w:szCs w:val="23"/>
        </w:rPr>
        <w:t xml:space="preserve"> č. 219/2020 Sb., o majetku České republiky a jejím vystupování v právních </w:t>
      </w:r>
      <w:r w:rsidR="00A71BB7" w:rsidRPr="00FE3ED5">
        <w:rPr>
          <w:rFonts w:ascii="Times New Roman" w:hAnsi="Times New Roman"/>
          <w:sz w:val="23"/>
          <w:szCs w:val="23"/>
        </w:rPr>
        <w:t>vztazích a</w:t>
      </w:r>
      <w:r w:rsidR="00597C9C" w:rsidRPr="00FE3ED5">
        <w:rPr>
          <w:rFonts w:ascii="Times New Roman" w:hAnsi="Times New Roman"/>
          <w:sz w:val="23"/>
          <w:szCs w:val="23"/>
        </w:rPr>
        <w:t xml:space="preserve"> související ustálené judikatuře</w:t>
      </w:r>
      <w:r w:rsidR="005B03E2">
        <w:rPr>
          <w:rFonts w:ascii="Times New Roman" w:hAnsi="Times New Roman"/>
          <w:sz w:val="23"/>
          <w:szCs w:val="23"/>
        </w:rPr>
        <w:t>;</w:t>
      </w:r>
    </w:p>
    <w:p w14:paraId="127F2A9A" w14:textId="689D2694" w:rsidR="00C605AE" w:rsidRDefault="00C605AE" w:rsidP="00C605AE">
      <w:pPr>
        <w:pStyle w:val="Odstavecseseznamem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c)</w:t>
      </w:r>
      <w:r>
        <w:rPr>
          <w:rFonts w:ascii="Times New Roman" w:hAnsi="Times New Roman"/>
          <w:sz w:val="23"/>
          <w:szCs w:val="23"/>
        </w:rPr>
        <w:tab/>
      </w:r>
      <w:r w:rsidR="00A71BB7" w:rsidRPr="00FE3ED5">
        <w:rPr>
          <w:rFonts w:ascii="Times New Roman" w:hAnsi="Times New Roman"/>
          <w:sz w:val="23"/>
          <w:szCs w:val="23"/>
        </w:rPr>
        <w:t>zpracová</w:t>
      </w:r>
      <w:r w:rsidR="00FA75E4" w:rsidRPr="00FE3ED5">
        <w:rPr>
          <w:rFonts w:ascii="Times New Roman" w:hAnsi="Times New Roman"/>
          <w:sz w:val="23"/>
          <w:szCs w:val="23"/>
        </w:rPr>
        <w:t>ní stanovisek při převodech majetku ve vlastnictví státu</w:t>
      </w:r>
      <w:r w:rsidR="005B03E2">
        <w:rPr>
          <w:rFonts w:ascii="Times New Roman" w:hAnsi="Times New Roman"/>
          <w:sz w:val="23"/>
          <w:szCs w:val="23"/>
        </w:rPr>
        <w:t>;</w:t>
      </w:r>
      <w:r w:rsidR="00FA75E4" w:rsidRPr="00FE3ED5">
        <w:rPr>
          <w:rFonts w:ascii="Times New Roman" w:hAnsi="Times New Roman"/>
          <w:sz w:val="23"/>
          <w:szCs w:val="23"/>
        </w:rPr>
        <w:t xml:space="preserve"> </w:t>
      </w:r>
    </w:p>
    <w:p w14:paraId="68A42756" w14:textId="30EA5859" w:rsidR="00C605AE" w:rsidRDefault="00C605AE" w:rsidP="00C605AE">
      <w:pPr>
        <w:pStyle w:val="Odstavecseseznamem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d)</w:t>
      </w:r>
      <w:r>
        <w:rPr>
          <w:rFonts w:ascii="Times New Roman" w:hAnsi="Times New Roman"/>
          <w:sz w:val="23"/>
          <w:szCs w:val="23"/>
        </w:rPr>
        <w:tab/>
      </w:r>
      <w:r w:rsidR="00FA75E4" w:rsidRPr="00FE3ED5">
        <w:rPr>
          <w:rFonts w:ascii="Times New Roman" w:hAnsi="Times New Roman"/>
          <w:sz w:val="23"/>
          <w:szCs w:val="23"/>
        </w:rPr>
        <w:t>zpraco</w:t>
      </w:r>
      <w:r w:rsidR="00A71BB7" w:rsidRPr="00FE3ED5">
        <w:rPr>
          <w:rFonts w:ascii="Times New Roman" w:hAnsi="Times New Roman"/>
          <w:sz w:val="23"/>
          <w:szCs w:val="23"/>
        </w:rPr>
        <w:t>vá</w:t>
      </w:r>
      <w:r w:rsidR="00FA75E4" w:rsidRPr="00FE3ED5">
        <w:rPr>
          <w:rFonts w:ascii="Times New Roman" w:hAnsi="Times New Roman"/>
          <w:sz w:val="23"/>
          <w:szCs w:val="23"/>
        </w:rPr>
        <w:t>ní</w:t>
      </w:r>
      <w:r w:rsidR="00122B8F">
        <w:rPr>
          <w:rFonts w:ascii="Times New Roman" w:hAnsi="Times New Roman"/>
          <w:sz w:val="23"/>
          <w:szCs w:val="23"/>
        </w:rPr>
        <w:t xml:space="preserve"> vzorů</w:t>
      </w:r>
      <w:r>
        <w:rPr>
          <w:rFonts w:ascii="Times New Roman" w:hAnsi="Times New Roman"/>
          <w:sz w:val="23"/>
          <w:szCs w:val="23"/>
        </w:rPr>
        <w:t xml:space="preserve"> ekonomických smluv</w:t>
      </w:r>
      <w:r w:rsidR="005B03E2">
        <w:rPr>
          <w:rFonts w:ascii="Times New Roman" w:hAnsi="Times New Roman"/>
          <w:sz w:val="23"/>
          <w:szCs w:val="23"/>
        </w:rPr>
        <w:t>;</w:t>
      </w:r>
    </w:p>
    <w:p w14:paraId="54C96303" w14:textId="08302A9E" w:rsidR="00C605AE" w:rsidRDefault="00C605AE" w:rsidP="005B03E2">
      <w:pPr>
        <w:pStyle w:val="Odstavecseseznamem"/>
        <w:ind w:left="709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e)</w:t>
      </w:r>
      <w:r>
        <w:rPr>
          <w:rFonts w:ascii="Times New Roman" w:hAnsi="Times New Roman"/>
          <w:sz w:val="23"/>
          <w:szCs w:val="23"/>
        </w:rPr>
        <w:tab/>
      </w:r>
      <w:r w:rsidR="00FA75E4" w:rsidRPr="00FE3ED5">
        <w:rPr>
          <w:rFonts w:ascii="Times New Roman" w:hAnsi="Times New Roman"/>
          <w:sz w:val="23"/>
          <w:szCs w:val="23"/>
        </w:rPr>
        <w:t>poradenství při aplikaci zákona č. 320/2021 Sb., o finanční kontrole ve veřejné správě a o změně některých zákonů</w:t>
      </w:r>
      <w:r w:rsidR="005B03E2">
        <w:rPr>
          <w:rFonts w:ascii="Times New Roman" w:hAnsi="Times New Roman"/>
          <w:sz w:val="23"/>
          <w:szCs w:val="23"/>
        </w:rPr>
        <w:t>;</w:t>
      </w:r>
    </w:p>
    <w:p w14:paraId="6F58EC47" w14:textId="3374DAA6" w:rsidR="00C605AE" w:rsidRDefault="00C605AE" w:rsidP="00C605AE">
      <w:pPr>
        <w:pStyle w:val="Odstavecseseznamem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f)</w:t>
      </w:r>
      <w:r>
        <w:rPr>
          <w:rFonts w:ascii="Times New Roman" w:hAnsi="Times New Roman"/>
          <w:sz w:val="23"/>
          <w:szCs w:val="23"/>
        </w:rPr>
        <w:tab/>
        <w:t xml:space="preserve">standardizace </w:t>
      </w:r>
      <w:r w:rsidR="003B322D" w:rsidRPr="00FE3ED5">
        <w:rPr>
          <w:rFonts w:ascii="Times New Roman" w:hAnsi="Times New Roman"/>
          <w:sz w:val="23"/>
          <w:szCs w:val="23"/>
        </w:rPr>
        <w:t>ekonomických smluv</w:t>
      </w:r>
      <w:r w:rsidR="005B03E2">
        <w:rPr>
          <w:rFonts w:ascii="Times New Roman" w:hAnsi="Times New Roman"/>
          <w:sz w:val="23"/>
          <w:szCs w:val="23"/>
        </w:rPr>
        <w:t>;</w:t>
      </w:r>
    </w:p>
    <w:p w14:paraId="2FE973BA" w14:textId="73343569" w:rsidR="00261776" w:rsidRDefault="00C605AE" w:rsidP="00C605AE">
      <w:pPr>
        <w:pStyle w:val="Odstavecseseznamem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g)</w:t>
      </w:r>
      <w:r>
        <w:rPr>
          <w:rFonts w:ascii="Times New Roman" w:hAnsi="Times New Roman"/>
          <w:sz w:val="23"/>
          <w:szCs w:val="23"/>
        </w:rPr>
        <w:tab/>
      </w:r>
      <w:r w:rsidR="003B322D" w:rsidRPr="00FE3ED5">
        <w:rPr>
          <w:rFonts w:ascii="Times New Roman" w:hAnsi="Times New Roman"/>
          <w:sz w:val="23"/>
          <w:szCs w:val="23"/>
        </w:rPr>
        <w:t>oponentura interních předpisů vzhledem k aktuálně platným právním předpisům.</w:t>
      </w:r>
    </w:p>
    <w:p w14:paraId="482CB49C" w14:textId="77777777" w:rsidR="00C605AE" w:rsidRPr="00C605AE" w:rsidRDefault="00C605AE" w:rsidP="00C605AE">
      <w:pPr>
        <w:jc w:val="both"/>
        <w:rPr>
          <w:rFonts w:ascii="Times New Roman" w:hAnsi="Times New Roman"/>
          <w:sz w:val="23"/>
          <w:szCs w:val="23"/>
        </w:rPr>
      </w:pPr>
    </w:p>
    <w:p w14:paraId="0AD4E4E1" w14:textId="2BB79464" w:rsidR="00586F6C" w:rsidRPr="008733CB" w:rsidRDefault="00586F6C" w:rsidP="00586F6C">
      <w:pPr>
        <w:pStyle w:val="Odstavecsesezname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Poskytování právních služeb dle předmětu smlouvy </w:t>
      </w:r>
      <w:r w:rsidR="008733CB">
        <w:rPr>
          <w:rFonts w:ascii="Times New Roman" w:hAnsi="Times New Roman"/>
          <w:sz w:val="23"/>
          <w:szCs w:val="23"/>
        </w:rPr>
        <w:t xml:space="preserve">bude probíhat </w:t>
      </w:r>
      <w:r w:rsidR="008C6637">
        <w:rPr>
          <w:rFonts w:ascii="Times New Roman" w:hAnsi="Times New Roman"/>
          <w:sz w:val="23"/>
          <w:szCs w:val="23"/>
        </w:rPr>
        <w:t>na základě</w:t>
      </w:r>
      <w:r w:rsidR="006E3CE8">
        <w:rPr>
          <w:rFonts w:ascii="Times New Roman" w:hAnsi="Times New Roman"/>
          <w:sz w:val="23"/>
          <w:szCs w:val="23"/>
        </w:rPr>
        <w:t xml:space="preserve"> </w:t>
      </w:r>
      <w:r w:rsidR="008C6637">
        <w:rPr>
          <w:rFonts w:ascii="Times New Roman" w:hAnsi="Times New Roman"/>
          <w:sz w:val="23"/>
          <w:szCs w:val="23"/>
        </w:rPr>
        <w:t>jednotlivých dílčích objednávek dle aktuálních potřeb klienta</w:t>
      </w:r>
      <w:r w:rsidR="006E3CE8">
        <w:rPr>
          <w:rFonts w:ascii="Times New Roman" w:hAnsi="Times New Roman"/>
          <w:sz w:val="23"/>
          <w:szCs w:val="23"/>
        </w:rPr>
        <w:t xml:space="preserve"> (dále jen „</w:t>
      </w:r>
      <w:r w:rsidR="006E3CE8" w:rsidRPr="006E3CE8">
        <w:rPr>
          <w:rFonts w:ascii="Times New Roman" w:hAnsi="Times New Roman"/>
          <w:b/>
          <w:i/>
          <w:sz w:val="23"/>
          <w:szCs w:val="23"/>
        </w:rPr>
        <w:t>dílčí objednávky“</w:t>
      </w:r>
      <w:r w:rsidR="006E3CE8" w:rsidRPr="006E3CE8">
        <w:rPr>
          <w:rFonts w:ascii="Times New Roman" w:hAnsi="Times New Roman"/>
          <w:sz w:val="23"/>
          <w:szCs w:val="23"/>
        </w:rPr>
        <w:t>)</w:t>
      </w:r>
      <w:r w:rsidR="008C6637" w:rsidRPr="006E3CE8">
        <w:rPr>
          <w:rFonts w:ascii="Times New Roman" w:hAnsi="Times New Roman"/>
          <w:sz w:val="23"/>
          <w:szCs w:val="23"/>
        </w:rPr>
        <w:t>.</w:t>
      </w:r>
    </w:p>
    <w:p w14:paraId="7FDCB01B" w14:textId="65F86FD4" w:rsidR="00215B88" w:rsidRPr="00860650" w:rsidRDefault="00215B88" w:rsidP="00215B88">
      <w:pPr>
        <w:pStyle w:val="Odstavecsesezname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860650">
        <w:rPr>
          <w:rFonts w:ascii="Times New Roman" w:hAnsi="Times New Roman"/>
          <w:sz w:val="23"/>
          <w:szCs w:val="23"/>
          <w:u w:val="single"/>
        </w:rPr>
        <w:t>Rozsah plnění</w:t>
      </w:r>
      <w:r w:rsidRPr="00860650">
        <w:rPr>
          <w:rFonts w:ascii="Times New Roman" w:hAnsi="Times New Roman"/>
          <w:sz w:val="23"/>
          <w:szCs w:val="23"/>
        </w:rPr>
        <w:t>:</w:t>
      </w:r>
    </w:p>
    <w:p w14:paraId="5E40C285" w14:textId="1D040145" w:rsidR="00E74280" w:rsidRDefault="00C605AE" w:rsidP="00215B88">
      <w:pPr>
        <w:spacing w:before="120" w:after="120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Maximální rozsah plnění odpovídá </w:t>
      </w:r>
      <w:r w:rsidR="00E74280">
        <w:rPr>
          <w:rFonts w:ascii="Times New Roman" w:hAnsi="Times New Roman"/>
          <w:sz w:val="23"/>
          <w:szCs w:val="23"/>
        </w:rPr>
        <w:t>finanční</w:t>
      </w:r>
      <w:r>
        <w:rPr>
          <w:rFonts w:ascii="Times New Roman" w:hAnsi="Times New Roman"/>
          <w:sz w:val="23"/>
          <w:szCs w:val="23"/>
        </w:rPr>
        <w:t>mu</w:t>
      </w:r>
      <w:r w:rsidR="00E74280">
        <w:rPr>
          <w:rFonts w:ascii="Times New Roman" w:hAnsi="Times New Roman"/>
          <w:sz w:val="23"/>
          <w:szCs w:val="23"/>
        </w:rPr>
        <w:t xml:space="preserve"> limitu ve výši 150.000,00 Kč bez DPH</w:t>
      </w:r>
      <w:r>
        <w:rPr>
          <w:rFonts w:ascii="Times New Roman" w:hAnsi="Times New Roman"/>
          <w:sz w:val="23"/>
          <w:szCs w:val="23"/>
        </w:rPr>
        <w:t xml:space="preserve"> </w:t>
      </w:r>
      <w:r w:rsidR="00B63E34">
        <w:rPr>
          <w:rFonts w:ascii="Times New Roman" w:hAnsi="Times New Roman"/>
          <w:sz w:val="23"/>
          <w:szCs w:val="23"/>
        </w:rPr>
        <w:t>(dále jen „</w:t>
      </w:r>
      <w:r w:rsidR="00B63E34" w:rsidRPr="00F5066B">
        <w:rPr>
          <w:rFonts w:ascii="Times New Roman" w:hAnsi="Times New Roman"/>
          <w:b/>
          <w:i/>
          <w:sz w:val="23"/>
          <w:szCs w:val="23"/>
        </w:rPr>
        <w:t>finanční limit</w:t>
      </w:r>
      <w:r w:rsidR="00B63E34">
        <w:rPr>
          <w:rFonts w:ascii="Times New Roman" w:hAnsi="Times New Roman"/>
          <w:sz w:val="23"/>
          <w:szCs w:val="23"/>
        </w:rPr>
        <w:t>“)</w:t>
      </w:r>
      <w:r w:rsidR="002E6D1E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B63E34">
        <w:rPr>
          <w:rFonts w:ascii="Times New Roman" w:hAnsi="Times New Roman"/>
          <w:sz w:val="23"/>
          <w:szCs w:val="23"/>
        </w:rPr>
        <w:t xml:space="preserve">Finanční limit nemusí být </w:t>
      </w:r>
      <w:r w:rsidR="005805DC" w:rsidRPr="00B63E34">
        <w:rPr>
          <w:rFonts w:ascii="Times New Roman" w:hAnsi="Times New Roman"/>
          <w:sz w:val="23"/>
          <w:szCs w:val="23"/>
        </w:rPr>
        <w:t>zcela vyčerpán</w:t>
      </w:r>
      <w:r w:rsidR="002A28E6" w:rsidRPr="00B63E34">
        <w:rPr>
          <w:rFonts w:ascii="Times New Roman" w:hAnsi="Times New Roman"/>
          <w:sz w:val="23"/>
          <w:szCs w:val="23"/>
        </w:rPr>
        <w:t>.</w:t>
      </w:r>
    </w:p>
    <w:p w14:paraId="16715852" w14:textId="77777777" w:rsidR="002A28E6" w:rsidRPr="00FE3ED5" w:rsidRDefault="002A28E6" w:rsidP="00215B88">
      <w:pPr>
        <w:spacing w:before="120" w:after="120"/>
        <w:ind w:left="426"/>
        <w:jc w:val="both"/>
        <w:rPr>
          <w:rFonts w:ascii="Times New Roman" w:hAnsi="Times New Roman"/>
          <w:sz w:val="23"/>
          <w:szCs w:val="23"/>
        </w:rPr>
      </w:pPr>
    </w:p>
    <w:p w14:paraId="65AE848A" w14:textId="77777777" w:rsidR="008733CB" w:rsidRPr="002C0228" w:rsidRDefault="008733CB" w:rsidP="008733CB">
      <w:pPr>
        <w:numPr>
          <w:ilvl w:val="0"/>
          <w:numId w:val="38"/>
        </w:numPr>
        <w:spacing w:after="120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 w:rsidRPr="002C0228">
        <w:rPr>
          <w:rFonts w:ascii="Times New Roman" w:hAnsi="Times New Roman"/>
          <w:b/>
          <w:snapToGrid w:val="0"/>
          <w:sz w:val="23"/>
          <w:szCs w:val="23"/>
        </w:rPr>
        <w:t xml:space="preserve">Doba a místo plnění </w:t>
      </w:r>
    </w:p>
    <w:p w14:paraId="32CFF1D0" w14:textId="37D08CDA" w:rsidR="00EE6ACE" w:rsidRPr="00EE6ACE" w:rsidRDefault="00EE6ACE" w:rsidP="00EE6ACE">
      <w:pPr>
        <w:pStyle w:val="Odstavecseseznamem"/>
        <w:numPr>
          <w:ilvl w:val="0"/>
          <w:numId w:val="45"/>
        </w:numPr>
        <w:spacing w:before="120" w:after="60"/>
        <w:ind w:left="425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Poskytování služeb dle předmětu smlouvy bude zajišťováno po dobu platnosti a účinnosti této smlouvy.</w:t>
      </w:r>
    </w:p>
    <w:p w14:paraId="731F966C" w14:textId="7777A80E" w:rsidR="008733CB" w:rsidRDefault="008733CB" w:rsidP="008733CB">
      <w:pPr>
        <w:pStyle w:val="Odstavecseseznamem"/>
        <w:numPr>
          <w:ilvl w:val="0"/>
          <w:numId w:val="45"/>
        </w:numPr>
        <w:spacing w:before="120" w:after="60"/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B65B38">
        <w:rPr>
          <w:rFonts w:ascii="Times New Roman" w:hAnsi="Times New Roman"/>
          <w:sz w:val="23"/>
          <w:szCs w:val="23"/>
        </w:rPr>
        <w:t>Zahájení plnění:</w:t>
      </w:r>
      <w:r w:rsidRPr="00B65B38">
        <w:rPr>
          <w:rFonts w:ascii="Times New Roman" w:hAnsi="Times New Roman"/>
          <w:sz w:val="23"/>
          <w:szCs w:val="23"/>
        </w:rPr>
        <w:tab/>
        <w:t>dnem podpisu této smlouvy</w:t>
      </w:r>
      <w:r w:rsidR="00C605AE">
        <w:rPr>
          <w:rFonts w:ascii="Times New Roman" w:hAnsi="Times New Roman"/>
          <w:sz w:val="23"/>
          <w:szCs w:val="23"/>
        </w:rPr>
        <w:t>.</w:t>
      </w:r>
      <w:r w:rsidRPr="00B65B38">
        <w:rPr>
          <w:rFonts w:ascii="Times New Roman" w:hAnsi="Times New Roman"/>
          <w:sz w:val="23"/>
          <w:szCs w:val="23"/>
        </w:rPr>
        <w:t xml:space="preserve"> </w:t>
      </w:r>
    </w:p>
    <w:p w14:paraId="1063AF46" w14:textId="41871D31" w:rsidR="008733CB" w:rsidRPr="00C605AE" w:rsidRDefault="008733CB" w:rsidP="00C605AE">
      <w:pPr>
        <w:pStyle w:val="Odstavecseseznamem"/>
        <w:numPr>
          <w:ilvl w:val="0"/>
          <w:numId w:val="45"/>
        </w:numPr>
        <w:spacing w:before="120" w:after="60"/>
        <w:ind w:left="425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Ukončení plnění:</w:t>
      </w:r>
      <w:r>
        <w:rPr>
          <w:rFonts w:ascii="Times New Roman" w:hAnsi="Times New Roman"/>
          <w:sz w:val="23"/>
          <w:szCs w:val="23"/>
        </w:rPr>
        <w:tab/>
        <w:t>uplynutím jednoho roku od uveřejnění této smlouvy v registru smluv</w:t>
      </w:r>
      <w:r w:rsidRPr="00B65B38">
        <w:rPr>
          <w:rFonts w:ascii="Times New Roman" w:hAnsi="Times New Roman"/>
          <w:sz w:val="23"/>
          <w:szCs w:val="23"/>
        </w:rPr>
        <w:t>, příp. okamžik</w:t>
      </w:r>
      <w:r w:rsidR="00C605AE">
        <w:rPr>
          <w:rFonts w:ascii="Times New Roman" w:hAnsi="Times New Roman"/>
          <w:sz w:val="23"/>
          <w:szCs w:val="23"/>
        </w:rPr>
        <w:t>em</w:t>
      </w:r>
      <w:r w:rsidRPr="00B65B38">
        <w:rPr>
          <w:rFonts w:ascii="Times New Roman" w:hAnsi="Times New Roman"/>
          <w:sz w:val="23"/>
          <w:szCs w:val="23"/>
        </w:rPr>
        <w:t>, kdy plnění dosáhne částky</w:t>
      </w:r>
      <w:r w:rsidR="00D447E9">
        <w:rPr>
          <w:rFonts w:ascii="Times New Roman" w:hAnsi="Times New Roman"/>
          <w:sz w:val="23"/>
          <w:szCs w:val="23"/>
        </w:rPr>
        <w:t xml:space="preserve"> </w:t>
      </w:r>
      <w:r w:rsidR="00F04047">
        <w:rPr>
          <w:rFonts w:ascii="Times New Roman" w:hAnsi="Times New Roman"/>
          <w:sz w:val="23"/>
          <w:szCs w:val="23"/>
        </w:rPr>
        <w:t>finančního limitu</w:t>
      </w:r>
      <w:r w:rsidRPr="00B65B38">
        <w:rPr>
          <w:rFonts w:ascii="Times New Roman" w:hAnsi="Times New Roman"/>
          <w:sz w:val="23"/>
          <w:szCs w:val="23"/>
        </w:rPr>
        <w:t xml:space="preserve">, </w:t>
      </w:r>
      <w:r w:rsidR="00C605AE">
        <w:rPr>
          <w:rFonts w:ascii="Times New Roman" w:hAnsi="Times New Roman"/>
          <w:sz w:val="23"/>
          <w:szCs w:val="23"/>
        </w:rPr>
        <w:t>po</w:t>
      </w:r>
      <w:r w:rsidRPr="00B65B38">
        <w:rPr>
          <w:rFonts w:ascii="Times New Roman" w:hAnsi="Times New Roman"/>
          <w:sz w:val="23"/>
          <w:szCs w:val="23"/>
        </w:rPr>
        <w:t>dle toho, která z těchto skutečností nastane dříve</w:t>
      </w:r>
      <w:r w:rsidR="00C605AE">
        <w:rPr>
          <w:rFonts w:ascii="Times New Roman" w:hAnsi="Times New Roman"/>
          <w:sz w:val="23"/>
          <w:szCs w:val="23"/>
        </w:rPr>
        <w:t xml:space="preserve"> </w:t>
      </w:r>
      <w:r w:rsidRPr="00C605AE">
        <w:rPr>
          <w:rFonts w:ascii="Times New Roman" w:hAnsi="Times New Roman"/>
          <w:sz w:val="23"/>
          <w:szCs w:val="23"/>
        </w:rPr>
        <w:t xml:space="preserve">(dále </w:t>
      </w:r>
      <w:r w:rsidR="00C605AE">
        <w:rPr>
          <w:rFonts w:ascii="Times New Roman" w:hAnsi="Times New Roman"/>
          <w:sz w:val="23"/>
          <w:szCs w:val="23"/>
        </w:rPr>
        <w:t>jen</w:t>
      </w:r>
      <w:r w:rsidRPr="00C605AE">
        <w:rPr>
          <w:rFonts w:ascii="Times New Roman" w:hAnsi="Times New Roman"/>
          <w:sz w:val="23"/>
          <w:szCs w:val="23"/>
        </w:rPr>
        <w:t xml:space="preserve"> „</w:t>
      </w:r>
      <w:r w:rsidRPr="00C605AE">
        <w:rPr>
          <w:rFonts w:ascii="Times New Roman" w:hAnsi="Times New Roman"/>
          <w:b/>
          <w:i/>
          <w:sz w:val="23"/>
          <w:szCs w:val="23"/>
        </w:rPr>
        <w:t>smluvní období</w:t>
      </w:r>
      <w:r w:rsidRPr="00C605AE">
        <w:rPr>
          <w:rFonts w:ascii="Times New Roman" w:hAnsi="Times New Roman"/>
          <w:sz w:val="23"/>
          <w:szCs w:val="23"/>
        </w:rPr>
        <w:t>“)</w:t>
      </w:r>
      <w:r w:rsidR="00C605AE">
        <w:rPr>
          <w:rFonts w:ascii="Times New Roman" w:hAnsi="Times New Roman"/>
          <w:sz w:val="23"/>
          <w:szCs w:val="23"/>
        </w:rPr>
        <w:t>.</w:t>
      </w:r>
    </w:p>
    <w:p w14:paraId="5B47BF2F" w14:textId="77777777" w:rsidR="008733CB" w:rsidRPr="002C0228" w:rsidRDefault="008733CB" w:rsidP="008733CB">
      <w:pPr>
        <w:ind w:left="2124" w:hanging="2124"/>
        <w:jc w:val="both"/>
        <w:rPr>
          <w:rFonts w:ascii="Times New Roman" w:hAnsi="Times New Roman"/>
          <w:sz w:val="23"/>
          <w:szCs w:val="23"/>
        </w:rPr>
      </w:pPr>
    </w:p>
    <w:p w14:paraId="6A7E5519" w14:textId="376C32CA" w:rsidR="008733CB" w:rsidRPr="00631DFC" w:rsidRDefault="00EB393D" w:rsidP="008733CB">
      <w:pPr>
        <w:pStyle w:val="Odstavecseseznamem"/>
        <w:numPr>
          <w:ilvl w:val="0"/>
          <w:numId w:val="45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Místem plnění je</w:t>
      </w:r>
      <w:r w:rsidR="008733CB" w:rsidRPr="00631DFC">
        <w:rPr>
          <w:rFonts w:ascii="Times New Roman" w:hAnsi="Times New Roman"/>
          <w:sz w:val="23"/>
          <w:szCs w:val="23"/>
        </w:rPr>
        <w:t xml:space="preserve"> sídlo </w:t>
      </w:r>
      <w:r>
        <w:rPr>
          <w:rFonts w:ascii="Times New Roman" w:hAnsi="Times New Roman"/>
          <w:sz w:val="23"/>
          <w:szCs w:val="23"/>
        </w:rPr>
        <w:t>poskytovatele a sídlo klienta</w:t>
      </w:r>
      <w:r w:rsidR="008733CB" w:rsidRPr="00631DFC">
        <w:rPr>
          <w:rFonts w:ascii="Times New Roman" w:hAnsi="Times New Roman"/>
          <w:sz w:val="23"/>
          <w:szCs w:val="23"/>
        </w:rPr>
        <w:t xml:space="preserve">, příp. další místa související s poskytováním požadovaných služeb </w:t>
      </w:r>
      <w:r w:rsidR="008733CB">
        <w:rPr>
          <w:rFonts w:ascii="Times New Roman" w:hAnsi="Times New Roman"/>
          <w:sz w:val="23"/>
          <w:szCs w:val="23"/>
        </w:rPr>
        <w:t>klienta</w:t>
      </w:r>
      <w:r w:rsidR="008733CB" w:rsidRPr="00631DFC">
        <w:rPr>
          <w:rFonts w:ascii="Times New Roman" w:hAnsi="Times New Roman"/>
          <w:sz w:val="23"/>
          <w:szCs w:val="23"/>
        </w:rPr>
        <w:t>.</w:t>
      </w:r>
    </w:p>
    <w:p w14:paraId="0318B398" w14:textId="7FD52B8D" w:rsidR="008733CB" w:rsidRDefault="008733CB" w:rsidP="008733CB">
      <w:pPr>
        <w:pStyle w:val="Zkladntextodsazen"/>
        <w:spacing w:before="120" w:after="0"/>
        <w:jc w:val="center"/>
        <w:rPr>
          <w:rFonts w:ascii="Times New Roman" w:hAnsi="Times New Roman"/>
          <w:b/>
          <w:sz w:val="23"/>
          <w:szCs w:val="23"/>
        </w:rPr>
      </w:pPr>
    </w:p>
    <w:p w14:paraId="2FF4BA82" w14:textId="77777777" w:rsidR="00D95F25" w:rsidRDefault="00D95F25" w:rsidP="008733CB">
      <w:pPr>
        <w:pStyle w:val="Zkladntextodsazen"/>
        <w:spacing w:before="120" w:after="0"/>
        <w:jc w:val="center"/>
        <w:rPr>
          <w:rFonts w:ascii="Times New Roman" w:hAnsi="Times New Roman"/>
          <w:b/>
          <w:sz w:val="23"/>
          <w:szCs w:val="23"/>
        </w:rPr>
      </w:pPr>
    </w:p>
    <w:p w14:paraId="17C18D7F" w14:textId="7DFD8D0A" w:rsidR="00215B88" w:rsidRPr="00FE3ED5" w:rsidRDefault="00215B88" w:rsidP="00215B88">
      <w:pPr>
        <w:pStyle w:val="Zkladntextodsazen"/>
        <w:numPr>
          <w:ilvl w:val="0"/>
          <w:numId w:val="38"/>
        </w:numPr>
        <w:spacing w:before="120" w:after="0"/>
        <w:ind w:left="714" w:hanging="357"/>
        <w:jc w:val="center"/>
        <w:rPr>
          <w:rFonts w:ascii="Times New Roman" w:hAnsi="Times New Roman"/>
          <w:b/>
          <w:sz w:val="23"/>
          <w:szCs w:val="23"/>
        </w:rPr>
      </w:pPr>
      <w:r w:rsidRPr="00FE3ED5">
        <w:rPr>
          <w:rFonts w:ascii="Times New Roman" w:hAnsi="Times New Roman"/>
          <w:b/>
          <w:sz w:val="23"/>
          <w:szCs w:val="23"/>
        </w:rPr>
        <w:t>Cena plnění a platební podmínky</w:t>
      </w:r>
    </w:p>
    <w:p w14:paraId="775DF822" w14:textId="77777777" w:rsidR="00215B88" w:rsidRPr="002C0228" w:rsidRDefault="00215B88" w:rsidP="00215B88">
      <w:pPr>
        <w:pStyle w:val="Zkladntextodsazen"/>
        <w:rPr>
          <w:rFonts w:ascii="Times New Roman" w:hAnsi="Times New Roman"/>
          <w:i/>
          <w:sz w:val="23"/>
          <w:szCs w:val="23"/>
        </w:rPr>
      </w:pPr>
    </w:p>
    <w:tbl>
      <w:tblPr>
        <w:tblW w:w="9498" w:type="dxa"/>
        <w:tblInd w:w="8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977"/>
      </w:tblGrid>
      <w:tr w:rsidR="00215B88" w:rsidRPr="002C0228" w14:paraId="216501FB" w14:textId="77777777" w:rsidTr="00795293">
        <w:trPr>
          <w:trHeight w:val="301"/>
          <w:tblHeader/>
        </w:trPr>
        <w:tc>
          <w:tcPr>
            <w:tcW w:w="3686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516A0" w14:textId="4744162D" w:rsidR="00215B88" w:rsidRPr="006D1248" w:rsidRDefault="00C605AE" w:rsidP="00795293">
            <w:pPr>
              <w:pStyle w:val="TableStyle1A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lastRenderedPageBreak/>
              <w:t>Hodinová</w:t>
            </w:r>
            <w:r w:rsidR="00215B88" w:rsidRPr="006D1248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cena bez DPH</w:t>
            </w:r>
          </w:p>
        </w:tc>
        <w:tc>
          <w:tcPr>
            <w:tcW w:w="2835" w:type="dxa"/>
            <w:shd w:val="clear" w:color="auto" w:fill="BDC0BF"/>
          </w:tcPr>
          <w:p w14:paraId="3D41F614" w14:textId="77777777" w:rsidR="00215B88" w:rsidRPr="006D1248" w:rsidRDefault="00215B88" w:rsidP="00795293">
            <w:pPr>
              <w:pStyle w:val="TableStyle1A"/>
              <w:ind w:left="142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DPH 21 %</w:t>
            </w:r>
          </w:p>
        </w:tc>
        <w:tc>
          <w:tcPr>
            <w:tcW w:w="2977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A4425" w14:textId="1A138B66" w:rsidR="00215B88" w:rsidRPr="006D1248" w:rsidRDefault="00215B88" w:rsidP="00C605AE">
            <w:pPr>
              <w:pStyle w:val="TableStyle1A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Cena </w:t>
            </w:r>
            <w:r w:rsidR="00400A9A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s</w:t>
            </w:r>
            <w:r w:rsidRPr="006D1248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DPH</w:t>
            </w:r>
          </w:p>
        </w:tc>
      </w:tr>
      <w:tr w:rsidR="00215B88" w:rsidRPr="002C0228" w14:paraId="10A446CD" w14:textId="77777777" w:rsidTr="00795293">
        <w:trPr>
          <w:trHeight w:val="248"/>
        </w:trPr>
        <w:tc>
          <w:tcPr>
            <w:tcW w:w="3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9B90D" w14:textId="77777777" w:rsidR="00215B88" w:rsidRPr="006D1248" w:rsidRDefault="00215B88" w:rsidP="00795293">
            <w:pPr>
              <w:pStyle w:val="TableStyle2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>= 1.290,00 Kč</w:t>
            </w:r>
          </w:p>
        </w:tc>
        <w:tc>
          <w:tcPr>
            <w:tcW w:w="2835" w:type="dxa"/>
            <w:shd w:val="clear" w:color="auto" w:fill="auto"/>
          </w:tcPr>
          <w:p w14:paraId="7F0CEA68" w14:textId="77777777" w:rsidR="00215B88" w:rsidRPr="006D1248" w:rsidRDefault="00215B88" w:rsidP="00795293">
            <w:pPr>
              <w:pStyle w:val="TableStyle2A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>= 270,90 Kč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98AF3" w14:textId="77777777" w:rsidR="00215B88" w:rsidRPr="006D1248" w:rsidRDefault="00215B88" w:rsidP="00795293">
            <w:pPr>
              <w:pStyle w:val="TableStyle2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>= 1.560,90 Kč</w:t>
            </w:r>
          </w:p>
        </w:tc>
      </w:tr>
    </w:tbl>
    <w:p w14:paraId="3AC0AEEE" w14:textId="6789E7EE" w:rsidR="00860650" w:rsidRDefault="00215B88" w:rsidP="00215B88">
      <w:pPr>
        <w:pStyle w:val="Prosttext"/>
        <w:numPr>
          <w:ilvl w:val="0"/>
          <w:numId w:val="4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2C0228">
        <w:rPr>
          <w:rFonts w:ascii="Times New Roman" w:eastAsia="MS Mincho" w:hAnsi="Times New Roman" w:cs="Times New Roman"/>
          <w:sz w:val="23"/>
          <w:szCs w:val="23"/>
        </w:rPr>
        <w:t xml:space="preserve">Cena se sjednává jako fixní za hodinu poskytování </w:t>
      </w:r>
      <w:r w:rsidR="00C605AE">
        <w:rPr>
          <w:rFonts w:ascii="Times New Roman" w:eastAsia="MS Mincho" w:hAnsi="Times New Roman" w:cs="Times New Roman"/>
          <w:sz w:val="23"/>
          <w:szCs w:val="23"/>
        </w:rPr>
        <w:t xml:space="preserve">právních </w:t>
      </w:r>
      <w:r w:rsidRPr="002C0228">
        <w:rPr>
          <w:rFonts w:ascii="Times New Roman" w:eastAsia="MS Mincho" w:hAnsi="Times New Roman" w:cs="Times New Roman"/>
          <w:sz w:val="23"/>
          <w:szCs w:val="23"/>
        </w:rPr>
        <w:t>služeb, vyúčtovaná podle p</w:t>
      </w:r>
      <w:r w:rsidRPr="007018B3">
        <w:rPr>
          <w:rFonts w:ascii="Times New Roman" w:eastAsia="MS Mincho" w:hAnsi="Times New Roman" w:cs="Times New Roman"/>
          <w:sz w:val="23"/>
          <w:szCs w:val="23"/>
        </w:rPr>
        <w:t>očtu 15 minutových časových jednotek právních služeb.</w:t>
      </w:r>
    </w:p>
    <w:p w14:paraId="472F1BE8" w14:textId="4E5567DF" w:rsidR="00860650" w:rsidRDefault="00215B88" w:rsidP="00860650">
      <w:pPr>
        <w:pStyle w:val="Prosttext"/>
        <w:numPr>
          <w:ilvl w:val="0"/>
          <w:numId w:val="4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eastAsia="MS Mincho" w:hAnsi="Times New Roman" w:cs="Times New Roman"/>
          <w:sz w:val="23"/>
          <w:szCs w:val="23"/>
        </w:rPr>
        <w:t xml:space="preserve">Cena zahrnuje veškeré náklady a poplatky vynaložené v souvislosti s plněním předmětu dle této smlouvy, </w:t>
      </w:r>
      <w:r w:rsidRPr="00860650">
        <w:rPr>
          <w:rFonts w:ascii="Times New Roman" w:eastAsia="MS Mincho" w:hAnsi="Times New Roman" w:cs="Times New Roman"/>
          <w:sz w:val="23"/>
          <w:szCs w:val="23"/>
          <w:u w:val="single"/>
        </w:rPr>
        <w:t>mimo</w:t>
      </w:r>
      <w:r w:rsidRPr="00860650">
        <w:rPr>
          <w:rFonts w:ascii="Times New Roman" w:eastAsia="MS Mincho" w:hAnsi="Times New Roman" w:cs="Times New Roman"/>
          <w:sz w:val="23"/>
          <w:szCs w:val="23"/>
        </w:rPr>
        <w:t xml:space="preserve"> soudní a správní poplatky, platby za znalecké posudky a odborná vyjádření, překlady, opisy a fotokopie, které budou </w:t>
      </w:r>
      <w:r w:rsidR="00C605AE">
        <w:rPr>
          <w:rFonts w:ascii="Times New Roman" w:eastAsia="MS Mincho" w:hAnsi="Times New Roman" w:cs="Times New Roman"/>
          <w:sz w:val="23"/>
          <w:szCs w:val="23"/>
        </w:rPr>
        <w:t xml:space="preserve">případně </w:t>
      </w:r>
      <w:r w:rsidRPr="00860650">
        <w:rPr>
          <w:rFonts w:ascii="Times New Roman" w:eastAsia="MS Mincho" w:hAnsi="Times New Roman" w:cs="Times New Roman"/>
          <w:sz w:val="23"/>
          <w:szCs w:val="23"/>
        </w:rPr>
        <w:t>vyúčtovány zvlášť dle skutečně vynaložených nákladů, cestovní výdaje a náhradu za promeškaný čas za podmínek a ve výši stanovené advokátním tarifem.</w:t>
      </w:r>
    </w:p>
    <w:p w14:paraId="133D1C94" w14:textId="3B114509" w:rsidR="00860650" w:rsidRDefault="00215B88" w:rsidP="00860650">
      <w:pPr>
        <w:pStyle w:val="Prosttext"/>
        <w:numPr>
          <w:ilvl w:val="0"/>
          <w:numId w:val="4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eastAsia="MS Mincho" w:hAnsi="Times New Roman" w:cs="Times New Roman"/>
          <w:sz w:val="23"/>
          <w:szCs w:val="23"/>
        </w:rPr>
        <w:t>Sjednaná cena je cena bez DPH. K této ceně bude připočtena DPH dle právních předpisů účinných ke dni zdanitelného plnění.</w:t>
      </w:r>
    </w:p>
    <w:p w14:paraId="74E3E62B" w14:textId="7D8729EB" w:rsidR="00860650" w:rsidRPr="00860650" w:rsidRDefault="00215B88" w:rsidP="00860650">
      <w:pPr>
        <w:pStyle w:val="Prosttext"/>
        <w:numPr>
          <w:ilvl w:val="0"/>
          <w:numId w:val="4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hAnsi="Times New Roman" w:cs="Times New Roman"/>
          <w:sz w:val="23"/>
          <w:szCs w:val="23"/>
        </w:rPr>
        <w:t>Cena je splatná na základě faktury – daňového dokladu</w:t>
      </w:r>
      <w:r w:rsidR="00815697">
        <w:rPr>
          <w:rFonts w:ascii="Times New Roman" w:hAnsi="Times New Roman" w:cs="Times New Roman"/>
          <w:sz w:val="23"/>
          <w:szCs w:val="23"/>
        </w:rPr>
        <w:t xml:space="preserve"> vystaveného a zaslaného elektronicky prostřednictvím datové schránky, případně na e-mailovou</w:t>
      </w:r>
      <w:r w:rsidR="00917940">
        <w:rPr>
          <w:rFonts w:ascii="Times New Roman" w:hAnsi="Times New Roman" w:cs="Times New Roman"/>
          <w:sz w:val="23"/>
          <w:szCs w:val="23"/>
        </w:rPr>
        <w:t xml:space="preserve"> </w:t>
      </w:r>
      <w:r w:rsidRPr="00860650">
        <w:rPr>
          <w:rFonts w:ascii="Times New Roman" w:hAnsi="Times New Roman" w:cs="Times New Roman"/>
          <w:sz w:val="23"/>
          <w:szCs w:val="23"/>
        </w:rPr>
        <w:t xml:space="preserve">adresu </w:t>
      </w:r>
      <w:r w:rsidRPr="00CF1B87">
        <w:rPr>
          <w:rFonts w:ascii="Times New Roman" w:hAnsi="Times New Roman" w:cs="Times New Roman"/>
          <w:sz w:val="23"/>
          <w:szCs w:val="23"/>
        </w:rPr>
        <w:t>klienta</w:t>
      </w:r>
      <w:r w:rsidR="00795293" w:rsidRPr="00CF1B87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795293" w:rsidRPr="00CF1B87">
          <w:rPr>
            <w:rStyle w:val="Hypertextovodkaz"/>
            <w:rFonts w:ascii="Times New Roman" w:hAnsi="Times New Roman" w:cs="Times New Roman"/>
            <w:color w:val="auto"/>
            <w:sz w:val="23"/>
            <w:szCs w:val="23"/>
            <w:u w:val="none"/>
          </w:rPr>
          <w:t>epodatelna@svscr.cz</w:t>
        </w:r>
      </w:hyperlink>
      <w:r w:rsidRPr="00CF1B8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86BCA17" w14:textId="552437AA" w:rsidR="00860650" w:rsidRPr="00860650" w:rsidRDefault="00215B88" w:rsidP="00860650">
      <w:pPr>
        <w:pStyle w:val="Prosttext"/>
        <w:numPr>
          <w:ilvl w:val="0"/>
          <w:numId w:val="4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hAnsi="Times New Roman" w:cs="Times New Roman"/>
          <w:sz w:val="23"/>
          <w:szCs w:val="23"/>
        </w:rPr>
        <w:t xml:space="preserve">Právo fakturovat vzniká poskytovateli vždy po ukončení </w:t>
      </w:r>
      <w:r w:rsidR="007018B3">
        <w:rPr>
          <w:rFonts w:ascii="Times New Roman" w:hAnsi="Times New Roman" w:cs="Times New Roman"/>
          <w:sz w:val="23"/>
          <w:szCs w:val="23"/>
        </w:rPr>
        <w:t>poskytování</w:t>
      </w:r>
      <w:r w:rsidR="00940A9E">
        <w:rPr>
          <w:rFonts w:ascii="Times New Roman" w:hAnsi="Times New Roman" w:cs="Times New Roman"/>
          <w:sz w:val="23"/>
          <w:szCs w:val="23"/>
        </w:rPr>
        <w:t xml:space="preserve"> </w:t>
      </w:r>
      <w:r w:rsidR="005B03E2">
        <w:rPr>
          <w:rFonts w:ascii="Times New Roman" w:hAnsi="Times New Roman" w:cs="Times New Roman"/>
          <w:sz w:val="23"/>
          <w:szCs w:val="23"/>
        </w:rPr>
        <w:t xml:space="preserve">jednotlivých </w:t>
      </w:r>
      <w:r w:rsidR="00940A9E">
        <w:rPr>
          <w:rFonts w:ascii="Times New Roman" w:hAnsi="Times New Roman" w:cs="Times New Roman"/>
          <w:sz w:val="23"/>
          <w:szCs w:val="23"/>
        </w:rPr>
        <w:t>právních služeb v </w:t>
      </w:r>
      <w:r w:rsidR="007018B3">
        <w:rPr>
          <w:rFonts w:ascii="Times New Roman" w:hAnsi="Times New Roman" w:cs="Times New Roman"/>
          <w:sz w:val="23"/>
          <w:szCs w:val="23"/>
        </w:rPr>
        <w:t>rámci</w:t>
      </w:r>
      <w:r w:rsidR="00940A9E">
        <w:rPr>
          <w:rFonts w:ascii="Times New Roman" w:hAnsi="Times New Roman" w:cs="Times New Roman"/>
          <w:sz w:val="23"/>
          <w:szCs w:val="23"/>
        </w:rPr>
        <w:t xml:space="preserve"> </w:t>
      </w:r>
      <w:r w:rsidR="002E6D1E">
        <w:rPr>
          <w:rFonts w:ascii="Times New Roman" w:hAnsi="Times New Roman" w:cs="Times New Roman"/>
          <w:sz w:val="23"/>
          <w:szCs w:val="23"/>
        </w:rPr>
        <w:t>každé</w:t>
      </w:r>
      <w:r w:rsidR="00940A9E">
        <w:rPr>
          <w:rFonts w:ascii="Times New Roman" w:hAnsi="Times New Roman" w:cs="Times New Roman"/>
          <w:sz w:val="23"/>
          <w:szCs w:val="23"/>
        </w:rPr>
        <w:t xml:space="preserve"> dílčí</w:t>
      </w:r>
      <w:r w:rsidR="007018B3">
        <w:rPr>
          <w:rFonts w:ascii="Times New Roman" w:hAnsi="Times New Roman" w:cs="Times New Roman"/>
          <w:sz w:val="23"/>
          <w:szCs w:val="23"/>
        </w:rPr>
        <w:t xml:space="preserve"> obj</w:t>
      </w:r>
      <w:r w:rsidR="002E6D1E">
        <w:rPr>
          <w:rFonts w:ascii="Times New Roman" w:hAnsi="Times New Roman" w:cs="Times New Roman"/>
          <w:sz w:val="23"/>
          <w:szCs w:val="23"/>
        </w:rPr>
        <w:t>ednáv</w:t>
      </w:r>
      <w:r w:rsidR="007018B3">
        <w:rPr>
          <w:rFonts w:ascii="Times New Roman" w:hAnsi="Times New Roman" w:cs="Times New Roman"/>
          <w:sz w:val="23"/>
          <w:szCs w:val="23"/>
        </w:rPr>
        <w:t>k</w:t>
      </w:r>
      <w:r w:rsidR="002E6D1E">
        <w:rPr>
          <w:rFonts w:ascii="Times New Roman" w:hAnsi="Times New Roman" w:cs="Times New Roman"/>
          <w:sz w:val="23"/>
          <w:szCs w:val="23"/>
        </w:rPr>
        <w:t>y</w:t>
      </w:r>
      <w:r w:rsidRPr="00860650">
        <w:rPr>
          <w:rFonts w:ascii="Times New Roman" w:hAnsi="Times New Roman" w:cs="Times New Roman"/>
          <w:sz w:val="23"/>
          <w:szCs w:val="23"/>
        </w:rPr>
        <w:t>. Součástí fakt</w:t>
      </w:r>
      <w:r w:rsidR="005B03E2">
        <w:rPr>
          <w:rFonts w:ascii="Times New Roman" w:hAnsi="Times New Roman" w:cs="Times New Roman"/>
          <w:sz w:val="23"/>
          <w:szCs w:val="23"/>
        </w:rPr>
        <w:t>ury bude přehled vykonané práce a</w:t>
      </w:r>
      <w:r w:rsidRPr="00860650">
        <w:rPr>
          <w:rFonts w:ascii="Times New Roman" w:hAnsi="Times New Roman" w:cs="Times New Roman"/>
          <w:sz w:val="23"/>
          <w:szCs w:val="23"/>
        </w:rPr>
        <w:t xml:space="preserve"> </w:t>
      </w:r>
      <w:r w:rsidR="005B03E2">
        <w:rPr>
          <w:rFonts w:ascii="Times New Roman" w:hAnsi="Times New Roman" w:cs="Times New Roman"/>
          <w:sz w:val="23"/>
          <w:szCs w:val="23"/>
        </w:rPr>
        <w:t xml:space="preserve">případný </w:t>
      </w:r>
      <w:r w:rsidRPr="00860650">
        <w:rPr>
          <w:rFonts w:ascii="Times New Roman" w:hAnsi="Times New Roman" w:cs="Times New Roman"/>
          <w:sz w:val="23"/>
          <w:szCs w:val="23"/>
        </w:rPr>
        <w:t>přehled hotových výdajů vynaložených poskytovatelem v souvislosti s poskytováním právní služby.</w:t>
      </w:r>
    </w:p>
    <w:p w14:paraId="6F031DC8" w14:textId="28AF36E6" w:rsidR="00860650" w:rsidRPr="00427B61" w:rsidRDefault="00215B88" w:rsidP="00215B88">
      <w:pPr>
        <w:pStyle w:val="Prosttext"/>
        <w:numPr>
          <w:ilvl w:val="0"/>
          <w:numId w:val="4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hAnsi="Times New Roman" w:cs="Times New Roman"/>
          <w:sz w:val="23"/>
          <w:szCs w:val="23"/>
        </w:rPr>
        <w:t xml:space="preserve">Doba splatnosti faktury je </w:t>
      </w:r>
      <w:r w:rsidRPr="005B03E2">
        <w:rPr>
          <w:rFonts w:ascii="Times New Roman" w:hAnsi="Times New Roman" w:cs="Times New Roman"/>
          <w:sz w:val="23"/>
          <w:szCs w:val="23"/>
        </w:rPr>
        <w:t>14 dnů</w:t>
      </w:r>
      <w:r w:rsidRPr="00860650">
        <w:rPr>
          <w:rFonts w:ascii="Times New Roman" w:hAnsi="Times New Roman" w:cs="Times New Roman"/>
          <w:sz w:val="23"/>
          <w:szCs w:val="23"/>
        </w:rPr>
        <w:t xml:space="preserve"> ode dne doručení faktury klientovi.</w:t>
      </w:r>
    </w:p>
    <w:p w14:paraId="4521D2E2" w14:textId="77777777" w:rsidR="00215B88" w:rsidRPr="002C0228" w:rsidRDefault="00215B88" w:rsidP="00215B88">
      <w:pPr>
        <w:pStyle w:val="Zkladntext"/>
        <w:rPr>
          <w:rFonts w:ascii="Times New Roman" w:hAnsi="Times New Roman"/>
          <w:sz w:val="23"/>
          <w:szCs w:val="23"/>
        </w:rPr>
      </w:pPr>
    </w:p>
    <w:p w14:paraId="66497D2C" w14:textId="77777777" w:rsidR="00215B88" w:rsidRPr="002C0228" w:rsidRDefault="00215B88" w:rsidP="00215B88">
      <w:pPr>
        <w:jc w:val="both"/>
        <w:rPr>
          <w:rFonts w:ascii="Times New Roman" w:hAnsi="Times New Roman"/>
          <w:sz w:val="23"/>
          <w:szCs w:val="23"/>
        </w:rPr>
      </w:pPr>
    </w:p>
    <w:p w14:paraId="2C54005D" w14:textId="77777777" w:rsidR="00215B88" w:rsidRPr="002C0228" w:rsidRDefault="00215B88" w:rsidP="00215B88">
      <w:pPr>
        <w:numPr>
          <w:ilvl w:val="0"/>
          <w:numId w:val="38"/>
        </w:numPr>
        <w:spacing w:after="120"/>
        <w:ind w:left="714" w:hanging="357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 w:rsidRPr="002C0228">
        <w:rPr>
          <w:rFonts w:ascii="Times New Roman" w:hAnsi="Times New Roman"/>
          <w:b/>
          <w:snapToGrid w:val="0"/>
          <w:sz w:val="23"/>
          <w:szCs w:val="23"/>
        </w:rPr>
        <w:t>Práva a povinnosti smluvních stran, dodací podmínky</w:t>
      </w:r>
    </w:p>
    <w:p w14:paraId="414C5207" w14:textId="09BE3146" w:rsidR="00644803" w:rsidRDefault="007B6418" w:rsidP="00215B88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Při plnění dílčí objednávky k</w:t>
      </w:r>
      <w:r w:rsidR="00215B88" w:rsidRPr="00053AF3">
        <w:rPr>
          <w:rFonts w:ascii="Times New Roman" w:hAnsi="Times New Roman"/>
          <w:sz w:val="23"/>
          <w:szCs w:val="23"/>
        </w:rPr>
        <w:t>lient poskytuje poskytovateli potřebnou součinnost</w:t>
      </w:r>
      <w:r>
        <w:rPr>
          <w:rFonts w:ascii="Times New Roman" w:hAnsi="Times New Roman"/>
          <w:sz w:val="23"/>
          <w:szCs w:val="23"/>
        </w:rPr>
        <w:t xml:space="preserve"> za účelem jejího řádného splnění</w:t>
      </w:r>
      <w:r w:rsidR="00215B88" w:rsidRPr="00053AF3">
        <w:rPr>
          <w:rFonts w:ascii="Times New Roman" w:hAnsi="Times New Roman"/>
          <w:sz w:val="23"/>
          <w:szCs w:val="23"/>
        </w:rPr>
        <w:t xml:space="preserve">, zavazuje se předávat poskytovateli veškeré a úplné doklady potřebné k řádnému vyřízení </w:t>
      </w:r>
      <w:r>
        <w:rPr>
          <w:rFonts w:ascii="Times New Roman" w:hAnsi="Times New Roman"/>
          <w:sz w:val="23"/>
          <w:szCs w:val="23"/>
        </w:rPr>
        <w:t>předmětné dílčí objednávky</w:t>
      </w:r>
      <w:r w:rsidR="00215B88" w:rsidRPr="00053AF3">
        <w:rPr>
          <w:rFonts w:ascii="Times New Roman" w:hAnsi="Times New Roman"/>
          <w:sz w:val="23"/>
          <w:szCs w:val="23"/>
        </w:rPr>
        <w:t>, řádně a včas poskytovat veškeré informace a podklady potřebné k řádnému poskytování právních služeb</w:t>
      </w:r>
      <w:r>
        <w:rPr>
          <w:rFonts w:ascii="Times New Roman" w:hAnsi="Times New Roman"/>
          <w:sz w:val="23"/>
          <w:szCs w:val="23"/>
        </w:rPr>
        <w:t xml:space="preserve"> týkajících se předmětné dílčí objednávky</w:t>
      </w:r>
      <w:r w:rsidR="00215B88" w:rsidRPr="00053AF3">
        <w:rPr>
          <w:rFonts w:ascii="Times New Roman" w:hAnsi="Times New Roman"/>
          <w:sz w:val="23"/>
          <w:szCs w:val="23"/>
        </w:rPr>
        <w:t>, udělit včas plné moci, které jsou nezbytné pro splnění závazku poskytovatele dle této smlouvy. Poskytovatel se může dát v rámci svého pov</w:t>
      </w:r>
      <w:r w:rsidR="00644803">
        <w:rPr>
          <w:rFonts w:ascii="Times New Roman" w:hAnsi="Times New Roman"/>
          <w:sz w:val="23"/>
          <w:szCs w:val="23"/>
        </w:rPr>
        <w:t>ěření zastoupit jiným advokátem.</w:t>
      </w:r>
    </w:p>
    <w:p w14:paraId="6EA580C6" w14:textId="61A09FC6" w:rsidR="00644803" w:rsidRDefault="007B6418" w:rsidP="00215B88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Při plnění dílčí objednávky se k</w:t>
      </w:r>
      <w:r w:rsidR="00215B88" w:rsidRPr="00644803">
        <w:rPr>
          <w:rFonts w:ascii="Times New Roman" w:hAnsi="Times New Roman"/>
          <w:sz w:val="23"/>
          <w:szCs w:val="23"/>
        </w:rPr>
        <w:t>lient zavazuje zúčastnit se jednání kdykoli to bude poskytovatel považovat za ne</w:t>
      </w:r>
      <w:r>
        <w:rPr>
          <w:rFonts w:ascii="Times New Roman" w:hAnsi="Times New Roman"/>
          <w:sz w:val="23"/>
          <w:szCs w:val="23"/>
        </w:rPr>
        <w:t>z</w:t>
      </w:r>
      <w:r w:rsidR="00215B88" w:rsidRPr="00644803">
        <w:rPr>
          <w:rFonts w:ascii="Times New Roman" w:hAnsi="Times New Roman"/>
          <w:sz w:val="23"/>
          <w:szCs w:val="23"/>
        </w:rPr>
        <w:t xml:space="preserve">bytné, řídit se v záležitosti, která je předmětem </w:t>
      </w:r>
      <w:r>
        <w:rPr>
          <w:rFonts w:ascii="Times New Roman" w:hAnsi="Times New Roman"/>
          <w:sz w:val="23"/>
          <w:szCs w:val="23"/>
        </w:rPr>
        <w:t>dílčí objednávky právních služeb</w:t>
      </w:r>
      <w:r w:rsidR="00215B88" w:rsidRPr="00644803">
        <w:rPr>
          <w:rFonts w:ascii="Times New Roman" w:hAnsi="Times New Roman"/>
          <w:sz w:val="23"/>
          <w:szCs w:val="23"/>
        </w:rPr>
        <w:t xml:space="preserve">, pokyny poskytovatele, jakož i nezasahovat do vývoje záležitosti způsobem předem s poskytovatelem nesjednaným. Klient se zavazuje jakékoli své samostatné jednání v záležitosti, která je předmětem </w:t>
      </w:r>
      <w:r w:rsidR="00034BB7">
        <w:rPr>
          <w:rFonts w:ascii="Times New Roman" w:hAnsi="Times New Roman"/>
          <w:sz w:val="23"/>
          <w:szCs w:val="23"/>
        </w:rPr>
        <w:t xml:space="preserve">dílčí objednávky </w:t>
      </w:r>
      <w:r w:rsidR="00215B88" w:rsidRPr="00644803">
        <w:rPr>
          <w:rFonts w:ascii="Times New Roman" w:hAnsi="Times New Roman"/>
          <w:sz w:val="23"/>
          <w:szCs w:val="23"/>
        </w:rPr>
        <w:t>právních služeb, předem konzultovat s poskytovatelem a o výsledku takového jednání ho informovat.</w:t>
      </w:r>
    </w:p>
    <w:p w14:paraId="4294C1CC" w14:textId="0AE68373" w:rsidR="00644803" w:rsidRDefault="00215B88" w:rsidP="00215B88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>Poskytovatel se zavazuje pro potřeby klienta poskytovat právní služby ve všech oblastech práva, a to za podmínek stanovených zákonem o advokacii, čímž se rozumí zejména udělování právních porad, sepisování listin,</w:t>
      </w:r>
      <w:r w:rsidR="005B03E2">
        <w:rPr>
          <w:rFonts w:ascii="Times New Roman" w:hAnsi="Times New Roman"/>
          <w:sz w:val="23"/>
          <w:szCs w:val="23"/>
        </w:rPr>
        <w:t xml:space="preserve"> zpracovávání právních rozborů </w:t>
      </w:r>
      <w:r w:rsidRPr="00644803">
        <w:rPr>
          <w:rFonts w:ascii="Times New Roman" w:hAnsi="Times New Roman"/>
          <w:sz w:val="23"/>
          <w:szCs w:val="23"/>
        </w:rPr>
        <w:t>a další formy právní pomoci.</w:t>
      </w:r>
    </w:p>
    <w:p w14:paraId="6810CB3B" w14:textId="76941403" w:rsidR="00644803" w:rsidRDefault="00215B88" w:rsidP="00215B88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>Poskytovatel je povinen chránit a prosazovat práva oprávněné zájmy klienta a řídit se jeho pokyny s výjimkou případů, že tyto jsou v rozporu s právním nebo stavovským předpisem. Poskytovatel je povinen jednat čestně a svědomitě, využívat důsledně všechny zákonné prostředky a v jejich rámci uplatnit v zájmu klienta vše, co podle svého p</w:t>
      </w:r>
      <w:r w:rsidR="005B03E2">
        <w:rPr>
          <w:rFonts w:ascii="Times New Roman" w:hAnsi="Times New Roman"/>
          <w:sz w:val="23"/>
          <w:szCs w:val="23"/>
        </w:rPr>
        <w:t>řesvědčení pokládá za prospěšné a</w:t>
      </w:r>
      <w:r w:rsidRPr="00644803">
        <w:rPr>
          <w:rFonts w:ascii="Times New Roman" w:hAnsi="Times New Roman"/>
          <w:sz w:val="23"/>
          <w:szCs w:val="23"/>
        </w:rPr>
        <w:t xml:space="preserve"> zachovávat mlčenlivost o všech skutečnostech, o nichž se dozvěděl v souvislosti s poskytováním právních služeb.</w:t>
      </w:r>
    </w:p>
    <w:p w14:paraId="66809B60" w14:textId="77777777" w:rsidR="00644803" w:rsidRDefault="00215B88" w:rsidP="00215B88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lastRenderedPageBreak/>
        <w:t xml:space="preserve">Právní služby budou poskytovány klientovi na základě pokynů stanovených určenými osobami klienta. </w:t>
      </w:r>
      <w:r w:rsidRPr="00795293">
        <w:rPr>
          <w:rFonts w:ascii="Times New Roman" w:hAnsi="Times New Roman"/>
          <w:sz w:val="23"/>
          <w:szCs w:val="23"/>
        </w:rPr>
        <w:t>Seznam pověřených osob klienta</w:t>
      </w:r>
      <w:r w:rsidRPr="00644803">
        <w:rPr>
          <w:rFonts w:ascii="Times New Roman" w:hAnsi="Times New Roman"/>
          <w:sz w:val="23"/>
          <w:szCs w:val="23"/>
        </w:rPr>
        <w:t xml:space="preserve"> obsahující jméno, funkci, telefon a e-mail, bude předán poskytovateli při podpisu této smlouvy.</w:t>
      </w:r>
    </w:p>
    <w:p w14:paraId="1B405994" w14:textId="49E39971" w:rsidR="00644803" w:rsidRDefault="00215B88" w:rsidP="00215B88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>Standardní lhůta k poskytnutí požadované právní služby</w:t>
      </w:r>
      <w:r w:rsidR="005B03E2">
        <w:rPr>
          <w:rFonts w:ascii="Times New Roman" w:hAnsi="Times New Roman"/>
          <w:sz w:val="23"/>
          <w:szCs w:val="23"/>
        </w:rPr>
        <w:t>,</w:t>
      </w:r>
      <w:r w:rsidR="005B03E2" w:rsidRPr="005B03E2">
        <w:rPr>
          <w:rFonts w:ascii="Times New Roman" w:hAnsi="Times New Roman"/>
          <w:sz w:val="23"/>
          <w:szCs w:val="23"/>
        </w:rPr>
        <w:t xml:space="preserve"> </w:t>
      </w:r>
      <w:r w:rsidR="005B03E2" w:rsidRPr="00644803">
        <w:rPr>
          <w:rFonts w:ascii="Times New Roman" w:hAnsi="Times New Roman"/>
          <w:sz w:val="23"/>
          <w:szCs w:val="23"/>
        </w:rPr>
        <w:t>nebude-li dohodnuto jinak</w:t>
      </w:r>
      <w:r w:rsidR="005B03E2">
        <w:rPr>
          <w:rFonts w:ascii="Times New Roman" w:hAnsi="Times New Roman"/>
          <w:sz w:val="23"/>
          <w:szCs w:val="23"/>
        </w:rPr>
        <w:t xml:space="preserve">, </w:t>
      </w:r>
      <w:r w:rsidR="005B03E2" w:rsidRPr="00D95F25">
        <w:rPr>
          <w:rFonts w:ascii="Times New Roman" w:hAnsi="Times New Roman"/>
          <w:sz w:val="23"/>
          <w:szCs w:val="23"/>
        </w:rPr>
        <w:t xml:space="preserve">činí </w:t>
      </w:r>
      <w:r w:rsidRPr="00795293">
        <w:rPr>
          <w:rFonts w:ascii="Times New Roman" w:hAnsi="Times New Roman"/>
          <w:sz w:val="23"/>
          <w:szCs w:val="23"/>
        </w:rPr>
        <w:t>5 pracovních dnů</w:t>
      </w:r>
      <w:r w:rsidRPr="00644803">
        <w:rPr>
          <w:rFonts w:ascii="Times New Roman" w:hAnsi="Times New Roman"/>
          <w:sz w:val="23"/>
          <w:szCs w:val="23"/>
        </w:rPr>
        <w:t xml:space="preserve"> ode dne předání závazných pokynů poskytovateli spolu s veškerými podklady, o nichž s</w:t>
      </w:r>
      <w:r w:rsidR="005B03E2">
        <w:rPr>
          <w:rFonts w:ascii="Times New Roman" w:hAnsi="Times New Roman"/>
          <w:sz w:val="23"/>
          <w:szCs w:val="23"/>
        </w:rPr>
        <w:t>i</w:t>
      </w:r>
      <w:r w:rsidRPr="00644803">
        <w:rPr>
          <w:rFonts w:ascii="Times New Roman" w:hAnsi="Times New Roman"/>
          <w:sz w:val="23"/>
          <w:szCs w:val="23"/>
        </w:rPr>
        <w:t xml:space="preserve"> je klient vědom, že jsou nezbytné k poskytnutí požadované právní služby.</w:t>
      </w:r>
    </w:p>
    <w:p w14:paraId="270273D1" w14:textId="3121E68E" w:rsidR="00215B88" w:rsidRPr="00644803" w:rsidRDefault="00215B88" w:rsidP="00215B88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>Kontaktní údaje pro předávání závazných pokynů k provedení služeb poskytovatelem:</w:t>
      </w:r>
    </w:p>
    <w:p w14:paraId="2421E49B" w14:textId="07379D9E" w:rsidR="00215B88" w:rsidRPr="005B03E2" w:rsidRDefault="00215B88" w:rsidP="006A27E0">
      <w:pPr>
        <w:numPr>
          <w:ilvl w:val="0"/>
          <w:numId w:val="40"/>
        </w:numPr>
        <w:ind w:left="851"/>
        <w:jc w:val="both"/>
        <w:rPr>
          <w:rFonts w:ascii="Times New Roman" w:hAnsi="Times New Roman"/>
          <w:sz w:val="23"/>
          <w:szCs w:val="23"/>
        </w:rPr>
      </w:pPr>
      <w:r w:rsidRPr="005B03E2">
        <w:rPr>
          <w:rFonts w:ascii="Times New Roman" w:hAnsi="Times New Roman"/>
          <w:sz w:val="23"/>
          <w:szCs w:val="23"/>
        </w:rPr>
        <w:t xml:space="preserve">telefon: </w:t>
      </w:r>
      <w:r w:rsidR="00F56252" w:rsidRPr="005B03E2">
        <w:rPr>
          <w:rFonts w:ascii="Times New Roman" w:hAnsi="Times New Roman"/>
          <w:sz w:val="23"/>
          <w:szCs w:val="23"/>
        </w:rPr>
        <w:tab/>
      </w:r>
      <w:proofErr w:type="spellStart"/>
      <w:r w:rsidR="00AF5DA5">
        <w:rPr>
          <w:rFonts w:ascii="Times New Roman" w:hAnsi="Times New Roman"/>
          <w:sz w:val="23"/>
          <w:szCs w:val="23"/>
        </w:rPr>
        <w:t>xxxxx</w:t>
      </w:r>
      <w:proofErr w:type="spellEnd"/>
    </w:p>
    <w:p w14:paraId="434BD351" w14:textId="1EB63ED2" w:rsidR="00215B88" w:rsidRPr="005B03E2" w:rsidRDefault="00215B88" w:rsidP="006A27E0">
      <w:pPr>
        <w:numPr>
          <w:ilvl w:val="0"/>
          <w:numId w:val="40"/>
        </w:numPr>
        <w:spacing w:after="120"/>
        <w:ind w:left="851"/>
        <w:jc w:val="both"/>
        <w:rPr>
          <w:rFonts w:ascii="Times New Roman" w:hAnsi="Times New Roman"/>
          <w:sz w:val="23"/>
          <w:szCs w:val="23"/>
        </w:rPr>
      </w:pPr>
      <w:r w:rsidRPr="005B03E2">
        <w:rPr>
          <w:rFonts w:ascii="Times New Roman" w:hAnsi="Times New Roman"/>
          <w:sz w:val="23"/>
          <w:szCs w:val="23"/>
        </w:rPr>
        <w:t xml:space="preserve">e-mail: </w:t>
      </w:r>
      <w:r w:rsidRPr="005B03E2">
        <w:rPr>
          <w:rFonts w:ascii="Times New Roman" w:hAnsi="Times New Roman"/>
          <w:sz w:val="23"/>
          <w:szCs w:val="23"/>
        </w:rPr>
        <w:tab/>
      </w:r>
      <w:hyperlink r:id="rId9" w:history="1">
        <w:proofErr w:type="spellStart"/>
        <w:r w:rsidR="00AF5DA5" w:rsidRPr="00AF5DA5">
          <w:rPr>
            <w:rStyle w:val="Hypertextovodkaz"/>
            <w:rFonts w:ascii="Times New Roman" w:hAnsi="Times New Roman"/>
            <w:color w:val="auto"/>
            <w:sz w:val="23"/>
            <w:szCs w:val="23"/>
            <w:u w:val="none"/>
          </w:rPr>
          <w:t>xxxxx</w:t>
        </w:r>
        <w:proofErr w:type="spellEnd"/>
        <w:r w:rsidR="00AF5DA5" w:rsidRPr="00AF5DA5">
          <w:rPr>
            <w:rStyle w:val="Hypertextovodkaz"/>
            <w:rFonts w:ascii="Times New Roman" w:hAnsi="Times New Roman"/>
            <w:color w:val="auto"/>
            <w:sz w:val="23"/>
            <w:szCs w:val="23"/>
            <w:u w:val="none"/>
          </w:rPr>
          <w:t xml:space="preserve"> </w:t>
        </w:r>
      </w:hyperlink>
      <w:r w:rsidR="005B03E2" w:rsidRPr="00AF5DA5">
        <w:rPr>
          <w:rFonts w:ascii="Times New Roman" w:hAnsi="Times New Roman"/>
          <w:sz w:val="23"/>
          <w:szCs w:val="23"/>
        </w:rPr>
        <w:t>;</w:t>
      </w:r>
      <w:r w:rsidR="005B03E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F5DA5">
        <w:rPr>
          <w:rFonts w:ascii="Times New Roman" w:hAnsi="Times New Roman"/>
          <w:sz w:val="23"/>
          <w:szCs w:val="23"/>
        </w:rPr>
        <w:t>xxxxx</w:t>
      </w:r>
      <w:proofErr w:type="spellEnd"/>
      <w:r w:rsidR="005B03E2">
        <w:rPr>
          <w:rFonts w:ascii="Times New Roman" w:hAnsi="Times New Roman"/>
          <w:sz w:val="23"/>
          <w:szCs w:val="23"/>
        </w:rPr>
        <w:t xml:space="preserve"> </w:t>
      </w:r>
    </w:p>
    <w:p w14:paraId="68B4E31A" w14:textId="77777777" w:rsidR="00215B88" w:rsidRPr="002C0228" w:rsidRDefault="00215B88" w:rsidP="00215B88">
      <w:pPr>
        <w:spacing w:after="120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7E795BF8" w14:textId="77777777" w:rsidR="00215B88" w:rsidRPr="002C0228" w:rsidRDefault="00215B88" w:rsidP="00215B8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2C0228">
        <w:rPr>
          <w:rFonts w:ascii="Times New Roman" w:hAnsi="Times New Roman"/>
          <w:b/>
          <w:sz w:val="23"/>
          <w:szCs w:val="23"/>
        </w:rPr>
        <w:t>Odpovědnost za škodu</w:t>
      </w:r>
    </w:p>
    <w:p w14:paraId="5B666B18" w14:textId="3CBB2242" w:rsidR="00461DD8" w:rsidRDefault="00215B88" w:rsidP="00215B88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A27E0">
        <w:rPr>
          <w:rFonts w:ascii="Times New Roman" w:hAnsi="Times New Roman"/>
          <w:sz w:val="23"/>
          <w:szCs w:val="23"/>
        </w:rPr>
        <w:t>Poskytovatel odpovídá klientovi za škodu, kterou mu způsobí v souvislosti s výkonem advokacie</w:t>
      </w:r>
      <w:r w:rsidR="00034BB7">
        <w:rPr>
          <w:rFonts w:ascii="Times New Roman" w:hAnsi="Times New Roman"/>
          <w:sz w:val="23"/>
          <w:szCs w:val="23"/>
        </w:rPr>
        <w:t xml:space="preserve"> nebo v souvislosti s plněním dle této smlouvy</w:t>
      </w:r>
      <w:r w:rsidRPr="006A27E0">
        <w:rPr>
          <w:rFonts w:ascii="Times New Roman" w:hAnsi="Times New Roman"/>
          <w:sz w:val="23"/>
          <w:szCs w:val="23"/>
        </w:rPr>
        <w:t xml:space="preserve">. Poskytovatel odpovídá za škodu způsobenou klientovi i v případě, že škoda byla způsobena v souvislosti s výkonem advokacie </w:t>
      </w:r>
      <w:r w:rsidR="00034BB7">
        <w:rPr>
          <w:rFonts w:ascii="Times New Roman" w:hAnsi="Times New Roman"/>
          <w:sz w:val="23"/>
          <w:szCs w:val="23"/>
        </w:rPr>
        <w:t xml:space="preserve">nebo v souvislosti s plněním dle této smlouvy </w:t>
      </w:r>
      <w:r w:rsidRPr="006A27E0">
        <w:rPr>
          <w:rFonts w:ascii="Times New Roman" w:hAnsi="Times New Roman"/>
          <w:sz w:val="23"/>
          <w:szCs w:val="23"/>
        </w:rPr>
        <w:t>je</w:t>
      </w:r>
      <w:r w:rsidR="005B03E2">
        <w:rPr>
          <w:rFonts w:ascii="Times New Roman" w:hAnsi="Times New Roman"/>
          <w:sz w:val="23"/>
          <w:szCs w:val="23"/>
        </w:rPr>
        <w:t>ho</w:t>
      </w:r>
      <w:r w:rsidRPr="006A27E0">
        <w:rPr>
          <w:rFonts w:ascii="Times New Roman" w:hAnsi="Times New Roman"/>
          <w:sz w:val="23"/>
          <w:szCs w:val="23"/>
        </w:rPr>
        <w:t xml:space="preserve"> zástupcem nebo jeho zaměstnancem, případná odpovědnost těchto osob podle zvláštních předpisů tím není dotčena. Poskytovatel se odpovědnosti dle předchozího odstavce zprostí, prokáže-li, že škodě nemohlo být zabráněno ani při vynaložení veškerého úsilí, které </w:t>
      </w:r>
      <w:r w:rsidR="00461DD8">
        <w:rPr>
          <w:rFonts w:ascii="Times New Roman" w:hAnsi="Times New Roman"/>
          <w:sz w:val="23"/>
          <w:szCs w:val="23"/>
        </w:rPr>
        <w:t>lze požadovat.</w:t>
      </w:r>
    </w:p>
    <w:p w14:paraId="39E52045" w14:textId="1B51CC40" w:rsidR="00215B88" w:rsidRPr="00461DD8" w:rsidRDefault="00215B88" w:rsidP="00215B88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461DD8">
        <w:rPr>
          <w:rFonts w:ascii="Times New Roman" w:hAnsi="Times New Roman"/>
          <w:sz w:val="23"/>
          <w:szCs w:val="23"/>
        </w:rPr>
        <w:t xml:space="preserve">Poskytovatel je účastníkem </w:t>
      </w:r>
      <w:r w:rsidRPr="00461DD8">
        <w:rPr>
          <w:rFonts w:ascii="Times New Roman" w:hAnsi="Times New Roman"/>
          <w:b/>
          <w:sz w:val="23"/>
          <w:szCs w:val="23"/>
        </w:rPr>
        <w:t>pojištění profesní odpovědnosti za škodu</w:t>
      </w:r>
      <w:r w:rsidRPr="00461DD8">
        <w:rPr>
          <w:rFonts w:ascii="Times New Roman" w:hAnsi="Times New Roman"/>
          <w:sz w:val="23"/>
          <w:szCs w:val="23"/>
        </w:rPr>
        <w:t xml:space="preserve"> s limitem pojistného plnění </w:t>
      </w:r>
      <w:r w:rsidR="005B03E2">
        <w:rPr>
          <w:rFonts w:ascii="Times New Roman" w:hAnsi="Times New Roman"/>
          <w:sz w:val="23"/>
          <w:szCs w:val="23"/>
        </w:rPr>
        <w:t>100.000.000,00</w:t>
      </w:r>
      <w:r w:rsidRPr="00461DD8">
        <w:rPr>
          <w:rFonts w:ascii="Times New Roman" w:hAnsi="Times New Roman"/>
          <w:sz w:val="23"/>
          <w:szCs w:val="23"/>
        </w:rPr>
        <w:t xml:space="preserve"> Kč</w:t>
      </w:r>
      <w:r w:rsidR="005B03E2">
        <w:rPr>
          <w:rFonts w:ascii="Times New Roman" w:hAnsi="Times New Roman"/>
          <w:sz w:val="23"/>
          <w:szCs w:val="23"/>
        </w:rPr>
        <w:t>.</w:t>
      </w:r>
    </w:p>
    <w:p w14:paraId="2613C8E4" w14:textId="77777777" w:rsidR="00215B88" w:rsidRPr="002C0228" w:rsidRDefault="00215B88" w:rsidP="00215B8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</w:rPr>
      </w:pPr>
    </w:p>
    <w:p w14:paraId="537AA1AA" w14:textId="77777777" w:rsidR="00215B88" w:rsidRPr="002C0228" w:rsidRDefault="00215B88" w:rsidP="00215B8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2C0228">
        <w:rPr>
          <w:rFonts w:ascii="Times New Roman" w:hAnsi="Times New Roman"/>
          <w:b/>
          <w:sz w:val="23"/>
          <w:szCs w:val="23"/>
        </w:rPr>
        <w:t>Ukončení platnosti smlouvy</w:t>
      </w:r>
    </w:p>
    <w:p w14:paraId="2298DA0A" w14:textId="13D4E353" w:rsidR="00215B88" w:rsidRPr="003E168F" w:rsidRDefault="00215B88" w:rsidP="003E168F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3E168F">
        <w:rPr>
          <w:rFonts w:ascii="Times New Roman" w:hAnsi="Times New Roman"/>
          <w:sz w:val="23"/>
          <w:szCs w:val="23"/>
        </w:rPr>
        <w:t>Tato smlouva může být ukončena:</w:t>
      </w:r>
    </w:p>
    <w:p w14:paraId="5CF17EF5" w14:textId="7923E1EC" w:rsidR="00215B88" w:rsidRPr="002C0228" w:rsidRDefault="00215B88" w:rsidP="00215B88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 xml:space="preserve">uplynutím doby platnosti nebo vyčerpáním </w:t>
      </w:r>
      <w:r w:rsidR="00D447E9">
        <w:rPr>
          <w:rFonts w:ascii="Times New Roman" w:hAnsi="Times New Roman"/>
          <w:sz w:val="23"/>
          <w:szCs w:val="23"/>
        </w:rPr>
        <w:t>finančního limitu</w:t>
      </w:r>
      <w:r w:rsidRPr="002C0228">
        <w:rPr>
          <w:rFonts w:ascii="Times New Roman" w:hAnsi="Times New Roman"/>
          <w:sz w:val="23"/>
          <w:szCs w:val="23"/>
        </w:rPr>
        <w:t>;</w:t>
      </w:r>
    </w:p>
    <w:p w14:paraId="37A0683A" w14:textId="77777777" w:rsidR="00215B88" w:rsidRPr="002C0228" w:rsidRDefault="00215B88" w:rsidP="00215B88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dohodou smluvních stran;</w:t>
      </w:r>
    </w:p>
    <w:p w14:paraId="1FCB5024" w14:textId="77777777" w:rsidR="00215B88" w:rsidRPr="002C0228" w:rsidRDefault="00215B88" w:rsidP="00215B88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851" w:hanging="357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zánikem nebo zrušením některé ze smluvních stran bez právního nástupce;</w:t>
      </w:r>
    </w:p>
    <w:p w14:paraId="55CE2B1A" w14:textId="77777777" w:rsidR="00215B88" w:rsidRPr="002C0228" w:rsidRDefault="00215B88" w:rsidP="00215B88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851" w:hanging="357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písemným odstoupením od smlouvy, vznikne-li některý ze zákonných důvodů pro odstoupení od smlouvy;</w:t>
      </w:r>
    </w:p>
    <w:p w14:paraId="61585CDC" w14:textId="6883C37E" w:rsidR="00215B88" w:rsidRPr="002C0228" w:rsidRDefault="00215B88" w:rsidP="00215B88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851" w:hanging="357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 xml:space="preserve">písemnou výpovědí některé smluvní strany </w:t>
      </w:r>
      <w:r w:rsidR="005B03E2">
        <w:rPr>
          <w:rFonts w:ascii="Times New Roman" w:hAnsi="Times New Roman"/>
          <w:sz w:val="23"/>
          <w:szCs w:val="23"/>
        </w:rPr>
        <w:t>i</w:t>
      </w:r>
      <w:r w:rsidRPr="002C0228">
        <w:rPr>
          <w:rFonts w:ascii="Times New Roman" w:hAnsi="Times New Roman"/>
          <w:sz w:val="23"/>
          <w:szCs w:val="23"/>
        </w:rPr>
        <w:t xml:space="preserve"> bez udání důvodu s dvouměsíční výpovědní lhůtou, která počíná běžet prvním dnem následujícího kalendářního měsíce po doručení výpovědi druhé smluvní straně.</w:t>
      </w:r>
    </w:p>
    <w:p w14:paraId="15EF4AA7" w14:textId="015C30C0" w:rsidR="00215B88" w:rsidRPr="003E168F" w:rsidRDefault="00215B88" w:rsidP="003E168F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3E168F">
        <w:rPr>
          <w:rFonts w:ascii="Times New Roman" w:hAnsi="Times New Roman"/>
          <w:sz w:val="23"/>
          <w:szCs w:val="23"/>
        </w:rPr>
        <w:t xml:space="preserve">V případě ukončení platnosti smlouvy jsou smluvní strany povinny ve lhůtě 30dnů od ukončení platnosti smlouvy vypořádat vzájemně své závazky a pohledávky vyplývající ze smlouvy. </w:t>
      </w:r>
    </w:p>
    <w:p w14:paraId="180F9D45" w14:textId="77777777" w:rsidR="00215B88" w:rsidRPr="002C0228" w:rsidRDefault="00215B88" w:rsidP="00215B88">
      <w:pPr>
        <w:jc w:val="both"/>
        <w:rPr>
          <w:rFonts w:ascii="Times New Roman" w:hAnsi="Times New Roman"/>
          <w:sz w:val="23"/>
          <w:szCs w:val="23"/>
          <w:u w:val="single"/>
        </w:rPr>
      </w:pPr>
    </w:p>
    <w:p w14:paraId="2A11272D" w14:textId="77777777" w:rsidR="00215B88" w:rsidRPr="002C0228" w:rsidRDefault="00215B88" w:rsidP="00215B88">
      <w:pPr>
        <w:numPr>
          <w:ilvl w:val="0"/>
          <w:numId w:val="38"/>
        </w:numPr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2C0228">
        <w:rPr>
          <w:rFonts w:ascii="Times New Roman" w:hAnsi="Times New Roman"/>
          <w:b/>
          <w:sz w:val="23"/>
          <w:szCs w:val="23"/>
        </w:rPr>
        <w:t>Závěrečná ustanovení</w:t>
      </w:r>
    </w:p>
    <w:p w14:paraId="0C514614" w14:textId="45A00835" w:rsidR="00C16DC3" w:rsidRDefault="00C16DC3" w:rsidP="00215B88">
      <w:pPr>
        <w:pStyle w:val="Odstavecseseznamem"/>
        <w:numPr>
          <w:ilvl w:val="0"/>
          <w:numId w:val="50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Poskytovatel bere na vědomí, že Státní veterinární správa je subjektem, </w:t>
      </w:r>
      <w:r w:rsidR="005B03E2">
        <w:rPr>
          <w:rFonts w:ascii="Times New Roman" w:hAnsi="Times New Roman"/>
          <w:sz w:val="23"/>
          <w:szCs w:val="23"/>
        </w:rPr>
        <w:t>který má</w:t>
      </w:r>
      <w:r>
        <w:rPr>
          <w:rFonts w:ascii="Times New Roman" w:hAnsi="Times New Roman"/>
          <w:sz w:val="23"/>
          <w:szCs w:val="23"/>
        </w:rPr>
        <w:t xml:space="preserve"> v určitých případech zákonnou povinnost uveřejňovat smlouvy v souladu se zákonem č. 340/2015 Sb., o registru smluv, v planém znění, v registru smluv vedeném pro tyto účely Ministerstvem vnitra.</w:t>
      </w:r>
      <w:r w:rsidR="008B669F">
        <w:rPr>
          <w:rFonts w:ascii="Times New Roman" w:hAnsi="Times New Roman"/>
          <w:sz w:val="23"/>
          <w:szCs w:val="23"/>
        </w:rPr>
        <w:t xml:space="preserve"> Poskytovatel souhlasí s uveřejněním této smlouvy v rozsahu a způsobem z uvedeného zákona vyplývajícím.</w:t>
      </w:r>
    </w:p>
    <w:p w14:paraId="59072AB3" w14:textId="13B4709F" w:rsidR="0068560B" w:rsidRDefault="00215B88" w:rsidP="00215B88">
      <w:pPr>
        <w:pStyle w:val="Odstavecseseznamem"/>
        <w:numPr>
          <w:ilvl w:val="0"/>
          <w:numId w:val="50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t>Vztahy mezi smluvními stranami se řídí platným právním řádem České republiky, zejména příslušnými ustanoveními zákona č. 89/2012 Sb., občanského zákoníku a zákona č. 85/1996 Sb., o advokacii, ve znění pozdějších předpisů.</w:t>
      </w:r>
    </w:p>
    <w:p w14:paraId="54960257" w14:textId="77777777" w:rsidR="0068560B" w:rsidRDefault="00215B88" w:rsidP="00215B88">
      <w:pPr>
        <w:pStyle w:val="Odstavecseseznamem"/>
        <w:numPr>
          <w:ilvl w:val="0"/>
          <w:numId w:val="50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lastRenderedPageBreak/>
        <w:t>Tuto smlouvu lze měnit a doplňovat jen písemnými vzestupně číslovanými dodatky podepsanými oprávněnými zástupci smluvních stran.</w:t>
      </w:r>
    </w:p>
    <w:p w14:paraId="7C95DB07" w14:textId="043DB267" w:rsidR="0068560B" w:rsidRDefault="00215B88" w:rsidP="00215B88">
      <w:pPr>
        <w:pStyle w:val="Odstavecseseznamem"/>
        <w:numPr>
          <w:ilvl w:val="0"/>
          <w:numId w:val="50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t xml:space="preserve">Tato smlouva nabývá platnosti a účinnosti dnem </w:t>
      </w:r>
      <w:r w:rsidR="002F0B1B">
        <w:rPr>
          <w:rFonts w:ascii="Times New Roman" w:hAnsi="Times New Roman"/>
          <w:sz w:val="23"/>
          <w:szCs w:val="23"/>
        </w:rPr>
        <w:t>jejího uzavření. V případě,</w:t>
      </w:r>
      <w:r w:rsidR="00926EC9">
        <w:rPr>
          <w:rFonts w:ascii="Times New Roman" w:hAnsi="Times New Roman"/>
          <w:sz w:val="23"/>
          <w:szCs w:val="23"/>
        </w:rPr>
        <w:t xml:space="preserve"> že bude sml</w:t>
      </w:r>
      <w:r w:rsidR="002F0B1B">
        <w:rPr>
          <w:rFonts w:ascii="Times New Roman" w:hAnsi="Times New Roman"/>
          <w:sz w:val="23"/>
          <w:szCs w:val="23"/>
        </w:rPr>
        <w:t>ouva uveřejňována</w:t>
      </w:r>
      <w:r w:rsidR="00926EC9">
        <w:rPr>
          <w:rFonts w:ascii="Times New Roman" w:hAnsi="Times New Roman"/>
          <w:sz w:val="23"/>
          <w:szCs w:val="23"/>
        </w:rPr>
        <w:t xml:space="preserve"> v registru smluv</w:t>
      </w:r>
      <w:r w:rsidR="005F2776">
        <w:rPr>
          <w:rFonts w:ascii="Times New Roman" w:hAnsi="Times New Roman"/>
          <w:sz w:val="23"/>
          <w:szCs w:val="23"/>
        </w:rPr>
        <w:t xml:space="preserve"> v rozsahu a způsobem vyplývajícím ze zákona č. 340/2015 Sb., o registru smluv</w:t>
      </w:r>
      <w:r w:rsidR="00926EC9">
        <w:rPr>
          <w:rFonts w:ascii="Times New Roman" w:hAnsi="Times New Roman"/>
          <w:sz w:val="23"/>
          <w:szCs w:val="23"/>
        </w:rPr>
        <w:t>, nabývá účinnosti dnem jejího zveřejnění.</w:t>
      </w:r>
    </w:p>
    <w:p w14:paraId="6B0B4994" w14:textId="77777777" w:rsidR="0068560B" w:rsidRDefault="00215B88" w:rsidP="00215B88">
      <w:pPr>
        <w:pStyle w:val="Odstavecseseznamem"/>
        <w:numPr>
          <w:ilvl w:val="0"/>
          <w:numId w:val="50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t>Smluvní strany prohlašují, že si tuto smlouvu před jejím podepsáním přečetly a s jejím obsahem souhlasí, že tuto smlouvu uzavírají za své vážné a svobodné vůle. Na důkaz této skutečnosti připojují oprávnění zástupci smluvních stran své podpisy.</w:t>
      </w:r>
    </w:p>
    <w:p w14:paraId="0D24993C" w14:textId="0ED0604E" w:rsidR="00215B88" w:rsidRPr="0068560B" w:rsidRDefault="00215B88" w:rsidP="00215B88">
      <w:pPr>
        <w:pStyle w:val="Odstavecseseznamem"/>
        <w:numPr>
          <w:ilvl w:val="0"/>
          <w:numId w:val="50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t>Tato smlouva se vyhotovuje ve čtyřech stejnopisech podepsaných oprávněnými zástupci smluvních stran, přičemž každá smluvní strana obdrží po dvou vyhotoveních s platností originálu.</w:t>
      </w:r>
    </w:p>
    <w:p w14:paraId="501751F6" w14:textId="77777777" w:rsidR="00215B88" w:rsidRPr="002C0228" w:rsidRDefault="00215B88" w:rsidP="00215B88">
      <w:pPr>
        <w:tabs>
          <w:tab w:val="left" w:pos="709"/>
        </w:tabs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29B028EE" w14:textId="77777777" w:rsidR="00215B88" w:rsidRPr="002C0228" w:rsidRDefault="00215B88" w:rsidP="00215B88">
      <w:pPr>
        <w:tabs>
          <w:tab w:val="left" w:pos="709"/>
        </w:tabs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661EEEC7" w14:textId="1F07275E" w:rsidR="00215B88" w:rsidRPr="002C0228" w:rsidRDefault="0068560B" w:rsidP="00215B8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</w:t>
      </w:r>
      <w:r w:rsidR="00215B88" w:rsidRPr="002C0228"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sz w:val="23"/>
          <w:szCs w:val="23"/>
        </w:rPr>
        <w:t>klienta</w:t>
      </w:r>
      <w:r w:rsidR="00215B88" w:rsidRPr="002C0228">
        <w:rPr>
          <w:rFonts w:ascii="Times New Roman" w:hAnsi="Times New Roman"/>
          <w:sz w:val="23"/>
          <w:szCs w:val="23"/>
        </w:rPr>
        <w:t>:</w:t>
      </w:r>
      <w:r w:rsidR="00215B88" w:rsidRPr="002C0228">
        <w:rPr>
          <w:rFonts w:ascii="Times New Roman" w:hAnsi="Times New Roman"/>
          <w:sz w:val="23"/>
          <w:szCs w:val="23"/>
        </w:rPr>
        <w:tab/>
      </w:r>
      <w:r w:rsidR="00215B88" w:rsidRPr="002C0228">
        <w:rPr>
          <w:rFonts w:ascii="Times New Roman" w:hAnsi="Times New Roman"/>
          <w:sz w:val="23"/>
          <w:szCs w:val="23"/>
        </w:rPr>
        <w:tab/>
      </w:r>
      <w:r w:rsidR="00215B88" w:rsidRPr="002C0228">
        <w:rPr>
          <w:rFonts w:ascii="Times New Roman" w:hAnsi="Times New Roman"/>
          <w:sz w:val="23"/>
          <w:szCs w:val="23"/>
        </w:rPr>
        <w:tab/>
      </w:r>
      <w:r w:rsidR="00215B88" w:rsidRPr="002C0228">
        <w:rPr>
          <w:rFonts w:ascii="Times New Roman" w:hAnsi="Times New Roman"/>
          <w:sz w:val="23"/>
          <w:szCs w:val="23"/>
        </w:rPr>
        <w:tab/>
      </w:r>
      <w:r w:rsidR="00215B88" w:rsidRPr="002C0228">
        <w:rPr>
          <w:rFonts w:ascii="Times New Roman" w:hAnsi="Times New Roman"/>
          <w:sz w:val="23"/>
          <w:szCs w:val="23"/>
        </w:rPr>
        <w:tab/>
      </w:r>
      <w:r w:rsidR="00215B88" w:rsidRPr="002C0228">
        <w:rPr>
          <w:rFonts w:ascii="Times New Roman" w:hAnsi="Times New Roman"/>
          <w:sz w:val="23"/>
          <w:szCs w:val="23"/>
        </w:rPr>
        <w:tab/>
      </w:r>
      <w:r w:rsidR="00215B88" w:rsidRPr="002C022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Z</w:t>
      </w:r>
      <w:r w:rsidR="00215B88" w:rsidRPr="002C0228">
        <w:rPr>
          <w:rFonts w:ascii="Times New Roman" w:hAnsi="Times New Roman"/>
          <w:sz w:val="23"/>
          <w:szCs w:val="23"/>
        </w:rPr>
        <w:t>a poskytovatele:</w:t>
      </w:r>
    </w:p>
    <w:p w14:paraId="4BBB2A99" w14:textId="77777777" w:rsidR="00215B88" w:rsidRPr="002C0228" w:rsidRDefault="00215B88" w:rsidP="00215B88">
      <w:pPr>
        <w:ind w:firstLine="284"/>
        <w:rPr>
          <w:rFonts w:ascii="Times New Roman" w:hAnsi="Times New Roman"/>
          <w:sz w:val="23"/>
          <w:szCs w:val="23"/>
        </w:rPr>
      </w:pPr>
    </w:p>
    <w:p w14:paraId="665E1568" w14:textId="04A40AF1" w:rsidR="00215B88" w:rsidRPr="002C0228" w:rsidRDefault="00215B88" w:rsidP="00215B88">
      <w:pPr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V</w:t>
      </w:r>
      <w:r w:rsidR="002F4624">
        <w:rPr>
          <w:rFonts w:ascii="Times New Roman" w:hAnsi="Times New Roman"/>
          <w:sz w:val="23"/>
          <w:szCs w:val="23"/>
        </w:rPr>
        <w:t xml:space="preserve"> Praze </w:t>
      </w:r>
      <w:r w:rsidRPr="002C0228">
        <w:rPr>
          <w:rFonts w:ascii="Times New Roman" w:hAnsi="Times New Roman"/>
          <w:sz w:val="23"/>
          <w:szCs w:val="23"/>
        </w:rPr>
        <w:t>dne</w:t>
      </w:r>
      <w:r w:rsidR="002F4624">
        <w:rPr>
          <w:rFonts w:ascii="Times New Roman" w:hAnsi="Times New Roman"/>
          <w:sz w:val="23"/>
          <w:szCs w:val="23"/>
        </w:rPr>
        <w:tab/>
      </w:r>
      <w:r w:rsidR="002F4624">
        <w:rPr>
          <w:rFonts w:ascii="Times New Roman" w:hAnsi="Times New Roman"/>
          <w:sz w:val="23"/>
          <w:szCs w:val="23"/>
        </w:rPr>
        <w:tab/>
      </w:r>
      <w:r w:rsidR="002F4624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  <w:t xml:space="preserve">V Plzni dne </w:t>
      </w:r>
    </w:p>
    <w:p w14:paraId="3115EB27" w14:textId="6EA10F6C" w:rsidR="00215B88" w:rsidRDefault="00215B88" w:rsidP="00215B88">
      <w:pPr>
        <w:rPr>
          <w:rFonts w:ascii="Times New Roman" w:hAnsi="Times New Roman"/>
          <w:b/>
          <w:sz w:val="23"/>
          <w:szCs w:val="23"/>
        </w:rPr>
      </w:pPr>
    </w:p>
    <w:p w14:paraId="33D988BD" w14:textId="3B5F80B8" w:rsidR="00307584" w:rsidRDefault="00307584" w:rsidP="00215B88">
      <w:pPr>
        <w:rPr>
          <w:rFonts w:ascii="Times New Roman" w:hAnsi="Times New Roman"/>
          <w:b/>
          <w:sz w:val="23"/>
          <w:szCs w:val="23"/>
        </w:rPr>
      </w:pPr>
    </w:p>
    <w:p w14:paraId="59D9E650" w14:textId="1765723E" w:rsidR="00307584" w:rsidRDefault="00307584" w:rsidP="00215B88">
      <w:pPr>
        <w:rPr>
          <w:rFonts w:ascii="Times New Roman" w:hAnsi="Times New Roman"/>
          <w:b/>
          <w:sz w:val="23"/>
          <w:szCs w:val="23"/>
        </w:rPr>
      </w:pPr>
    </w:p>
    <w:p w14:paraId="29DC6C92" w14:textId="0BBBA85F" w:rsidR="00307584" w:rsidRPr="00CF1B87" w:rsidRDefault="00307584" w:rsidP="00CF1B8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</w:r>
      <w:r>
        <w:rPr>
          <w:rFonts w:ascii="Times New Roman" w:hAnsi="Times New Roman"/>
          <w:b/>
          <w:sz w:val="23"/>
          <w:szCs w:val="23"/>
        </w:rPr>
        <w:softHyphen/>
        <w:t>________________________________</w:t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  <w:t>________________________________</w:t>
      </w:r>
      <w:r w:rsidRPr="00CF1B87">
        <w:rPr>
          <w:rFonts w:ascii="Times New Roman" w:hAnsi="Times New Roman"/>
          <w:b/>
          <w:sz w:val="23"/>
          <w:szCs w:val="23"/>
        </w:rPr>
        <w:tab/>
      </w:r>
    </w:p>
    <w:p w14:paraId="65EA94BD" w14:textId="5DADFFCE" w:rsidR="00CF1B87" w:rsidRPr="00CF1B87" w:rsidRDefault="00D95F25" w:rsidP="00CF1B87">
      <w:pPr>
        <w:jc w:val="both"/>
        <w:rPr>
          <w:rFonts w:ascii="Times New Roman" w:hAnsi="Times New Roman"/>
          <w:b/>
          <w:sz w:val="23"/>
          <w:szCs w:val="23"/>
        </w:rPr>
      </w:pPr>
      <w:r w:rsidRPr="00CF1B87">
        <w:rPr>
          <w:rFonts w:ascii="Times New Roman" w:hAnsi="Times New Roman"/>
          <w:b/>
          <w:sz w:val="23"/>
          <w:szCs w:val="23"/>
        </w:rPr>
        <w:t>Česká republika – Státní veterinární správa</w:t>
      </w:r>
      <w:r w:rsidR="00CF1B87" w:rsidRPr="00CF1B87">
        <w:rPr>
          <w:rFonts w:ascii="Times New Roman" w:hAnsi="Times New Roman"/>
          <w:b/>
          <w:sz w:val="23"/>
          <w:szCs w:val="23"/>
        </w:rPr>
        <w:tab/>
      </w:r>
      <w:r w:rsidR="00CF1B87" w:rsidRPr="00CF1B87">
        <w:rPr>
          <w:rFonts w:ascii="Times New Roman" w:hAnsi="Times New Roman"/>
          <w:b/>
          <w:sz w:val="23"/>
          <w:szCs w:val="23"/>
        </w:rPr>
        <w:tab/>
      </w:r>
      <w:proofErr w:type="spellStart"/>
      <w:r w:rsidR="0073592D">
        <w:rPr>
          <w:rFonts w:ascii="Times New Roman" w:hAnsi="Times New Roman"/>
          <w:sz w:val="23"/>
          <w:szCs w:val="23"/>
        </w:rPr>
        <w:t>xxxxx</w:t>
      </w:r>
      <w:proofErr w:type="spellEnd"/>
      <w:r w:rsidR="00CF1B87" w:rsidRPr="00CF1B87">
        <w:rPr>
          <w:rFonts w:ascii="Times New Roman" w:hAnsi="Times New Roman"/>
          <w:b/>
          <w:sz w:val="23"/>
          <w:szCs w:val="23"/>
        </w:rPr>
        <w:t>, jednatel</w:t>
      </w:r>
    </w:p>
    <w:p w14:paraId="3A672316" w14:textId="16F7E802" w:rsidR="00CF1B87" w:rsidRDefault="0073592D" w:rsidP="00CF1B87">
      <w:pPr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xxxxx</w:t>
      </w:r>
      <w:proofErr w:type="spellEnd"/>
      <w:r w:rsidR="00CF1B87" w:rsidRPr="00CF1B87">
        <w:rPr>
          <w:rFonts w:ascii="Times New Roman" w:hAnsi="Times New Roman"/>
          <w:sz w:val="23"/>
          <w:szCs w:val="23"/>
        </w:rPr>
        <w:t>, ústřední ředitel</w:t>
      </w:r>
    </w:p>
    <w:p w14:paraId="1473CE56" w14:textId="061F0905" w:rsidR="00CF1B87" w:rsidRDefault="00CF1B87" w:rsidP="00CF1B8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 zastoupení </w:t>
      </w:r>
      <w:proofErr w:type="spellStart"/>
      <w:r w:rsidR="0073592D">
        <w:rPr>
          <w:rFonts w:ascii="Times New Roman" w:hAnsi="Times New Roman"/>
          <w:sz w:val="23"/>
          <w:szCs w:val="23"/>
        </w:rPr>
        <w:t>xxxxx</w:t>
      </w:r>
      <w:proofErr w:type="spellEnd"/>
    </w:p>
    <w:p w14:paraId="1FC9804F" w14:textId="48B9A175" w:rsidR="00D95F25" w:rsidRPr="00CF1B87" w:rsidRDefault="00CF1B87" w:rsidP="00CF1B87">
      <w:pPr>
        <w:jc w:val="both"/>
        <w:rPr>
          <w:rFonts w:ascii="Times New Roman" w:hAnsi="Times New Roman"/>
          <w:sz w:val="23"/>
          <w:szCs w:val="23"/>
        </w:rPr>
      </w:pPr>
      <w:r w:rsidRPr="00CF1B87">
        <w:rPr>
          <w:rFonts w:ascii="Times New Roman" w:hAnsi="Times New Roman"/>
          <w:sz w:val="23"/>
          <w:szCs w:val="23"/>
        </w:rPr>
        <w:t>ředitel veterinární sekce</w:t>
      </w:r>
      <w:r w:rsidR="00D95F25" w:rsidRPr="00CF1B87">
        <w:rPr>
          <w:rFonts w:ascii="Times New Roman" w:hAnsi="Times New Roman"/>
          <w:b/>
          <w:sz w:val="23"/>
          <w:szCs w:val="23"/>
        </w:rPr>
        <w:tab/>
      </w:r>
      <w:r w:rsidR="00D95F25" w:rsidRPr="00CF1B87">
        <w:rPr>
          <w:rFonts w:ascii="Times New Roman" w:hAnsi="Times New Roman"/>
          <w:b/>
          <w:sz w:val="23"/>
          <w:szCs w:val="23"/>
        </w:rPr>
        <w:tab/>
      </w:r>
    </w:p>
    <w:p w14:paraId="30EB0EE9" w14:textId="5B4CE8D7" w:rsidR="00215B88" w:rsidRPr="002C0228" w:rsidRDefault="00215B88" w:rsidP="00CF1B87">
      <w:pPr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</w:p>
    <w:p w14:paraId="65499455" w14:textId="77777777" w:rsidR="002E55D9" w:rsidRPr="0015126E" w:rsidRDefault="002E55D9" w:rsidP="00BE1F7E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</w:p>
    <w:sectPr w:rsidR="002E55D9" w:rsidRPr="0015126E" w:rsidSect="007E5D96">
      <w:headerReference w:type="default" r:id="rId10"/>
      <w:footerReference w:type="default" r:id="rId11"/>
      <w:pgSz w:w="11906" w:h="16838"/>
      <w:pgMar w:top="1418" w:right="1191" w:bottom="1418" w:left="119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73C07" w14:textId="77777777" w:rsidR="00795293" w:rsidRDefault="00795293">
      <w:r>
        <w:separator/>
      </w:r>
    </w:p>
  </w:endnote>
  <w:endnote w:type="continuationSeparator" w:id="0">
    <w:p w14:paraId="54F0F250" w14:textId="77777777" w:rsidR="00795293" w:rsidRDefault="0079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FE35" w14:textId="77777777" w:rsidR="00795293" w:rsidRDefault="00795293" w:rsidP="00D15734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540"/>
        <w:tab w:val="left" w:pos="5103"/>
        <w:tab w:val="left" w:pos="5954"/>
        <w:tab w:val="left" w:pos="7484"/>
      </w:tabs>
      <w:spacing w:before="240"/>
      <w:rPr>
        <w:rFonts w:ascii="Garamond" w:hAnsi="Garamond"/>
        <w:sz w:val="18"/>
      </w:rPr>
    </w:pPr>
    <w:r>
      <w:rPr>
        <w:rFonts w:ascii="Garamond" w:hAnsi="Garamond"/>
        <w:sz w:val="18"/>
      </w:rPr>
      <w:t>sídlo:</w:t>
    </w:r>
    <w:r>
      <w:rPr>
        <w:rFonts w:ascii="Garamond" w:hAnsi="Garamond"/>
        <w:sz w:val="18"/>
      </w:rPr>
      <w:tab/>
      <w:t>Vlastina 602/23</w:t>
    </w:r>
    <w:r>
      <w:rPr>
        <w:rFonts w:ascii="Garamond" w:hAnsi="Garamond"/>
        <w:sz w:val="18"/>
      </w:rPr>
      <w:tab/>
      <w:t>pobočka:</w:t>
    </w:r>
    <w:r>
      <w:rPr>
        <w:rFonts w:ascii="Garamond" w:hAnsi="Garamond"/>
        <w:sz w:val="18"/>
      </w:rPr>
      <w:tab/>
      <w:t>Panská 895/6</w:t>
    </w:r>
  </w:p>
  <w:p w14:paraId="58D1DF7D" w14:textId="77777777" w:rsidR="00795293" w:rsidRDefault="00795293" w:rsidP="006A484D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540"/>
        <w:tab w:val="left" w:pos="5954"/>
        <w:tab w:val="left" w:pos="6691"/>
        <w:tab w:val="left" w:pos="7484"/>
      </w:tabs>
      <w:rPr>
        <w:rFonts w:ascii="Garamond" w:hAnsi="Garamond"/>
        <w:sz w:val="18"/>
      </w:rPr>
    </w:pPr>
    <w:r>
      <w:rPr>
        <w:rFonts w:ascii="Garamond" w:hAnsi="Garamond"/>
        <w:sz w:val="18"/>
      </w:rPr>
      <w:tab/>
      <w:t>323 00 Plzeň</w:t>
    </w:r>
    <w:r>
      <w:rPr>
        <w:rFonts w:ascii="Garamond" w:hAnsi="Garamond"/>
        <w:sz w:val="18"/>
      </w:rPr>
      <w:tab/>
      <w:t>110 00 Praha 1</w:t>
    </w:r>
  </w:p>
  <w:p w14:paraId="0677AD02" w14:textId="77777777" w:rsidR="00795293" w:rsidRDefault="00795293" w:rsidP="00D2040A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871"/>
        <w:tab w:val="left" w:pos="7484"/>
        <w:tab w:val="right" w:pos="9720"/>
      </w:tabs>
      <w:rPr>
        <w:rFonts w:ascii="Garamond" w:hAnsi="Garamond"/>
        <w:sz w:val="18"/>
      </w:rPr>
    </w:pPr>
  </w:p>
  <w:p w14:paraId="3834E890" w14:textId="42824226" w:rsidR="00795293" w:rsidRDefault="00795293" w:rsidP="00C12F1E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12"/>
        <w:tab w:val="left" w:pos="1418"/>
        <w:tab w:val="left" w:pos="1560"/>
        <w:tab w:val="left" w:pos="1758"/>
        <w:tab w:val="left" w:pos="5103"/>
        <w:tab w:val="right" w:pos="9720"/>
      </w:tabs>
      <w:rPr>
        <w:rFonts w:ascii="Garamond" w:hAnsi="Garamond"/>
        <w:sz w:val="18"/>
      </w:rPr>
    </w:pPr>
    <w:r>
      <w:rPr>
        <w:rFonts w:ascii="Garamond" w:hAnsi="Garamond"/>
        <w:sz w:val="18"/>
      </w:rPr>
      <w:t>tel:</w:t>
    </w:r>
    <w:r>
      <w:rPr>
        <w:rFonts w:ascii="Garamond" w:hAnsi="Garamond"/>
        <w:sz w:val="18"/>
      </w:rPr>
      <w:tab/>
    </w:r>
    <w:proofErr w:type="spellStart"/>
    <w:r w:rsidR="007F272C">
      <w:rPr>
        <w:rFonts w:ascii="Times New Roman" w:hAnsi="Times New Roman"/>
        <w:sz w:val="23"/>
        <w:szCs w:val="23"/>
      </w:rPr>
      <w:t>xxxxx</w:t>
    </w:r>
    <w:proofErr w:type="spellEnd"/>
    <w:r>
      <w:rPr>
        <w:rFonts w:ascii="Garamond" w:hAnsi="Garamond"/>
        <w:sz w:val="18"/>
        <w:szCs w:val="18"/>
      </w:rPr>
      <w:tab/>
    </w:r>
    <w:r w:rsidR="007F272C">
      <w:rPr>
        <w:rFonts w:ascii="Garamond" w:hAnsi="Garamond"/>
        <w:sz w:val="18"/>
        <w:szCs w:val="18"/>
      </w:rPr>
      <w:tab/>
    </w:r>
    <w:r w:rsidR="007F272C">
      <w:rPr>
        <w:rFonts w:ascii="Garamond" w:hAnsi="Garamond"/>
        <w:sz w:val="18"/>
        <w:szCs w:val="18"/>
      </w:rPr>
      <w:tab/>
    </w:r>
    <w:r w:rsidR="007F272C"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 xml:space="preserve">tel: </w:t>
    </w:r>
    <w:proofErr w:type="spellStart"/>
    <w:r w:rsidR="007F272C">
      <w:rPr>
        <w:rFonts w:ascii="Times New Roman" w:hAnsi="Times New Roman"/>
        <w:sz w:val="23"/>
        <w:szCs w:val="23"/>
      </w:rPr>
      <w:t>xxxxx</w:t>
    </w:r>
    <w:proofErr w:type="spellEnd"/>
  </w:p>
  <w:p w14:paraId="60CAB70D" w14:textId="3CDE610F" w:rsidR="00795293" w:rsidRDefault="00795293" w:rsidP="00C12F1E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12"/>
        <w:tab w:val="left" w:pos="1758"/>
        <w:tab w:val="left" w:pos="5103"/>
        <w:tab w:val="left" w:pos="6946"/>
        <w:tab w:val="right" w:pos="9720"/>
      </w:tabs>
      <w:rPr>
        <w:rFonts w:ascii="Garamond" w:hAnsi="Garamond" w:cs="Arial"/>
        <w:sz w:val="18"/>
        <w:szCs w:val="18"/>
      </w:rPr>
    </w:pPr>
    <w:r>
      <w:rPr>
        <w:rFonts w:ascii="Garamond" w:hAnsi="Garamond"/>
        <w:sz w:val="18"/>
      </w:rPr>
      <w:t xml:space="preserve">email: </w:t>
    </w:r>
    <w:proofErr w:type="spellStart"/>
    <w:r w:rsidR="007F272C">
      <w:rPr>
        <w:rFonts w:ascii="Times New Roman" w:hAnsi="Times New Roman"/>
        <w:sz w:val="23"/>
        <w:szCs w:val="23"/>
      </w:rPr>
      <w:t>xxxxx</w:t>
    </w:r>
    <w:proofErr w:type="spellEnd"/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 w:cs="Arial"/>
        <w:sz w:val="18"/>
        <w:szCs w:val="18"/>
      </w:rPr>
      <w:t xml:space="preserve">email: </w:t>
    </w:r>
    <w:proofErr w:type="spellStart"/>
    <w:r w:rsidR="007F272C">
      <w:rPr>
        <w:rFonts w:ascii="Times New Roman" w:hAnsi="Times New Roman"/>
        <w:sz w:val="23"/>
        <w:szCs w:val="23"/>
      </w:rPr>
      <w:t>xxxxx</w:t>
    </w:r>
    <w:proofErr w:type="spellEnd"/>
    <w:r>
      <w:rPr>
        <w:rFonts w:ascii="Garamond" w:hAnsi="Garamond" w:cs="Arial"/>
        <w:sz w:val="18"/>
        <w:szCs w:val="18"/>
      </w:rPr>
      <w:t xml:space="preserve"> </w:t>
    </w:r>
  </w:p>
  <w:p w14:paraId="5BDD4649" w14:textId="77777777" w:rsidR="00795293" w:rsidRDefault="00795293" w:rsidP="00C12F1E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12"/>
        <w:tab w:val="left" w:pos="1758"/>
        <w:tab w:val="left" w:pos="5103"/>
        <w:tab w:val="left" w:pos="6946"/>
        <w:tab w:val="right" w:pos="9720"/>
      </w:tabs>
      <w:rPr>
        <w:rFonts w:ascii="Garamond" w:hAnsi="Garamond" w:cs="Arial"/>
        <w:sz w:val="18"/>
        <w:szCs w:val="18"/>
      </w:rPr>
    </w:pPr>
  </w:p>
  <w:p w14:paraId="52DE532F" w14:textId="77777777" w:rsidR="00795293" w:rsidRPr="006E0F16" w:rsidRDefault="00795293" w:rsidP="00C12F1E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12"/>
        <w:tab w:val="left" w:pos="1758"/>
        <w:tab w:val="left" w:pos="5103"/>
        <w:tab w:val="left" w:pos="6946"/>
        <w:tab w:val="right" w:pos="9720"/>
      </w:tabs>
      <w:rPr>
        <w:rFonts w:ascii="Garamond" w:hAnsi="Garamond"/>
        <w:sz w:val="18"/>
      </w:rPr>
    </w:pPr>
    <w:r>
      <w:rPr>
        <w:rFonts w:ascii="Garamond" w:hAnsi="Garamond" w:cs="Arial"/>
        <w:sz w:val="18"/>
        <w:szCs w:val="18"/>
      </w:rPr>
      <w:t>Zápis v OR: Krajský soud v Plzni, oddíl C, vložka 29293, IČ: 02476649, DIČ: CZ02476649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7405" w14:textId="77777777" w:rsidR="00795293" w:rsidRDefault="00795293">
      <w:r>
        <w:separator/>
      </w:r>
    </w:p>
  </w:footnote>
  <w:footnote w:type="continuationSeparator" w:id="0">
    <w:p w14:paraId="18370A2A" w14:textId="77777777" w:rsidR="00795293" w:rsidRDefault="0079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6D93" w14:textId="2B79A1EE" w:rsidR="00795293" w:rsidRPr="00BB0CBC" w:rsidRDefault="00795293" w:rsidP="00E22F00">
    <w:pPr>
      <w:tabs>
        <w:tab w:val="left" w:pos="5103"/>
        <w:tab w:val="left" w:pos="7230"/>
      </w:tabs>
      <w:spacing w:before="120"/>
      <w:ind w:left="709" w:firstLine="2552"/>
      <w:rPr>
        <w:rFonts w:ascii="Times New Roman" w:hAnsi="Times New Roman"/>
        <w:sz w:val="16"/>
        <w:szCs w:val="16"/>
      </w:rPr>
    </w:pPr>
    <w:r w:rsidRPr="00BB0CB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185DFC" wp14:editId="4EDA83E8">
              <wp:simplePos x="0" y="0"/>
              <wp:positionH relativeFrom="column">
                <wp:posOffset>-61595</wp:posOffset>
              </wp:positionH>
              <wp:positionV relativeFrom="paragraph">
                <wp:posOffset>48260</wp:posOffset>
              </wp:positionV>
              <wp:extent cx="2076450" cy="485775"/>
              <wp:effectExtent l="0" t="0" r="19050" b="2857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342C2" w14:textId="77777777" w:rsidR="00795293" w:rsidRPr="00FE5E52" w:rsidRDefault="00795293" w:rsidP="007C7958">
                          <w:pPr>
                            <w:tabs>
                              <w:tab w:val="left" w:pos="0"/>
                            </w:tabs>
                            <w:rPr>
                              <w:rFonts w:ascii="Georgia" w:eastAsia="Batang" w:hAnsi="Georgia"/>
                              <w:sz w:val="20"/>
                              <w:szCs w:val="20"/>
                            </w:rPr>
                          </w:pPr>
                          <w:r w:rsidRPr="00FE5E52">
                            <w:rPr>
                              <w:rFonts w:ascii="Georgia" w:eastAsia="Batang" w:hAnsi="Georgia"/>
                              <w:sz w:val="20"/>
                              <w:szCs w:val="20"/>
                            </w:rPr>
                            <w:t xml:space="preserve">Advokátní kancelář </w:t>
                          </w:r>
                        </w:p>
                        <w:p w14:paraId="0824E066" w14:textId="77777777" w:rsidR="00795293" w:rsidRPr="00FE5E52" w:rsidRDefault="00795293" w:rsidP="007C7958">
                          <w:pPr>
                            <w:tabs>
                              <w:tab w:val="left" w:pos="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FE5E52">
                            <w:rPr>
                              <w:rFonts w:ascii="Georgia" w:eastAsia="Batang" w:hAnsi="Georgia"/>
                              <w:sz w:val="20"/>
                              <w:szCs w:val="20"/>
                            </w:rPr>
                            <w:t>Volopich</w:t>
                          </w:r>
                          <w:proofErr w:type="spellEnd"/>
                          <w:r w:rsidRPr="00FE5E52">
                            <w:rPr>
                              <w:rFonts w:ascii="Georgia" w:eastAsia="Batang" w:hAnsi="Georgia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FE5E52">
                            <w:rPr>
                              <w:rFonts w:ascii="Georgia" w:eastAsia="Batang" w:hAnsi="Georgia"/>
                              <w:sz w:val="20"/>
                              <w:szCs w:val="20"/>
                            </w:rPr>
                            <w:t>Tomšíček</w:t>
                          </w:r>
                          <w:proofErr w:type="spellEnd"/>
                          <w:r w:rsidRPr="00FE5E52">
                            <w:rPr>
                              <w:rFonts w:ascii="Georgia" w:eastAsia="Batang" w:hAnsi="Georgia"/>
                              <w:sz w:val="20"/>
                              <w:szCs w:val="20"/>
                            </w:rPr>
                            <w:t xml:space="preserve"> &amp; spol.,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85D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4.85pt;margin-top:3.8pt;width:163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" strokecolor="white">
              <v:textbox>
                <w:txbxContent>
                  <w:p w14:paraId="300342C2" w14:textId="77777777" w:rsidR="00795293" w:rsidRPr="00FE5E52" w:rsidRDefault="00795293" w:rsidP="007C7958">
                    <w:pPr>
                      <w:tabs>
                        <w:tab w:val="left" w:pos="0"/>
                      </w:tabs>
                      <w:rPr>
                        <w:rFonts w:ascii="Georgia" w:eastAsia="Batang" w:hAnsi="Georgia"/>
                        <w:sz w:val="20"/>
                        <w:szCs w:val="20"/>
                      </w:rPr>
                    </w:pPr>
                    <w:r w:rsidRPr="00FE5E52">
                      <w:rPr>
                        <w:rFonts w:ascii="Georgia" w:eastAsia="Batang" w:hAnsi="Georgia"/>
                        <w:sz w:val="20"/>
                        <w:szCs w:val="20"/>
                      </w:rPr>
                      <w:t xml:space="preserve">Advokátní kancelář </w:t>
                    </w:r>
                  </w:p>
                  <w:p w14:paraId="0824E066" w14:textId="77777777" w:rsidR="00795293" w:rsidRPr="00FE5E52" w:rsidRDefault="00795293" w:rsidP="007C7958">
                    <w:pPr>
                      <w:tabs>
                        <w:tab w:val="left" w:pos="0"/>
                      </w:tabs>
                      <w:rPr>
                        <w:sz w:val="20"/>
                        <w:szCs w:val="20"/>
                      </w:rPr>
                    </w:pPr>
                    <w:proofErr w:type="spellStart"/>
                    <w:r w:rsidRPr="00FE5E52">
                      <w:rPr>
                        <w:rFonts w:ascii="Georgia" w:eastAsia="Batang" w:hAnsi="Georgia"/>
                        <w:sz w:val="20"/>
                        <w:szCs w:val="20"/>
                      </w:rPr>
                      <w:t>Volopich</w:t>
                    </w:r>
                    <w:proofErr w:type="spellEnd"/>
                    <w:r w:rsidRPr="00FE5E52">
                      <w:rPr>
                        <w:rFonts w:ascii="Georgia" w:eastAsia="Batang" w:hAnsi="Georgia"/>
                        <w:sz w:val="20"/>
                        <w:szCs w:val="20"/>
                      </w:rPr>
                      <w:t>, Tomšíček &amp; spol., s.r.o.</w:t>
                    </w:r>
                  </w:p>
                </w:txbxContent>
              </v:textbox>
            </v:shape>
          </w:pict>
        </mc:Fallback>
      </mc:AlternateContent>
    </w:r>
    <w:r w:rsidRPr="00BB0CBC">
      <w:rPr>
        <w:rFonts w:ascii="Times New Roman" w:hAnsi="Times New Roman"/>
        <w:b/>
        <w:sz w:val="16"/>
        <w:szCs w:val="16"/>
      </w:rPr>
      <w:tab/>
    </w:r>
  </w:p>
  <w:p w14:paraId="5E168F72" w14:textId="7445EC3E" w:rsidR="00795293" w:rsidRPr="00BB0CBC" w:rsidRDefault="00795293" w:rsidP="00E22F00">
    <w:pPr>
      <w:tabs>
        <w:tab w:val="left" w:pos="3261"/>
        <w:tab w:val="left" w:pos="5103"/>
        <w:tab w:val="left" w:pos="5387"/>
        <w:tab w:val="left" w:pos="7230"/>
      </w:tabs>
      <w:rPr>
        <w:rFonts w:ascii="Times New Roman" w:hAnsi="Times New Roman"/>
        <w:b/>
        <w:sz w:val="16"/>
        <w:szCs w:val="16"/>
      </w:rPr>
    </w:pPr>
    <w:r w:rsidRPr="00BB0CBC">
      <w:rPr>
        <w:rFonts w:ascii="Times New Roman" w:hAnsi="Times New Roman"/>
        <w:b/>
        <w:sz w:val="16"/>
        <w:szCs w:val="16"/>
      </w:rPr>
      <w:tab/>
    </w:r>
    <w:r w:rsidRPr="00BB0CBC">
      <w:rPr>
        <w:rFonts w:ascii="Times New Roman" w:hAnsi="Times New Roman"/>
        <w:b/>
        <w:sz w:val="16"/>
        <w:szCs w:val="16"/>
      </w:rPr>
      <w:tab/>
    </w:r>
  </w:p>
  <w:p w14:paraId="57209EED" w14:textId="3984FCFC" w:rsidR="00795293" w:rsidRPr="00BB0CBC" w:rsidRDefault="00795293" w:rsidP="007F272C">
    <w:pPr>
      <w:tabs>
        <w:tab w:val="left" w:pos="5103"/>
        <w:tab w:val="left" w:pos="7230"/>
      </w:tabs>
      <w:ind w:left="3960"/>
      <w:rPr>
        <w:rFonts w:ascii="Times New Roman" w:hAnsi="Times New Roman"/>
        <w:sz w:val="16"/>
        <w:szCs w:val="16"/>
      </w:rPr>
    </w:pPr>
    <w:r w:rsidRPr="00BB0CBC">
      <w:rPr>
        <w:rFonts w:ascii="Times New Roman" w:hAnsi="Times New Roman"/>
        <w:b/>
        <w:sz w:val="16"/>
        <w:szCs w:val="16"/>
      </w:rPr>
      <w:tab/>
    </w:r>
  </w:p>
  <w:p w14:paraId="197DC404" w14:textId="77777777" w:rsidR="00795293" w:rsidRPr="00657A78" w:rsidRDefault="00795293" w:rsidP="007F4467">
    <w:pPr>
      <w:pBdr>
        <w:bottom w:val="double" w:sz="4" w:space="0" w:color="auto"/>
      </w:pBdr>
      <w:tabs>
        <w:tab w:val="left" w:pos="6300"/>
      </w:tabs>
      <w:spacing w:after="240"/>
      <w:jc w:val="center"/>
      <w:rPr>
        <w:rFonts w:ascii="Garamond" w:hAnsi="Garamond"/>
        <w:b/>
        <w:color w:val="80808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9BD"/>
    <w:multiLevelType w:val="hybridMultilevel"/>
    <w:tmpl w:val="047A2DBA"/>
    <w:lvl w:ilvl="0" w:tplc="CA86EBA8">
      <w:start w:val="1"/>
      <w:numFmt w:val="decimal"/>
      <w:lvlText w:val="6.%1."/>
      <w:lvlJc w:val="right"/>
      <w:pPr>
        <w:ind w:left="2062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" w15:restartNumberingAfterBreak="0">
    <w:nsid w:val="067F64A4"/>
    <w:multiLevelType w:val="hybridMultilevel"/>
    <w:tmpl w:val="BC2A272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B5A39"/>
    <w:multiLevelType w:val="hybridMultilevel"/>
    <w:tmpl w:val="74181CEE"/>
    <w:lvl w:ilvl="0" w:tplc="801AEE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B0640EE">
      <w:start w:val="1"/>
      <w:numFmt w:val="decimal"/>
      <w:lvlText w:val="5.%2."/>
      <w:lvlJc w:val="right"/>
      <w:pPr>
        <w:ind w:left="1440" w:hanging="360"/>
      </w:pPr>
      <w:rPr>
        <w:rFonts w:hint="default"/>
        <w:sz w:val="3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B4"/>
    <w:multiLevelType w:val="hybridMultilevel"/>
    <w:tmpl w:val="940AEBB6"/>
    <w:lvl w:ilvl="0" w:tplc="9326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A120A"/>
    <w:multiLevelType w:val="hybridMultilevel"/>
    <w:tmpl w:val="B0345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327E"/>
    <w:multiLevelType w:val="hybridMultilevel"/>
    <w:tmpl w:val="683E81A4"/>
    <w:lvl w:ilvl="0" w:tplc="94922FFE">
      <w:start w:val="8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74D9"/>
    <w:multiLevelType w:val="hybridMultilevel"/>
    <w:tmpl w:val="E910A630"/>
    <w:lvl w:ilvl="0" w:tplc="62967488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13293"/>
    <w:multiLevelType w:val="hybridMultilevel"/>
    <w:tmpl w:val="D48CA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24AA8"/>
    <w:multiLevelType w:val="hybridMultilevel"/>
    <w:tmpl w:val="C8503D7A"/>
    <w:lvl w:ilvl="0" w:tplc="F97CAFF4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C355889"/>
    <w:multiLevelType w:val="hybridMultilevel"/>
    <w:tmpl w:val="FFFC2AF4"/>
    <w:lvl w:ilvl="0" w:tplc="3A40203C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3E91"/>
    <w:multiLevelType w:val="hybridMultilevel"/>
    <w:tmpl w:val="EDA68BB8"/>
    <w:lvl w:ilvl="0" w:tplc="5078A1AE">
      <w:start w:val="3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theme="minorHAns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E95039E"/>
    <w:multiLevelType w:val="hybridMultilevel"/>
    <w:tmpl w:val="DD3E405E"/>
    <w:lvl w:ilvl="0" w:tplc="9326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B0517"/>
    <w:multiLevelType w:val="hybridMultilevel"/>
    <w:tmpl w:val="F120D9CE"/>
    <w:lvl w:ilvl="0" w:tplc="9326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2DC7"/>
    <w:multiLevelType w:val="hybridMultilevel"/>
    <w:tmpl w:val="D26AD012"/>
    <w:lvl w:ilvl="0" w:tplc="9326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1F7A35"/>
    <w:multiLevelType w:val="hybridMultilevel"/>
    <w:tmpl w:val="1C6A5134"/>
    <w:lvl w:ilvl="0" w:tplc="BF4C5D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459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40224"/>
    <w:multiLevelType w:val="singleLevel"/>
    <w:tmpl w:val="7226A32E"/>
    <w:lvl w:ilvl="0">
      <w:start w:val="3"/>
      <w:numFmt w:val="lowerLetter"/>
      <w:lvlText w:val="%1)"/>
      <w:legacy w:legacy="1" w:legacySpace="0" w:legacyIndent="706"/>
      <w:lvlJc w:val="left"/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27FA51F7"/>
    <w:multiLevelType w:val="hybridMultilevel"/>
    <w:tmpl w:val="E7F6601A"/>
    <w:lvl w:ilvl="0" w:tplc="A1D27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035E6"/>
    <w:multiLevelType w:val="hybridMultilevel"/>
    <w:tmpl w:val="7C7038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87438"/>
    <w:multiLevelType w:val="hybridMultilevel"/>
    <w:tmpl w:val="9A20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F611A"/>
    <w:multiLevelType w:val="hybridMultilevel"/>
    <w:tmpl w:val="50E4B9DA"/>
    <w:lvl w:ilvl="0" w:tplc="D29E8FA6">
      <w:start w:val="3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C2766"/>
    <w:multiLevelType w:val="hybridMultilevel"/>
    <w:tmpl w:val="55A65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37F01"/>
    <w:multiLevelType w:val="hybridMultilevel"/>
    <w:tmpl w:val="A3B87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9135E"/>
    <w:multiLevelType w:val="hybridMultilevel"/>
    <w:tmpl w:val="3DEABC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E51E42"/>
    <w:multiLevelType w:val="multilevel"/>
    <w:tmpl w:val="2894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24" w15:restartNumberingAfterBreak="0">
    <w:nsid w:val="3BFC7B00"/>
    <w:multiLevelType w:val="hybridMultilevel"/>
    <w:tmpl w:val="978C4F7C"/>
    <w:lvl w:ilvl="0" w:tplc="62EC95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418B5"/>
    <w:multiLevelType w:val="hybridMultilevel"/>
    <w:tmpl w:val="FD2413A6"/>
    <w:lvl w:ilvl="0" w:tplc="67D00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43E28"/>
    <w:multiLevelType w:val="hybridMultilevel"/>
    <w:tmpl w:val="CA0CEC24"/>
    <w:lvl w:ilvl="0" w:tplc="1F101A34">
      <w:start w:val="7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D7AA3C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43631"/>
    <w:multiLevelType w:val="hybridMultilevel"/>
    <w:tmpl w:val="EEFE1DCC"/>
    <w:lvl w:ilvl="0" w:tplc="801AEE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A86EBA8">
      <w:start w:val="1"/>
      <w:numFmt w:val="decimal"/>
      <w:lvlText w:val="6.%2."/>
      <w:lvlJc w:val="right"/>
      <w:pPr>
        <w:ind w:left="1440" w:hanging="360"/>
      </w:pPr>
      <w:rPr>
        <w:rFonts w:hint="default"/>
        <w:sz w:val="3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C16DD"/>
    <w:multiLevelType w:val="hybridMultilevel"/>
    <w:tmpl w:val="9B3CCA7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3F5D1E9C"/>
    <w:multiLevelType w:val="hybridMultilevel"/>
    <w:tmpl w:val="651C3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4655A"/>
    <w:multiLevelType w:val="hybridMultilevel"/>
    <w:tmpl w:val="75A0EB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5309F7"/>
    <w:multiLevelType w:val="hybridMultilevel"/>
    <w:tmpl w:val="3B408380"/>
    <w:lvl w:ilvl="0" w:tplc="5566C3A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3834CB1"/>
    <w:multiLevelType w:val="hybridMultilevel"/>
    <w:tmpl w:val="C324C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87939"/>
    <w:multiLevelType w:val="hybridMultilevel"/>
    <w:tmpl w:val="CD00FA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7466D"/>
    <w:multiLevelType w:val="hybridMultilevel"/>
    <w:tmpl w:val="F98E3E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74725EF"/>
    <w:multiLevelType w:val="hybridMultilevel"/>
    <w:tmpl w:val="8C3C7D12"/>
    <w:lvl w:ilvl="0" w:tplc="48EC09C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1F05FB"/>
    <w:multiLevelType w:val="hybridMultilevel"/>
    <w:tmpl w:val="62D60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7377B8"/>
    <w:multiLevelType w:val="hybridMultilevel"/>
    <w:tmpl w:val="3698B6A0"/>
    <w:lvl w:ilvl="0" w:tplc="D7AA3CC4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51142BF7"/>
    <w:multiLevelType w:val="hybridMultilevel"/>
    <w:tmpl w:val="AFB6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77EB0"/>
    <w:multiLevelType w:val="hybridMultilevel"/>
    <w:tmpl w:val="E58CC430"/>
    <w:lvl w:ilvl="0" w:tplc="9326B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AB5E95"/>
    <w:multiLevelType w:val="multilevel"/>
    <w:tmpl w:val="2894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41" w15:restartNumberingAfterBreak="0">
    <w:nsid w:val="5B1D3DA6"/>
    <w:multiLevelType w:val="hybridMultilevel"/>
    <w:tmpl w:val="89E8273E"/>
    <w:lvl w:ilvl="0" w:tplc="801AEE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B0640EE">
      <w:start w:val="1"/>
      <w:numFmt w:val="decimal"/>
      <w:lvlText w:val="5.%2."/>
      <w:lvlJc w:val="right"/>
      <w:pPr>
        <w:ind w:left="1440" w:hanging="360"/>
      </w:pPr>
      <w:rPr>
        <w:rFonts w:hint="default"/>
        <w:sz w:val="3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132C46"/>
    <w:multiLevelType w:val="hybridMultilevel"/>
    <w:tmpl w:val="C7664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741244"/>
    <w:multiLevelType w:val="hybridMultilevel"/>
    <w:tmpl w:val="96301B52"/>
    <w:lvl w:ilvl="0" w:tplc="0C789B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20490A"/>
    <w:multiLevelType w:val="hybridMultilevel"/>
    <w:tmpl w:val="A65A3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D0C89"/>
    <w:multiLevelType w:val="hybridMultilevel"/>
    <w:tmpl w:val="0B52BE2C"/>
    <w:lvl w:ilvl="0" w:tplc="4DC86D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83DDB"/>
    <w:multiLevelType w:val="hybridMultilevel"/>
    <w:tmpl w:val="2C261518"/>
    <w:lvl w:ilvl="0" w:tplc="7C3A50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B0B53"/>
    <w:multiLevelType w:val="hybridMultilevel"/>
    <w:tmpl w:val="8944704C"/>
    <w:lvl w:ilvl="0" w:tplc="85CA404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8DA1444"/>
    <w:multiLevelType w:val="hybridMultilevel"/>
    <w:tmpl w:val="83F28462"/>
    <w:lvl w:ilvl="0" w:tplc="4DD2E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5"/>
  </w:num>
  <w:num w:numId="5">
    <w:abstractNumId w:val="0"/>
  </w:num>
  <w:num w:numId="6">
    <w:abstractNumId w:val="48"/>
  </w:num>
  <w:num w:numId="7">
    <w:abstractNumId w:val="40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42"/>
  </w:num>
  <w:num w:numId="13">
    <w:abstractNumId w:val="5"/>
  </w:num>
  <w:num w:numId="14">
    <w:abstractNumId w:val="37"/>
  </w:num>
  <w:num w:numId="15">
    <w:abstractNumId w:val="26"/>
  </w:num>
  <w:num w:numId="16">
    <w:abstractNumId w:val="34"/>
  </w:num>
  <w:num w:numId="17">
    <w:abstractNumId w:val="22"/>
  </w:num>
  <w:num w:numId="18">
    <w:abstractNumId w:val="39"/>
  </w:num>
  <w:num w:numId="19">
    <w:abstractNumId w:val="27"/>
  </w:num>
  <w:num w:numId="20">
    <w:abstractNumId w:val="2"/>
  </w:num>
  <w:num w:numId="21">
    <w:abstractNumId w:val="1"/>
  </w:num>
  <w:num w:numId="22">
    <w:abstractNumId w:val="30"/>
  </w:num>
  <w:num w:numId="23">
    <w:abstractNumId w:val="14"/>
  </w:num>
  <w:num w:numId="24">
    <w:abstractNumId w:val="19"/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6"/>
  </w:num>
  <w:num w:numId="31">
    <w:abstractNumId w:val="24"/>
  </w:num>
  <w:num w:numId="32">
    <w:abstractNumId w:val="25"/>
  </w:num>
  <w:num w:numId="33">
    <w:abstractNumId w:val="45"/>
  </w:num>
  <w:num w:numId="34">
    <w:abstractNumId w:val="10"/>
  </w:num>
  <w:num w:numId="35">
    <w:abstractNumId w:val="8"/>
  </w:num>
  <w:num w:numId="36">
    <w:abstractNumId w:val="17"/>
  </w:num>
  <w:num w:numId="37">
    <w:abstractNumId w:val="47"/>
  </w:num>
  <w:num w:numId="38">
    <w:abstractNumId w:val="33"/>
  </w:num>
  <w:num w:numId="39">
    <w:abstractNumId w:val="31"/>
  </w:num>
  <w:num w:numId="40">
    <w:abstractNumId w:val="7"/>
  </w:num>
  <w:num w:numId="41">
    <w:abstractNumId w:val="38"/>
  </w:num>
  <w:num w:numId="42">
    <w:abstractNumId w:val="46"/>
  </w:num>
  <w:num w:numId="43">
    <w:abstractNumId w:val="36"/>
  </w:num>
  <w:num w:numId="44">
    <w:abstractNumId w:val="32"/>
  </w:num>
  <w:num w:numId="45">
    <w:abstractNumId w:val="18"/>
  </w:num>
  <w:num w:numId="46">
    <w:abstractNumId w:val="21"/>
  </w:num>
  <w:num w:numId="47">
    <w:abstractNumId w:val="4"/>
  </w:num>
  <w:num w:numId="48">
    <w:abstractNumId w:val="20"/>
  </w:num>
  <w:num w:numId="49">
    <w:abstractNumId w:val="44"/>
  </w:num>
  <w:num w:numId="5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E"/>
    <w:rsid w:val="000001A1"/>
    <w:rsid w:val="000018F6"/>
    <w:rsid w:val="00002B8E"/>
    <w:rsid w:val="00003A84"/>
    <w:rsid w:val="000045CC"/>
    <w:rsid w:val="000053B5"/>
    <w:rsid w:val="00006331"/>
    <w:rsid w:val="00006443"/>
    <w:rsid w:val="00010DD6"/>
    <w:rsid w:val="000116E2"/>
    <w:rsid w:val="000141DB"/>
    <w:rsid w:val="00015270"/>
    <w:rsid w:val="00015746"/>
    <w:rsid w:val="00016C8F"/>
    <w:rsid w:val="0001733E"/>
    <w:rsid w:val="000176FE"/>
    <w:rsid w:val="000177BD"/>
    <w:rsid w:val="0002010F"/>
    <w:rsid w:val="00020D2D"/>
    <w:rsid w:val="000214C7"/>
    <w:rsid w:val="00021BD3"/>
    <w:rsid w:val="0002254B"/>
    <w:rsid w:val="00023551"/>
    <w:rsid w:val="000238F2"/>
    <w:rsid w:val="000249A2"/>
    <w:rsid w:val="00024AF7"/>
    <w:rsid w:val="00025A1E"/>
    <w:rsid w:val="00025A3E"/>
    <w:rsid w:val="00027D60"/>
    <w:rsid w:val="000306D0"/>
    <w:rsid w:val="000322E1"/>
    <w:rsid w:val="0003277C"/>
    <w:rsid w:val="0003373B"/>
    <w:rsid w:val="00034BB7"/>
    <w:rsid w:val="00035780"/>
    <w:rsid w:val="00035C86"/>
    <w:rsid w:val="00040997"/>
    <w:rsid w:val="0004172B"/>
    <w:rsid w:val="0004211C"/>
    <w:rsid w:val="000428EA"/>
    <w:rsid w:val="00043167"/>
    <w:rsid w:val="00044247"/>
    <w:rsid w:val="00045655"/>
    <w:rsid w:val="0004690F"/>
    <w:rsid w:val="00046A77"/>
    <w:rsid w:val="000503A9"/>
    <w:rsid w:val="00050BBC"/>
    <w:rsid w:val="00051038"/>
    <w:rsid w:val="00053AF3"/>
    <w:rsid w:val="00056ECC"/>
    <w:rsid w:val="000601AE"/>
    <w:rsid w:val="00062D15"/>
    <w:rsid w:val="0006305B"/>
    <w:rsid w:val="000637A1"/>
    <w:rsid w:val="0006482E"/>
    <w:rsid w:val="00064B3C"/>
    <w:rsid w:val="0006657F"/>
    <w:rsid w:val="00066692"/>
    <w:rsid w:val="000673D3"/>
    <w:rsid w:val="00071580"/>
    <w:rsid w:val="00072D7E"/>
    <w:rsid w:val="00077EA2"/>
    <w:rsid w:val="00082523"/>
    <w:rsid w:val="00082E7A"/>
    <w:rsid w:val="00083161"/>
    <w:rsid w:val="000842E3"/>
    <w:rsid w:val="00085301"/>
    <w:rsid w:val="0008533D"/>
    <w:rsid w:val="00085B6D"/>
    <w:rsid w:val="000874D2"/>
    <w:rsid w:val="00090EF3"/>
    <w:rsid w:val="00093CFF"/>
    <w:rsid w:val="000954D3"/>
    <w:rsid w:val="00096865"/>
    <w:rsid w:val="000A04D5"/>
    <w:rsid w:val="000A1CA9"/>
    <w:rsid w:val="000A3073"/>
    <w:rsid w:val="000A3345"/>
    <w:rsid w:val="000A6994"/>
    <w:rsid w:val="000A7C35"/>
    <w:rsid w:val="000B00AB"/>
    <w:rsid w:val="000B12EB"/>
    <w:rsid w:val="000B1CA1"/>
    <w:rsid w:val="000B1F1F"/>
    <w:rsid w:val="000B3566"/>
    <w:rsid w:val="000B6E21"/>
    <w:rsid w:val="000B778A"/>
    <w:rsid w:val="000B7A9D"/>
    <w:rsid w:val="000C162F"/>
    <w:rsid w:val="000C5A4D"/>
    <w:rsid w:val="000C5FAA"/>
    <w:rsid w:val="000C68AC"/>
    <w:rsid w:val="000C6A85"/>
    <w:rsid w:val="000C6FB3"/>
    <w:rsid w:val="000C7662"/>
    <w:rsid w:val="000C7F26"/>
    <w:rsid w:val="000D0D3D"/>
    <w:rsid w:val="000D1303"/>
    <w:rsid w:val="000D38FA"/>
    <w:rsid w:val="000D6B69"/>
    <w:rsid w:val="000D6CB3"/>
    <w:rsid w:val="000D6EAC"/>
    <w:rsid w:val="000E0CBA"/>
    <w:rsid w:val="000E12F7"/>
    <w:rsid w:val="000E1388"/>
    <w:rsid w:val="000E1A2F"/>
    <w:rsid w:val="000E1E04"/>
    <w:rsid w:val="000E3D62"/>
    <w:rsid w:val="000E4D1C"/>
    <w:rsid w:val="000E5714"/>
    <w:rsid w:val="000E5ED9"/>
    <w:rsid w:val="000E6766"/>
    <w:rsid w:val="000E6B24"/>
    <w:rsid w:val="000F3022"/>
    <w:rsid w:val="000F3B6F"/>
    <w:rsid w:val="000F49DC"/>
    <w:rsid w:val="000F7AE2"/>
    <w:rsid w:val="00100065"/>
    <w:rsid w:val="0010081E"/>
    <w:rsid w:val="0010210B"/>
    <w:rsid w:val="00102BEE"/>
    <w:rsid w:val="0010542F"/>
    <w:rsid w:val="00111EA0"/>
    <w:rsid w:val="00114314"/>
    <w:rsid w:val="00115B20"/>
    <w:rsid w:val="00120A3E"/>
    <w:rsid w:val="00120FAB"/>
    <w:rsid w:val="00121280"/>
    <w:rsid w:val="001214C5"/>
    <w:rsid w:val="00122B8F"/>
    <w:rsid w:val="00122C69"/>
    <w:rsid w:val="00124886"/>
    <w:rsid w:val="00130454"/>
    <w:rsid w:val="00130C2E"/>
    <w:rsid w:val="001315CE"/>
    <w:rsid w:val="001323F1"/>
    <w:rsid w:val="0013250E"/>
    <w:rsid w:val="00132D03"/>
    <w:rsid w:val="00134277"/>
    <w:rsid w:val="001346B4"/>
    <w:rsid w:val="00134E40"/>
    <w:rsid w:val="0013599A"/>
    <w:rsid w:val="00135ACA"/>
    <w:rsid w:val="0013697D"/>
    <w:rsid w:val="0013727C"/>
    <w:rsid w:val="00137F81"/>
    <w:rsid w:val="00142274"/>
    <w:rsid w:val="0014247C"/>
    <w:rsid w:val="00142789"/>
    <w:rsid w:val="00143471"/>
    <w:rsid w:val="00144E26"/>
    <w:rsid w:val="00146499"/>
    <w:rsid w:val="00146825"/>
    <w:rsid w:val="00147871"/>
    <w:rsid w:val="00147B19"/>
    <w:rsid w:val="001508F9"/>
    <w:rsid w:val="0015126E"/>
    <w:rsid w:val="00152190"/>
    <w:rsid w:val="001536D1"/>
    <w:rsid w:val="0015486E"/>
    <w:rsid w:val="00156EE1"/>
    <w:rsid w:val="0016156E"/>
    <w:rsid w:val="00161B09"/>
    <w:rsid w:val="00162EFB"/>
    <w:rsid w:val="00164F35"/>
    <w:rsid w:val="001655D8"/>
    <w:rsid w:val="0016596B"/>
    <w:rsid w:val="00165F23"/>
    <w:rsid w:val="00166324"/>
    <w:rsid w:val="0016686E"/>
    <w:rsid w:val="00170307"/>
    <w:rsid w:val="00171364"/>
    <w:rsid w:val="00171863"/>
    <w:rsid w:val="0017212E"/>
    <w:rsid w:val="001724CC"/>
    <w:rsid w:val="00172BC1"/>
    <w:rsid w:val="00174A97"/>
    <w:rsid w:val="00174D0D"/>
    <w:rsid w:val="001767F7"/>
    <w:rsid w:val="00180BD5"/>
    <w:rsid w:val="001825F8"/>
    <w:rsid w:val="001832EB"/>
    <w:rsid w:val="00184284"/>
    <w:rsid w:val="00185875"/>
    <w:rsid w:val="00187215"/>
    <w:rsid w:val="00187B37"/>
    <w:rsid w:val="00190622"/>
    <w:rsid w:val="0019072E"/>
    <w:rsid w:val="001920A3"/>
    <w:rsid w:val="00193957"/>
    <w:rsid w:val="00193DCF"/>
    <w:rsid w:val="00195DBC"/>
    <w:rsid w:val="001962E5"/>
    <w:rsid w:val="00197396"/>
    <w:rsid w:val="00197A99"/>
    <w:rsid w:val="00197AAB"/>
    <w:rsid w:val="001A0E57"/>
    <w:rsid w:val="001A22DA"/>
    <w:rsid w:val="001A3E5C"/>
    <w:rsid w:val="001A43D7"/>
    <w:rsid w:val="001A56C3"/>
    <w:rsid w:val="001A71EA"/>
    <w:rsid w:val="001B0864"/>
    <w:rsid w:val="001B1805"/>
    <w:rsid w:val="001B1FE5"/>
    <w:rsid w:val="001B5747"/>
    <w:rsid w:val="001B5DF1"/>
    <w:rsid w:val="001B69F1"/>
    <w:rsid w:val="001B6DB4"/>
    <w:rsid w:val="001B6F10"/>
    <w:rsid w:val="001C0851"/>
    <w:rsid w:val="001C0E0A"/>
    <w:rsid w:val="001C111B"/>
    <w:rsid w:val="001C3384"/>
    <w:rsid w:val="001C356C"/>
    <w:rsid w:val="001C60B6"/>
    <w:rsid w:val="001D244C"/>
    <w:rsid w:val="001D4CAA"/>
    <w:rsid w:val="001D64CA"/>
    <w:rsid w:val="001D726B"/>
    <w:rsid w:val="001E0874"/>
    <w:rsid w:val="001E1515"/>
    <w:rsid w:val="001E1808"/>
    <w:rsid w:val="001E2C0D"/>
    <w:rsid w:val="001E6587"/>
    <w:rsid w:val="001E7FDB"/>
    <w:rsid w:val="001F00C0"/>
    <w:rsid w:val="001F0A6D"/>
    <w:rsid w:val="001F2986"/>
    <w:rsid w:val="001F36EA"/>
    <w:rsid w:val="001F498F"/>
    <w:rsid w:val="001F4C7D"/>
    <w:rsid w:val="001F5376"/>
    <w:rsid w:val="001F71E9"/>
    <w:rsid w:val="002015C8"/>
    <w:rsid w:val="002015D9"/>
    <w:rsid w:val="0020171F"/>
    <w:rsid w:val="00205DA4"/>
    <w:rsid w:val="00207CA7"/>
    <w:rsid w:val="00207EC9"/>
    <w:rsid w:val="0021031E"/>
    <w:rsid w:val="0021045F"/>
    <w:rsid w:val="002105A9"/>
    <w:rsid w:val="00213D0A"/>
    <w:rsid w:val="00214509"/>
    <w:rsid w:val="00215B88"/>
    <w:rsid w:val="00216061"/>
    <w:rsid w:val="00220941"/>
    <w:rsid w:val="002209AB"/>
    <w:rsid w:val="00221751"/>
    <w:rsid w:val="00222137"/>
    <w:rsid w:val="00222270"/>
    <w:rsid w:val="002229E0"/>
    <w:rsid w:val="00222E26"/>
    <w:rsid w:val="00224215"/>
    <w:rsid w:val="00225BCF"/>
    <w:rsid w:val="002266CA"/>
    <w:rsid w:val="00230C4B"/>
    <w:rsid w:val="0023116F"/>
    <w:rsid w:val="002317F7"/>
    <w:rsid w:val="00232A59"/>
    <w:rsid w:val="00232E74"/>
    <w:rsid w:val="0023388E"/>
    <w:rsid w:val="00234114"/>
    <w:rsid w:val="00237F27"/>
    <w:rsid w:val="00243275"/>
    <w:rsid w:val="002432B7"/>
    <w:rsid w:val="002441B0"/>
    <w:rsid w:val="002458CD"/>
    <w:rsid w:val="00246535"/>
    <w:rsid w:val="00246F2F"/>
    <w:rsid w:val="00246FAF"/>
    <w:rsid w:val="0025084C"/>
    <w:rsid w:val="00250B87"/>
    <w:rsid w:val="00251CF6"/>
    <w:rsid w:val="00251EC0"/>
    <w:rsid w:val="00252D20"/>
    <w:rsid w:val="00252D3B"/>
    <w:rsid w:val="002546EC"/>
    <w:rsid w:val="00254EAA"/>
    <w:rsid w:val="00254F66"/>
    <w:rsid w:val="00255E00"/>
    <w:rsid w:val="002568FE"/>
    <w:rsid w:val="00257BE4"/>
    <w:rsid w:val="00257EA0"/>
    <w:rsid w:val="00260850"/>
    <w:rsid w:val="00261776"/>
    <w:rsid w:val="00262FF2"/>
    <w:rsid w:val="002663FF"/>
    <w:rsid w:val="00266583"/>
    <w:rsid w:val="00266A28"/>
    <w:rsid w:val="00267CD6"/>
    <w:rsid w:val="00267FD8"/>
    <w:rsid w:val="00270DC7"/>
    <w:rsid w:val="002715F1"/>
    <w:rsid w:val="0027196D"/>
    <w:rsid w:val="00271B86"/>
    <w:rsid w:val="00275473"/>
    <w:rsid w:val="002754FD"/>
    <w:rsid w:val="002765DD"/>
    <w:rsid w:val="00276773"/>
    <w:rsid w:val="00277D3C"/>
    <w:rsid w:val="00281A44"/>
    <w:rsid w:val="00283584"/>
    <w:rsid w:val="002835EC"/>
    <w:rsid w:val="00283F85"/>
    <w:rsid w:val="002847B8"/>
    <w:rsid w:val="00284F9F"/>
    <w:rsid w:val="002857A0"/>
    <w:rsid w:val="00285984"/>
    <w:rsid w:val="002903BB"/>
    <w:rsid w:val="00290595"/>
    <w:rsid w:val="002905D7"/>
    <w:rsid w:val="00290BCB"/>
    <w:rsid w:val="0029137C"/>
    <w:rsid w:val="00293984"/>
    <w:rsid w:val="0029406E"/>
    <w:rsid w:val="00295239"/>
    <w:rsid w:val="0029624E"/>
    <w:rsid w:val="00296E6A"/>
    <w:rsid w:val="002A031E"/>
    <w:rsid w:val="002A0DB3"/>
    <w:rsid w:val="002A1AD2"/>
    <w:rsid w:val="002A26D4"/>
    <w:rsid w:val="002A28E6"/>
    <w:rsid w:val="002A3664"/>
    <w:rsid w:val="002A3E8C"/>
    <w:rsid w:val="002A4E19"/>
    <w:rsid w:val="002A5383"/>
    <w:rsid w:val="002A5FA9"/>
    <w:rsid w:val="002B0B7F"/>
    <w:rsid w:val="002B1C9E"/>
    <w:rsid w:val="002B231C"/>
    <w:rsid w:val="002B27AB"/>
    <w:rsid w:val="002B3811"/>
    <w:rsid w:val="002B5684"/>
    <w:rsid w:val="002B5E61"/>
    <w:rsid w:val="002B6D34"/>
    <w:rsid w:val="002C0228"/>
    <w:rsid w:val="002C0989"/>
    <w:rsid w:val="002C2C7E"/>
    <w:rsid w:val="002C3FF9"/>
    <w:rsid w:val="002C7EBA"/>
    <w:rsid w:val="002D0750"/>
    <w:rsid w:val="002D08D8"/>
    <w:rsid w:val="002D118F"/>
    <w:rsid w:val="002D3D54"/>
    <w:rsid w:val="002D4872"/>
    <w:rsid w:val="002D5CFC"/>
    <w:rsid w:val="002E2088"/>
    <w:rsid w:val="002E2577"/>
    <w:rsid w:val="002E2D82"/>
    <w:rsid w:val="002E425D"/>
    <w:rsid w:val="002E55D9"/>
    <w:rsid w:val="002E6331"/>
    <w:rsid w:val="002E66A3"/>
    <w:rsid w:val="002E6D1E"/>
    <w:rsid w:val="002F0B1B"/>
    <w:rsid w:val="002F2545"/>
    <w:rsid w:val="002F430F"/>
    <w:rsid w:val="002F433F"/>
    <w:rsid w:val="002F45ED"/>
    <w:rsid w:val="002F4624"/>
    <w:rsid w:val="002F6FB2"/>
    <w:rsid w:val="002F71A9"/>
    <w:rsid w:val="00300676"/>
    <w:rsid w:val="00301400"/>
    <w:rsid w:val="003026CB"/>
    <w:rsid w:val="00302D6A"/>
    <w:rsid w:val="003032B0"/>
    <w:rsid w:val="00306B3D"/>
    <w:rsid w:val="0030757F"/>
    <w:rsid w:val="00307584"/>
    <w:rsid w:val="00307AE1"/>
    <w:rsid w:val="003119C7"/>
    <w:rsid w:val="003126AD"/>
    <w:rsid w:val="003131F4"/>
    <w:rsid w:val="00314EC0"/>
    <w:rsid w:val="00317A8A"/>
    <w:rsid w:val="003245CB"/>
    <w:rsid w:val="00325BAD"/>
    <w:rsid w:val="00325C50"/>
    <w:rsid w:val="00325F55"/>
    <w:rsid w:val="00326C2B"/>
    <w:rsid w:val="00330D00"/>
    <w:rsid w:val="00331E39"/>
    <w:rsid w:val="00332146"/>
    <w:rsid w:val="00334709"/>
    <w:rsid w:val="003376D1"/>
    <w:rsid w:val="00340A10"/>
    <w:rsid w:val="003422B4"/>
    <w:rsid w:val="00342E8D"/>
    <w:rsid w:val="003434B9"/>
    <w:rsid w:val="003444CF"/>
    <w:rsid w:val="00347E50"/>
    <w:rsid w:val="00347FA9"/>
    <w:rsid w:val="0035021D"/>
    <w:rsid w:val="003509CC"/>
    <w:rsid w:val="003512DE"/>
    <w:rsid w:val="00351320"/>
    <w:rsid w:val="0035162C"/>
    <w:rsid w:val="00352B8D"/>
    <w:rsid w:val="00355171"/>
    <w:rsid w:val="00356C25"/>
    <w:rsid w:val="00357F48"/>
    <w:rsid w:val="0036331E"/>
    <w:rsid w:val="00364562"/>
    <w:rsid w:val="00365257"/>
    <w:rsid w:val="003674D7"/>
    <w:rsid w:val="00367F29"/>
    <w:rsid w:val="00371D46"/>
    <w:rsid w:val="00373685"/>
    <w:rsid w:val="00375503"/>
    <w:rsid w:val="00375612"/>
    <w:rsid w:val="00375ECC"/>
    <w:rsid w:val="0037787A"/>
    <w:rsid w:val="00381004"/>
    <w:rsid w:val="00383425"/>
    <w:rsid w:val="00383E3E"/>
    <w:rsid w:val="003914C8"/>
    <w:rsid w:val="003921DC"/>
    <w:rsid w:val="00393A79"/>
    <w:rsid w:val="00393EC0"/>
    <w:rsid w:val="0039695A"/>
    <w:rsid w:val="00396F75"/>
    <w:rsid w:val="0039744E"/>
    <w:rsid w:val="003A0805"/>
    <w:rsid w:val="003A28E9"/>
    <w:rsid w:val="003A5130"/>
    <w:rsid w:val="003A6A41"/>
    <w:rsid w:val="003A77EA"/>
    <w:rsid w:val="003B099F"/>
    <w:rsid w:val="003B322D"/>
    <w:rsid w:val="003B3501"/>
    <w:rsid w:val="003B370A"/>
    <w:rsid w:val="003B412B"/>
    <w:rsid w:val="003B5415"/>
    <w:rsid w:val="003B5739"/>
    <w:rsid w:val="003B5EC7"/>
    <w:rsid w:val="003B6B5B"/>
    <w:rsid w:val="003C1081"/>
    <w:rsid w:val="003C2FF3"/>
    <w:rsid w:val="003C3F3D"/>
    <w:rsid w:val="003C3F62"/>
    <w:rsid w:val="003C513D"/>
    <w:rsid w:val="003C53A0"/>
    <w:rsid w:val="003C5A89"/>
    <w:rsid w:val="003C7D1F"/>
    <w:rsid w:val="003D097A"/>
    <w:rsid w:val="003D10F9"/>
    <w:rsid w:val="003D35E2"/>
    <w:rsid w:val="003D41E4"/>
    <w:rsid w:val="003D6299"/>
    <w:rsid w:val="003E1204"/>
    <w:rsid w:val="003E168F"/>
    <w:rsid w:val="003E3D5E"/>
    <w:rsid w:val="003E693F"/>
    <w:rsid w:val="003E6CAE"/>
    <w:rsid w:val="003F0ECD"/>
    <w:rsid w:val="003F18C0"/>
    <w:rsid w:val="003F3878"/>
    <w:rsid w:val="003F486C"/>
    <w:rsid w:val="003F60F3"/>
    <w:rsid w:val="003F68F4"/>
    <w:rsid w:val="003F6FDA"/>
    <w:rsid w:val="003F75A7"/>
    <w:rsid w:val="003F7A1B"/>
    <w:rsid w:val="00400A9A"/>
    <w:rsid w:val="00400AE4"/>
    <w:rsid w:val="0040329A"/>
    <w:rsid w:val="00404594"/>
    <w:rsid w:val="00404A8F"/>
    <w:rsid w:val="00410D7B"/>
    <w:rsid w:val="00412F6F"/>
    <w:rsid w:val="00414F12"/>
    <w:rsid w:val="00416275"/>
    <w:rsid w:val="00416A26"/>
    <w:rsid w:val="00416E54"/>
    <w:rsid w:val="00421407"/>
    <w:rsid w:val="004235B3"/>
    <w:rsid w:val="00423789"/>
    <w:rsid w:val="0042476D"/>
    <w:rsid w:val="004250F5"/>
    <w:rsid w:val="00427B61"/>
    <w:rsid w:val="00434509"/>
    <w:rsid w:val="00436056"/>
    <w:rsid w:val="00436F97"/>
    <w:rsid w:val="0044200B"/>
    <w:rsid w:val="0044249A"/>
    <w:rsid w:val="00442E48"/>
    <w:rsid w:val="00443E99"/>
    <w:rsid w:val="00443EE2"/>
    <w:rsid w:val="00446FFA"/>
    <w:rsid w:val="00447118"/>
    <w:rsid w:val="00452DCC"/>
    <w:rsid w:val="00456C9A"/>
    <w:rsid w:val="004578A4"/>
    <w:rsid w:val="00457AB6"/>
    <w:rsid w:val="00457E40"/>
    <w:rsid w:val="0046112B"/>
    <w:rsid w:val="004611D4"/>
    <w:rsid w:val="00461888"/>
    <w:rsid w:val="00461DD8"/>
    <w:rsid w:val="004624E4"/>
    <w:rsid w:val="00464AA9"/>
    <w:rsid w:val="00467267"/>
    <w:rsid w:val="00467AEE"/>
    <w:rsid w:val="00470D48"/>
    <w:rsid w:val="004740E0"/>
    <w:rsid w:val="0047564D"/>
    <w:rsid w:val="00476110"/>
    <w:rsid w:val="00476E56"/>
    <w:rsid w:val="004779FE"/>
    <w:rsid w:val="0048107A"/>
    <w:rsid w:val="00481668"/>
    <w:rsid w:val="00481698"/>
    <w:rsid w:val="00484618"/>
    <w:rsid w:val="00486198"/>
    <w:rsid w:val="0048624A"/>
    <w:rsid w:val="0048674C"/>
    <w:rsid w:val="00490DE3"/>
    <w:rsid w:val="0049318F"/>
    <w:rsid w:val="00494901"/>
    <w:rsid w:val="00495E1D"/>
    <w:rsid w:val="00496E19"/>
    <w:rsid w:val="004A08E2"/>
    <w:rsid w:val="004A1CE2"/>
    <w:rsid w:val="004A224A"/>
    <w:rsid w:val="004A5BDD"/>
    <w:rsid w:val="004A6C58"/>
    <w:rsid w:val="004B166C"/>
    <w:rsid w:val="004B3B84"/>
    <w:rsid w:val="004B73B4"/>
    <w:rsid w:val="004B7C3A"/>
    <w:rsid w:val="004C1915"/>
    <w:rsid w:val="004C1B97"/>
    <w:rsid w:val="004C2A23"/>
    <w:rsid w:val="004C3649"/>
    <w:rsid w:val="004C4FFC"/>
    <w:rsid w:val="004C79A5"/>
    <w:rsid w:val="004D0394"/>
    <w:rsid w:val="004D0A0A"/>
    <w:rsid w:val="004D1978"/>
    <w:rsid w:val="004D2C00"/>
    <w:rsid w:val="004D2C24"/>
    <w:rsid w:val="004D4C2E"/>
    <w:rsid w:val="004D5007"/>
    <w:rsid w:val="004D62EB"/>
    <w:rsid w:val="004D7890"/>
    <w:rsid w:val="004E0EFE"/>
    <w:rsid w:val="004E2DF0"/>
    <w:rsid w:val="004E2F29"/>
    <w:rsid w:val="004E3181"/>
    <w:rsid w:val="004E4B15"/>
    <w:rsid w:val="004F01C3"/>
    <w:rsid w:val="004F0423"/>
    <w:rsid w:val="004F09B8"/>
    <w:rsid w:val="004F0FD9"/>
    <w:rsid w:val="004F1B6A"/>
    <w:rsid w:val="004F3B20"/>
    <w:rsid w:val="004F5463"/>
    <w:rsid w:val="004F6FA0"/>
    <w:rsid w:val="00500F39"/>
    <w:rsid w:val="005022D4"/>
    <w:rsid w:val="0050469B"/>
    <w:rsid w:val="0050487D"/>
    <w:rsid w:val="005053D2"/>
    <w:rsid w:val="0051155E"/>
    <w:rsid w:val="00512CC1"/>
    <w:rsid w:val="00513D2D"/>
    <w:rsid w:val="00514739"/>
    <w:rsid w:val="00515194"/>
    <w:rsid w:val="00515962"/>
    <w:rsid w:val="00521487"/>
    <w:rsid w:val="00521512"/>
    <w:rsid w:val="00521622"/>
    <w:rsid w:val="00522012"/>
    <w:rsid w:val="005241D8"/>
    <w:rsid w:val="00524496"/>
    <w:rsid w:val="00525286"/>
    <w:rsid w:val="00525D52"/>
    <w:rsid w:val="00532FA5"/>
    <w:rsid w:val="005339D1"/>
    <w:rsid w:val="005366F1"/>
    <w:rsid w:val="005371BA"/>
    <w:rsid w:val="0054055E"/>
    <w:rsid w:val="005419F1"/>
    <w:rsid w:val="00541D4B"/>
    <w:rsid w:val="00542832"/>
    <w:rsid w:val="00542BD8"/>
    <w:rsid w:val="00542FB5"/>
    <w:rsid w:val="005453A7"/>
    <w:rsid w:val="005502C6"/>
    <w:rsid w:val="0055095D"/>
    <w:rsid w:val="00551905"/>
    <w:rsid w:val="00551C44"/>
    <w:rsid w:val="005539BF"/>
    <w:rsid w:val="00554EF3"/>
    <w:rsid w:val="00560356"/>
    <w:rsid w:val="005621B3"/>
    <w:rsid w:val="0056263D"/>
    <w:rsid w:val="00563EBB"/>
    <w:rsid w:val="005646D0"/>
    <w:rsid w:val="00564AB1"/>
    <w:rsid w:val="005659E3"/>
    <w:rsid w:val="005664EE"/>
    <w:rsid w:val="005675FA"/>
    <w:rsid w:val="005678A4"/>
    <w:rsid w:val="00570007"/>
    <w:rsid w:val="005744CA"/>
    <w:rsid w:val="00576854"/>
    <w:rsid w:val="00576D91"/>
    <w:rsid w:val="0057751C"/>
    <w:rsid w:val="005805DC"/>
    <w:rsid w:val="00581C0F"/>
    <w:rsid w:val="00582BBA"/>
    <w:rsid w:val="00582C6D"/>
    <w:rsid w:val="005839D4"/>
    <w:rsid w:val="005840F0"/>
    <w:rsid w:val="00586F6C"/>
    <w:rsid w:val="00590C61"/>
    <w:rsid w:val="00590F9C"/>
    <w:rsid w:val="00591935"/>
    <w:rsid w:val="00591D01"/>
    <w:rsid w:val="00591DFB"/>
    <w:rsid w:val="00591E8D"/>
    <w:rsid w:val="0059219A"/>
    <w:rsid w:val="005942AC"/>
    <w:rsid w:val="00594971"/>
    <w:rsid w:val="005966E3"/>
    <w:rsid w:val="00596E26"/>
    <w:rsid w:val="00597C9C"/>
    <w:rsid w:val="005A4E0E"/>
    <w:rsid w:val="005A507A"/>
    <w:rsid w:val="005A54DB"/>
    <w:rsid w:val="005A6777"/>
    <w:rsid w:val="005A75D8"/>
    <w:rsid w:val="005B03E2"/>
    <w:rsid w:val="005B1A7B"/>
    <w:rsid w:val="005B1F5D"/>
    <w:rsid w:val="005B2E4C"/>
    <w:rsid w:val="005B2EDF"/>
    <w:rsid w:val="005B3DD4"/>
    <w:rsid w:val="005B5ACF"/>
    <w:rsid w:val="005C1554"/>
    <w:rsid w:val="005C3C89"/>
    <w:rsid w:val="005C45E0"/>
    <w:rsid w:val="005D0167"/>
    <w:rsid w:val="005D1903"/>
    <w:rsid w:val="005D251F"/>
    <w:rsid w:val="005D2CFF"/>
    <w:rsid w:val="005D3E80"/>
    <w:rsid w:val="005D447D"/>
    <w:rsid w:val="005D4DEF"/>
    <w:rsid w:val="005D62F6"/>
    <w:rsid w:val="005E04E6"/>
    <w:rsid w:val="005E0993"/>
    <w:rsid w:val="005E2033"/>
    <w:rsid w:val="005E4772"/>
    <w:rsid w:val="005E562E"/>
    <w:rsid w:val="005E639D"/>
    <w:rsid w:val="005F0E91"/>
    <w:rsid w:val="005F2173"/>
    <w:rsid w:val="005F2776"/>
    <w:rsid w:val="005F2B1C"/>
    <w:rsid w:val="005F370D"/>
    <w:rsid w:val="005F37C6"/>
    <w:rsid w:val="005F3BAE"/>
    <w:rsid w:val="005F6CE8"/>
    <w:rsid w:val="005F6DB3"/>
    <w:rsid w:val="00601964"/>
    <w:rsid w:val="00601CDB"/>
    <w:rsid w:val="00601DBD"/>
    <w:rsid w:val="00602E57"/>
    <w:rsid w:val="00603793"/>
    <w:rsid w:val="00605E01"/>
    <w:rsid w:val="006072B4"/>
    <w:rsid w:val="0061010C"/>
    <w:rsid w:val="0061051A"/>
    <w:rsid w:val="006117A4"/>
    <w:rsid w:val="00612702"/>
    <w:rsid w:val="00613140"/>
    <w:rsid w:val="00613BB8"/>
    <w:rsid w:val="00614F42"/>
    <w:rsid w:val="00615AF3"/>
    <w:rsid w:val="0061763D"/>
    <w:rsid w:val="00617D84"/>
    <w:rsid w:val="0062059C"/>
    <w:rsid w:val="00624497"/>
    <w:rsid w:val="00624B0A"/>
    <w:rsid w:val="006250CB"/>
    <w:rsid w:val="00625ABD"/>
    <w:rsid w:val="00625E58"/>
    <w:rsid w:val="00625F15"/>
    <w:rsid w:val="00626CF0"/>
    <w:rsid w:val="0062753F"/>
    <w:rsid w:val="00627C4B"/>
    <w:rsid w:val="00631DFC"/>
    <w:rsid w:val="00631ECF"/>
    <w:rsid w:val="006332DA"/>
    <w:rsid w:val="00633D9B"/>
    <w:rsid w:val="00634C6D"/>
    <w:rsid w:val="00634E2E"/>
    <w:rsid w:val="00634F2A"/>
    <w:rsid w:val="00640325"/>
    <w:rsid w:val="00640D25"/>
    <w:rsid w:val="00641411"/>
    <w:rsid w:val="006414FB"/>
    <w:rsid w:val="0064217B"/>
    <w:rsid w:val="006426F4"/>
    <w:rsid w:val="00642D22"/>
    <w:rsid w:val="00643930"/>
    <w:rsid w:val="006444DF"/>
    <w:rsid w:val="00644803"/>
    <w:rsid w:val="0064507D"/>
    <w:rsid w:val="0065044C"/>
    <w:rsid w:val="00650FAD"/>
    <w:rsid w:val="00652C02"/>
    <w:rsid w:val="00653A45"/>
    <w:rsid w:val="00654AEA"/>
    <w:rsid w:val="0065609F"/>
    <w:rsid w:val="00657A78"/>
    <w:rsid w:val="00661018"/>
    <w:rsid w:val="006664EC"/>
    <w:rsid w:val="006678CD"/>
    <w:rsid w:val="0067204F"/>
    <w:rsid w:val="006742BE"/>
    <w:rsid w:val="00674FB2"/>
    <w:rsid w:val="0067519D"/>
    <w:rsid w:val="00675318"/>
    <w:rsid w:val="00677F60"/>
    <w:rsid w:val="00680E24"/>
    <w:rsid w:val="006810E6"/>
    <w:rsid w:val="00681660"/>
    <w:rsid w:val="00681F63"/>
    <w:rsid w:val="00682615"/>
    <w:rsid w:val="0068302F"/>
    <w:rsid w:val="00683E5B"/>
    <w:rsid w:val="00684456"/>
    <w:rsid w:val="00685536"/>
    <w:rsid w:val="0068560B"/>
    <w:rsid w:val="0068599D"/>
    <w:rsid w:val="00685F0A"/>
    <w:rsid w:val="006862BF"/>
    <w:rsid w:val="00686A3C"/>
    <w:rsid w:val="006919D5"/>
    <w:rsid w:val="00693B6C"/>
    <w:rsid w:val="00693C90"/>
    <w:rsid w:val="006945AB"/>
    <w:rsid w:val="006948B1"/>
    <w:rsid w:val="006A14D4"/>
    <w:rsid w:val="006A27E0"/>
    <w:rsid w:val="006A2F89"/>
    <w:rsid w:val="006A484D"/>
    <w:rsid w:val="006A4AD6"/>
    <w:rsid w:val="006A58EE"/>
    <w:rsid w:val="006A591B"/>
    <w:rsid w:val="006A75CE"/>
    <w:rsid w:val="006A7A65"/>
    <w:rsid w:val="006B1086"/>
    <w:rsid w:val="006C0130"/>
    <w:rsid w:val="006C0409"/>
    <w:rsid w:val="006C12C7"/>
    <w:rsid w:val="006C2621"/>
    <w:rsid w:val="006C29AA"/>
    <w:rsid w:val="006C2CBD"/>
    <w:rsid w:val="006C56F6"/>
    <w:rsid w:val="006D011B"/>
    <w:rsid w:val="006D1248"/>
    <w:rsid w:val="006D1D5C"/>
    <w:rsid w:val="006D52BB"/>
    <w:rsid w:val="006E0F16"/>
    <w:rsid w:val="006E3CE8"/>
    <w:rsid w:val="006E4BEC"/>
    <w:rsid w:val="006E6FAC"/>
    <w:rsid w:val="006E7481"/>
    <w:rsid w:val="006E76A5"/>
    <w:rsid w:val="006F0BFA"/>
    <w:rsid w:val="006F1293"/>
    <w:rsid w:val="006F200C"/>
    <w:rsid w:val="006F29CC"/>
    <w:rsid w:val="006F2FDB"/>
    <w:rsid w:val="006F4B04"/>
    <w:rsid w:val="006F4DD2"/>
    <w:rsid w:val="006F5A33"/>
    <w:rsid w:val="006F77FE"/>
    <w:rsid w:val="006F7868"/>
    <w:rsid w:val="0070039D"/>
    <w:rsid w:val="00700930"/>
    <w:rsid w:val="007018B3"/>
    <w:rsid w:val="00704A40"/>
    <w:rsid w:val="00704C28"/>
    <w:rsid w:val="00711E57"/>
    <w:rsid w:val="007125C1"/>
    <w:rsid w:val="0071462C"/>
    <w:rsid w:val="007147B8"/>
    <w:rsid w:val="00716445"/>
    <w:rsid w:val="0072003A"/>
    <w:rsid w:val="00720B53"/>
    <w:rsid w:val="00721AB0"/>
    <w:rsid w:val="00724850"/>
    <w:rsid w:val="007251C4"/>
    <w:rsid w:val="0072699E"/>
    <w:rsid w:val="0073007A"/>
    <w:rsid w:val="00731F07"/>
    <w:rsid w:val="007324A3"/>
    <w:rsid w:val="00734476"/>
    <w:rsid w:val="00734CEC"/>
    <w:rsid w:val="0073592D"/>
    <w:rsid w:val="00735C47"/>
    <w:rsid w:val="0073727B"/>
    <w:rsid w:val="0074096C"/>
    <w:rsid w:val="007412A5"/>
    <w:rsid w:val="00741832"/>
    <w:rsid w:val="007436BC"/>
    <w:rsid w:val="00744FDA"/>
    <w:rsid w:val="00745B89"/>
    <w:rsid w:val="00745E6C"/>
    <w:rsid w:val="007461B8"/>
    <w:rsid w:val="00746AB3"/>
    <w:rsid w:val="00750D48"/>
    <w:rsid w:val="00751B32"/>
    <w:rsid w:val="007524CF"/>
    <w:rsid w:val="00753628"/>
    <w:rsid w:val="007553C7"/>
    <w:rsid w:val="00756041"/>
    <w:rsid w:val="0076005C"/>
    <w:rsid w:val="0076014C"/>
    <w:rsid w:val="0076078F"/>
    <w:rsid w:val="007608E7"/>
    <w:rsid w:val="007620C4"/>
    <w:rsid w:val="007640AA"/>
    <w:rsid w:val="00764558"/>
    <w:rsid w:val="007653C9"/>
    <w:rsid w:val="00765474"/>
    <w:rsid w:val="007660BD"/>
    <w:rsid w:val="0077186D"/>
    <w:rsid w:val="0077289A"/>
    <w:rsid w:val="0077347D"/>
    <w:rsid w:val="0077465D"/>
    <w:rsid w:val="00774FA7"/>
    <w:rsid w:val="007751D6"/>
    <w:rsid w:val="00775361"/>
    <w:rsid w:val="007763C2"/>
    <w:rsid w:val="00776A41"/>
    <w:rsid w:val="007770A2"/>
    <w:rsid w:val="00777572"/>
    <w:rsid w:val="00777885"/>
    <w:rsid w:val="007810B6"/>
    <w:rsid w:val="00783459"/>
    <w:rsid w:val="007834E3"/>
    <w:rsid w:val="00783D16"/>
    <w:rsid w:val="00783F03"/>
    <w:rsid w:val="0078422B"/>
    <w:rsid w:val="00784366"/>
    <w:rsid w:val="00784DE7"/>
    <w:rsid w:val="00786CFA"/>
    <w:rsid w:val="00790BE4"/>
    <w:rsid w:val="00792877"/>
    <w:rsid w:val="00792A91"/>
    <w:rsid w:val="00792FB3"/>
    <w:rsid w:val="0079303B"/>
    <w:rsid w:val="00793749"/>
    <w:rsid w:val="00795293"/>
    <w:rsid w:val="007A0F5B"/>
    <w:rsid w:val="007A4689"/>
    <w:rsid w:val="007A5FC6"/>
    <w:rsid w:val="007B03DC"/>
    <w:rsid w:val="007B1237"/>
    <w:rsid w:val="007B2A57"/>
    <w:rsid w:val="007B3497"/>
    <w:rsid w:val="007B438E"/>
    <w:rsid w:val="007B6418"/>
    <w:rsid w:val="007C04E7"/>
    <w:rsid w:val="007C0621"/>
    <w:rsid w:val="007C0704"/>
    <w:rsid w:val="007C0B40"/>
    <w:rsid w:val="007C2DB8"/>
    <w:rsid w:val="007C7958"/>
    <w:rsid w:val="007D076A"/>
    <w:rsid w:val="007D0FEF"/>
    <w:rsid w:val="007D2CAE"/>
    <w:rsid w:val="007D47FD"/>
    <w:rsid w:val="007D4836"/>
    <w:rsid w:val="007D52F8"/>
    <w:rsid w:val="007D5E1C"/>
    <w:rsid w:val="007D6B5D"/>
    <w:rsid w:val="007D6F50"/>
    <w:rsid w:val="007D7E84"/>
    <w:rsid w:val="007E1F58"/>
    <w:rsid w:val="007E2190"/>
    <w:rsid w:val="007E4159"/>
    <w:rsid w:val="007E490B"/>
    <w:rsid w:val="007E4B95"/>
    <w:rsid w:val="007E5212"/>
    <w:rsid w:val="007E58DB"/>
    <w:rsid w:val="007E5D96"/>
    <w:rsid w:val="007E77E6"/>
    <w:rsid w:val="007E7ECB"/>
    <w:rsid w:val="007F1E75"/>
    <w:rsid w:val="007F272C"/>
    <w:rsid w:val="007F2835"/>
    <w:rsid w:val="007F3385"/>
    <w:rsid w:val="007F4467"/>
    <w:rsid w:val="007F47D4"/>
    <w:rsid w:val="007F548C"/>
    <w:rsid w:val="007F684D"/>
    <w:rsid w:val="007F7699"/>
    <w:rsid w:val="00800262"/>
    <w:rsid w:val="00804576"/>
    <w:rsid w:val="00806C23"/>
    <w:rsid w:val="00806C75"/>
    <w:rsid w:val="00810A0E"/>
    <w:rsid w:val="00811665"/>
    <w:rsid w:val="00813560"/>
    <w:rsid w:val="00814BD0"/>
    <w:rsid w:val="00815697"/>
    <w:rsid w:val="00816EC7"/>
    <w:rsid w:val="008176FE"/>
    <w:rsid w:val="00820AD0"/>
    <w:rsid w:val="008249E5"/>
    <w:rsid w:val="008250F5"/>
    <w:rsid w:val="00826B88"/>
    <w:rsid w:val="00827168"/>
    <w:rsid w:val="00832F38"/>
    <w:rsid w:val="00833115"/>
    <w:rsid w:val="00833A5F"/>
    <w:rsid w:val="00834068"/>
    <w:rsid w:val="00835785"/>
    <w:rsid w:val="00837612"/>
    <w:rsid w:val="00840991"/>
    <w:rsid w:val="00841F55"/>
    <w:rsid w:val="00842F4F"/>
    <w:rsid w:val="008432B1"/>
    <w:rsid w:val="0084474C"/>
    <w:rsid w:val="0084688C"/>
    <w:rsid w:val="00847767"/>
    <w:rsid w:val="0085052D"/>
    <w:rsid w:val="00853A73"/>
    <w:rsid w:val="00853DFA"/>
    <w:rsid w:val="00855747"/>
    <w:rsid w:val="00855C6E"/>
    <w:rsid w:val="00857F31"/>
    <w:rsid w:val="00860650"/>
    <w:rsid w:val="00862764"/>
    <w:rsid w:val="008647EA"/>
    <w:rsid w:val="008667E7"/>
    <w:rsid w:val="00866C92"/>
    <w:rsid w:val="00867DCC"/>
    <w:rsid w:val="00867E6F"/>
    <w:rsid w:val="008701BB"/>
    <w:rsid w:val="00871210"/>
    <w:rsid w:val="008733CB"/>
    <w:rsid w:val="0087481D"/>
    <w:rsid w:val="008755C6"/>
    <w:rsid w:val="00875AE6"/>
    <w:rsid w:val="00877279"/>
    <w:rsid w:val="00877427"/>
    <w:rsid w:val="008801DD"/>
    <w:rsid w:val="00880B29"/>
    <w:rsid w:val="00880ECA"/>
    <w:rsid w:val="00882A8D"/>
    <w:rsid w:val="00883A18"/>
    <w:rsid w:val="008845D8"/>
    <w:rsid w:val="00887D46"/>
    <w:rsid w:val="008901EF"/>
    <w:rsid w:val="00891803"/>
    <w:rsid w:val="00892AFE"/>
    <w:rsid w:val="00893C4A"/>
    <w:rsid w:val="008954A0"/>
    <w:rsid w:val="008964BF"/>
    <w:rsid w:val="00896FF8"/>
    <w:rsid w:val="008A039A"/>
    <w:rsid w:val="008A0496"/>
    <w:rsid w:val="008A0FDF"/>
    <w:rsid w:val="008A2B5A"/>
    <w:rsid w:val="008A3714"/>
    <w:rsid w:val="008A3F32"/>
    <w:rsid w:val="008A41DE"/>
    <w:rsid w:val="008A5CFC"/>
    <w:rsid w:val="008A6A64"/>
    <w:rsid w:val="008A7D7C"/>
    <w:rsid w:val="008B048C"/>
    <w:rsid w:val="008B15B6"/>
    <w:rsid w:val="008B167A"/>
    <w:rsid w:val="008B4828"/>
    <w:rsid w:val="008B669F"/>
    <w:rsid w:val="008B6DE5"/>
    <w:rsid w:val="008C0182"/>
    <w:rsid w:val="008C1F2F"/>
    <w:rsid w:val="008C2CE0"/>
    <w:rsid w:val="008C4583"/>
    <w:rsid w:val="008C51D5"/>
    <w:rsid w:val="008C53ED"/>
    <w:rsid w:val="008C6637"/>
    <w:rsid w:val="008C6D13"/>
    <w:rsid w:val="008C7B34"/>
    <w:rsid w:val="008D0F98"/>
    <w:rsid w:val="008D1213"/>
    <w:rsid w:val="008D1226"/>
    <w:rsid w:val="008D1578"/>
    <w:rsid w:val="008D223C"/>
    <w:rsid w:val="008D455F"/>
    <w:rsid w:val="008D4AA4"/>
    <w:rsid w:val="008D4FD4"/>
    <w:rsid w:val="008D56F9"/>
    <w:rsid w:val="008E0794"/>
    <w:rsid w:val="008E0FC6"/>
    <w:rsid w:val="008E1C2B"/>
    <w:rsid w:val="008E434D"/>
    <w:rsid w:val="008E674B"/>
    <w:rsid w:val="008E692E"/>
    <w:rsid w:val="008E704E"/>
    <w:rsid w:val="008E7706"/>
    <w:rsid w:val="008F12D2"/>
    <w:rsid w:val="008F1D00"/>
    <w:rsid w:val="008F2B77"/>
    <w:rsid w:val="008F36EF"/>
    <w:rsid w:val="008F4078"/>
    <w:rsid w:val="008F4C55"/>
    <w:rsid w:val="008F4E98"/>
    <w:rsid w:val="008F57D7"/>
    <w:rsid w:val="008F7F37"/>
    <w:rsid w:val="00902DA1"/>
    <w:rsid w:val="0090320F"/>
    <w:rsid w:val="00904241"/>
    <w:rsid w:val="00905112"/>
    <w:rsid w:val="00905D9B"/>
    <w:rsid w:val="00907E95"/>
    <w:rsid w:val="00911C85"/>
    <w:rsid w:val="00913274"/>
    <w:rsid w:val="00914161"/>
    <w:rsid w:val="00917120"/>
    <w:rsid w:val="00917940"/>
    <w:rsid w:val="00917C43"/>
    <w:rsid w:val="00922076"/>
    <w:rsid w:val="00922152"/>
    <w:rsid w:val="0092316C"/>
    <w:rsid w:val="00923231"/>
    <w:rsid w:val="00926EC9"/>
    <w:rsid w:val="009272B0"/>
    <w:rsid w:val="0092766A"/>
    <w:rsid w:val="009303AC"/>
    <w:rsid w:val="009348BC"/>
    <w:rsid w:val="00935465"/>
    <w:rsid w:val="009356CF"/>
    <w:rsid w:val="00936C0C"/>
    <w:rsid w:val="0093751D"/>
    <w:rsid w:val="0093752A"/>
    <w:rsid w:val="00940A9E"/>
    <w:rsid w:val="00943310"/>
    <w:rsid w:val="00945979"/>
    <w:rsid w:val="00945C51"/>
    <w:rsid w:val="00945FCD"/>
    <w:rsid w:val="00946E5A"/>
    <w:rsid w:val="00947E1F"/>
    <w:rsid w:val="00947FE2"/>
    <w:rsid w:val="00951C9E"/>
    <w:rsid w:val="009541EC"/>
    <w:rsid w:val="00954968"/>
    <w:rsid w:val="00954EDA"/>
    <w:rsid w:val="009601CE"/>
    <w:rsid w:val="00960936"/>
    <w:rsid w:val="0096128E"/>
    <w:rsid w:val="00963CD0"/>
    <w:rsid w:val="00965455"/>
    <w:rsid w:val="00965C0F"/>
    <w:rsid w:val="0096610A"/>
    <w:rsid w:val="00967449"/>
    <w:rsid w:val="00967667"/>
    <w:rsid w:val="00967BD7"/>
    <w:rsid w:val="009714C8"/>
    <w:rsid w:val="009722DB"/>
    <w:rsid w:val="009736CC"/>
    <w:rsid w:val="0097386D"/>
    <w:rsid w:val="0097561A"/>
    <w:rsid w:val="009774D7"/>
    <w:rsid w:val="0098014D"/>
    <w:rsid w:val="009806C8"/>
    <w:rsid w:val="00982F1A"/>
    <w:rsid w:val="009839DA"/>
    <w:rsid w:val="00984404"/>
    <w:rsid w:val="00984EA1"/>
    <w:rsid w:val="00984FBA"/>
    <w:rsid w:val="0098639B"/>
    <w:rsid w:val="009871B0"/>
    <w:rsid w:val="00990083"/>
    <w:rsid w:val="009910E3"/>
    <w:rsid w:val="009929B8"/>
    <w:rsid w:val="009944D6"/>
    <w:rsid w:val="00994920"/>
    <w:rsid w:val="00994A92"/>
    <w:rsid w:val="00995C38"/>
    <w:rsid w:val="00995F66"/>
    <w:rsid w:val="009970B3"/>
    <w:rsid w:val="00997505"/>
    <w:rsid w:val="00997C7C"/>
    <w:rsid w:val="00997D99"/>
    <w:rsid w:val="009A0119"/>
    <w:rsid w:val="009A0938"/>
    <w:rsid w:val="009A0FB6"/>
    <w:rsid w:val="009A299C"/>
    <w:rsid w:val="009A4498"/>
    <w:rsid w:val="009A47FE"/>
    <w:rsid w:val="009A4882"/>
    <w:rsid w:val="009A581F"/>
    <w:rsid w:val="009A6D73"/>
    <w:rsid w:val="009B20CB"/>
    <w:rsid w:val="009B399E"/>
    <w:rsid w:val="009B54C0"/>
    <w:rsid w:val="009B5AE9"/>
    <w:rsid w:val="009C02AC"/>
    <w:rsid w:val="009C207D"/>
    <w:rsid w:val="009C2CB1"/>
    <w:rsid w:val="009C49E9"/>
    <w:rsid w:val="009C546C"/>
    <w:rsid w:val="009C5931"/>
    <w:rsid w:val="009C5AFC"/>
    <w:rsid w:val="009D127F"/>
    <w:rsid w:val="009D184C"/>
    <w:rsid w:val="009D3F18"/>
    <w:rsid w:val="009D6195"/>
    <w:rsid w:val="009E05B4"/>
    <w:rsid w:val="009E160B"/>
    <w:rsid w:val="009E422E"/>
    <w:rsid w:val="009E6BBF"/>
    <w:rsid w:val="009F190F"/>
    <w:rsid w:val="009F1A69"/>
    <w:rsid w:val="009F5A4C"/>
    <w:rsid w:val="009F5BF2"/>
    <w:rsid w:val="009F5C31"/>
    <w:rsid w:val="009F5F21"/>
    <w:rsid w:val="009F6142"/>
    <w:rsid w:val="00A0012D"/>
    <w:rsid w:val="00A00628"/>
    <w:rsid w:val="00A00D40"/>
    <w:rsid w:val="00A025D4"/>
    <w:rsid w:val="00A03014"/>
    <w:rsid w:val="00A03D72"/>
    <w:rsid w:val="00A10794"/>
    <w:rsid w:val="00A108F4"/>
    <w:rsid w:val="00A12489"/>
    <w:rsid w:val="00A1367E"/>
    <w:rsid w:val="00A14357"/>
    <w:rsid w:val="00A15DF3"/>
    <w:rsid w:val="00A15FDF"/>
    <w:rsid w:val="00A1769D"/>
    <w:rsid w:val="00A17F60"/>
    <w:rsid w:val="00A20BBA"/>
    <w:rsid w:val="00A2176C"/>
    <w:rsid w:val="00A23913"/>
    <w:rsid w:val="00A23C75"/>
    <w:rsid w:val="00A245EF"/>
    <w:rsid w:val="00A24F43"/>
    <w:rsid w:val="00A25540"/>
    <w:rsid w:val="00A25AEC"/>
    <w:rsid w:val="00A26A5A"/>
    <w:rsid w:val="00A26D8F"/>
    <w:rsid w:val="00A313B0"/>
    <w:rsid w:val="00A314DA"/>
    <w:rsid w:val="00A326A4"/>
    <w:rsid w:val="00A32D36"/>
    <w:rsid w:val="00A3728B"/>
    <w:rsid w:val="00A44018"/>
    <w:rsid w:val="00A44408"/>
    <w:rsid w:val="00A44AA2"/>
    <w:rsid w:val="00A44CD9"/>
    <w:rsid w:val="00A451FA"/>
    <w:rsid w:val="00A472FD"/>
    <w:rsid w:val="00A50B24"/>
    <w:rsid w:val="00A51289"/>
    <w:rsid w:val="00A51C13"/>
    <w:rsid w:val="00A537FC"/>
    <w:rsid w:val="00A5460D"/>
    <w:rsid w:val="00A54A3B"/>
    <w:rsid w:val="00A569B2"/>
    <w:rsid w:val="00A578F8"/>
    <w:rsid w:val="00A624E4"/>
    <w:rsid w:val="00A6259F"/>
    <w:rsid w:val="00A6285F"/>
    <w:rsid w:val="00A63779"/>
    <w:rsid w:val="00A640D0"/>
    <w:rsid w:val="00A656E7"/>
    <w:rsid w:val="00A67268"/>
    <w:rsid w:val="00A67B92"/>
    <w:rsid w:val="00A70C35"/>
    <w:rsid w:val="00A70CC2"/>
    <w:rsid w:val="00A70CED"/>
    <w:rsid w:val="00A71A61"/>
    <w:rsid w:val="00A71BB7"/>
    <w:rsid w:val="00A7244C"/>
    <w:rsid w:val="00A72DC6"/>
    <w:rsid w:val="00A73E51"/>
    <w:rsid w:val="00A744AD"/>
    <w:rsid w:val="00A76A16"/>
    <w:rsid w:val="00A81CA1"/>
    <w:rsid w:val="00A81E06"/>
    <w:rsid w:val="00A82FDA"/>
    <w:rsid w:val="00A85A8F"/>
    <w:rsid w:val="00A8694E"/>
    <w:rsid w:val="00A86FE3"/>
    <w:rsid w:val="00A90894"/>
    <w:rsid w:val="00A91A02"/>
    <w:rsid w:val="00A92C8E"/>
    <w:rsid w:val="00A92D16"/>
    <w:rsid w:val="00A93B5E"/>
    <w:rsid w:val="00A95B19"/>
    <w:rsid w:val="00A95D0C"/>
    <w:rsid w:val="00A9607C"/>
    <w:rsid w:val="00A9773F"/>
    <w:rsid w:val="00A97932"/>
    <w:rsid w:val="00AA1CDD"/>
    <w:rsid w:val="00AA1E14"/>
    <w:rsid w:val="00AA1FDA"/>
    <w:rsid w:val="00AA5787"/>
    <w:rsid w:val="00AA6D75"/>
    <w:rsid w:val="00AA7877"/>
    <w:rsid w:val="00AB0966"/>
    <w:rsid w:val="00AB1177"/>
    <w:rsid w:val="00AB1F43"/>
    <w:rsid w:val="00AB23B5"/>
    <w:rsid w:val="00AB2853"/>
    <w:rsid w:val="00AB2D8C"/>
    <w:rsid w:val="00AB4750"/>
    <w:rsid w:val="00AB7567"/>
    <w:rsid w:val="00AC0204"/>
    <w:rsid w:val="00AC08C0"/>
    <w:rsid w:val="00AC257C"/>
    <w:rsid w:val="00AC30A1"/>
    <w:rsid w:val="00AC40BE"/>
    <w:rsid w:val="00AC46AC"/>
    <w:rsid w:val="00AC4FD1"/>
    <w:rsid w:val="00AC531E"/>
    <w:rsid w:val="00AC61DC"/>
    <w:rsid w:val="00AC76EA"/>
    <w:rsid w:val="00AC7F4A"/>
    <w:rsid w:val="00AD15BA"/>
    <w:rsid w:val="00AD1B23"/>
    <w:rsid w:val="00AD3A90"/>
    <w:rsid w:val="00AD6DD3"/>
    <w:rsid w:val="00AD7693"/>
    <w:rsid w:val="00AE0782"/>
    <w:rsid w:val="00AE0A6D"/>
    <w:rsid w:val="00AE172D"/>
    <w:rsid w:val="00AE1C81"/>
    <w:rsid w:val="00AE3323"/>
    <w:rsid w:val="00AE37EA"/>
    <w:rsid w:val="00AE3DBA"/>
    <w:rsid w:val="00AE520F"/>
    <w:rsid w:val="00AE612D"/>
    <w:rsid w:val="00AF0352"/>
    <w:rsid w:val="00AF1B4F"/>
    <w:rsid w:val="00AF210C"/>
    <w:rsid w:val="00AF4159"/>
    <w:rsid w:val="00AF466E"/>
    <w:rsid w:val="00AF5C9E"/>
    <w:rsid w:val="00AF5DA5"/>
    <w:rsid w:val="00AF691D"/>
    <w:rsid w:val="00AF7C85"/>
    <w:rsid w:val="00AF7D6C"/>
    <w:rsid w:val="00AF7FCA"/>
    <w:rsid w:val="00B003D4"/>
    <w:rsid w:val="00B0058D"/>
    <w:rsid w:val="00B02126"/>
    <w:rsid w:val="00B0334A"/>
    <w:rsid w:val="00B045DC"/>
    <w:rsid w:val="00B05268"/>
    <w:rsid w:val="00B06C8C"/>
    <w:rsid w:val="00B1129F"/>
    <w:rsid w:val="00B11999"/>
    <w:rsid w:val="00B12290"/>
    <w:rsid w:val="00B15997"/>
    <w:rsid w:val="00B16145"/>
    <w:rsid w:val="00B16A4E"/>
    <w:rsid w:val="00B16B28"/>
    <w:rsid w:val="00B1758C"/>
    <w:rsid w:val="00B20018"/>
    <w:rsid w:val="00B214DE"/>
    <w:rsid w:val="00B22BF1"/>
    <w:rsid w:val="00B235AB"/>
    <w:rsid w:val="00B27E7C"/>
    <w:rsid w:val="00B318B1"/>
    <w:rsid w:val="00B322F9"/>
    <w:rsid w:val="00B328BD"/>
    <w:rsid w:val="00B343AF"/>
    <w:rsid w:val="00B34ECC"/>
    <w:rsid w:val="00B3678E"/>
    <w:rsid w:val="00B367C7"/>
    <w:rsid w:val="00B4087E"/>
    <w:rsid w:val="00B40AE9"/>
    <w:rsid w:val="00B40B0D"/>
    <w:rsid w:val="00B415B7"/>
    <w:rsid w:val="00B41AD8"/>
    <w:rsid w:val="00B41F32"/>
    <w:rsid w:val="00B42269"/>
    <w:rsid w:val="00B45139"/>
    <w:rsid w:val="00B46E25"/>
    <w:rsid w:val="00B475AD"/>
    <w:rsid w:val="00B476CF"/>
    <w:rsid w:val="00B47F78"/>
    <w:rsid w:val="00B51156"/>
    <w:rsid w:val="00B51584"/>
    <w:rsid w:val="00B525E8"/>
    <w:rsid w:val="00B54665"/>
    <w:rsid w:val="00B5562A"/>
    <w:rsid w:val="00B6251B"/>
    <w:rsid w:val="00B625C2"/>
    <w:rsid w:val="00B63E34"/>
    <w:rsid w:val="00B64BB6"/>
    <w:rsid w:val="00B64F02"/>
    <w:rsid w:val="00B65930"/>
    <w:rsid w:val="00B65B38"/>
    <w:rsid w:val="00B65F08"/>
    <w:rsid w:val="00B670F1"/>
    <w:rsid w:val="00B67990"/>
    <w:rsid w:val="00B70165"/>
    <w:rsid w:val="00B7405B"/>
    <w:rsid w:val="00B743D3"/>
    <w:rsid w:val="00B74CFF"/>
    <w:rsid w:val="00B75814"/>
    <w:rsid w:val="00B77421"/>
    <w:rsid w:val="00B800E5"/>
    <w:rsid w:val="00B8031C"/>
    <w:rsid w:val="00B8055E"/>
    <w:rsid w:val="00B8218E"/>
    <w:rsid w:val="00B835E6"/>
    <w:rsid w:val="00B84485"/>
    <w:rsid w:val="00B84889"/>
    <w:rsid w:val="00B85565"/>
    <w:rsid w:val="00B8698A"/>
    <w:rsid w:val="00B870B5"/>
    <w:rsid w:val="00B90931"/>
    <w:rsid w:val="00B91830"/>
    <w:rsid w:val="00B93B58"/>
    <w:rsid w:val="00B97E24"/>
    <w:rsid w:val="00BA0561"/>
    <w:rsid w:val="00BA0755"/>
    <w:rsid w:val="00BA24B5"/>
    <w:rsid w:val="00BA2AE5"/>
    <w:rsid w:val="00BA48F1"/>
    <w:rsid w:val="00BA6B1E"/>
    <w:rsid w:val="00BA6BF7"/>
    <w:rsid w:val="00BA6EC5"/>
    <w:rsid w:val="00BA7BA0"/>
    <w:rsid w:val="00BB0A13"/>
    <w:rsid w:val="00BB0CBC"/>
    <w:rsid w:val="00BB26B5"/>
    <w:rsid w:val="00BB2C99"/>
    <w:rsid w:val="00BB3136"/>
    <w:rsid w:val="00BB3287"/>
    <w:rsid w:val="00BB3326"/>
    <w:rsid w:val="00BB706D"/>
    <w:rsid w:val="00BB7B09"/>
    <w:rsid w:val="00BC03B5"/>
    <w:rsid w:val="00BC0D31"/>
    <w:rsid w:val="00BC28DE"/>
    <w:rsid w:val="00BC418F"/>
    <w:rsid w:val="00BC6B64"/>
    <w:rsid w:val="00BC71FD"/>
    <w:rsid w:val="00BD1D6D"/>
    <w:rsid w:val="00BD2047"/>
    <w:rsid w:val="00BD2D35"/>
    <w:rsid w:val="00BD4480"/>
    <w:rsid w:val="00BD707C"/>
    <w:rsid w:val="00BE0A71"/>
    <w:rsid w:val="00BE1F7E"/>
    <w:rsid w:val="00BE2D04"/>
    <w:rsid w:val="00BE3A82"/>
    <w:rsid w:val="00BE5009"/>
    <w:rsid w:val="00BF179D"/>
    <w:rsid w:val="00BF3692"/>
    <w:rsid w:val="00BF3D68"/>
    <w:rsid w:val="00BF45EF"/>
    <w:rsid w:val="00BF52C0"/>
    <w:rsid w:val="00BF6FEF"/>
    <w:rsid w:val="00C01DDC"/>
    <w:rsid w:val="00C043CF"/>
    <w:rsid w:val="00C04908"/>
    <w:rsid w:val="00C0596F"/>
    <w:rsid w:val="00C05C9C"/>
    <w:rsid w:val="00C070E4"/>
    <w:rsid w:val="00C079EA"/>
    <w:rsid w:val="00C07DEC"/>
    <w:rsid w:val="00C07EFD"/>
    <w:rsid w:val="00C1254A"/>
    <w:rsid w:val="00C12F1E"/>
    <w:rsid w:val="00C13E5C"/>
    <w:rsid w:val="00C13E7C"/>
    <w:rsid w:val="00C1473E"/>
    <w:rsid w:val="00C15E8C"/>
    <w:rsid w:val="00C1606F"/>
    <w:rsid w:val="00C16DC3"/>
    <w:rsid w:val="00C17201"/>
    <w:rsid w:val="00C211AD"/>
    <w:rsid w:val="00C21398"/>
    <w:rsid w:val="00C2276A"/>
    <w:rsid w:val="00C22F54"/>
    <w:rsid w:val="00C22FFA"/>
    <w:rsid w:val="00C231B1"/>
    <w:rsid w:val="00C23397"/>
    <w:rsid w:val="00C23401"/>
    <w:rsid w:val="00C24277"/>
    <w:rsid w:val="00C24848"/>
    <w:rsid w:val="00C254F4"/>
    <w:rsid w:val="00C25B79"/>
    <w:rsid w:val="00C26BB6"/>
    <w:rsid w:val="00C26DE1"/>
    <w:rsid w:val="00C27E36"/>
    <w:rsid w:val="00C30AFB"/>
    <w:rsid w:val="00C3259C"/>
    <w:rsid w:val="00C3296B"/>
    <w:rsid w:val="00C333DE"/>
    <w:rsid w:val="00C33FE8"/>
    <w:rsid w:val="00C34437"/>
    <w:rsid w:val="00C34765"/>
    <w:rsid w:val="00C348B0"/>
    <w:rsid w:val="00C34969"/>
    <w:rsid w:val="00C35F7C"/>
    <w:rsid w:val="00C37597"/>
    <w:rsid w:val="00C4038D"/>
    <w:rsid w:val="00C407C9"/>
    <w:rsid w:val="00C41ACC"/>
    <w:rsid w:val="00C42C3F"/>
    <w:rsid w:val="00C43A38"/>
    <w:rsid w:val="00C44A9F"/>
    <w:rsid w:val="00C46268"/>
    <w:rsid w:val="00C513EA"/>
    <w:rsid w:val="00C51DBB"/>
    <w:rsid w:val="00C5200D"/>
    <w:rsid w:val="00C5249D"/>
    <w:rsid w:val="00C52934"/>
    <w:rsid w:val="00C5348E"/>
    <w:rsid w:val="00C53913"/>
    <w:rsid w:val="00C55CEC"/>
    <w:rsid w:val="00C55E9B"/>
    <w:rsid w:val="00C55EC0"/>
    <w:rsid w:val="00C577F1"/>
    <w:rsid w:val="00C605AE"/>
    <w:rsid w:val="00C605B5"/>
    <w:rsid w:val="00C60BB9"/>
    <w:rsid w:val="00C60CF0"/>
    <w:rsid w:val="00C61C8C"/>
    <w:rsid w:val="00C62F55"/>
    <w:rsid w:val="00C63F47"/>
    <w:rsid w:val="00C64955"/>
    <w:rsid w:val="00C64AC5"/>
    <w:rsid w:val="00C65774"/>
    <w:rsid w:val="00C65A46"/>
    <w:rsid w:val="00C65F2C"/>
    <w:rsid w:val="00C66E51"/>
    <w:rsid w:val="00C675A8"/>
    <w:rsid w:val="00C679E7"/>
    <w:rsid w:val="00C70522"/>
    <w:rsid w:val="00C71BED"/>
    <w:rsid w:val="00C7267B"/>
    <w:rsid w:val="00C72832"/>
    <w:rsid w:val="00C7427A"/>
    <w:rsid w:val="00C76F75"/>
    <w:rsid w:val="00C77B86"/>
    <w:rsid w:val="00C80555"/>
    <w:rsid w:val="00C80891"/>
    <w:rsid w:val="00C8212F"/>
    <w:rsid w:val="00C834C0"/>
    <w:rsid w:val="00C922CF"/>
    <w:rsid w:val="00C92383"/>
    <w:rsid w:val="00C93DDE"/>
    <w:rsid w:val="00C9621B"/>
    <w:rsid w:val="00C9712C"/>
    <w:rsid w:val="00C9724B"/>
    <w:rsid w:val="00C97D34"/>
    <w:rsid w:val="00CA0251"/>
    <w:rsid w:val="00CA169E"/>
    <w:rsid w:val="00CA4479"/>
    <w:rsid w:val="00CA563F"/>
    <w:rsid w:val="00CA5A86"/>
    <w:rsid w:val="00CB0B11"/>
    <w:rsid w:val="00CB13D3"/>
    <w:rsid w:val="00CB1A4D"/>
    <w:rsid w:val="00CB7AB3"/>
    <w:rsid w:val="00CC0A77"/>
    <w:rsid w:val="00CC1F02"/>
    <w:rsid w:val="00CC26E5"/>
    <w:rsid w:val="00CC2DAD"/>
    <w:rsid w:val="00CC3042"/>
    <w:rsid w:val="00CC45EE"/>
    <w:rsid w:val="00CC5189"/>
    <w:rsid w:val="00CC713C"/>
    <w:rsid w:val="00CC7D1F"/>
    <w:rsid w:val="00CD001A"/>
    <w:rsid w:val="00CD0B67"/>
    <w:rsid w:val="00CD0F95"/>
    <w:rsid w:val="00CD1707"/>
    <w:rsid w:val="00CD1866"/>
    <w:rsid w:val="00CD29BA"/>
    <w:rsid w:val="00CD358D"/>
    <w:rsid w:val="00CD3D7E"/>
    <w:rsid w:val="00CD43BC"/>
    <w:rsid w:val="00CD55A1"/>
    <w:rsid w:val="00CD5D11"/>
    <w:rsid w:val="00CD752B"/>
    <w:rsid w:val="00CE0722"/>
    <w:rsid w:val="00CE2057"/>
    <w:rsid w:val="00CE27C3"/>
    <w:rsid w:val="00CE5193"/>
    <w:rsid w:val="00CE5413"/>
    <w:rsid w:val="00CE5D7D"/>
    <w:rsid w:val="00CF1B87"/>
    <w:rsid w:val="00CF1D73"/>
    <w:rsid w:val="00CF2799"/>
    <w:rsid w:val="00CF3F53"/>
    <w:rsid w:val="00CF5C24"/>
    <w:rsid w:val="00D004C6"/>
    <w:rsid w:val="00D00525"/>
    <w:rsid w:val="00D03779"/>
    <w:rsid w:val="00D03DE5"/>
    <w:rsid w:val="00D0483A"/>
    <w:rsid w:val="00D048D5"/>
    <w:rsid w:val="00D067F6"/>
    <w:rsid w:val="00D0775F"/>
    <w:rsid w:val="00D10557"/>
    <w:rsid w:val="00D10B63"/>
    <w:rsid w:val="00D10E3E"/>
    <w:rsid w:val="00D14AB1"/>
    <w:rsid w:val="00D14B7F"/>
    <w:rsid w:val="00D14DD6"/>
    <w:rsid w:val="00D152B3"/>
    <w:rsid w:val="00D15734"/>
    <w:rsid w:val="00D15FF2"/>
    <w:rsid w:val="00D16DCB"/>
    <w:rsid w:val="00D17237"/>
    <w:rsid w:val="00D2040A"/>
    <w:rsid w:val="00D213A1"/>
    <w:rsid w:val="00D21AED"/>
    <w:rsid w:val="00D22338"/>
    <w:rsid w:val="00D2395E"/>
    <w:rsid w:val="00D23E27"/>
    <w:rsid w:val="00D240F9"/>
    <w:rsid w:val="00D25621"/>
    <w:rsid w:val="00D262DC"/>
    <w:rsid w:val="00D26837"/>
    <w:rsid w:val="00D26AD8"/>
    <w:rsid w:val="00D30778"/>
    <w:rsid w:val="00D33B7B"/>
    <w:rsid w:val="00D34EE2"/>
    <w:rsid w:val="00D34F3B"/>
    <w:rsid w:val="00D35FB1"/>
    <w:rsid w:val="00D360AD"/>
    <w:rsid w:val="00D377D2"/>
    <w:rsid w:val="00D44399"/>
    <w:rsid w:val="00D447E9"/>
    <w:rsid w:val="00D44816"/>
    <w:rsid w:val="00D44D4B"/>
    <w:rsid w:val="00D50808"/>
    <w:rsid w:val="00D50AF4"/>
    <w:rsid w:val="00D5171D"/>
    <w:rsid w:val="00D52F7D"/>
    <w:rsid w:val="00D54A12"/>
    <w:rsid w:val="00D55F3A"/>
    <w:rsid w:val="00D56479"/>
    <w:rsid w:val="00D57500"/>
    <w:rsid w:val="00D60096"/>
    <w:rsid w:val="00D62F52"/>
    <w:rsid w:val="00D63B98"/>
    <w:rsid w:val="00D63C2B"/>
    <w:rsid w:val="00D640DB"/>
    <w:rsid w:val="00D649F9"/>
    <w:rsid w:val="00D665B7"/>
    <w:rsid w:val="00D726DE"/>
    <w:rsid w:val="00D73F91"/>
    <w:rsid w:val="00D752B7"/>
    <w:rsid w:val="00D75799"/>
    <w:rsid w:val="00D758DC"/>
    <w:rsid w:val="00D77544"/>
    <w:rsid w:val="00D77705"/>
    <w:rsid w:val="00D778A7"/>
    <w:rsid w:val="00D8049B"/>
    <w:rsid w:val="00D805CB"/>
    <w:rsid w:val="00D80991"/>
    <w:rsid w:val="00D81760"/>
    <w:rsid w:val="00D847D0"/>
    <w:rsid w:val="00D848A1"/>
    <w:rsid w:val="00D85C8F"/>
    <w:rsid w:val="00D86A3F"/>
    <w:rsid w:val="00D875CE"/>
    <w:rsid w:val="00D9038F"/>
    <w:rsid w:val="00D905FE"/>
    <w:rsid w:val="00D906C2"/>
    <w:rsid w:val="00D90CA3"/>
    <w:rsid w:val="00D90D02"/>
    <w:rsid w:val="00D90D52"/>
    <w:rsid w:val="00D918F4"/>
    <w:rsid w:val="00D935C0"/>
    <w:rsid w:val="00D94AD9"/>
    <w:rsid w:val="00D95F25"/>
    <w:rsid w:val="00DA051E"/>
    <w:rsid w:val="00DA1A12"/>
    <w:rsid w:val="00DA1BF6"/>
    <w:rsid w:val="00DA1CDD"/>
    <w:rsid w:val="00DA3E9A"/>
    <w:rsid w:val="00DA3FDD"/>
    <w:rsid w:val="00DA535B"/>
    <w:rsid w:val="00DA5487"/>
    <w:rsid w:val="00DA633C"/>
    <w:rsid w:val="00DB0844"/>
    <w:rsid w:val="00DB0A03"/>
    <w:rsid w:val="00DB2977"/>
    <w:rsid w:val="00DB6CE5"/>
    <w:rsid w:val="00DC1D26"/>
    <w:rsid w:val="00DC2C86"/>
    <w:rsid w:val="00DC2F7E"/>
    <w:rsid w:val="00DC4EEA"/>
    <w:rsid w:val="00DC6A02"/>
    <w:rsid w:val="00DC7975"/>
    <w:rsid w:val="00DD1D24"/>
    <w:rsid w:val="00DD2043"/>
    <w:rsid w:val="00DD27CF"/>
    <w:rsid w:val="00DD30A6"/>
    <w:rsid w:val="00DD60F3"/>
    <w:rsid w:val="00DE0386"/>
    <w:rsid w:val="00DE0473"/>
    <w:rsid w:val="00DE05E0"/>
    <w:rsid w:val="00DE1377"/>
    <w:rsid w:val="00DE1919"/>
    <w:rsid w:val="00DE1D63"/>
    <w:rsid w:val="00DE35F3"/>
    <w:rsid w:val="00DE42E1"/>
    <w:rsid w:val="00DE470C"/>
    <w:rsid w:val="00DE5BE4"/>
    <w:rsid w:val="00DE7924"/>
    <w:rsid w:val="00DE7DA5"/>
    <w:rsid w:val="00DF2D5D"/>
    <w:rsid w:val="00DF3BCB"/>
    <w:rsid w:val="00DF3D36"/>
    <w:rsid w:val="00DF7586"/>
    <w:rsid w:val="00DF76C9"/>
    <w:rsid w:val="00DF7D20"/>
    <w:rsid w:val="00DF7F56"/>
    <w:rsid w:val="00E0059B"/>
    <w:rsid w:val="00E027D3"/>
    <w:rsid w:val="00E0389B"/>
    <w:rsid w:val="00E03C46"/>
    <w:rsid w:val="00E04450"/>
    <w:rsid w:val="00E072E8"/>
    <w:rsid w:val="00E0756A"/>
    <w:rsid w:val="00E10223"/>
    <w:rsid w:val="00E16670"/>
    <w:rsid w:val="00E17D75"/>
    <w:rsid w:val="00E2055B"/>
    <w:rsid w:val="00E22047"/>
    <w:rsid w:val="00E22A43"/>
    <w:rsid w:val="00E22F00"/>
    <w:rsid w:val="00E23B3A"/>
    <w:rsid w:val="00E2433F"/>
    <w:rsid w:val="00E25F2B"/>
    <w:rsid w:val="00E27398"/>
    <w:rsid w:val="00E3186A"/>
    <w:rsid w:val="00E3193D"/>
    <w:rsid w:val="00E33C78"/>
    <w:rsid w:val="00E349A0"/>
    <w:rsid w:val="00E357BB"/>
    <w:rsid w:val="00E3769A"/>
    <w:rsid w:val="00E41DF2"/>
    <w:rsid w:val="00E427D0"/>
    <w:rsid w:val="00E44832"/>
    <w:rsid w:val="00E4714A"/>
    <w:rsid w:val="00E50F48"/>
    <w:rsid w:val="00E515F5"/>
    <w:rsid w:val="00E5173E"/>
    <w:rsid w:val="00E52472"/>
    <w:rsid w:val="00E53A59"/>
    <w:rsid w:val="00E5536C"/>
    <w:rsid w:val="00E57B06"/>
    <w:rsid w:val="00E57DE0"/>
    <w:rsid w:val="00E62104"/>
    <w:rsid w:val="00E626AA"/>
    <w:rsid w:val="00E63117"/>
    <w:rsid w:val="00E631C8"/>
    <w:rsid w:val="00E633AC"/>
    <w:rsid w:val="00E67F7F"/>
    <w:rsid w:val="00E70886"/>
    <w:rsid w:val="00E7198F"/>
    <w:rsid w:val="00E7326D"/>
    <w:rsid w:val="00E73E8F"/>
    <w:rsid w:val="00E74280"/>
    <w:rsid w:val="00E75E54"/>
    <w:rsid w:val="00E776FF"/>
    <w:rsid w:val="00E77903"/>
    <w:rsid w:val="00E838CB"/>
    <w:rsid w:val="00E84A7E"/>
    <w:rsid w:val="00E84B9E"/>
    <w:rsid w:val="00E85BAF"/>
    <w:rsid w:val="00E8743F"/>
    <w:rsid w:val="00E87E7F"/>
    <w:rsid w:val="00E919BA"/>
    <w:rsid w:val="00E9208C"/>
    <w:rsid w:val="00E93349"/>
    <w:rsid w:val="00E93FE3"/>
    <w:rsid w:val="00E9419C"/>
    <w:rsid w:val="00E95432"/>
    <w:rsid w:val="00E96019"/>
    <w:rsid w:val="00E960F5"/>
    <w:rsid w:val="00E96521"/>
    <w:rsid w:val="00EA0C5E"/>
    <w:rsid w:val="00EA3855"/>
    <w:rsid w:val="00EA56D9"/>
    <w:rsid w:val="00EA6D10"/>
    <w:rsid w:val="00EA6F3A"/>
    <w:rsid w:val="00EA7F0C"/>
    <w:rsid w:val="00EB23A4"/>
    <w:rsid w:val="00EB2ED0"/>
    <w:rsid w:val="00EB3006"/>
    <w:rsid w:val="00EB393D"/>
    <w:rsid w:val="00EB3A94"/>
    <w:rsid w:val="00EB47B5"/>
    <w:rsid w:val="00EB7FBE"/>
    <w:rsid w:val="00EC21B5"/>
    <w:rsid w:val="00EC3C08"/>
    <w:rsid w:val="00EC3DAD"/>
    <w:rsid w:val="00EC642A"/>
    <w:rsid w:val="00EC6853"/>
    <w:rsid w:val="00EC6D79"/>
    <w:rsid w:val="00EC7A83"/>
    <w:rsid w:val="00ED048E"/>
    <w:rsid w:val="00ED0B4E"/>
    <w:rsid w:val="00ED232A"/>
    <w:rsid w:val="00ED2BF0"/>
    <w:rsid w:val="00EE0532"/>
    <w:rsid w:val="00EE0FB7"/>
    <w:rsid w:val="00EE264C"/>
    <w:rsid w:val="00EE4A16"/>
    <w:rsid w:val="00EE54BD"/>
    <w:rsid w:val="00EE6ACE"/>
    <w:rsid w:val="00EE6FCB"/>
    <w:rsid w:val="00EE7D3B"/>
    <w:rsid w:val="00EF0C53"/>
    <w:rsid w:val="00EF1121"/>
    <w:rsid w:val="00EF4055"/>
    <w:rsid w:val="00EF7F42"/>
    <w:rsid w:val="00F021DE"/>
    <w:rsid w:val="00F024E6"/>
    <w:rsid w:val="00F0289E"/>
    <w:rsid w:val="00F02C28"/>
    <w:rsid w:val="00F0318A"/>
    <w:rsid w:val="00F04047"/>
    <w:rsid w:val="00F0528C"/>
    <w:rsid w:val="00F070DD"/>
    <w:rsid w:val="00F072EF"/>
    <w:rsid w:val="00F07FD5"/>
    <w:rsid w:val="00F1414E"/>
    <w:rsid w:val="00F14328"/>
    <w:rsid w:val="00F15B34"/>
    <w:rsid w:val="00F225FB"/>
    <w:rsid w:val="00F24805"/>
    <w:rsid w:val="00F248EF"/>
    <w:rsid w:val="00F25526"/>
    <w:rsid w:val="00F260DA"/>
    <w:rsid w:val="00F27013"/>
    <w:rsid w:val="00F27A70"/>
    <w:rsid w:val="00F31EBE"/>
    <w:rsid w:val="00F321B6"/>
    <w:rsid w:val="00F3239C"/>
    <w:rsid w:val="00F34AFD"/>
    <w:rsid w:val="00F377FC"/>
    <w:rsid w:val="00F4072B"/>
    <w:rsid w:val="00F40730"/>
    <w:rsid w:val="00F43608"/>
    <w:rsid w:val="00F44693"/>
    <w:rsid w:val="00F45170"/>
    <w:rsid w:val="00F45A3F"/>
    <w:rsid w:val="00F470A3"/>
    <w:rsid w:val="00F5066B"/>
    <w:rsid w:val="00F507E4"/>
    <w:rsid w:val="00F55074"/>
    <w:rsid w:val="00F55A5B"/>
    <w:rsid w:val="00F55D42"/>
    <w:rsid w:val="00F560E0"/>
    <w:rsid w:val="00F56252"/>
    <w:rsid w:val="00F57BA7"/>
    <w:rsid w:val="00F57D1C"/>
    <w:rsid w:val="00F616B9"/>
    <w:rsid w:val="00F62EEF"/>
    <w:rsid w:val="00F64DCB"/>
    <w:rsid w:val="00F65AD5"/>
    <w:rsid w:val="00F66D63"/>
    <w:rsid w:val="00F67471"/>
    <w:rsid w:val="00F709A1"/>
    <w:rsid w:val="00F764FD"/>
    <w:rsid w:val="00F77FDD"/>
    <w:rsid w:val="00F80150"/>
    <w:rsid w:val="00F80902"/>
    <w:rsid w:val="00F815BA"/>
    <w:rsid w:val="00F8169F"/>
    <w:rsid w:val="00F81EE1"/>
    <w:rsid w:val="00F86B66"/>
    <w:rsid w:val="00F8765C"/>
    <w:rsid w:val="00F9117B"/>
    <w:rsid w:val="00F93BFA"/>
    <w:rsid w:val="00F94ED1"/>
    <w:rsid w:val="00F97F00"/>
    <w:rsid w:val="00FA4404"/>
    <w:rsid w:val="00FA46D0"/>
    <w:rsid w:val="00FA4F78"/>
    <w:rsid w:val="00FA581D"/>
    <w:rsid w:val="00FA6B34"/>
    <w:rsid w:val="00FA75E4"/>
    <w:rsid w:val="00FA7CDA"/>
    <w:rsid w:val="00FA7CFC"/>
    <w:rsid w:val="00FA7F92"/>
    <w:rsid w:val="00FB0377"/>
    <w:rsid w:val="00FB1031"/>
    <w:rsid w:val="00FB5E16"/>
    <w:rsid w:val="00FB6833"/>
    <w:rsid w:val="00FC02C3"/>
    <w:rsid w:val="00FC0C5D"/>
    <w:rsid w:val="00FC1C48"/>
    <w:rsid w:val="00FC1FB5"/>
    <w:rsid w:val="00FC267F"/>
    <w:rsid w:val="00FC2C42"/>
    <w:rsid w:val="00FC399D"/>
    <w:rsid w:val="00FC4522"/>
    <w:rsid w:val="00FC4D7C"/>
    <w:rsid w:val="00FC5C01"/>
    <w:rsid w:val="00FC6FA1"/>
    <w:rsid w:val="00FC72C3"/>
    <w:rsid w:val="00FD0A59"/>
    <w:rsid w:val="00FD555E"/>
    <w:rsid w:val="00FD6473"/>
    <w:rsid w:val="00FD7EF6"/>
    <w:rsid w:val="00FE08E9"/>
    <w:rsid w:val="00FE1355"/>
    <w:rsid w:val="00FE18C0"/>
    <w:rsid w:val="00FE37F8"/>
    <w:rsid w:val="00FE39BA"/>
    <w:rsid w:val="00FE3ED5"/>
    <w:rsid w:val="00FE44EA"/>
    <w:rsid w:val="00FE498E"/>
    <w:rsid w:val="00FE4D62"/>
    <w:rsid w:val="00FE4FEA"/>
    <w:rsid w:val="00FE500A"/>
    <w:rsid w:val="00FE5E52"/>
    <w:rsid w:val="00FE6C96"/>
    <w:rsid w:val="00FE72EE"/>
    <w:rsid w:val="00FE7AC9"/>
    <w:rsid w:val="00FF02BE"/>
    <w:rsid w:val="00FF26FD"/>
    <w:rsid w:val="00FF3585"/>
    <w:rsid w:val="00FF48CA"/>
    <w:rsid w:val="00FF5382"/>
    <w:rsid w:val="00FF614A"/>
    <w:rsid w:val="00FF64AE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1C7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3CB"/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E85BAF"/>
    <w:pPr>
      <w:keepNext/>
      <w:outlineLvl w:val="0"/>
    </w:pPr>
    <w:rPr>
      <w:rFonts w:eastAsiaTheme="minorHAnsi"/>
      <w:i/>
      <w:spacing w:val="40"/>
    </w:rPr>
  </w:style>
  <w:style w:type="paragraph" w:styleId="Nadpis2">
    <w:name w:val="heading 2"/>
    <w:basedOn w:val="Normln"/>
    <w:next w:val="Normln"/>
    <w:qFormat/>
    <w:rsid w:val="00E85BAF"/>
    <w:pPr>
      <w:keepNext/>
      <w:tabs>
        <w:tab w:val="left" w:pos="1980"/>
        <w:tab w:val="left" w:pos="2160"/>
        <w:tab w:val="left" w:pos="2340"/>
        <w:tab w:val="left" w:pos="6120"/>
        <w:tab w:val="left" w:pos="7020"/>
      </w:tabs>
      <w:outlineLvl w:val="1"/>
    </w:pPr>
    <w:rPr>
      <w:rFonts w:eastAsiaTheme="minorHAnsi"/>
      <w:b/>
    </w:rPr>
  </w:style>
  <w:style w:type="paragraph" w:styleId="Nadpis3">
    <w:name w:val="heading 3"/>
    <w:basedOn w:val="Normln"/>
    <w:next w:val="Normln"/>
    <w:qFormat/>
    <w:rsid w:val="0067519D"/>
    <w:pPr>
      <w:keepNext/>
      <w:spacing w:before="240" w:after="60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85BAF"/>
    <w:pPr>
      <w:keepNext/>
      <w:ind w:left="4956"/>
      <w:outlineLvl w:val="3"/>
    </w:pPr>
    <w:rPr>
      <w:rFonts w:eastAsiaTheme="minorHAnsi"/>
      <w:b/>
      <w:szCs w:val="20"/>
    </w:rPr>
  </w:style>
  <w:style w:type="paragraph" w:styleId="Nadpis5">
    <w:name w:val="heading 5"/>
    <w:basedOn w:val="Normln"/>
    <w:next w:val="Normln"/>
    <w:qFormat/>
    <w:rsid w:val="00E85BAF"/>
    <w:pPr>
      <w:keepNext/>
      <w:outlineLvl w:val="4"/>
    </w:pPr>
    <w:rPr>
      <w:rFonts w:eastAsiaTheme="minorHAnsi"/>
      <w:b/>
      <w:szCs w:val="20"/>
    </w:rPr>
  </w:style>
  <w:style w:type="paragraph" w:styleId="Nadpis8">
    <w:name w:val="heading 8"/>
    <w:basedOn w:val="Normln"/>
    <w:next w:val="Normln"/>
    <w:qFormat/>
    <w:rsid w:val="007C04E7"/>
    <w:pPr>
      <w:spacing w:before="240" w:after="60"/>
      <w:outlineLvl w:val="7"/>
    </w:pPr>
    <w:rPr>
      <w:rFonts w:eastAsiaTheme="minorHAns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5B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85BAF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E85BAF"/>
    <w:pPr>
      <w:pBdr>
        <w:bottom w:val="single" w:sz="4" w:space="1" w:color="auto"/>
      </w:pBdr>
      <w:ind w:left="4536"/>
    </w:pPr>
    <w:rPr>
      <w:rFonts w:eastAsiaTheme="minorHAnsi"/>
      <w:b/>
      <w:szCs w:val="20"/>
    </w:rPr>
  </w:style>
  <w:style w:type="paragraph" w:styleId="Podpis">
    <w:name w:val="Signature"/>
    <w:basedOn w:val="Normln"/>
    <w:rsid w:val="00E85BAF"/>
    <w:pPr>
      <w:ind w:left="5670"/>
      <w:jc w:val="center"/>
    </w:pPr>
    <w:rPr>
      <w:rFonts w:eastAsiaTheme="minorHAnsi"/>
      <w:b/>
    </w:rPr>
  </w:style>
  <w:style w:type="paragraph" w:styleId="Textbubliny">
    <w:name w:val="Balloon Text"/>
    <w:basedOn w:val="Normln"/>
    <w:semiHidden/>
    <w:rsid w:val="00E85BAF"/>
    <w:rPr>
      <w:rFonts w:ascii="Tahoma" w:eastAsiaTheme="minorHAnsi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85BAF"/>
    <w:rPr>
      <w:rFonts w:eastAsiaTheme="minorHAnsi"/>
      <w:snapToGrid w:val="0"/>
    </w:rPr>
  </w:style>
  <w:style w:type="character" w:styleId="Hypertextovodkaz">
    <w:name w:val="Hyperlink"/>
    <w:uiPriority w:val="99"/>
    <w:rsid w:val="00E85BAF"/>
    <w:rPr>
      <w:color w:val="0000FF"/>
      <w:u w:val="single"/>
    </w:rPr>
  </w:style>
  <w:style w:type="paragraph" w:styleId="Adresanaoblku">
    <w:name w:val="envelope address"/>
    <w:basedOn w:val="Normln"/>
    <w:rsid w:val="00E85BAF"/>
    <w:pPr>
      <w:pBdr>
        <w:bottom w:val="single" w:sz="4" w:space="1" w:color="auto"/>
      </w:pBdr>
      <w:ind w:left="5103"/>
    </w:pPr>
    <w:rPr>
      <w:rFonts w:eastAsiaTheme="minorHAnsi"/>
      <w:b/>
      <w:szCs w:val="20"/>
    </w:rPr>
  </w:style>
  <w:style w:type="paragraph" w:customStyle="1" w:styleId="AdresanaoblkuAdresa">
    <w:name w:val="Adresa na obálku.Adresa"/>
    <w:basedOn w:val="Normln"/>
    <w:rsid w:val="00E85BAF"/>
    <w:pPr>
      <w:pBdr>
        <w:bottom w:val="single" w:sz="4" w:space="1" w:color="auto"/>
      </w:pBdr>
      <w:ind w:left="5103"/>
    </w:pPr>
    <w:rPr>
      <w:rFonts w:eastAsiaTheme="minorHAnsi"/>
      <w:b/>
    </w:rPr>
  </w:style>
  <w:style w:type="paragraph" w:styleId="Zkladntext2">
    <w:name w:val="Body Text 2"/>
    <w:basedOn w:val="Normln"/>
    <w:rsid w:val="00F97F00"/>
    <w:pPr>
      <w:spacing w:after="120" w:line="480" w:lineRule="auto"/>
    </w:pPr>
  </w:style>
  <w:style w:type="paragraph" w:styleId="Zkladntextodsazen2">
    <w:name w:val="Body Text Indent 2"/>
    <w:basedOn w:val="Normln"/>
    <w:rsid w:val="007C04E7"/>
    <w:pPr>
      <w:spacing w:after="120" w:line="480" w:lineRule="auto"/>
      <w:ind w:left="283"/>
    </w:pPr>
  </w:style>
  <w:style w:type="paragraph" w:customStyle="1" w:styleId="podpis0">
    <w:name w:val="podpis"/>
    <w:basedOn w:val="Podpis"/>
    <w:rsid w:val="00995C38"/>
    <w:pPr>
      <w:ind w:left="4253"/>
    </w:pPr>
  </w:style>
  <w:style w:type="character" w:styleId="Siln">
    <w:name w:val="Strong"/>
    <w:uiPriority w:val="22"/>
    <w:qFormat/>
    <w:rsid w:val="00904241"/>
    <w:rPr>
      <w:b/>
      <w:bCs/>
    </w:rPr>
  </w:style>
  <w:style w:type="character" w:customStyle="1" w:styleId="platne1">
    <w:name w:val="platne1"/>
    <w:basedOn w:val="Standardnpsmoodstavce"/>
    <w:rsid w:val="0079303B"/>
  </w:style>
  <w:style w:type="paragraph" w:styleId="Textpoznpodarou">
    <w:name w:val="footnote text"/>
    <w:basedOn w:val="Normln"/>
    <w:link w:val="TextpoznpodarouChar"/>
    <w:semiHidden/>
    <w:rsid w:val="003B099F"/>
    <w:rPr>
      <w:rFonts w:eastAsiaTheme="minorHAnsi"/>
      <w:sz w:val="20"/>
      <w:szCs w:val="20"/>
    </w:rPr>
  </w:style>
  <w:style w:type="character" w:styleId="Znakapoznpodarou">
    <w:name w:val="footnote reference"/>
    <w:semiHidden/>
    <w:rsid w:val="003B099F"/>
    <w:rPr>
      <w:vertAlign w:val="superscript"/>
    </w:rPr>
  </w:style>
  <w:style w:type="paragraph" w:styleId="Zkladntextodsazen">
    <w:name w:val="Body Text Indent"/>
    <w:basedOn w:val="Normln"/>
    <w:rsid w:val="00B8031C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675FA"/>
    <w:pPr>
      <w:ind w:left="708"/>
    </w:pPr>
  </w:style>
  <w:style w:type="character" w:customStyle="1" w:styleId="ZkladntextChar">
    <w:name w:val="Základní text Char"/>
    <w:link w:val="Zkladntext"/>
    <w:rsid w:val="008E692E"/>
    <w:rPr>
      <w:snapToGrid w:val="0"/>
      <w:sz w:val="24"/>
      <w:szCs w:val="24"/>
    </w:rPr>
  </w:style>
  <w:style w:type="character" w:customStyle="1" w:styleId="platne">
    <w:name w:val="platne"/>
    <w:basedOn w:val="Standardnpsmoodstavce"/>
    <w:rsid w:val="008E692E"/>
  </w:style>
  <w:style w:type="paragraph" w:styleId="Vrazncitt">
    <w:name w:val="Intense Quote"/>
    <w:aliases w:val="Nadpis 1 (AKVT)"/>
    <w:basedOn w:val="Nadpis1"/>
    <w:next w:val="Normln"/>
    <w:link w:val="VrazncittChar"/>
    <w:uiPriority w:val="30"/>
    <w:qFormat/>
    <w:rsid w:val="007324A3"/>
    <w:pPr>
      <w:spacing w:before="240" w:after="240" w:line="288" w:lineRule="auto"/>
      <w:ind w:left="936" w:right="936"/>
      <w:jc w:val="right"/>
    </w:pPr>
    <w:rPr>
      <w:b/>
      <w:bCs/>
      <w:iCs/>
      <w:smallCaps/>
      <w:spacing w:val="20"/>
      <w:sz w:val="36"/>
    </w:rPr>
  </w:style>
  <w:style w:type="character" w:customStyle="1" w:styleId="VrazncittChar">
    <w:name w:val="Výrazný citát Char"/>
    <w:aliases w:val="Nadpis 1 (AKVT) Char"/>
    <w:link w:val="Vrazncitt"/>
    <w:uiPriority w:val="30"/>
    <w:rsid w:val="007324A3"/>
    <w:rPr>
      <w:b/>
      <w:bCs/>
      <w:i/>
      <w:iCs/>
      <w:smallCaps/>
      <w:spacing w:val="20"/>
      <w:sz w:val="36"/>
      <w:szCs w:val="24"/>
    </w:rPr>
  </w:style>
  <w:style w:type="character" w:styleId="Odkazjemn">
    <w:name w:val="Subtle Reference"/>
    <w:aliases w:val="Nadpis 2 (AKVT)"/>
    <w:uiPriority w:val="31"/>
    <w:qFormat/>
    <w:rsid w:val="00100065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C30A1"/>
    <w:pPr>
      <w:keepLines/>
      <w:spacing w:before="480" w:line="276" w:lineRule="auto"/>
      <w:outlineLvl w:val="9"/>
    </w:pPr>
    <w:rPr>
      <w:rFonts w:ascii="Cambria" w:hAnsi="Cambria"/>
      <w:b/>
      <w:bCs/>
      <w:i w:val="0"/>
      <w:color w:val="365F91"/>
      <w:spacing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FA4F78"/>
    <w:pPr>
      <w:tabs>
        <w:tab w:val="left" w:pos="426"/>
        <w:tab w:val="right" w:leader="dot" w:pos="9204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257EA0"/>
    <w:pPr>
      <w:tabs>
        <w:tab w:val="left" w:pos="851"/>
        <w:tab w:val="right" w:leader="dot" w:pos="9204"/>
      </w:tabs>
      <w:spacing w:after="100"/>
      <w:ind w:left="240"/>
    </w:pPr>
  </w:style>
  <w:style w:type="table" w:styleId="Mkatabulky">
    <w:name w:val="Table Grid"/>
    <w:basedOn w:val="Normlntabulka"/>
    <w:rsid w:val="005D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B1A7B"/>
    <w:rPr>
      <w:sz w:val="24"/>
      <w:szCs w:val="24"/>
    </w:rPr>
  </w:style>
  <w:style w:type="paragraph" w:styleId="Bezmezer">
    <w:name w:val="No Spacing"/>
    <w:uiPriority w:val="1"/>
    <w:qFormat/>
    <w:rsid w:val="00847767"/>
    <w:pPr>
      <w:jc w:val="both"/>
    </w:pPr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70DD"/>
    <w:rPr>
      <w:color w:val="605E5C"/>
      <w:shd w:val="clear" w:color="auto" w:fill="E1DFDD"/>
    </w:rPr>
  </w:style>
  <w:style w:type="paragraph" w:customStyle="1" w:styleId="Default">
    <w:name w:val="Default"/>
    <w:rsid w:val="00FA44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rsid w:val="00FA4404"/>
  </w:style>
  <w:style w:type="character" w:customStyle="1" w:styleId="TextpoznpodarouChar">
    <w:name w:val="Text pozn. pod čarou Char"/>
    <w:basedOn w:val="Standardnpsmoodstavce"/>
    <w:link w:val="Textpoznpodarou"/>
    <w:semiHidden/>
    <w:rsid w:val="00FE44EA"/>
    <w:rPr>
      <w:rFonts w:ascii="Calibri" w:eastAsiaTheme="minorHAnsi" w:hAnsi="Calibri"/>
    </w:rPr>
  </w:style>
  <w:style w:type="character" w:styleId="Odkaznakoment">
    <w:name w:val="annotation reference"/>
    <w:basedOn w:val="Standardnpsmoodstavce"/>
    <w:semiHidden/>
    <w:unhideWhenUsed/>
    <w:rsid w:val="009E6B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E6B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E6BBF"/>
    <w:rPr>
      <w:rFonts w:ascii="Calibri" w:eastAsia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E6B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E6BBF"/>
    <w:rPr>
      <w:rFonts w:ascii="Calibri" w:eastAsia="Calibri" w:hAnsi="Calibri"/>
      <w:b/>
      <w:bCs/>
    </w:rPr>
  </w:style>
  <w:style w:type="paragraph" w:customStyle="1" w:styleId="TableStyle2A">
    <w:name w:val="Table Style 2 A"/>
    <w:rsid w:val="00215B88"/>
    <w:rPr>
      <w:rFonts w:ascii="Helvetica Neue" w:eastAsia="Arial Unicode MS" w:hAnsi="Helvetica Neue" w:cs="Arial Unicode MS"/>
      <w:color w:val="000000"/>
      <w:u w:color="000000"/>
    </w:rPr>
  </w:style>
  <w:style w:type="paragraph" w:customStyle="1" w:styleId="TableStyle1A">
    <w:name w:val="Table Style 1 A"/>
    <w:rsid w:val="00215B88"/>
    <w:rPr>
      <w:rFonts w:ascii="Helvetica Neue" w:eastAsia="Arial Unicode MS" w:hAnsi="Helvetica Neue" w:cs="Arial Unicode MS"/>
      <w:b/>
      <w:bCs/>
      <w:color w:val="000000"/>
      <w:u w:color="000000"/>
    </w:rPr>
  </w:style>
  <w:style w:type="paragraph" w:styleId="Prosttext">
    <w:name w:val="Plain Text"/>
    <w:basedOn w:val="Normln"/>
    <w:link w:val="ProsttextChar"/>
    <w:uiPriority w:val="99"/>
    <w:rsid w:val="00215B88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215B88"/>
    <w:rPr>
      <w:rFonts w:ascii="Courier New" w:hAnsi="Courier New" w:cs="Courier New"/>
    </w:rPr>
  </w:style>
  <w:style w:type="paragraph" w:customStyle="1" w:styleId="dajeosmluvnstran2">
    <w:name w:val="Údaje o smluvní straně2"/>
    <w:basedOn w:val="Normln"/>
    <w:rsid w:val="00D95F25"/>
    <w:pPr>
      <w:spacing w:after="120" w:line="280" w:lineRule="exact"/>
      <w:jc w:val="center"/>
    </w:pPr>
    <w:rPr>
      <w:rFonts w:eastAsia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5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&#345;ina%20Hrub&#225;\AppData\Local\Microsoft\Windows\INetCache\Content.Outlook\CPO81MGH\Hlavi&#269;ka%20AKVT%20s.r.o.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CCE9-D77B-4FEB-B1CD-19DB6C47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AKVT s.r.o.</Template>
  <TotalTime>0</TotalTime>
  <Pages>5</Pages>
  <Words>1509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2022-07-28T09:55:00Z</dcterms:created>
  <dcterms:modified xsi:type="dcterms:W3CDTF">2022-07-28T10:16:00Z</dcterms:modified>
</cp:coreProperties>
</file>