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75DC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31. 1. 2022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75DC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375DC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375DC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75DCF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75DCF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75DCF">
        <w:rPr>
          <w:rFonts w:ascii="Tahoma" w:hAnsi="Tahoma" w:cs="Tahoma"/>
          <w:noProof/>
          <w:sz w:val="28"/>
          <w:szCs w:val="28"/>
        </w:rPr>
        <w:t>7/22/1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75DC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Procesor Intel Core i5-9400 BOX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75DC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4 992,00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75DCF">
        <w:rPr>
          <w:rFonts w:ascii="Tahoma" w:hAnsi="Tahoma" w:cs="Tahoma"/>
          <w:b/>
          <w:bCs/>
          <w:noProof/>
          <w:sz w:val="20"/>
          <w:szCs w:val="20"/>
        </w:rPr>
        <w:t>4 992,00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75DC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výměna za reklamovyný kus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75DCF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75DCF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CF" w:rsidRDefault="00375DCF">
      <w:r>
        <w:separator/>
      </w:r>
    </w:p>
  </w:endnote>
  <w:endnote w:type="continuationSeparator" w:id="0">
    <w:p w:rsidR="00375DCF" w:rsidRDefault="0037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CF" w:rsidRDefault="00375DCF">
      <w:r>
        <w:separator/>
      </w:r>
    </w:p>
  </w:footnote>
  <w:footnote w:type="continuationSeparator" w:id="0">
    <w:p w:rsidR="00375DCF" w:rsidRDefault="00375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CF"/>
    <w:rsid w:val="001A6E76"/>
    <w:rsid w:val="001F0477"/>
    <w:rsid w:val="00351E8F"/>
    <w:rsid w:val="00375DC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259E-EAB8-4D7A-BC7C-D7BA059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dcterms:created xsi:type="dcterms:W3CDTF">2022-01-31T07:42:00Z</dcterms:created>
  <dcterms:modified xsi:type="dcterms:W3CDTF">2022-01-31T07:42:00Z</dcterms:modified>
</cp:coreProperties>
</file>