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F6E6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F6E6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6E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6E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6E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6E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30. 3. 2022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F6E6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9F6E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9F6E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F6E6B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F6E6B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F6E6B">
        <w:rPr>
          <w:rFonts w:ascii="Tahoma" w:hAnsi="Tahoma" w:cs="Tahoma"/>
          <w:noProof/>
          <w:sz w:val="28"/>
          <w:szCs w:val="28"/>
        </w:rPr>
        <w:t>23/22/1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F6E6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Výpočetní technika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F6E6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6 910,00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F6E6B">
        <w:rPr>
          <w:rFonts w:ascii="Tahoma" w:hAnsi="Tahoma" w:cs="Tahoma"/>
          <w:b/>
          <w:bCs/>
          <w:noProof/>
          <w:sz w:val="20"/>
          <w:szCs w:val="20"/>
        </w:rPr>
        <w:t>6 910,00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klávesnice Logitec K120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PoE injektor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spojka Ethernet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RJ45 konektor 100ks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páska OKI MICROLINE 390FB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SATA napajeci rozdvojka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3m HDMI kabel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7m HDMI kabel 2ks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USB prodlužka 1,8m 5ks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audio prodlužka 10m </w:t>
      </w:r>
    </w:p>
    <w:p w:rsidR="009F6E6B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sluchatkový kabel 2m 10m</w:t>
      </w:r>
    </w:p>
    <w:p w:rsidR="001F0477" w:rsidRPr="006F0BA2" w:rsidRDefault="009F6E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flashdisk Adata UV150 32GB 5ks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F6E6B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F6E6B">
        <w:rPr>
          <w:rFonts w:ascii="Tahoma" w:hAnsi="Tahoma" w:cs="Tahoma"/>
          <w:noProof/>
          <w:sz w:val="20"/>
          <w:szCs w:val="20"/>
        </w:rPr>
        <w:t>vedoucí odboru školství</w:t>
      </w:r>
      <w:bookmarkStart w:id="0" w:name="_GoBack"/>
      <w:bookmarkEnd w:id="0"/>
    </w:p>
    <w:sectPr w:rsidR="001F0477" w:rsidRPr="001A6E76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6B" w:rsidRDefault="009F6E6B">
      <w:r>
        <w:separator/>
      </w:r>
    </w:p>
  </w:endnote>
  <w:endnote w:type="continuationSeparator" w:id="0">
    <w:p w:rsidR="009F6E6B" w:rsidRDefault="009F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6B" w:rsidRDefault="009F6E6B">
      <w:r>
        <w:separator/>
      </w:r>
    </w:p>
  </w:footnote>
  <w:footnote w:type="continuationSeparator" w:id="0">
    <w:p w:rsidR="009F6E6B" w:rsidRDefault="009F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6B"/>
    <w:rsid w:val="001A6E76"/>
    <w:rsid w:val="001F0477"/>
    <w:rsid w:val="00351E8F"/>
    <w:rsid w:val="003E4984"/>
    <w:rsid w:val="00447743"/>
    <w:rsid w:val="006F0BA2"/>
    <w:rsid w:val="008B64A3"/>
    <w:rsid w:val="009A5745"/>
    <w:rsid w:val="009F6E6B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ACCF8"/>
  <w15:chartTrackingRefBased/>
  <w15:docId w15:val="{439F4D06-E36E-420E-866F-99D0EB6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dcterms:created xsi:type="dcterms:W3CDTF">2022-03-30T11:11:00Z</dcterms:created>
  <dcterms:modified xsi:type="dcterms:W3CDTF">2022-03-30T11:12:00Z</dcterms:modified>
</cp:coreProperties>
</file>