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26F4" w14:textId="77777777" w:rsidR="001747C1" w:rsidRPr="007A3164" w:rsidRDefault="001747C1" w:rsidP="00F363B2">
      <w:pPr>
        <w:jc w:val="center"/>
        <w:rPr>
          <w:rFonts w:ascii="Arial" w:hAnsi="Arial" w:cs="Arial"/>
          <w:b/>
          <w:color w:val="FF0000"/>
        </w:rPr>
      </w:pPr>
      <w:r w:rsidRPr="007A3164">
        <w:rPr>
          <w:rFonts w:ascii="Arial" w:hAnsi="Arial" w:cs="Arial"/>
          <w:b/>
        </w:rPr>
        <w:t>Kupní smlouva</w:t>
      </w:r>
    </w:p>
    <w:p w14:paraId="0BB3363C" w14:textId="52AD66AC" w:rsidR="00F363B2" w:rsidRPr="0034656C" w:rsidRDefault="00F363B2" w:rsidP="00F363B2">
      <w:pPr>
        <w:pStyle w:val="Nadpis1"/>
        <w:spacing w:before="0"/>
        <w:jc w:val="center"/>
        <w:rPr>
          <w:rFonts w:ascii="Arial" w:hAnsi="Arial" w:cs="Arial"/>
          <w:b/>
          <w:bCs/>
          <w:i w:val="0"/>
          <w:sz w:val="20"/>
        </w:rPr>
      </w:pPr>
      <w:bookmarkStart w:id="0" w:name="_Hlk494187528"/>
      <w:r w:rsidRPr="007A3164">
        <w:rPr>
          <w:rFonts w:ascii="Arial" w:hAnsi="Arial" w:cs="Arial"/>
          <w:i w:val="0"/>
          <w:sz w:val="20"/>
        </w:rPr>
        <w:t>číslo smlouvy kupujícího:</w:t>
      </w:r>
      <w:r w:rsidR="00FB4B39">
        <w:rPr>
          <w:rFonts w:ascii="Arial" w:hAnsi="Arial" w:cs="Arial"/>
          <w:i w:val="0"/>
          <w:sz w:val="20"/>
        </w:rPr>
        <w:t xml:space="preserve"> </w:t>
      </w:r>
      <w:r w:rsidR="008A262A" w:rsidRPr="008A262A">
        <w:rPr>
          <w:rFonts w:ascii="Arial" w:hAnsi="Arial" w:cs="Arial"/>
          <w:i w:val="0"/>
          <w:sz w:val="20"/>
        </w:rPr>
        <w:t>SD/2022/0672</w:t>
      </w:r>
    </w:p>
    <w:p w14:paraId="75345C3B" w14:textId="4720ADCD" w:rsidR="00F363B2" w:rsidRPr="007A3164" w:rsidRDefault="00F363B2" w:rsidP="00F363B2">
      <w:pPr>
        <w:jc w:val="center"/>
        <w:rPr>
          <w:rFonts w:ascii="Arial" w:hAnsi="Arial" w:cs="Arial"/>
        </w:rPr>
      </w:pPr>
      <w:r w:rsidRPr="007A3164">
        <w:rPr>
          <w:rFonts w:ascii="Arial" w:hAnsi="Arial" w:cs="Arial"/>
        </w:rPr>
        <w:t>číslo smlouvy prodávajícího:</w:t>
      </w:r>
      <w:bookmarkEnd w:id="0"/>
    </w:p>
    <w:p w14:paraId="74C34BBA" w14:textId="77777777" w:rsidR="00F363B2" w:rsidRPr="007A3164" w:rsidRDefault="00F363B2" w:rsidP="00F363B2">
      <w:pPr>
        <w:jc w:val="center"/>
        <w:rPr>
          <w:rFonts w:ascii="Arial" w:hAnsi="Arial" w:cs="Arial"/>
        </w:rPr>
      </w:pPr>
    </w:p>
    <w:p w14:paraId="033D0800" w14:textId="77777777" w:rsidR="00F363B2" w:rsidRPr="007A3164" w:rsidRDefault="00F363B2" w:rsidP="00F363B2">
      <w:pPr>
        <w:jc w:val="center"/>
        <w:rPr>
          <w:rFonts w:ascii="Arial" w:hAnsi="Arial" w:cs="Arial"/>
        </w:rPr>
      </w:pPr>
      <w:r w:rsidRPr="007A3164">
        <w:rPr>
          <w:rFonts w:ascii="Arial" w:hAnsi="Arial" w:cs="Arial"/>
        </w:rPr>
        <w:t>uzavřená dále uvedeného dne, měsíce a roku podle § 2079 a násl. zákona č. 89/2012 Sb., občanského zákoníku, v platném znění</w:t>
      </w:r>
    </w:p>
    <w:p w14:paraId="57688AFE" w14:textId="77777777" w:rsidR="00F363B2" w:rsidRPr="007A3164" w:rsidRDefault="00F363B2" w:rsidP="00F363B2">
      <w:pPr>
        <w:jc w:val="both"/>
        <w:rPr>
          <w:rFonts w:ascii="Arial" w:hAnsi="Arial" w:cs="Arial"/>
        </w:rPr>
      </w:pPr>
    </w:p>
    <w:p w14:paraId="60A90572" w14:textId="77777777" w:rsidR="001747C1" w:rsidRPr="007A3164" w:rsidRDefault="001747C1" w:rsidP="008D019E">
      <w:pPr>
        <w:ind w:left="2832" w:firstLine="708"/>
        <w:rPr>
          <w:rFonts w:ascii="Arial" w:hAnsi="Arial" w:cs="Arial"/>
          <w:b/>
        </w:rPr>
      </w:pPr>
    </w:p>
    <w:p w14:paraId="4F42C8B8" w14:textId="77777777" w:rsidR="001747C1" w:rsidRPr="007A3164" w:rsidRDefault="001747C1" w:rsidP="001747C1">
      <w:pPr>
        <w:jc w:val="both"/>
        <w:rPr>
          <w:rFonts w:ascii="Arial" w:hAnsi="Arial" w:cs="Arial"/>
          <w:b/>
        </w:rPr>
      </w:pPr>
    </w:p>
    <w:p w14:paraId="501B20AC" w14:textId="77777777" w:rsidR="000E07B9" w:rsidRPr="007A3164" w:rsidRDefault="000E07B9" w:rsidP="000E07B9">
      <w:pPr>
        <w:spacing w:line="276" w:lineRule="auto"/>
        <w:jc w:val="both"/>
        <w:rPr>
          <w:rFonts w:ascii="Arial" w:hAnsi="Arial" w:cs="Arial"/>
          <w:u w:val="single"/>
        </w:rPr>
      </w:pPr>
      <w:r w:rsidRPr="007A3164">
        <w:rPr>
          <w:rFonts w:ascii="Arial" w:hAnsi="Arial" w:cs="Arial"/>
          <w:u w:val="single"/>
        </w:rPr>
        <w:t>Kupující:</w:t>
      </w:r>
    </w:p>
    <w:p w14:paraId="3BC13A8E" w14:textId="77777777" w:rsidR="000E07B9" w:rsidRPr="007A3164" w:rsidRDefault="000E07B9" w:rsidP="000E07B9">
      <w:pPr>
        <w:jc w:val="both"/>
        <w:rPr>
          <w:rFonts w:ascii="Arial" w:hAnsi="Arial" w:cs="Arial"/>
          <w:b/>
        </w:rPr>
      </w:pPr>
      <w:r w:rsidRPr="007A3164">
        <w:rPr>
          <w:rFonts w:ascii="Arial" w:hAnsi="Arial" w:cs="Arial"/>
          <w:b/>
        </w:rPr>
        <w:t xml:space="preserve">Statutární město Jablonec nad Nisou </w:t>
      </w:r>
    </w:p>
    <w:p w14:paraId="7EF02BC7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se sídlem: </w:t>
      </w:r>
      <w:r w:rsidRPr="007A3164">
        <w:rPr>
          <w:rFonts w:ascii="Arial" w:hAnsi="Arial" w:cs="Arial"/>
        </w:rPr>
        <w:tab/>
        <w:t>Mírové náměstí 3100/19, 466 01 Jablonec nad Nisou</w:t>
      </w:r>
    </w:p>
    <w:p w14:paraId="5ECC7B76" w14:textId="1682AEC1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zastoupený:</w:t>
      </w:r>
      <w:r w:rsidRPr="007A3164">
        <w:rPr>
          <w:rFonts w:ascii="Arial" w:hAnsi="Arial" w:cs="Arial"/>
        </w:rPr>
        <w:tab/>
      </w:r>
      <w:r w:rsidR="00BD08AB">
        <w:rPr>
          <w:rFonts w:ascii="Arial" w:hAnsi="Arial" w:cs="Arial"/>
        </w:rPr>
        <w:t>Ing. Martina Vacková, vedoucí odboru Kancelář tajemníka</w:t>
      </w:r>
      <w:r w:rsidRPr="007A3164">
        <w:rPr>
          <w:rFonts w:ascii="Arial" w:hAnsi="Arial" w:cs="Arial"/>
        </w:rPr>
        <w:t xml:space="preserve"> a</w:t>
      </w:r>
    </w:p>
    <w:p w14:paraId="65A9359B" w14:textId="7CFAED25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ab/>
      </w:r>
      <w:r w:rsidR="00BD08AB">
        <w:rPr>
          <w:rFonts w:ascii="Arial" w:hAnsi="Arial" w:cs="Arial"/>
        </w:rPr>
        <w:t xml:space="preserve">Bc. Pavlína </w:t>
      </w:r>
      <w:proofErr w:type="spellStart"/>
      <w:r w:rsidR="00BD08AB">
        <w:rPr>
          <w:rFonts w:ascii="Arial" w:hAnsi="Arial" w:cs="Arial"/>
        </w:rPr>
        <w:t>Reichelová</w:t>
      </w:r>
      <w:proofErr w:type="spellEnd"/>
      <w:r w:rsidR="00BD08AB">
        <w:rPr>
          <w:rFonts w:ascii="Arial" w:hAnsi="Arial" w:cs="Arial"/>
        </w:rPr>
        <w:t>, vedoucí oddělení organizační a personální</w:t>
      </w:r>
      <w:r w:rsidRPr="007A3164">
        <w:rPr>
          <w:rFonts w:ascii="Arial" w:hAnsi="Arial" w:cs="Arial"/>
        </w:rPr>
        <w:t xml:space="preserve"> </w:t>
      </w:r>
    </w:p>
    <w:p w14:paraId="277A700C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IČ: </w:t>
      </w:r>
      <w:r w:rsidRPr="007A3164">
        <w:rPr>
          <w:rFonts w:ascii="Arial" w:hAnsi="Arial" w:cs="Arial"/>
        </w:rPr>
        <w:tab/>
        <w:t>00262340</w:t>
      </w:r>
    </w:p>
    <w:p w14:paraId="1F29560D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DIČ: </w:t>
      </w:r>
      <w:r w:rsidRPr="007A3164">
        <w:rPr>
          <w:rFonts w:ascii="Arial" w:hAnsi="Arial" w:cs="Arial"/>
        </w:rPr>
        <w:tab/>
        <w:t>CZ00262340</w:t>
      </w:r>
    </w:p>
    <w:p w14:paraId="0FD6F476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Bankovní spojení: </w:t>
      </w:r>
      <w:r w:rsidRPr="007A3164">
        <w:rPr>
          <w:rFonts w:ascii="Arial" w:hAnsi="Arial" w:cs="Arial"/>
        </w:rPr>
        <w:tab/>
        <w:t>Komerční banka, a.s., pobočka Jablonec nad Nisou</w:t>
      </w:r>
    </w:p>
    <w:p w14:paraId="446D0E23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  <w:bCs/>
          <w:iCs/>
        </w:rPr>
      </w:pPr>
      <w:r w:rsidRPr="007A3164">
        <w:rPr>
          <w:rFonts w:ascii="Arial" w:hAnsi="Arial" w:cs="Arial"/>
        </w:rPr>
        <w:t xml:space="preserve">Číslo účtu: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  <w:bCs/>
          <w:iCs/>
        </w:rPr>
        <w:t>121451/0100</w:t>
      </w:r>
    </w:p>
    <w:p w14:paraId="26C42231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  <w:bCs/>
          <w:iCs/>
        </w:rPr>
        <w:t xml:space="preserve">Tel: </w:t>
      </w:r>
      <w:r w:rsidRPr="007A3164">
        <w:rPr>
          <w:rFonts w:ascii="Arial" w:hAnsi="Arial" w:cs="Arial"/>
          <w:bCs/>
          <w:iCs/>
        </w:rPr>
        <w:tab/>
      </w:r>
      <w:r w:rsidRPr="007A3164">
        <w:rPr>
          <w:rFonts w:ascii="Arial" w:hAnsi="Arial" w:cs="Arial"/>
        </w:rPr>
        <w:t>483 357 111</w:t>
      </w:r>
    </w:p>
    <w:p w14:paraId="4D608499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Kontaktní osoba:</w:t>
      </w:r>
      <w:r w:rsidRPr="007A3164">
        <w:rPr>
          <w:rFonts w:ascii="Arial" w:hAnsi="Arial" w:cs="Arial"/>
        </w:rPr>
        <w:tab/>
        <w:t>Jiřina Hartmanová</w:t>
      </w:r>
    </w:p>
    <w:p w14:paraId="0ACBB069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</w:p>
    <w:p w14:paraId="433B62EB" w14:textId="77777777" w:rsidR="000E07B9" w:rsidRPr="007A3164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„dále jen kupující“</w:t>
      </w:r>
    </w:p>
    <w:p w14:paraId="584EA2BE" w14:textId="77777777" w:rsidR="000E07B9" w:rsidRPr="007A3164" w:rsidRDefault="000E07B9" w:rsidP="000E07B9">
      <w:pPr>
        <w:jc w:val="both"/>
        <w:rPr>
          <w:rFonts w:ascii="Arial" w:hAnsi="Arial" w:cs="Arial"/>
        </w:rPr>
      </w:pPr>
    </w:p>
    <w:p w14:paraId="5BC636E7" w14:textId="77777777" w:rsidR="000E07B9" w:rsidRPr="007A3164" w:rsidRDefault="000E07B9" w:rsidP="000E07B9">
      <w:pPr>
        <w:jc w:val="both"/>
        <w:rPr>
          <w:rFonts w:ascii="Arial" w:hAnsi="Arial" w:cs="Arial"/>
        </w:rPr>
      </w:pPr>
    </w:p>
    <w:p w14:paraId="5E351AA0" w14:textId="77777777" w:rsidR="000E07B9" w:rsidRPr="007A3164" w:rsidRDefault="000E07B9" w:rsidP="000E07B9">
      <w:pPr>
        <w:spacing w:line="276" w:lineRule="auto"/>
        <w:jc w:val="both"/>
        <w:rPr>
          <w:rFonts w:ascii="Arial" w:hAnsi="Arial" w:cs="Arial"/>
          <w:u w:val="single"/>
        </w:rPr>
      </w:pPr>
      <w:r w:rsidRPr="007A3164">
        <w:rPr>
          <w:rFonts w:ascii="Arial" w:hAnsi="Arial" w:cs="Arial"/>
          <w:u w:val="single"/>
        </w:rPr>
        <w:t>Prodávající:</w:t>
      </w:r>
    </w:p>
    <w:p w14:paraId="1D574F52" w14:textId="77777777" w:rsidR="000A7DD7" w:rsidRDefault="000A7DD7" w:rsidP="00E219DB">
      <w:pPr>
        <w:tabs>
          <w:tab w:val="left" w:pos="1985"/>
        </w:tabs>
        <w:jc w:val="both"/>
        <w:rPr>
          <w:rFonts w:ascii="Arial" w:hAnsi="Arial" w:cs="Arial"/>
          <w:b/>
        </w:rPr>
      </w:pPr>
      <w:bookmarkStart w:id="1" w:name="_Hlk96496192"/>
      <w:r w:rsidRPr="000A7DD7">
        <w:rPr>
          <w:rFonts w:ascii="Arial" w:hAnsi="Arial" w:cs="Arial"/>
          <w:b/>
        </w:rPr>
        <w:t xml:space="preserve">Jan Paroulek </w:t>
      </w:r>
    </w:p>
    <w:bookmarkEnd w:id="1"/>
    <w:p w14:paraId="60B953E5" w14:textId="6E9F150B" w:rsidR="000A7DD7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>se sídlem:</w:t>
      </w:r>
      <w:r w:rsidR="00E219DB">
        <w:rPr>
          <w:rFonts w:ascii="Arial" w:hAnsi="Arial" w:cs="Arial"/>
        </w:rPr>
        <w:tab/>
      </w:r>
      <w:bookmarkStart w:id="2" w:name="_Hlk96496208"/>
      <w:r w:rsidR="000A7DD7" w:rsidRPr="000A7DD7">
        <w:rPr>
          <w:rFonts w:ascii="Arial" w:hAnsi="Arial" w:cs="Arial"/>
        </w:rPr>
        <w:t>Dlouhá 1212/64</w:t>
      </w:r>
      <w:r w:rsidR="000A7DD7">
        <w:rPr>
          <w:rFonts w:ascii="Arial" w:hAnsi="Arial" w:cs="Arial"/>
        </w:rPr>
        <w:t xml:space="preserve">, </w:t>
      </w:r>
      <w:r w:rsidR="000A7DD7" w:rsidRPr="000A7DD7">
        <w:rPr>
          <w:rFonts w:ascii="Arial" w:hAnsi="Arial" w:cs="Arial"/>
        </w:rPr>
        <w:t>46601 Jablonec nad Nisou</w:t>
      </w:r>
    </w:p>
    <w:bookmarkEnd w:id="2"/>
    <w:p w14:paraId="037C9593" w14:textId="064E5E20" w:rsidR="000E07B9" w:rsidRPr="00E219DB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>zastoupený:</w:t>
      </w:r>
      <w:r w:rsidRPr="00E219DB">
        <w:rPr>
          <w:rFonts w:ascii="Arial" w:hAnsi="Arial" w:cs="Arial"/>
        </w:rPr>
        <w:tab/>
      </w:r>
      <w:r w:rsidR="000A7DD7" w:rsidRPr="000A7DD7">
        <w:rPr>
          <w:rFonts w:ascii="Arial" w:hAnsi="Arial" w:cs="Arial"/>
        </w:rPr>
        <w:t>Jan Paroul</w:t>
      </w:r>
      <w:r w:rsidR="00C23695">
        <w:rPr>
          <w:rFonts w:ascii="Arial" w:hAnsi="Arial" w:cs="Arial"/>
        </w:rPr>
        <w:t>e</w:t>
      </w:r>
      <w:r w:rsidR="000A7DD7" w:rsidRPr="000A7DD7">
        <w:rPr>
          <w:rFonts w:ascii="Arial" w:hAnsi="Arial" w:cs="Arial"/>
        </w:rPr>
        <w:t>k</w:t>
      </w:r>
    </w:p>
    <w:p w14:paraId="5D82CF10" w14:textId="6CC1AB8A" w:rsidR="000E07B9" w:rsidRPr="00E219DB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>IČ:</w:t>
      </w:r>
      <w:r w:rsidRPr="00E219DB">
        <w:rPr>
          <w:rFonts w:ascii="Arial" w:hAnsi="Arial" w:cs="Arial"/>
        </w:rPr>
        <w:tab/>
      </w:r>
      <w:r w:rsidR="000A7DD7">
        <w:rPr>
          <w:rFonts w:ascii="Arial" w:hAnsi="Arial" w:cs="Arial"/>
        </w:rPr>
        <w:t>72696761</w:t>
      </w:r>
    </w:p>
    <w:p w14:paraId="7E4E8E85" w14:textId="4B937617" w:rsidR="000E07B9" w:rsidRPr="00E219DB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>DIČ:</w:t>
      </w:r>
      <w:r w:rsidRPr="00E219DB">
        <w:rPr>
          <w:rFonts w:ascii="Arial" w:hAnsi="Arial" w:cs="Arial"/>
        </w:rPr>
        <w:tab/>
      </w:r>
      <w:r w:rsidR="000A7DD7">
        <w:rPr>
          <w:rFonts w:ascii="Arial" w:hAnsi="Arial" w:cs="Arial"/>
        </w:rPr>
        <w:t>CZ7006222542</w:t>
      </w:r>
    </w:p>
    <w:p w14:paraId="26BE923C" w14:textId="00E918F7" w:rsidR="000E07B9" w:rsidRPr="002443FE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2443FE">
        <w:rPr>
          <w:rFonts w:ascii="Arial" w:hAnsi="Arial" w:cs="Arial"/>
        </w:rPr>
        <w:t>Bankovní spojení:</w:t>
      </w:r>
      <w:r w:rsidRPr="002443FE">
        <w:rPr>
          <w:rFonts w:ascii="Arial" w:hAnsi="Arial" w:cs="Arial"/>
        </w:rPr>
        <w:tab/>
      </w:r>
      <w:r w:rsidR="002443FE" w:rsidRPr="002443FE">
        <w:rPr>
          <w:rFonts w:ascii="Arial" w:hAnsi="Arial" w:cs="Arial"/>
        </w:rPr>
        <w:t>Fio banka</w:t>
      </w:r>
    </w:p>
    <w:p w14:paraId="77FCBC78" w14:textId="76A3993B" w:rsidR="000E07B9" w:rsidRPr="002443FE" w:rsidRDefault="000E07B9" w:rsidP="000E07B9">
      <w:pPr>
        <w:tabs>
          <w:tab w:val="left" w:pos="1985"/>
        </w:tabs>
        <w:jc w:val="both"/>
        <w:rPr>
          <w:rFonts w:ascii="Arial" w:hAnsi="Arial" w:cs="Arial"/>
        </w:rPr>
      </w:pPr>
      <w:r w:rsidRPr="002443FE">
        <w:rPr>
          <w:rFonts w:ascii="Arial" w:hAnsi="Arial" w:cs="Arial"/>
        </w:rPr>
        <w:t>Číslo účtu:</w:t>
      </w:r>
      <w:r w:rsidRPr="002443FE">
        <w:rPr>
          <w:rFonts w:ascii="Arial" w:hAnsi="Arial" w:cs="Arial"/>
        </w:rPr>
        <w:tab/>
      </w:r>
      <w:r w:rsidR="002443FE" w:rsidRPr="002443FE">
        <w:rPr>
          <w:rFonts w:ascii="Arial" w:hAnsi="Arial" w:cs="Arial"/>
        </w:rPr>
        <w:t>2100425769/2010</w:t>
      </w:r>
    </w:p>
    <w:p w14:paraId="35D73C09" w14:textId="0ABB5709" w:rsidR="000E07B9" w:rsidRPr="00E219DB" w:rsidRDefault="000E07B9" w:rsidP="000E07B9">
      <w:pPr>
        <w:tabs>
          <w:tab w:val="left" w:pos="1985"/>
        </w:tabs>
        <w:jc w:val="both"/>
        <w:rPr>
          <w:rFonts w:ascii="Arial" w:hAnsi="Arial" w:cs="Arial"/>
          <w:bCs/>
          <w:iCs/>
        </w:rPr>
      </w:pPr>
      <w:r w:rsidRPr="002443FE">
        <w:rPr>
          <w:rFonts w:ascii="Arial" w:hAnsi="Arial" w:cs="Arial"/>
          <w:bCs/>
          <w:iCs/>
        </w:rPr>
        <w:t>Tel:</w:t>
      </w:r>
      <w:r w:rsidRPr="00E219DB">
        <w:rPr>
          <w:rFonts w:ascii="Arial" w:hAnsi="Arial" w:cs="Arial"/>
          <w:bCs/>
          <w:iCs/>
        </w:rPr>
        <w:tab/>
      </w:r>
      <w:r w:rsidR="002443FE" w:rsidRPr="002443FE">
        <w:rPr>
          <w:rFonts w:ascii="Arial" w:hAnsi="Arial" w:cs="Arial"/>
          <w:bCs/>
          <w:iCs/>
        </w:rPr>
        <w:t>+420 774 491</w:t>
      </w:r>
      <w:r w:rsidR="00FD6C37">
        <w:rPr>
          <w:rFonts w:ascii="Arial" w:hAnsi="Arial" w:cs="Arial"/>
          <w:bCs/>
          <w:iCs/>
        </w:rPr>
        <w:t> </w:t>
      </w:r>
      <w:r w:rsidR="002443FE" w:rsidRPr="002443FE">
        <w:rPr>
          <w:rFonts w:ascii="Arial" w:hAnsi="Arial" w:cs="Arial"/>
          <w:bCs/>
          <w:iCs/>
        </w:rPr>
        <w:t>338</w:t>
      </w:r>
    </w:p>
    <w:p w14:paraId="2927AA07" w14:textId="77777777" w:rsidR="00FD6C37" w:rsidRDefault="00FD6C37" w:rsidP="000E07B9">
      <w:pPr>
        <w:tabs>
          <w:tab w:val="left" w:pos="1985"/>
        </w:tabs>
        <w:jc w:val="both"/>
        <w:rPr>
          <w:rFonts w:ascii="Arial" w:hAnsi="Arial" w:cs="Arial"/>
          <w:highlight w:val="yellow"/>
        </w:rPr>
      </w:pPr>
      <w:bookmarkStart w:id="3" w:name="_Hlk96495552"/>
    </w:p>
    <w:bookmarkEnd w:id="3"/>
    <w:p w14:paraId="77E856F3" w14:textId="71B298A5" w:rsidR="000E07B9" w:rsidRDefault="000E07B9" w:rsidP="000E07B9">
      <w:pPr>
        <w:jc w:val="both"/>
        <w:rPr>
          <w:rFonts w:ascii="Arial" w:hAnsi="Arial" w:cs="Arial"/>
        </w:rPr>
      </w:pPr>
    </w:p>
    <w:p w14:paraId="6B96E46E" w14:textId="77777777" w:rsidR="00FD6C37" w:rsidRPr="007A3164" w:rsidRDefault="00FD6C37" w:rsidP="000E07B9">
      <w:pPr>
        <w:jc w:val="both"/>
        <w:rPr>
          <w:rFonts w:ascii="Arial" w:hAnsi="Arial" w:cs="Arial"/>
        </w:rPr>
      </w:pPr>
    </w:p>
    <w:p w14:paraId="275CA689" w14:textId="77777777" w:rsidR="000E07B9" w:rsidRPr="007A3164" w:rsidRDefault="000E07B9" w:rsidP="000E07B9">
      <w:pPr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„dále jen prodávající“</w:t>
      </w:r>
    </w:p>
    <w:p w14:paraId="286D8BCB" w14:textId="77777777" w:rsidR="003239F4" w:rsidRPr="007A3164" w:rsidRDefault="003239F4" w:rsidP="003239F4">
      <w:pPr>
        <w:tabs>
          <w:tab w:val="left" w:pos="4962"/>
        </w:tabs>
        <w:rPr>
          <w:rFonts w:ascii="Arial" w:hAnsi="Arial" w:cs="Arial"/>
          <w:b/>
        </w:rPr>
      </w:pPr>
      <w:r w:rsidRPr="007A3164">
        <w:rPr>
          <w:rFonts w:ascii="Arial" w:hAnsi="Arial" w:cs="Arial"/>
        </w:rPr>
        <w:tab/>
      </w:r>
    </w:p>
    <w:p w14:paraId="0D98C32A" w14:textId="77777777" w:rsidR="001747C1" w:rsidRPr="00BF53AF" w:rsidRDefault="003239F4" w:rsidP="003239F4">
      <w:pPr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 xml:space="preserve"> </w:t>
      </w:r>
      <w:r w:rsidR="001747C1" w:rsidRPr="00BF53AF">
        <w:rPr>
          <w:rFonts w:ascii="Arial" w:hAnsi="Arial" w:cs="Arial"/>
          <w:b/>
          <w:bCs/>
        </w:rPr>
        <w:t>I.</w:t>
      </w:r>
    </w:p>
    <w:p w14:paraId="3699C8BA" w14:textId="0799EC63" w:rsidR="001747C1" w:rsidRPr="00BF53AF" w:rsidRDefault="00BF53AF" w:rsidP="00BF53AF">
      <w:pPr>
        <w:ind w:left="2832" w:firstLine="708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 xml:space="preserve">        Předmět smlouvy:</w:t>
      </w:r>
    </w:p>
    <w:p w14:paraId="2C74AA48" w14:textId="77777777" w:rsidR="00BF53AF" w:rsidRPr="007A3164" w:rsidRDefault="00BF53AF" w:rsidP="00BF53AF">
      <w:pPr>
        <w:ind w:left="3540" w:firstLine="708"/>
        <w:rPr>
          <w:rFonts w:ascii="Arial" w:hAnsi="Arial" w:cs="Arial"/>
        </w:rPr>
      </w:pPr>
    </w:p>
    <w:p w14:paraId="44B64EAD" w14:textId="0B394FCB" w:rsidR="00BF5D55" w:rsidRPr="007A3164" w:rsidRDefault="00BF5D55" w:rsidP="00BF5D55">
      <w:pPr>
        <w:tabs>
          <w:tab w:val="left" w:pos="426"/>
        </w:tabs>
        <w:jc w:val="both"/>
        <w:rPr>
          <w:rFonts w:ascii="Arial" w:hAnsi="Arial" w:cs="Arial"/>
          <w:snapToGrid w:val="0"/>
        </w:rPr>
      </w:pPr>
      <w:r w:rsidRPr="007A3164">
        <w:rPr>
          <w:rFonts w:ascii="Arial" w:hAnsi="Arial" w:cs="Arial"/>
          <w:snapToGrid w:val="0"/>
        </w:rPr>
        <w:t>Předmětem této</w:t>
      </w:r>
      <w:r w:rsidR="003D342A" w:rsidRPr="007A3164">
        <w:rPr>
          <w:rFonts w:ascii="Arial" w:hAnsi="Arial" w:cs="Arial"/>
          <w:snapToGrid w:val="0"/>
        </w:rPr>
        <w:t xml:space="preserve"> smlouvy</w:t>
      </w:r>
      <w:r w:rsidRPr="007A3164">
        <w:rPr>
          <w:rFonts w:ascii="Arial" w:hAnsi="Arial" w:cs="Arial"/>
          <w:snapToGrid w:val="0"/>
        </w:rPr>
        <w:t xml:space="preserve"> </w:t>
      </w:r>
      <w:r w:rsidR="000A7DD7">
        <w:rPr>
          <w:rFonts w:ascii="Arial" w:hAnsi="Arial" w:cs="Arial"/>
          <w:snapToGrid w:val="0"/>
        </w:rPr>
        <w:t>je jednorázová</w:t>
      </w:r>
      <w:r w:rsidRPr="007A3164">
        <w:rPr>
          <w:rFonts w:ascii="Arial" w:hAnsi="Arial" w:cs="Arial"/>
          <w:snapToGrid w:val="0"/>
        </w:rPr>
        <w:t xml:space="preserve"> dodávka kancelářského papíru o objemu </w:t>
      </w:r>
      <w:r w:rsidR="004466FF">
        <w:rPr>
          <w:rFonts w:ascii="Arial" w:hAnsi="Arial" w:cs="Arial"/>
          <w:snapToGrid w:val="0"/>
        </w:rPr>
        <w:t>1</w:t>
      </w:r>
      <w:r w:rsidR="00235CAE">
        <w:rPr>
          <w:rFonts w:ascii="Arial" w:hAnsi="Arial" w:cs="Arial"/>
          <w:snapToGrid w:val="0"/>
        </w:rPr>
        <w:t>0</w:t>
      </w:r>
      <w:r w:rsidR="004466FF">
        <w:rPr>
          <w:rFonts w:ascii="Arial" w:hAnsi="Arial" w:cs="Arial"/>
          <w:snapToGrid w:val="0"/>
        </w:rPr>
        <w:t xml:space="preserve"> palet/</w:t>
      </w:r>
      <w:r w:rsidR="00235CAE">
        <w:rPr>
          <w:rFonts w:ascii="Arial" w:hAnsi="Arial" w:cs="Arial"/>
          <w:snapToGrid w:val="0"/>
        </w:rPr>
        <w:t>40krabic/</w:t>
      </w:r>
      <w:r w:rsidR="004466FF">
        <w:rPr>
          <w:rFonts w:ascii="Arial" w:hAnsi="Arial" w:cs="Arial"/>
          <w:snapToGrid w:val="0"/>
        </w:rPr>
        <w:t>4</w:t>
      </w:r>
      <w:r w:rsidR="00235CAE">
        <w:rPr>
          <w:rFonts w:ascii="Arial" w:hAnsi="Arial" w:cs="Arial"/>
          <w:snapToGrid w:val="0"/>
        </w:rPr>
        <w:t>0</w:t>
      </w:r>
      <w:r w:rsidR="004466FF">
        <w:rPr>
          <w:rFonts w:ascii="Arial" w:hAnsi="Arial" w:cs="Arial"/>
          <w:snapToGrid w:val="0"/>
        </w:rPr>
        <w:t xml:space="preserve">0 krabic/5balíků </w:t>
      </w:r>
      <w:r w:rsidRPr="007A3164">
        <w:rPr>
          <w:rFonts w:ascii="Arial" w:hAnsi="Arial" w:cs="Arial"/>
          <w:snapToGrid w:val="0"/>
        </w:rPr>
        <w:t xml:space="preserve">formátu A4 </w:t>
      </w:r>
      <w:r w:rsidR="00F10005">
        <w:rPr>
          <w:rFonts w:ascii="Arial" w:hAnsi="Arial" w:cs="Arial"/>
          <w:snapToGrid w:val="0"/>
        </w:rPr>
        <w:t>kupujícímu</w:t>
      </w:r>
      <w:r w:rsidR="000E07B9" w:rsidRPr="007A3164">
        <w:rPr>
          <w:rFonts w:ascii="Arial" w:hAnsi="Arial" w:cs="Arial"/>
          <w:snapToGrid w:val="0"/>
        </w:rPr>
        <w:t xml:space="preserve"> </w:t>
      </w:r>
      <w:r w:rsidRPr="007A3164">
        <w:rPr>
          <w:rFonts w:ascii="Arial" w:hAnsi="Arial" w:cs="Arial"/>
          <w:snapToGrid w:val="0"/>
        </w:rPr>
        <w:t>dle následující podrobné specifikace:</w:t>
      </w:r>
    </w:p>
    <w:p w14:paraId="20F52B26" w14:textId="77777777" w:rsidR="00BF5D55" w:rsidRPr="007A3164" w:rsidRDefault="00BF5D55" w:rsidP="00BF5D55">
      <w:pPr>
        <w:rPr>
          <w:rFonts w:ascii="Arial" w:hAnsi="Arial" w:cs="Arial"/>
        </w:rPr>
      </w:pPr>
    </w:p>
    <w:p w14:paraId="788524A5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Základní gramáže (g/m²)</w:t>
      </w:r>
      <w:r w:rsidRPr="007A3164">
        <w:rPr>
          <w:rFonts w:ascii="Arial" w:hAnsi="Arial" w:cs="Arial"/>
        </w:rPr>
        <w:tab/>
        <w:t xml:space="preserve">ISO 536 </w:t>
      </w:r>
      <w:r w:rsidRPr="007A3164">
        <w:rPr>
          <w:rFonts w:ascii="Arial" w:hAnsi="Arial" w:cs="Arial"/>
        </w:rPr>
        <w:tab/>
        <w:t>80</w:t>
      </w:r>
    </w:p>
    <w:p w14:paraId="26DBD7F6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Bělost (CIE)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 xml:space="preserve">ISO 11475 </w:t>
      </w:r>
      <w:r w:rsidRPr="007A3164">
        <w:rPr>
          <w:rFonts w:ascii="Arial" w:hAnsi="Arial" w:cs="Arial"/>
        </w:rPr>
        <w:tab/>
        <w:t>171</w:t>
      </w:r>
    </w:p>
    <w:p w14:paraId="5AF8C252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Tloušťka (</w:t>
      </w:r>
      <w:proofErr w:type="spellStart"/>
      <w:r w:rsidRPr="007A3164">
        <w:rPr>
          <w:rFonts w:ascii="Arial" w:hAnsi="Arial" w:cs="Arial"/>
        </w:rPr>
        <w:t>μm</w:t>
      </w:r>
      <w:proofErr w:type="spellEnd"/>
      <w:r w:rsidRPr="007A3164">
        <w:rPr>
          <w:rFonts w:ascii="Arial" w:hAnsi="Arial" w:cs="Arial"/>
        </w:rPr>
        <w:t xml:space="preserve">)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 xml:space="preserve">ISO 534 </w:t>
      </w:r>
      <w:r w:rsidRPr="007A3164">
        <w:rPr>
          <w:rFonts w:ascii="Arial" w:hAnsi="Arial" w:cs="Arial"/>
        </w:rPr>
        <w:tab/>
        <w:t>108</w:t>
      </w:r>
    </w:p>
    <w:p w14:paraId="1443A859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Drsnost </w:t>
      </w:r>
      <w:proofErr w:type="spellStart"/>
      <w:r w:rsidRPr="007A3164">
        <w:rPr>
          <w:rFonts w:ascii="Arial" w:hAnsi="Arial" w:cs="Arial"/>
        </w:rPr>
        <w:t>Bendtsen</w:t>
      </w:r>
      <w:proofErr w:type="spellEnd"/>
      <w:r w:rsidRPr="007A3164">
        <w:rPr>
          <w:rFonts w:ascii="Arial" w:hAnsi="Arial" w:cs="Arial"/>
        </w:rPr>
        <w:t xml:space="preserve"> (ml/min)</w:t>
      </w:r>
      <w:r w:rsidRPr="007A3164">
        <w:rPr>
          <w:rFonts w:ascii="Arial" w:hAnsi="Arial" w:cs="Arial"/>
        </w:rPr>
        <w:tab/>
        <w:t xml:space="preserve">ISO 8791-2 </w:t>
      </w:r>
      <w:r w:rsidRPr="007A3164">
        <w:rPr>
          <w:rFonts w:ascii="Arial" w:hAnsi="Arial" w:cs="Arial"/>
        </w:rPr>
        <w:tab/>
        <w:t>160</w:t>
      </w:r>
    </w:p>
    <w:p w14:paraId="029E08AC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Opacita (%)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>ISO 2471</w:t>
      </w:r>
      <w:r w:rsidRPr="007A3164">
        <w:rPr>
          <w:rFonts w:ascii="Arial" w:hAnsi="Arial" w:cs="Arial"/>
        </w:rPr>
        <w:tab/>
        <w:t>94</w:t>
      </w:r>
    </w:p>
    <w:p w14:paraId="03BF53A7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Vlhkost (%)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 xml:space="preserve">ISO 287 </w:t>
      </w:r>
      <w:r w:rsidRPr="007A3164">
        <w:rPr>
          <w:rFonts w:ascii="Arial" w:hAnsi="Arial" w:cs="Arial"/>
        </w:rPr>
        <w:tab/>
        <w:t>4.0</w:t>
      </w:r>
    </w:p>
    <w:p w14:paraId="5DF8E4BE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Tuhost MD (</w:t>
      </w:r>
      <w:proofErr w:type="spellStart"/>
      <w:r w:rsidRPr="007A3164">
        <w:rPr>
          <w:rFonts w:ascii="Arial" w:hAnsi="Arial" w:cs="Arial"/>
        </w:rPr>
        <w:t>mN</w:t>
      </w:r>
      <w:proofErr w:type="spellEnd"/>
      <w:r w:rsidRPr="007A3164">
        <w:rPr>
          <w:rFonts w:ascii="Arial" w:hAnsi="Arial" w:cs="Arial"/>
        </w:rPr>
        <w:t xml:space="preserve">)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>ISO 2493-1</w:t>
      </w:r>
      <w:r w:rsidRPr="007A3164">
        <w:rPr>
          <w:rFonts w:ascii="Arial" w:hAnsi="Arial" w:cs="Arial"/>
        </w:rPr>
        <w:tab/>
        <w:t>≥ 100</w:t>
      </w:r>
    </w:p>
    <w:p w14:paraId="306C2AE7" w14:textId="77777777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>Tuhost MD (</w:t>
      </w:r>
      <w:proofErr w:type="spellStart"/>
      <w:r w:rsidRPr="007A3164">
        <w:rPr>
          <w:rFonts w:ascii="Arial" w:hAnsi="Arial" w:cs="Arial"/>
        </w:rPr>
        <w:t>mN</w:t>
      </w:r>
      <w:proofErr w:type="spellEnd"/>
      <w:r w:rsidRPr="007A3164">
        <w:rPr>
          <w:rFonts w:ascii="Arial" w:hAnsi="Arial" w:cs="Arial"/>
        </w:rPr>
        <w:t xml:space="preserve">)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  <w:t>ISO 2493-1</w:t>
      </w:r>
      <w:r w:rsidRPr="007A3164">
        <w:rPr>
          <w:rFonts w:ascii="Arial" w:hAnsi="Arial" w:cs="Arial"/>
        </w:rPr>
        <w:tab/>
        <w:t>≥ 35</w:t>
      </w:r>
    </w:p>
    <w:p w14:paraId="40B69AF6" w14:textId="258A141D" w:rsidR="00BF5D55" w:rsidRPr="007A3164" w:rsidRDefault="00BF5D55" w:rsidP="00BF5D55">
      <w:pPr>
        <w:rPr>
          <w:rFonts w:ascii="Arial" w:hAnsi="Arial" w:cs="Arial"/>
        </w:rPr>
      </w:pPr>
      <w:r w:rsidRPr="007A3164">
        <w:rPr>
          <w:rFonts w:ascii="Arial" w:hAnsi="Arial" w:cs="Arial"/>
        </w:rPr>
        <w:t xml:space="preserve">Tuhost MD (%) </w:t>
      </w:r>
      <w:r w:rsidRPr="007A3164">
        <w:rPr>
          <w:rFonts w:ascii="Arial" w:hAnsi="Arial" w:cs="Arial"/>
        </w:rPr>
        <w:tab/>
      </w:r>
      <w:r w:rsidRPr="007A3164">
        <w:rPr>
          <w:rFonts w:ascii="Arial" w:hAnsi="Arial" w:cs="Arial"/>
        </w:rPr>
        <w:tab/>
      </w:r>
      <w:r w:rsidR="00017580">
        <w:rPr>
          <w:rFonts w:ascii="Arial" w:hAnsi="Arial" w:cs="Arial"/>
        </w:rPr>
        <w:tab/>
      </w:r>
      <w:r w:rsidRPr="007A3164">
        <w:rPr>
          <w:rFonts w:ascii="Arial" w:hAnsi="Arial" w:cs="Arial"/>
        </w:rPr>
        <w:t xml:space="preserve">ISO 2470-2 </w:t>
      </w:r>
      <w:r w:rsidRPr="007A3164">
        <w:rPr>
          <w:rFonts w:ascii="Arial" w:hAnsi="Arial" w:cs="Arial"/>
        </w:rPr>
        <w:tab/>
        <w:t>113</w:t>
      </w:r>
    </w:p>
    <w:p w14:paraId="3863AE4D" w14:textId="77777777" w:rsidR="00BF5D55" w:rsidRPr="007A3164" w:rsidRDefault="00BF5D55" w:rsidP="00BF5D55">
      <w:pPr>
        <w:rPr>
          <w:rFonts w:ascii="Arial" w:hAnsi="Arial" w:cs="Arial"/>
        </w:rPr>
      </w:pPr>
    </w:p>
    <w:p w14:paraId="1F453F6D" w14:textId="4D54FEE0" w:rsidR="001747C1" w:rsidRPr="007A3164" w:rsidRDefault="00BF5D55" w:rsidP="000E07B9">
      <w:pPr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Papír je požadován ekologický (k výrobě využívána eukalyptová surovina), vhodný pro laserový a inkoustový tisk důležitých dokumentů, barevných prezentací a ostatní tištěné komunikace. Papír musí splňovat požadavky na papír pro matriky a kroniky – vhodný pro archivaci (vhodnost pro archivaci dle normy ISO 9706).</w:t>
      </w:r>
    </w:p>
    <w:p w14:paraId="42FE5899" w14:textId="77777777" w:rsidR="00F10005" w:rsidRPr="00BF53AF" w:rsidRDefault="000E07B9" w:rsidP="000E07B9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lastRenderedPageBreak/>
        <w:t xml:space="preserve">II. </w:t>
      </w:r>
    </w:p>
    <w:p w14:paraId="3299D0F5" w14:textId="77777777" w:rsidR="000E07B9" w:rsidRPr="00BF53AF" w:rsidRDefault="00F10005" w:rsidP="000E07B9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>Termín a místo plnění</w:t>
      </w:r>
    </w:p>
    <w:p w14:paraId="454A6CAD" w14:textId="023A9D4D" w:rsidR="00DE6DC5" w:rsidRDefault="00F10005" w:rsidP="00DE6DC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</w:t>
      </w:r>
      <w:r w:rsidR="000A7DD7">
        <w:rPr>
          <w:rFonts w:ascii="Arial" w:hAnsi="Arial" w:cs="Arial"/>
        </w:rPr>
        <w:t>a</w:t>
      </w:r>
      <w:r w:rsidRPr="007A3164">
        <w:rPr>
          <w:rFonts w:ascii="Arial" w:hAnsi="Arial" w:cs="Arial"/>
        </w:rPr>
        <w:t xml:space="preserve"> bud</w:t>
      </w:r>
      <w:r w:rsidR="000A7DD7">
        <w:rPr>
          <w:rFonts w:ascii="Arial" w:hAnsi="Arial" w:cs="Arial"/>
        </w:rPr>
        <w:t>e</w:t>
      </w:r>
      <w:r w:rsidRPr="007A3164">
        <w:rPr>
          <w:rFonts w:ascii="Arial" w:hAnsi="Arial" w:cs="Arial"/>
        </w:rPr>
        <w:t xml:space="preserve"> uskuteč</w:t>
      </w:r>
      <w:r w:rsidR="000A7DD7">
        <w:rPr>
          <w:rFonts w:ascii="Arial" w:hAnsi="Arial" w:cs="Arial"/>
        </w:rPr>
        <w:t>něna</w:t>
      </w:r>
      <w:r w:rsidRPr="007A3164">
        <w:rPr>
          <w:rFonts w:ascii="Arial" w:hAnsi="Arial" w:cs="Arial"/>
        </w:rPr>
        <w:t xml:space="preserve"> </w:t>
      </w:r>
      <w:r w:rsidR="000A7DD7">
        <w:rPr>
          <w:rFonts w:ascii="Arial" w:hAnsi="Arial" w:cs="Arial"/>
        </w:rPr>
        <w:t xml:space="preserve">po dohodě s prodávajícím v určených dnech, </w:t>
      </w:r>
      <w:r w:rsidR="000A7DD7" w:rsidRPr="002443FE">
        <w:rPr>
          <w:rFonts w:ascii="Arial" w:hAnsi="Arial" w:cs="Arial"/>
        </w:rPr>
        <w:t>nejdéle do</w:t>
      </w:r>
      <w:r w:rsidR="00C23695" w:rsidRPr="002443FE">
        <w:rPr>
          <w:rFonts w:ascii="Arial" w:hAnsi="Arial" w:cs="Arial"/>
        </w:rPr>
        <w:t xml:space="preserve"> 3</w:t>
      </w:r>
      <w:r w:rsidR="00235CAE">
        <w:rPr>
          <w:rFonts w:ascii="Arial" w:hAnsi="Arial" w:cs="Arial"/>
        </w:rPr>
        <w:t>1</w:t>
      </w:r>
      <w:r w:rsidR="00C23695" w:rsidRPr="002443FE">
        <w:rPr>
          <w:rFonts w:ascii="Arial" w:hAnsi="Arial" w:cs="Arial"/>
        </w:rPr>
        <w:t xml:space="preserve">. </w:t>
      </w:r>
      <w:r w:rsidR="00235CAE">
        <w:rPr>
          <w:rFonts w:ascii="Arial" w:hAnsi="Arial" w:cs="Arial"/>
        </w:rPr>
        <w:t>8</w:t>
      </w:r>
      <w:r w:rsidR="00C23695" w:rsidRPr="002443FE">
        <w:rPr>
          <w:rFonts w:ascii="Arial" w:hAnsi="Arial" w:cs="Arial"/>
        </w:rPr>
        <w:t>. 2022</w:t>
      </w:r>
      <w:r w:rsidR="000E07B9" w:rsidRPr="002443FE">
        <w:rPr>
          <w:rFonts w:ascii="Arial" w:hAnsi="Arial" w:cs="Arial"/>
        </w:rPr>
        <w:t>.</w:t>
      </w:r>
      <w:r w:rsidR="000E07B9" w:rsidRPr="007A3164">
        <w:rPr>
          <w:rFonts w:ascii="Arial" w:hAnsi="Arial" w:cs="Arial"/>
        </w:rPr>
        <w:t xml:space="preserve"> </w:t>
      </w:r>
    </w:p>
    <w:p w14:paraId="51F205A5" w14:textId="134C67DC" w:rsidR="000E07B9" w:rsidRPr="00DE6DC5" w:rsidRDefault="000E07B9" w:rsidP="00DE6DC5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E6DC5">
        <w:rPr>
          <w:rFonts w:ascii="Arial" w:hAnsi="Arial" w:cs="Arial"/>
        </w:rPr>
        <w:t>Místem plnění j</w:t>
      </w:r>
      <w:r w:rsidR="00235CAE">
        <w:rPr>
          <w:rFonts w:ascii="Arial" w:hAnsi="Arial" w:cs="Arial"/>
        </w:rPr>
        <w:t>e</w:t>
      </w:r>
      <w:r w:rsidRPr="00DE6DC5">
        <w:rPr>
          <w:rFonts w:ascii="Arial" w:hAnsi="Arial" w:cs="Arial"/>
        </w:rPr>
        <w:t xml:space="preserve"> budov</w:t>
      </w:r>
      <w:r w:rsidR="00235CAE">
        <w:rPr>
          <w:rFonts w:ascii="Arial" w:hAnsi="Arial" w:cs="Arial"/>
        </w:rPr>
        <w:t>a</w:t>
      </w:r>
      <w:r w:rsidRPr="00DE6DC5">
        <w:rPr>
          <w:rFonts w:ascii="Arial" w:hAnsi="Arial" w:cs="Arial"/>
        </w:rPr>
        <w:t xml:space="preserve"> ve vlastnictví statutárního města Jablonec nad Nisou na adres</w:t>
      </w:r>
      <w:r w:rsidR="00235CAE">
        <w:rPr>
          <w:rFonts w:ascii="Arial" w:hAnsi="Arial" w:cs="Arial"/>
        </w:rPr>
        <w:t>e</w:t>
      </w:r>
      <w:r w:rsidRPr="00DE6DC5">
        <w:rPr>
          <w:rFonts w:ascii="Arial" w:hAnsi="Arial" w:cs="Arial"/>
        </w:rPr>
        <w:t xml:space="preserve"> Jablonec nad Nisou, Mírové náměstí 19.</w:t>
      </w:r>
    </w:p>
    <w:p w14:paraId="4A7FA828" w14:textId="48E134F8" w:rsidR="00F10005" w:rsidRPr="001F3B56" w:rsidRDefault="000E07B9" w:rsidP="00D158D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1F3B56">
        <w:rPr>
          <w:rFonts w:ascii="Arial" w:hAnsi="Arial" w:cs="Arial"/>
        </w:rPr>
        <w:t>Převzetí předmětu smlouvy bude potvrzeno oběma smluvními stranami na dodacím listě. Dodací list bude potvrzen kupujícím na základě fyzického předání/převzetí.</w:t>
      </w:r>
    </w:p>
    <w:p w14:paraId="1E62E638" w14:textId="77777777" w:rsidR="00F10005" w:rsidRPr="007A3164" w:rsidRDefault="00F10005" w:rsidP="000E07B9">
      <w:pPr>
        <w:tabs>
          <w:tab w:val="left" w:pos="567"/>
        </w:tabs>
        <w:jc w:val="both"/>
        <w:rPr>
          <w:rFonts w:ascii="Arial" w:hAnsi="Arial" w:cs="Arial"/>
        </w:rPr>
      </w:pPr>
    </w:p>
    <w:p w14:paraId="5326A418" w14:textId="77777777" w:rsidR="000E07B9" w:rsidRPr="007A3164" w:rsidRDefault="000E07B9" w:rsidP="000E07B9">
      <w:pPr>
        <w:tabs>
          <w:tab w:val="left" w:pos="567"/>
        </w:tabs>
        <w:spacing w:line="276" w:lineRule="auto"/>
        <w:ind w:left="720"/>
        <w:rPr>
          <w:rFonts w:ascii="Arial" w:hAnsi="Arial" w:cs="Arial"/>
          <w:b/>
        </w:rPr>
      </w:pPr>
    </w:p>
    <w:p w14:paraId="0C721DF0" w14:textId="77777777" w:rsidR="00F10005" w:rsidRPr="00BF53AF" w:rsidRDefault="000E07B9" w:rsidP="000E07B9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>I</w:t>
      </w:r>
      <w:r w:rsidR="00F10005" w:rsidRPr="00BF53AF">
        <w:rPr>
          <w:rFonts w:ascii="Arial" w:hAnsi="Arial" w:cs="Arial"/>
          <w:b/>
          <w:bCs/>
        </w:rPr>
        <w:t>II</w:t>
      </w:r>
      <w:r w:rsidRPr="00BF53AF">
        <w:rPr>
          <w:rFonts w:ascii="Arial" w:hAnsi="Arial" w:cs="Arial"/>
          <w:b/>
          <w:bCs/>
        </w:rPr>
        <w:t xml:space="preserve">. </w:t>
      </w:r>
    </w:p>
    <w:p w14:paraId="10F34546" w14:textId="77777777" w:rsidR="000E07B9" w:rsidRPr="00BF53AF" w:rsidRDefault="00F10005" w:rsidP="000E07B9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>Kupní cena a splatnost</w:t>
      </w:r>
    </w:p>
    <w:p w14:paraId="5FB55409" w14:textId="6783FEF4" w:rsidR="000E07B9" w:rsidRPr="007A3164" w:rsidRDefault="000E07B9" w:rsidP="00DE6DC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Cena za</w:t>
      </w:r>
      <w:r w:rsidR="00133F12">
        <w:rPr>
          <w:rFonts w:ascii="Arial" w:hAnsi="Arial" w:cs="Arial"/>
        </w:rPr>
        <w:t xml:space="preserve"> základní </w:t>
      </w:r>
      <w:r w:rsidRPr="007A3164">
        <w:rPr>
          <w:rFonts w:ascii="Arial" w:hAnsi="Arial" w:cs="Arial"/>
        </w:rPr>
        <w:t>dodávku předmětu smlouvy je stanovena</w:t>
      </w:r>
      <w:r w:rsidR="000A7DD7">
        <w:rPr>
          <w:rFonts w:ascii="Arial" w:hAnsi="Arial" w:cs="Arial"/>
        </w:rPr>
        <w:t xml:space="preserve"> za 1 balík/500 listů</w:t>
      </w:r>
      <w:r w:rsidRPr="007A3164">
        <w:rPr>
          <w:rFonts w:ascii="Arial" w:hAnsi="Arial" w:cs="Arial"/>
        </w:rPr>
        <w:t>:</w:t>
      </w:r>
    </w:p>
    <w:p w14:paraId="02116B47" w14:textId="77777777" w:rsidR="00F72EAD" w:rsidRDefault="00F72EAD" w:rsidP="000E07B9">
      <w:pPr>
        <w:tabs>
          <w:tab w:val="left" w:pos="567"/>
          <w:tab w:val="left" w:pos="2127"/>
        </w:tabs>
        <w:ind w:left="720"/>
        <w:jc w:val="both"/>
        <w:rPr>
          <w:rFonts w:ascii="Arial" w:hAnsi="Arial" w:cs="Arial"/>
        </w:rPr>
      </w:pPr>
    </w:p>
    <w:p w14:paraId="38EB9825" w14:textId="3A273FE8" w:rsidR="000E07B9" w:rsidRDefault="000E07B9" w:rsidP="000E07B9">
      <w:pPr>
        <w:tabs>
          <w:tab w:val="left" w:pos="567"/>
          <w:tab w:val="left" w:pos="2127"/>
        </w:tabs>
        <w:ind w:left="720"/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>Cena:</w:t>
      </w:r>
      <w:r w:rsidRPr="00E219DB">
        <w:rPr>
          <w:rFonts w:ascii="Arial" w:hAnsi="Arial" w:cs="Arial"/>
        </w:rPr>
        <w:tab/>
      </w:r>
      <w:r w:rsidR="00E219DB">
        <w:rPr>
          <w:rFonts w:ascii="Arial" w:hAnsi="Arial" w:cs="Arial"/>
        </w:rPr>
        <w:t xml:space="preserve"> </w:t>
      </w:r>
      <w:r w:rsidR="00FB2286">
        <w:rPr>
          <w:rFonts w:ascii="Arial" w:hAnsi="Arial" w:cs="Arial"/>
        </w:rPr>
        <w:t>114</w:t>
      </w:r>
      <w:r w:rsidR="00E219DB">
        <w:rPr>
          <w:rFonts w:ascii="Arial" w:hAnsi="Arial" w:cs="Arial"/>
        </w:rPr>
        <w:t>,</w:t>
      </w:r>
      <w:r w:rsidR="000A7DD7">
        <w:rPr>
          <w:rFonts w:ascii="Arial" w:hAnsi="Arial" w:cs="Arial"/>
        </w:rPr>
        <w:t>3</w:t>
      </w:r>
      <w:r w:rsidR="00FB2286">
        <w:rPr>
          <w:rFonts w:ascii="Arial" w:hAnsi="Arial" w:cs="Arial"/>
        </w:rPr>
        <w:t>1</w:t>
      </w:r>
      <w:r w:rsidR="00E219DB">
        <w:rPr>
          <w:rFonts w:ascii="Arial" w:hAnsi="Arial" w:cs="Arial"/>
        </w:rPr>
        <w:t xml:space="preserve"> Kč</w:t>
      </w:r>
      <w:r w:rsidR="004466FF">
        <w:rPr>
          <w:rFonts w:ascii="Arial" w:hAnsi="Arial" w:cs="Arial"/>
        </w:rPr>
        <w:t xml:space="preserve"> + DPH</w:t>
      </w:r>
    </w:p>
    <w:p w14:paraId="6C507FC4" w14:textId="4EBB31F5" w:rsidR="004466FF" w:rsidRDefault="001F3B56" w:rsidP="000E07B9">
      <w:pPr>
        <w:tabs>
          <w:tab w:val="left" w:pos="567"/>
          <w:tab w:val="left" w:pos="2127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cena:</w:t>
      </w:r>
      <w:r>
        <w:rPr>
          <w:rFonts w:ascii="Arial" w:hAnsi="Arial" w:cs="Arial"/>
        </w:rPr>
        <w:tab/>
      </w:r>
      <w:bookmarkStart w:id="4" w:name="_Hlk96496229"/>
      <w:r w:rsidR="00235CAE">
        <w:rPr>
          <w:rFonts w:ascii="Arial" w:hAnsi="Arial" w:cs="Arial"/>
        </w:rPr>
        <w:t xml:space="preserve"> 228 620</w:t>
      </w:r>
      <w:r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>Kč + DPH</w:t>
      </w:r>
    </w:p>
    <w:p w14:paraId="6126C9D1" w14:textId="77777777" w:rsidR="004466FF" w:rsidRPr="00E219DB" w:rsidRDefault="004466FF" w:rsidP="000E07B9">
      <w:pPr>
        <w:tabs>
          <w:tab w:val="left" w:pos="567"/>
          <w:tab w:val="left" w:pos="2127"/>
        </w:tabs>
        <w:ind w:left="720"/>
        <w:jc w:val="both"/>
        <w:rPr>
          <w:rFonts w:ascii="Arial" w:hAnsi="Arial" w:cs="Arial"/>
        </w:rPr>
      </w:pPr>
    </w:p>
    <w:p w14:paraId="41389D48" w14:textId="77777777" w:rsidR="000E07B9" w:rsidRPr="007A3164" w:rsidRDefault="000E07B9" w:rsidP="00DE6DC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E219DB">
        <w:rPr>
          <w:rFonts w:ascii="Arial" w:hAnsi="Arial" w:cs="Arial"/>
        </w:rPr>
        <w:t xml:space="preserve">V ceně je zahrnuta doprava do </w:t>
      </w:r>
      <w:r w:rsidR="007A3164" w:rsidRPr="00E219DB">
        <w:rPr>
          <w:rFonts w:ascii="Arial" w:hAnsi="Arial" w:cs="Arial"/>
        </w:rPr>
        <w:t>místa plnění</w:t>
      </w:r>
      <w:r w:rsidRPr="007A3164">
        <w:rPr>
          <w:rFonts w:ascii="Arial" w:hAnsi="Arial" w:cs="Arial"/>
        </w:rPr>
        <w:t>.</w:t>
      </w:r>
    </w:p>
    <w:p w14:paraId="33F6A4D4" w14:textId="77777777" w:rsidR="00F10005" w:rsidRPr="007A3164" w:rsidRDefault="000E07B9" w:rsidP="00DE6DC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Kupující zaplatí smluvní cenu na základě faktury (účetního daňového dokladu) prodávajícího s</w:t>
      </w:r>
      <w:r w:rsidR="007A3164">
        <w:rPr>
          <w:rFonts w:ascii="Arial" w:hAnsi="Arial" w:cs="Arial"/>
        </w:rPr>
        <w:t xml:space="preserve"> minimální </w:t>
      </w:r>
      <w:r w:rsidRPr="007A3164">
        <w:rPr>
          <w:rFonts w:ascii="Arial" w:hAnsi="Arial" w:cs="Arial"/>
        </w:rPr>
        <w:t>lhůtou splatnosti 14 dnů od doručení faktury</w:t>
      </w:r>
      <w:r w:rsidR="007A3164" w:rsidRPr="007A3164">
        <w:rPr>
          <w:rFonts w:ascii="Arial" w:hAnsi="Arial" w:cs="Arial"/>
        </w:rPr>
        <w:t xml:space="preserve">, která musí být </w:t>
      </w:r>
      <w:r w:rsidR="00F10005">
        <w:rPr>
          <w:rFonts w:ascii="Arial" w:hAnsi="Arial" w:cs="Arial"/>
        </w:rPr>
        <w:t xml:space="preserve">v tomto případě </w:t>
      </w:r>
      <w:r w:rsidR="007A3164" w:rsidRPr="007A3164">
        <w:rPr>
          <w:rFonts w:ascii="Arial" w:hAnsi="Arial" w:cs="Arial"/>
        </w:rPr>
        <w:t>doručena na podatelnu MMJN nejpozději do 3 dnů od data vystavení.</w:t>
      </w:r>
      <w:r w:rsidR="00F10005" w:rsidRPr="00F10005">
        <w:rPr>
          <w:rFonts w:ascii="Arial" w:hAnsi="Arial" w:cs="Arial"/>
        </w:rPr>
        <w:t xml:space="preserve"> </w:t>
      </w:r>
      <w:r w:rsidR="00F10005" w:rsidRPr="007A316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F10005" w:rsidRPr="007A3164">
        <w:rPr>
          <w:rFonts w:ascii="Arial" w:hAnsi="Arial" w:cs="Arial"/>
        </w:rPr>
        <w:t>14-ti</w:t>
      </w:r>
      <w:proofErr w:type="gramEnd"/>
      <w:r w:rsidR="00F10005" w:rsidRPr="007A3164">
        <w:rPr>
          <w:rFonts w:ascii="Arial" w:hAnsi="Arial" w:cs="Arial"/>
        </w:rPr>
        <w:t xml:space="preserve"> dnů před lhůtou splatnosti.</w:t>
      </w:r>
    </w:p>
    <w:p w14:paraId="181E3268" w14:textId="77777777" w:rsidR="007A3164" w:rsidRPr="007A3164" w:rsidRDefault="007A3164" w:rsidP="000E07B9">
      <w:pPr>
        <w:tabs>
          <w:tab w:val="left" w:pos="567"/>
          <w:tab w:val="left" w:pos="2127"/>
        </w:tabs>
        <w:ind w:left="720"/>
        <w:jc w:val="both"/>
        <w:rPr>
          <w:rFonts w:ascii="Arial" w:hAnsi="Arial" w:cs="Arial"/>
        </w:rPr>
      </w:pPr>
    </w:p>
    <w:p w14:paraId="33D4AE7B" w14:textId="77777777" w:rsidR="00802C06" w:rsidRPr="007A3164" w:rsidRDefault="00802C06" w:rsidP="001747C1">
      <w:pPr>
        <w:jc w:val="center"/>
        <w:rPr>
          <w:rFonts w:ascii="Arial" w:hAnsi="Arial" w:cs="Arial"/>
        </w:rPr>
      </w:pPr>
    </w:p>
    <w:p w14:paraId="013670AA" w14:textId="77777777" w:rsidR="001747C1" w:rsidRPr="00BF53AF" w:rsidRDefault="00F10005" w:rsidP="001747C1">
      <w:pPr>
        <w:jc w:val="center"/>
        <w:rPr>
          <w:rFonts w:ascii="Arial" w:hAnsi="Arial" w:cs="Arial"/>
          <w:b/>
          <w:bCs/>
        </w:rPr>
      </w:pPr>
      <w:r w:rsidRPr="00BF53AF">
        <w:rPr>
          <w:rFonts w:ascii="Arial" w:hAnsi="Arial" w:cs="Arial"/>
          <w:b/>
          <w:bCs/>
        </w:rPr>
        <w:t>IV.</w:t>
      </w:r>
    </w:p>
    <w:p w14:paraId="208CE447" w14:textId="77777777" w:rsidR="001747C1" w:rsidRPr="007A3164" w:rsidRDefault="001747C1" w:rsidP="001747C1">
      <w:pPr>
        <w:jc w:val="center"/>
        <w:rPr>
          <w:rFonts w:ascii="Arial" w:hAnsi="Arial" w:cs="Arial"/>
          <w:b/>
        </w:rPr>
      </w:pPr>
      <w:r w:rsidRPr="007A3164">
        <w:rPr>
          <w:rFonts w:ascii="Arial" w:hAnsi="Arial" w:cs="Arial"/>
          <w:b/>
        </w:rPr>
        <w:t>Závěrečná ustanovení</w:t>
      </w:r>
    </w:p>
    <w:p w14:paraId="581E4C50" w14:textId="77777777" w:rsidR="001747C1" w:rsidRPr="007A3164" w:rsidRDefault="001747C1" w:rsidP="00DE6DC5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Vztahy dle této smlouvy se řídí zák. č. 89/2012 Sb., občanský zákoník.</w:t>
      </w:r>
    </w:p>
    <w:p w14:paraId="1D627A36" w14:textId="77777777" w:rsidR="001747C1" w:rsidRPr="007A3164" w:rsidRDefault="001747C1" w:rsidP="00DE6DC5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Tuto smlouvu lze měnit či doplňovat pouze písemnými dodatky podepsanými oběma stranami.</w:t>
      </w:r>
    </w:p>
    <w:p w14:paraId="54211385" w14:textId="77777777" w:rsidR="001747C1" w:rsidRPr="007A3164" w:rsidRDefault="001747C1" w:rsidP="00DE6DC5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7A316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F6B2D4" w14:textId="77777777" w:rsidR="001747C1" w:rsidRDefault="001747C1" w:rsidP="001747C1">
      <w:pPr>
        <w:jc w:val="both"/>
        <w:rPr>
          <w:rFonts w:ascii="Arial" w:hAnsi="Arial" w:cs="Arial"/>
          <w:color w:val="FF0000"/>
        </w:rPr>
      </w:pPr>
    </w:p>
    <w:p w14:paraId="3426DFEC" w14:textId="77777777" w:rsidR="00F10005" w:rsidRDefault="00F10005" w:rsidP="001747C1">
      <w:pPr>
        <w:jc w:val="both"/>
        <w:rPr>
          <w:rFonts w:ascii="Arial" w:hAnsi="Arial" w:cs="Arial"/>
          <w:color w:val="FF0000"/>
        </w:rPr>
      </w:pPr>
    </w:p>
    <w:p w14:paraId="52694177" w14:textId="77777777" w:rsidR="00F10005" w:rsidRPr="007A3164" w:rsidRDefault="00F10005" w:rsidP="001747C1">
      <w:pPr>
        <w:jc w:val="both"/>
        <w:rPr>
          <w:rFonts w:ascii="Arial" w:hAnsi="Arial" w:cs="Arial"/>
          <w:color w:val="FF0000"/>
        </w:rPr>
      </w:pPr>
    </w:p>
    <w:p w14:paraId="2B015F2E" w14:textId="49317697" w:rsidR="001747C1" w:rsidRPr="007A3164" w:rsidRDefault="001747C1" w:rsidP="001747C1">
      <w:pPr>
        <w:jc w:val="both"/>
        <w:rPr>
          <w:rFonts w:ascii="Arial" w:hAnsi="Arial" w:cs="Arial"/>
          <w:color w:val="FF0000"/>
        </w:rPr>
      </w:pPr>
      <w:r w:rsidRPr="007A3164">
        <w:rPr>
          <w:rFonts w:ascii="Arial" w:hAnsi="Arial" w:cs="Arial"/>
          <w:color w:val="FF0000"/>
        </w:rPr>
        <w:t xml:space="preserve"> </w:t>
      </w:r>
      <w:r w:rsidR="0066637B" w:rsidRPr="007A3164">
        <w:rPr>
          <w:rFonts w:ascii="Arial" w:hAnsi="Arial" w:cs="Arial"/>
          <w:iCs/>
        </w:rPr>
        <w:t>V</w:t>
      </w:r>
      <w:r w:rsidRPr="007A3164">
        <w:rPr>
          <w:rFonts w:ascii="Arial" w:hAnsi="Arial" w:cs="Arial"/>
          <w:iCs/>
        </w:rPr>
        <w:t xml:space="preserve"> Jablonci nad Nisou dne: </w:t>
      </w:r>
      <w:r w:rsidR="00F862DE" w:rsidRPr="007A3164">
        <w:rPr>
          <w:rFonts w:ascii="Arial" w:hAnsi="Arial" w:cs="Arial"/>
          <w:iCs/>
        </w:rPr>
        <w:tab/>
      </w:r>
      <w:r w:rsidR="00F862DE" w:rsidRPr="007A3164">
        <w:rPr>
          <w:rFonts w:ascii="Arial" w:hAnsi="Arial" w:cs="Arial"/>
          <w:iCs/>
        </w:rPr>
        <w:tab/>
      </w:r>
      <w:r w:rsidRPr="007A3164">
        <w:rPr>
          <w:rFonts w:ascii="Arial" w:hAnsi="Arial" w:cs="Arial"/>
          <w:iCs/>
          <w:color w:val="FF0000"/>
        </w:rPr>
        <w:t xml:space="preserve">                                    </w:t>
      </w:r>
      <w:r w:rsidR="000A7DD7" w:rsidRPr="007A3164">
        <w:rPr>
          <w:rFonts w:ascii="Arial" w:hAnsi="Arial" w:cs="Arial"/>
          <w:iCs/>
        </w:rPr>
        <w:t>V Jablonci nad Nisou dne:</w:t>
      </w:r>
    </w:p>
    <w:p w14:paraId="6EAD1F3B" w14:textId="77777777" w:rsidR="001747C1" w:rsidRPr="007A3164" w:rsidRDefault="001747C1" w:rsidP="001747C1">
      <w:pPr>
        <w:jc w:val="both"/>
        <w:rPr>
          <w:rFonts w:ascii="Arial" w:hAnsi="Arial" w:cs="Arial"/>
          <w:iCs/>
        </w:rPr>
      </w:pPr>
      <w:r w:rsidRPr="007A3164">
        <w:rPr>
          <w:rFonts w:ascii="Arial" w:hAnsi="Arial" w:cs="Arial"/>
          <w:iCs/>
        </w:rPr>
        <w:tab/>
      </w:r>
      <w:r w:rsidRPr="007A3164">
        <w:rPr>
          <w:rFonts w:ascii="Arial" w:hAnsi="Arial" w:cs="Arial"/>
          <w:iCs/>
        </w:rPr>
        <w:tab/>
      </w:r>
      <w:r w:rsidRPr="007A3164">
        <w:rPr>
          <w:rFonts w:ascii="Arial" w:hAnsi="Arial" w:cs="Arial"/>
          <w:iCs/>
        </w:rPr>
        <w:tab/>
      </w:r>
    </w:p>
    <w:p w14:paraId="02940B21" w14:textId="312A69DA" w:rsidR="001747C1" w:rsidRDefault="001747C1" w:rsidP="001747C1">
      <w:pPr>
        <w:jc w:val="both"/>
        <w:rPr>
          <w:rFonts w:ascii="Arial" w:hAnsi="Arial" w:cs="Arial"/>
          <w:iCs/>
        </w:rPr>
      </w:pPr>
    </w:p>
    <w:p w14:paraId="432BA8FC" w14:textId="77777777" w:rsidR="00F72EAD" w:rsidRPr="007A3164" w:rsidRDefault="00F72EAD" w:rsidP="001747C1">
      <w:pPr>
        <w:jc w:val="both"/>
        <w:rPr>
          <w:rFonts w:ascii="Arial" w:hAnsi="Arial" w:cs="Arial"/>
          <w:iCs/>
        </w:rPr>
      </w:pPr>
    </w:p>
    <w:p w14:paraId="047BABA9" w14:textId="77777777" w:rsidR="001747C1" w:rsidRPr="007A3164" w:rsidRDefault="001747C1" w:rsidP="001747C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7A3164">
        <w:rPr>
          <w:rFonts w:ascii="Arial" w:hAnsi="Arial" w:cs="Arial"/>
          <w:i/>
          <w:iCs/>
        </w:rPr>
        <w:tab/>
      </w:r>
    </w:p>
    <w:p w14:paraId="17752E7E" w14:textId="77777777" w:rsidR="00EE75F4" w:rsidRPr="007A3164" w:rsidRDefault="00EE75F4" w:rsidP="001747C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58555CF" w14:textId="1E9CDF08" w:rsidR="003239F4" w:rsidRPr="007A3164" w:rsidRDefault="001747C1" w:rsidP="0066637B">
      <w:pPr>
        <w:tabs>
          <w:tab w:val="center" w:pos="6804"/>
        </w:tabs>
        <w:rPr>
          <w:rFonts w:ascii="Arial" w:hAnsi="Arial" w:cs="Arial"/>
          <w:iCs/>
        </w:rPr>
      </w:pPr>
      <w:r w:rsidRPr="007A3164">
        <w:rPr>
          <w:rFonts w:ascii="Arial" w:hAnsi="Arial" w:cs="Arial"/>
          <w:i/>
          <w:iCs/>
        </w:rPr>
        <w:t xml:space="preserve">…………………………….…         </w:t>
      </w:r>
      <w:r w:rsidRPr="007A3164">
        <w:rPr>
          <w:rFonts w:ascii="Arial" w:hAnsi="Arial" w:cs="Arial"/>
          <w:iCs/>
        </w:rPr>
        <w:t xml:space="preserve">                                               </w:t>
      </w:r>
      <w:r w:rsidR="00677551">
        <w:rPr>
          <w:rFonts w:ascii="Arial" w:hAnsi="Arial" w:cs="Arial"/>
          <w:iCs/>
        </w:rPr>
        <w:t xml:space="preserve"> </w:t>
      </w:r>
      <w:r w:rsidR="003239F4" w:rsidRPr="007A3164">
        <w:rPr>
          <w:rFonts w:ascii="Arial" w:hAnsi="Arial" w:cs="Arial"/>
          <w:iCs/>
        </w:rPr>
        <w:t>…………………………</w:t>
      </w:r>
      <w:r w:rsidR="00677551">
        <w:rPr>
          <w:rFonts w:ascii="Arial" w:hAnsi="Arial" w:cs="Arial"/>
          <w:iCs/>
        </w:rPr>
        <w:t>……………….</w:t>
      </w:r>
    </w:p>
    <w:p w14:paraId="673999B6" w14:textId="086F6E46" w:rsidR="0066637B" w:rsidRPr="007A3164" w:rsidRDefault="00E266BA" w:rsidP="00677551">
      <w:pPr>
        <w:tabs>
          <w:tab w:val="center" w:pos="5529"/>
        </w:tabs>
        <w:rPr>
          <w:rFonts w:ascii="Arial" w:hAnsi="Arial" w:cs="Arial"/>
        </w:rPr>
      </w:pPr>
      <w:r>
        <w:rPr>
          <w:rFonts w:ascii="Arial" w:hAnsi="Arial" w:cs="Arial"/>
        </w:rPr>
        <w:t>Ing. Martina Vacková</w:t>
      </w:r>
      <w:r>
        <w:rPr>
          <w:rFonts w:ascii="Arial" w:hAnsi="Arial" w:cs="Arial"/>
        </w:rPr>
        <w:tab/>
      </w:r>
      <w:r w:rsidR="001F3B56">
        <w:rPr>
          <w:rFonts w:ascii="Arial" w:hAnsi="Arial" w:cs="Arial"/>
        </w:rPr>
        <w:t xml:space="preserve">                           Jan Paroulek</w:t>
      </w:r>
      <w:r w:rsidR="00677551">
        <w:rPr>
          <w:rFonts w:ascii="Arial" w:hAnsi="Arial" w:cs="Arial"/>
        </w:rPr>
        <w:tab/>
      </w:r>
    </w:p>
    <w:p w14:paraId="27CAC375" w14:textId="1E1DC85C" w:rsidR="001747C1" w:rsidRPr="007A3164" w:rsidRDefault="00750733" w:rsidP="0066637B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>kupující</w:t>
      </w:r>
      <w:r w:rsidR="001747C1" w:rsidRPr="007A3164">
        <w:rPr>
          <w:rFonts w:ascii="Arial" w:hAnsi="Arial" w:cs="Arial"/>
        </w:rPr>
        <w:t xml:space="preserve">                                                                         </w:t>
      </w:r>
      <w:r w:rsidR="003239F4" w:rsidRPr="007A3164">
        <w:rPr>
          <w:rFonts w:ascii="Arial" w:hAnsi="Arial" w:cs="Arial"/>
        </w:rPr>
        <w:t xml:space="preserve">  </w:t>
      </w:r>
      <w:r w:rsidR="001747C1" w:rsidRPr="007A3164">
        <w:rPr>
          <w:rFonts w:ascii="Arial" w:hAnsi="Arial" w:cs="Arial"/>
        </w:rPr>
        <w:t xml:space="preserve"> </w:t>
      </w:r>
      <w:r w:rsidR="0066637B" w:rsidRPr="007A3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677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prodávající</w:t>
      </w:r>
    </w:p>
    <w:p w14:paraId="28B923B1" w14:textId="77777777" w:rsidR="001747C1" w:rsidRPr="007A3164" w:rsidRDefault="001747C1" w:rsidP="003239F4">
      <w:pPr>
        <w:jc w:val="center"/>
        <w:rPr>
          <w:rFonts w:ascii="Arial" w:hAnsi="Arial" w:cs="Arial"/>
        </w:rPr>
      </w:pPr>
    </w:p>
    <w:p w14:paraId="619AFC04" w14:textId="77777777" w:rsidR="0066637B" w:rsidRPr="007A3164" w:rsidRDefault="0066637B" w:rsidP="00407AA7">
      <w:pPr>
        <w:rPr>
          <w:rFonts w:ascii="Arial" w:hAnsi="Arial" w:cs="Arial"/>
        </w:rPr>
      </w:pPr>
    </w:p>
    <w:p w14:paraId="11C30092" w14:textId="0984D44A" w:rsidR="00802C06" w:rsidRDefault="00802C06" w:rsidP="00407AA7">
      <w:pPr>
        <w:rPr>
          <w:rFonts w:ascii="Arial" w:hAnsi="Arial" w:cs="Arial"/>
        </w:rPr>
      </w:pPr>
    </w:p>
    <w:p w14:paraId="47D0D28E" w14:textId="77777777" w:rsidR="00F72EAD" w:rsidRDefault="00F72EAD" w:rsidP="00407AA7">
      <w:pPr>
        <w:rPr>
          <w:rFonts w:ascii="Arial" w:hAnsi="Arial" w:cs="Arial"/>
        </w:rPr>
      </w:pPr>
    </w:p>
    <w:p w14:paraId="7E4F26A0" w14:textId="77777777" w:rsidR="00F72EAD" w:rsidRPr="007A3164" w:rsidRDefault="00F72EAD" w:rsidP="00407AA7">
      <w:pPr>
        <w:rPr>
          <w:rFonts w:ascii="Arial" w:hAnsi="Arial" w:cs="Arial"/>
        </w:rPr>
      </w:pPr>
    </w:p>
    <w:p w14:paraId="00F98FB9" w14:textId="77777777" w:rsidR="0066637B" w:rsidRPr="007A3164" w:rsidRDefault="0066637B" w:rsidP="0066637B">
      <w:pPr>
        <w:rPr>
          <w:rFonts w:ascii="Arial" w:hAnsi="Arial" w:cs="Arial"/>
        </w:rPr>
      </w:pPr>
      <w:r w:rsidRPr="007A3164">
        <w:rPr>
          <w:rFonts w:ascii="Arial" w:hAnsi="Arial" w:cs="Arial"/>
        </w:rPr>
        <w:t>………………………………</w:t>
      </w:r>
    </w:p>
    <w:p w14:paraId="010B65E8" w14:textId="6A1CA717" w:rsidR="0066637B" w:rsidRPr="007A3164" w:rsidRDefault="00E266BA" w:rsidP="00407A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Bc. Pavlína </w:t>
      </w:r>
      <w:proofErr w:type="spellStart"/>
      <w:r>
        <w:rPr>
          <w:rFonts w:ascii="Arial" w:hAnsi="Arial" w:cs="Arial"/>
        </w:rPr>
        <w:t>Reichelová</w:t>
      </w:r>
      <w:proofErr w:type="spellEnd"/>
    </w:p>
    <w:p w14:paraId="2D512384" w14:textId="77777777" w:rsidR="00407AA7" w:rsidRPr="007A3164" w:rsidRDefault="00750733" w:rsidP="00407AA7">
      <w:pPr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14:paraId="1CCC40B4" w14:textId="77777777" w:rsidR="00407AA7" w:rsidRPr="007A3164" w:rsidRDefault="00407AA7" w:rsidP="001747C1">
      <w:pPr>
        <w:rPr>
          <w:rFonts w:ascii="Arial" w:hAnsi="Arial" w:cs="Arial"/>
        </w:rPr>
      </w:pPr>
    </w:p>
    <w:p w14:paraId="0C809A10" w14:textId="484A176D" w:rsidR="006C3C19" w:rsidRDefault="006C3C19" w:rsidP="001747C1">
      <w:pPr>
        <w:rPr>
          <w:rFonts w:ascii="Arial" w:hAnsi="Arial" w:cs="Arial"/>
        </w:rPr>
      </w:pPr>
    </w:p>
    <w:p w14:paraId="5D7197EC" w14:textId="69DE2514" w:rsidR="00F72EAD" w:rsidRDefault="00F72EAD" w:rsidP="001747C1">
      <w:pPr>
        <w:rPr>
          <w:rFonts w:ascii="Arial" w:hAnsi="Arial" w:cs="Arial"/>
        </w:rPr>
      </w:pPr>
    </w:p>
    <w:p w14:paraId="0A416322" w14:textId="77777777" w:rsidR="00F72EAD" w:rsidRDefault="00F72EAD" w:rsidP="001747C1">
      <w:pPr>
        <w:rPr>
          <w:rFonts w:ascii="Arial" w:hAnsi="Arial" w:cs="Arial"/>
        </w:rPr>
      </w:pPr>
    </w:p>
    <w:p w14:paraId="62DAF7FE" w14:textId="0D18D3C3" w:rsidR="00802C06" w:rsidRPr="007A3164" w:rsidRDefault="00802C06" w:rsidP="001747C1">
      <w:pPr>
        <w:rPr>
          <w:rFonts w:ascii="Arial" w:hAnsi="Arial" w:cs="Arial"/>
        </w:rPr>
      </w:pPr>
      <w:r w:rsidRPr="007A3164">
        <w:rPr>
          <w:rFonts w:ascii="Arial" w:hAnsi="Arial" w:cs="Arial"/>
        </w:rPr>
        <w:t>Za věcnou správnost:</w:t>
      </w:r>
    </w:p>
    <w:p w14:paraId="1EF56C57" w14:textId="493AD7C0" w:rsidR="00F72EAD" w:rsidRPr="007A3164" w:rsidRDefault="00802C06">
      <w:pPr>
        <w:rPr>
          <w:rFonts w:ascii="Arial" w:hAnsi="Arial" w:cs="Arial"/>
        </w:rPr>
      </w:pPr>
      <w:r w:rsidRPr="007A3164">
        <w:rPr>
          <w:rFonts w:ascii="Arial" w:hAnsi="Arial" w:cs="Arial"/>
        </w:rPr>
        <w:t>Jiřina Har</w:t>
      </w:r>
      <w:r w:rsidR="00866579">
        <w:rPr>
          <w:rFonts w:ascii="Arial" w:hAnsi="Arial" w:cs="Arial"/>
        </w:rPr>
        <w:t>t</w:t>
      </w:r>
      <w:r w:rsidRPr="007A3164">
        <w:rPr>
          <w:rFonts w:ascii="Arial" w:hAnsi="Arial" w:cs="Arial"/>
        </w:rPr>
        <w:t>manová</w:t>
      </w:r>
    </w:p>
    <w:sectPr w:rsidR="00F72EAD" w:rsidRPr="007A3164" w:rsidSect="00802C06">
      <w:headerReference w:type="default" r:id="rId12"/>
      <w:headerReference w:type="first" r:id="rId13"/>
      <w:pgSz w:w="11906" w:h="16838" w:code="9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B9DD" w14:textId="77777777" w:rsidR="00622DD7" w:rsidRDefault="00622DD7">
      <w:r>
        <w:separator/>
      </w:r>
    </w:p>
  </w:endnote>
  <w:endnote w:type="continuationSeparator" w:id="0">
    <w:p w14:paraId="6A292F80" w14:textId="77777777" w:rsidR="00622DD7" w:rsidRDefault="0062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8B1D" w14:textId="77777777" w:rsidR="00622DD7" w:rsidRDefault="00622DD7">
      <w:r>
        <w:separator/>
      </w:r>
    </w:p>
  </w:footnote>
  <w:footnote w:type="continuationSeparator" w:id="0">
    <w:p w14:paraId="70A169CE" w14:textId="77777777" w:rsidR="00622DD7" w:rsidRDefault="0062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AC17" w14:textId="5178ECFC" w:rsidR="000A7DD7" w:rsidRDefault="000A7DD7">
    <w:pPr>
      <w:pStyle w:val="Zhlav"/>
    </w:pPr>
    <w:r>
      <w:rPr>
        <w:noProof/>
      </w:rPr>
      <w:drawing>
        <wp:inline distT="0" distB="0" distL="0" distR="0" wp14:anchorId="27286E4B" wp14:editId="38242EFB">
          <wp:extent cx="6120130" cy="883285"/>
          <wp:effectExtent l="0" t="0" r="0" b="0"/>
          <wp:docPr id="1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AF56" w14:textId="30B337CC" w:rsidR="000A7DD7" w:rsidRDefault="000A7DD7">
    <w:pPr>
      <w:pStyle w:val="Zhlav"/>
    </w:pPr>
    <w:r>
      <w:rPr>
        <w:noProof/>
      </w:rPr>
      <w:drawing>
        <wp:inline distT="0" distB="0" distL="0" distR="0" wp14:anchorId="66705D5B" wp14:editId="199DC269">
          <wp:extent cx="6120130" cy="883808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CED"/>
    <w:multiLevelType w:val="hybridMultilevel"/>
    <w:tmpl w:val="1A5C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4CFD"/>
    <w:multiLevelType w:val="hybridMultilevel"/>
    <w:tmpl w:val="1A5C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B3989"/>
    <w:multiLevelType w:val="hybridMultilevel"/>
    <w:tmpl w:val="F9D4F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B6D4D"/>
    <w:multiLevelType w:val="hybridMultilevel"/>
    <w:tmpl w:val="0284E93A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5A87"/>
    <w:multiLevelType w:val="hybridMultilevel"/>
    <w:tmpl w:val="1A5C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11F8B"/>
    <w:multiLevelType w:val="hybridMultilevel"/>
    <w:tmpl w:val="7D522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7395">
    <w:abstractNumId w:val="0"/>
  </w:num>
  <w:num w:numId="2" w16cid:durableId="591401176">
    <w:abstractNumId w:val="3"/>
  </w:num>
  <w:num w:numId="3" w16cid:durableId="991636740">
    <w:abstractNumId w:val="1"/>
  </w:num>
  <w:num w:numId="4" w16cid:durableId="1763992192">
    <w:abstractNumId w:val="7"/>
  </w:num>
  <w:num w:numId="5" w16cid:durableId="698362420">
    <w:abstractNumId w:val="4"/>
  </w:num>
  <w:num w:numId="6" w16cid:durableId="2020503110">
    <w:abstractNumId w:val="5"/>
  </w:num>
  <w:num w:numId="7" w16cid:durableId="317999445">
    <w:abstractNumId w:val="2"/>
  </w:num>
  <w:num w:numId="8" w16cid:durableId="30535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4C"/>
    <w:rsid w:val="00004D4B"/>
    <w:rsid w:val="00017580"/>
    <w:rsid w:val="00021CFD"/>
    <w:rsid w:val="00021EEC"/>
    <w:rsid w:val="0005756B"/>
    <w:rsid w:val="000603FD"/>
    <w:rsid w:val="000A308E"/>
    <w:rsid w:val="000A7DD7"/>
    <w:rsid w:val="000B3F04"/>
    <w:rsid w:val="000C0D66"/>
    <w:rsid w:val="000C200A"/>
    <w:rsid w:val="000C7729"/>
    <w:rsid w:val="000D5664"/>
    <w:rsid w:val="000E07B9"/>
    <w:rsid w:val="000E0B55"/>
    <w:rsid w:val="0011739B"/>
    <w:rsid w:val="00133F12"/>
    <w:rsid w:val="001747C1"/>
    <w:rsid w:val="001B6AD6"/>
    <w:rsid w:val="001D7E15"/>
    <w:rsid w:val="001E05EB"/>
    <w:rsid w:val="001E065A"/>
    <w:rsid w:val="001F3B56"/>
    <w:rsid w:val="002244AD"/>
    <w:rsid w:val="00225321"/>
    <w:rsid w:val="0022634C"/>
    <w:rsid w:val="00235CAE"/>
    <w:rsid w:val="00243DD4"/>
    <w:rsid w:val="002443FE"/>
    <w:rsid w:val="00254794"/>
    <w:rsid w:val="002610A8"/>
    <w:rsid w:val="0026321E"/>
    <w:rsid w:val="002D7972"/>
    <w:rsid w:val="002F1D69"/>
    <w:rsid w:val="002F5E8F"/>
    <w:rsid w:val="003239F4"/>
    <w:rsid w:val="00344229"/>
    <w:rsid w:val="0034656C"/>
    <w:rsid w:val="00347609"/>
    <w:rsid w:val="00394CDA"/>
    <w:rsid w:val="003B304C"/>
    <w:rsid w:val="003B5E8B"/>
    <w:rsid w:val="003D342A"/>
    <w:rsid w:val="003E1DB0"/>
    <w:rsid w:val="003E581D"/>
    <w:rsid w:val="003F7602"/>
    <w:rsid w:val="00407AA7"/>
    <w:rsid w:val="00440ED0"/>
    <w:rsid w:val="004466FF"/>
    <w:rsid w:val="004479EC"/>
    <w:rsid w:val="00474A28"/>
    <w:rsid w:val="00474C36"/>
    <w:rsid w:val="00493B50"/>
    <w:rsid w:val="004B327B"/>
    <w:rsid w:val="004C54E5"/>
    <w:rsid w:val="00503313"/>
    <w:rsid w:val="0050352F"/>
    <w:rsid w:val="005331E7"/>
    <w:rsid w:val="00547CBF"/>
    <w:rsid w:val="005677C6"/>
    <w:rsid w:val="00585589"/>
    <w:rsid w:val="005878CA"/>
    <w:rsid w:val="005947C0"/>
    <w:rsid w:val="005B2F78"/>
    <w:rsid w:val="005B421E"/>
    <w:rsid w:val="005E0CE9"/>
    <w:rsid w:val="005E1750"/>
    <w:rsid w:val="005F32EA"/>
    <w:rsid w:val="00613A69"/>
    <w:rsid w:val="0061602E"/>
    <w:rsid w:val="00622DD7"/>
    <w:rsid w:val="00635156"/>
    <w:rsid w:val="00641E7F"/>
    <w:rsid w:val="00643163"/>
    <w:rsid w:val="00665EF5"/>
    <w:rsid w:val="0066637B"/>
    <w:rsid w:val="00677551"/>
    <w:rsid w:val="00684F16"/>
    <w:rsid w:val="00690F3F"/>
    <w:rsid w:val="00693E32"/>
    <w:rsid w:val="006962C1"/>
    <w:rsid w:val="006B04BF"/>
    <w:rsid w:val="006B0A37"/>
    <w:rsid w:val="006C3C19"/>
    <w:rsid w:val="007175DE"/>
    <w:rsid w:val="00750733"/>
    <w:rsid w:val="00765FC3"/>
    <w:rsid w:val="007A3164"/>
    <w:rsid w:val="007D5D98"/>
    <w:rsid w:val="00802C06"/>
    <w:rsid w:val="00856C8D"/>
    <w:rsid w:val="00866579"/>
    <w:rsid w:val="00867FB2"/>
    <w:rsid w:val="008A262A"/>
    <w:rsid w:val="008A5990"/>
    <w:rsid w:val="008C3210"/>
    <w:rsid w:val="008D019E"/>
    <w:rsid w:val="008E0077"/>
    <w:rsid w:val="00922498"/>
    <w:rsid w:val="009257FD"/>
    <w:rsid w:val="00926F6A"/>
    <w:rsid w:val="00930EE6"/>
    <w:rsid w:val="00931AD6"/>
    <w:rsid w:val="009373E9"/>
    <w:rsid w:val="009B3B5F"/>
    <w:rsid w:val="009D0EF6"/>
    <w:rsid w:val="009D2117"/>
    <w:rsid w:val="009D5262"/>
    <w:rsid w:val="009E23BF"/>
    <w:rsid w:val="009F2607"/>
    <w:rsid w:val="009F7BDC"/>
    <w:rsid w:val="00A1573D"/>
    <w:rsid w:val="00A368BB"/>
    <w:rsid w:val="00A70AC7"/>
    <w:rsid w:val="00A77F2E"/>
    <w:rsid w:val="00AC1E4C"/>
    <w:rsid w:val="00AC5AC5"/>
    <w:rsid w:val="00B14C34"/>
    <w:rsid w:val="00B21152"/>
    <w:rsid w:val="00B46AC8"/>
    <w:rsid w:val="00B93DA0"/>
    <w:rsid w:val="00BA490E"/>
    <w:rsid w:val="00BB3AC6"/>
    <w:rsid w:val="00BB3BD9"/>
    <w:rsid w:val="00BD08AB"/>
    <w:rsid w:val="00BD494B"/>
    <w:rsid w:val="00BD673E"/>
    <w:rsid w:val="00BE7068"/>
    <w:rsid w:val="00BF4906"/>
    <w:rsid w:val="00BF53AF"/>
    <w:rsid w:val="00BF5D55"/>
    <w:rsid w:val="00C00F96"/>
    <w:rsid w:val="00C11577"/>
    <w:rsid w:val="00C23695"/>
    <w:rsid w:val="00C2427E"/>
    <w:rsid w:val="00C24FBA"/>
    <w:rsid w:val="00C308CF"/>
    <w:rsid w:val="00C335DE"/>
    <w:rsid w:val="00C35A46"/>
    <w:rsid w:val="00C443D6"/>
    <w:rsid w:val="00C71DDC"/>
    <w:rsid w:val="00C854EE"/>
    <w:rsid w:val="00C90495"/>
    <w:rsid w:val="00CC06BD"/>
    <w:rsid w:val="00CC6E3A"/>
    <w:rsid w:val="00CE2ED4"/>
    <w:rsid w:val="00CE51CB"/>
    <w:rsid w:val="00D00CEC"/>
    <w:rsid w:val="00D24373"/>
    <w:rsid w:val="00D244C4"/>
    <w:rsid w:val="00D60203"/>
    <w:rsid w:val="00D65412"/>
    <w:rsid w:val="00D71D79"/>
    <w:rsid w:val="00D7420A"/>
    <w:rsid w:val="00D7500E"/>
    <w:rsid w:val="00D81299"/>
    <w:rsid w:val="00D8158A"/>
    <w:rsid w:val="00DE6DC5"/>
    <w:rsid w:val="00E0475E"/>
    <w:rsid w:val="00E219DB"/>
    <w:rsid w:val="00E22CE4"/>
    <w:rsid w:val="00E266BA"/>
    <w:rsid w:val="00E30699"/>
    <w:rsid w:val="00E41FF0"/>
    <w:rsid w:val="00E62710"/>
    <w:rsid w:val="00E64235"/>
    <w:rsid w:val="00E81455"/>
    <w:rsid w:val="00E86A91"/>
    <w:rsid w:val="00EC384F"/>
    <w:rsid w:val="00EC7B4F"/>
    <w:rsid w:val="00EE087C"/>
    <w:rsid w:val="00EE6611"/>
    <w:rsid w:val="00EE75F4"/>
    <w:rsid w:val="00F0291B"/>
    <w:rsid w:val="00F10005"/>
    <w:rsid w:val="00F137EC"/>
    <w:rsid w:val="00F363B2"/>
    <w:rsid w:val="00F477CB"/>
    <w:rsid w:val="00F573FA"/>
    <w:rsid w:val="00F72EAD"/>
    <w:rsid w:val="00F8203B"/>
    <w:rsid w:val="00F862DE"/>
    <w:rsid w:val="00FA7D11"/>
    <w:rsid w:val="00FB2286"/>
    <w:rsid w:val="00FB31F9"/>
    <w:rsid w:val="00FB4B39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DD38818"/>
  <w15:chartTrackingRefBased/>
  <w15:docId w15:val="{298D419A-2F25-429F-96E9-F8EF713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paragraph" w:styleId="Nadpis1">
    <w:name w:val="heading 1"/>
    <w:basedOn w:val="Normln"/>
    <w:next w:val="Normln"/>
    <w:link w:val="Nadpis1Char"/>
    <w:qFormat/>
    <w:rsid w:val="00F363B2"/>
    <w:pPr>
      <w:keepNext/>
      <w:spacing w:before="120"/>
      <w:outlineLvl w:val="0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rsid w:val="001747C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363B2"/>
    <w:rPr>
      <w:i/>
      <w:snapToGrid w:val="0"/>
      <w:sz w:val="24"/>
    </w:rPr>
  </w:style>
  <w:style w:type="paragraph" w:styleId="Zkladntext2">
    <w:name w:val="Body Text 2"/>
    <w:basedOn w:val="Normln"/>
    <w:link w:val="Zkladntext2Char"/>
    <w:rsid w:val="007A3164"/>
    <w:pPr>
      <w:spacing w:before="120"/>
      <w:jc w:val="both"/>
    </w:pPr>
    <w:rPr>
      <w:rFonts w:ascii="Arial Narrow" w:hAnsi="Arial Narrow"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7A3164"/>
    <w:rPr>
      <w:rFonts w:ascii="Arial Narrow" w:hAnsi="Arial Narrow"/>
      <w:snapToGrid w:val="0"/>
      <w:sz w:val="22"/>
    </w:rPr>
  </w:style>
  <w:style w:type="paragraph" w:customStyle="1" w:styleId="Default">
    <w:name w:val="Default"/>
    <w:rsid w:val="00E219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BB6C-D761-4C86-91BB-5E2556CF9A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894FCF-A380-457C-B1E7-E6458FDB1B9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7E9BF-DB85-4008-BA0C-B135A1A4B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D2B0C-F313-44C9-BCDE-CF017A31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E84A98F-2895-4150-B74D-2C0F4BE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14</TotalTime>
  <Pages>2</Pages>
  <Words>491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Hartmanová, Jiřina </cp:lastModifiedBy>
  <cp:revision>5</cp:revision>
  <cp:lastPrinted>2022-07-27T07:58:00Z</cp:lastPrinted>
  <dcterms:created xsi:type="dcterms:W3CDTF">2022-07-27T06:02:00Z</dcterms:created>
  <dcterms:modified xsi:type="dcterms:W3CDTF">2022-07-27T07:58:00Z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