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D3FF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D3FF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D3FF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D3FF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D3FF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D3FF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D3FF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D3FF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3FF1"/>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022AA-42FA-432D-B491-CC827DA3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2022-07-26T13:26:00Z</dcterms:created>
  <dcterms:modified xsi:type="dcterms:W3CDTF">2022-07-26T13:26:00Z</dcterms:modified>
</cp:coreProperties>
</file>