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E539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E539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E539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E539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E539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E539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E539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E539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39B"/>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C2E37-1C6D-4254-8134-AB06A81B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2022-07-26T13:15:00Z</dcterms:created>
  <dcterms:modified xsi:type="dcterms:W3CDTF">2022-07-26T13:15:00Z</dcterms:modified>
</cp:coreProperties>
</file>