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D0199" w:rsidP="006D019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1.9.2016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6D0199" w:rsidRDefault="002678F3" w:rsidP="006D0199">
      <w:pPr>
        <w:numPr>
          <w:ilvl w:val="1"/>
          <w:numId w:val="21"/>
        </w:numPr>
      </w:pPr>
      <w:r>
        <w:t>X</w:t>
      </w:r>
    </w:p>
    <w:p w:rsidR="006D0199" w:rsidRDefault="002678F3" w:rsidP="006D0199">
      <w:pPr>
        <w:numPr>
          <w:ilvl w:val="1"/>
          <w:numId w:val="21"/>
        </w:numPr>
      </w:pPr>
      <w:r>
        <w:t>X</w:t>
      </w:r>
    </w:p>
    <w:p w:rsidR="006D0199" w:rsidRDefault="002678F3" w:rsidP="006D0199">
      <w:pPr>
        <w:numPr>
          <w:ilvl w:val="2"/>
          <w:numId w:val="21"/>
        </w:numPr>
        <w:ind w:left="584"/>
      </w:pPr>
      <w:r>
        <w:t>X</w:t>
      </w:r>
    </w:p>
    <w:p w:rsidR="006D0199" w:rsidRDefault="002678F3" w:rsidP="006D0199">
      <w:pPr>
        <w:numPr>
          <w:ilvl w:val="1"/>
          <w:numId w:val="21"/>
        </w:numPr>
      </w:pPr>
      <w:r>
        <w:t>X</w:t>
      </w:r>
    </w:p>
    <w:p w:rsidR="006D0199" w:rsidRDefault="002678F3" w:rsidP="006D0199">
      <w:pPr>
        <w:numPr>
          <w:ilvl w:val="3"/>
          <w:numId w:val="21"/>
        </w:numPr>
      </w:pPr>
      <w:r>
        <w:t>X</w:t>
      </w:r>
    </w:p>
    <w:p w:rsidR="006D0199" w:rsidRDefault="002678F3" w:rsidP="006D0199">
      <w:pPr>
        <w:numPr>
          <w:ilvl w:val="3"/>
          <w:numId w:val="21"/>
        </w:numPr>
      </w:pPr>
      <w:r>
        <w:t>X</w:t>
      </w:r>
    </w:p>
    <w:p w:rsidR="006D0199" w:rsidRDefault="002678F3" w:rsidP="006D0199">
      <w:pPr>
        <w:numPr>
          <w:ilvl w:val="3"/>
          <w:numId w:val="21"/>
        </w:numPr>
      </w:pPr>
      <w:r>
        <w:t>X</w:t>
      </w:r>
    </w:p>
    <w:p w:rsidR="006D0199" w:rsidRDefault="002678F3" w:rsidP="006D0199">
      <w:pPr>
        <w:numPr>
          <w:ilvl w:val="3"/>
          <w:numId w:val="21"/>
        </w:numPr>
      </w:pPr>
      <w:r>
        <w:t>X</w:t>
      </w:r>
    </w:p>
    <w:p w:rsidR="006D0199" w:rsidRDefault="002678F3" w:rsidP="006D0199">
      <w:pPr>
        <w:numPr>
          <w:ilvl w:val="3"/>
          <w:numId w:val="21"/>
        </w:numPr>
      </w:pPr>
      <w:r>
        <w:t>X</w:t>
      </w:r>
    </w:p>
    <w:p w:rsidR="006D0199" w:rsidRDefault="002678F3" w:rsidP="006D019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6D0199">
        <w:t>:</w:t>
      </w:r>
    </w:p>
    <w:p w:rsidR="006D0199" w:rsidRDefault="002678F3" w:rsidP="006D019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D0199" w:rsidRDefault="002678F3" w:rsidP="006D019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0199" w:rsidRDefault="002678F3" w:rsidP="006D019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0199" w:rsidRDefault="002678F3" w:rsidP="006D019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D0199" w:rsidRDefault="002678F3" w:rsidP="006D019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6D0199">
        <w:t>.</w:t>
      </w:r>
    </w:p>
    <w:p w:rsidR="006D0199" w:rsidRDefault="002678F3" w:rsidP="006D019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6D0199">
        <w:t>.</w:t>
      </w:r>
    </w:p>
    <w:p w:rsidR="006D0199" w:rsidRDefault="002678F3" w:rsidP="006D019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0199" w:rsidRDefault="002678F3" w:rsidP="006D019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6D0199" w:rsidRDefault="002678F3" w:rsidP="006D019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6D0199">
        <w:t>.</w:t>
      </w:r>
    </w:p>
    <w:p w:rsidR="006D0199" w:rsidRDefault="002678F3" w:rsidP="006D019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6D0199">
        <w:t>.</w:t>
      </w:r>
    </w:p>
    <w:p w:rsidR="006D0199" w:rsidRDefault="006D0199" w:rsidP="006D019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D0199" w:rsidRDefault="006D0199" w:rsidP="006D0199">
      <w:pPr>
        <w:numPr>
          <w:ilvl w:val="0"/>
          <w:numId w:val="0"/>
        </w:numPr>
        <w:spacing w:before="120" w:after="0" w:line="240" w:lineRule="auto"/>
        <w:jc w:val="both"/>
      </w:pPr>
    </w:p>
    <w:p w:rsidR="006D0199" w:rsidRDefault="006D0199" w:rsidP="006D0199">
      <w:pPr>
        <w:numPr>
          <w:ilvl w:val="0"/>
          <w:numId w:val="0"/>
        </w:numPr>
        <w:spacing w:before="120" w:after="0" w:line="240" w:lineRule="auto"/>
        <w:jc w:val="both"/>
      </w:pPr>
    </w:p>
    <w:p w:rsidR="006D0199" w:rsidRDefault="006D0199" w:rsidP="006D0199">
      <w:pPr>
        <w:numPr>
          <w:ilvl w:val="0"/>
          <w:numId w:val="0"/>
        </w:numPr>
        <w:spacing w:before="120" w:after="0" w:line="240" w:lineRule="auto"/>
        <w:jc w:val="both"/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both"/>
        <w:sectPr w:rsidR="006D019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both"/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both"/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center"/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050F6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</w:pP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D0199" w:rsidRDefault="006D0199" w:rsidP="006D0199">
      <w:pPr>
        <w:numPr>
          <w:ilvl w:val="0"/>
          <w:numId w:val="0"/>
        </w:numPr>
        <w:spacing w:after="0" w:line="240" w:lineRule="auto"/>
        <w:jc w:val="center"/>
      </w:pPr>
    </w:p>
    <w:p w:rsidR="006D0199" w:rsidRDefault="002678F3" w:rsidP="006D019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D0199" w:rsidRPr="006D0199" w:rsidRDefault="002678F3" w:rsidP="006D019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D0199" w:rsidRPr="006D0199" w:rsidSect="006D019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07" w:rsidRDefault="007F6A07">
      <w:r>
        <w:separator/>
      </w:r>
    </w:p>
  </w:endnote>
  <w:endnote w:type="continuationSeparator" w:id="0">
    <w:p w:rsidR="007F6A07" w:rsidRDefault="007F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678F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678F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07" w:rsidRDefault="007F6A07">
      <w:r>
        <w:separator/>
      </w:r>
    </w:p>
  </w:footnote>
  <w:footnote w:type="continuationSeparator" w:id="0">
    <w:p w:rsidR="007F6A07" w:rsidRDefault="007F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28FFD" wp14:editId="3AAAC18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D019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CFA2CD" wp14:editId="0FA559E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D019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982707-1166/2016 -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75EA8C" wp14:editId="27B3E69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2648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678F3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50F6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0199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6A07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5793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2528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66CAA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140B8-065A-4C3C-BEF1-D57C4DB6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2016-08-09T07:35:00Z</cp:lastPrinted>
  <dcterms:created xsi:type="dcterms:W3CDTF">2016-09-06T12:52:00Z</dcterms:created>
  <dcterms:modified xsi:type="dcterms:W3CDTF">2016-09-06T12:53:00Z</dcterms:modified>
</cp:coreProperties>
</file>