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B927E2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68" w:rsidRDefault="000B7A68" w:rsidP="00BB2C84">
      <w:pPr>
        <w:spacing w:after="0" w:line="240" w:lineRule="auto"/>
      </w:pPr>
      <w:r>
        <w:separator/>
      </w:r>
    </w:p>
  </w:endnote>
  <w:endnote w:type="continuationSeparator" w:id="0">
    <w:p w:rsidR="000B7A68" w:rsidRDefault="000B7A68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927E2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927E2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68" w:rsidRDefault="000B7A68" w:rsidP="00BB2C84">
      <w:pPr>
        <w:spacing w:after="0" w:line="240" w:lineRule="auto"/>
      </w:pPr>
      <w:r>
        <w:separator/>
      </w:r>
    </w:p>
  </w:footnote>
  <w:footnote w:type="continuationSeparator" w:id="0">
    <w:p w:rsidR="000B7A68" w:rsidRDefault="000B7A68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4A351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2B4B9CD" wp14:editId="4A48E73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8233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B927E2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293D168B" wp14:editId="27969A3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8233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982207-0070/2017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A69036" wp14:editId="2BF740D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B7A68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514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4A9E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27E2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2334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EB767-EAC7-45A8-9E3B-6B9DFE36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Listopadová Stanislava</cp:lastModifiedBy>
  <cp:revision>2</cp:revision>
  <cp:lastPrinted>2017-01-19T13:20:00Z</cp:lastPrinted>
  <dcterms:created xsi:type="dcterms:W3CDTF">2017-01-19T13:22:00Z</dcterms:created>
  <dcterms:modified xsi:type="dcterms:W3CDTF">2017-01-19T13:22:00Z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