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5F6B" w14:textId="77777777" w:rsidR="00380497" w:rsidRDefault="00380497">
      <w:pPr>
        <w:rPr>
          <w:sz w:val="24"/>
        </w:rPr>
      </w:pPr>
    </w:p>
    <w:p w14:paraId="2F2548DD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4F763A69" w14:textId="77777777" w:rsidR="0015213A" w:rsidRDefault="0015213A">
      <w:pPr>
        <w:ind w:left="567"/>
        <w:rPr>
          <w:b/>
          <w:sz w:val="24"/>
        </w:rPr>
      </w:pPr>
      <w:r>
        <w:rPr>
          <w:b/>
          <w:sz w:val="24"/>
        </w:rPr>
        <w:t>PODLAHOVÉ CENTRUM</w:t>
      </w:r>
    </w:p>
    <w:p w14:paraId="44691A94" w14:textId="05ABAF55" w:rsidR="00380497" w:rsidRDefault="0015213A">
      <w:pPr>
        <w:ind w:left="567"/>
        <w:rPr>
          <w:b/>
          <w:sz w:val="24"/>
        </w:rPr>
      </w:pPr>
      <w:r>
        <w:rPr>
          <w:b/>
          <w:sz w:val="24"/>
        </w:rPr>
        <w:t>Pobočka Žamberk</w:t>
      </w:r>
    </w:p>
    <w:p w14:paraId="0F2D86DF" w14:textId="7C990704" w:rsidR="00380497" w:rsidRDefault="0015213A">
      <w:pPr>
        <w:ind w:left="567"/>
        <w:rPr>
          <w:sz w:val="24"/>
        </w:rPr>
      </w:pPr>
      <w:r>
        <w:rPr>
          <w:b/>
          <w:sz w:val="24"/>
        </w:rPr>
        <w:t>Rozsocha 28</w:t>
      </w:r>
    </w:p>
    <w:p w14:paraId="609BCA17" w14:textId="427D92EC" w:rsidR="00380497" w:rsidRDefault="0015213A">
      <w:pPr>
        <w:ind w:left="567"/>
        <w:rPr>
          <w:sz w:val="24"/>
        </w:rPr>
      </w:pPr>
      <w:r>
        <w:rPr>
          <w:b/>
          <w:sz w:val="24"/>
        </w:rPr>
        <w:t>562 01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Orlické Podhůří</w:t>
      </w:r>
    </w:p>
    <w:p w14:paraId="53A4AD38" w14:textId="77777777" w:rsidR="00380497" w:rsidRDefault="00380497">
      <w:pPr>
        <w:rPr>
          <w:sz w:val="24"/>
        </w:rPr>
      </w:pPr>
    </w:p>
    <w:p w14:paraId="6F962784" w14:textId="77777777" w:rsidR="00380497" w:rsidRDefault="00380497">
      <w:pPr>
        <w:rPr>
          <w:sz w:val="24"/>
        </w:rPr>
      </w:pPr>
    </w:p>
    <w:p w14:paraId="6E76DB8D" w14:textId="4FCC6386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15213A">
        <w:rPr>
          <w:b w:val="0"/>
          <w:noProof/>
          <w:sz w:val="24"/>
          <w:szCs w:val="24"/>
        </w:rPr>
        <w:t>4. 7. 2022</w:t>
      </w:r>
    </w:p>
    <w:p w14:paraId="60D19FF0" w14:textId="465A4A31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15213A">
        <w:rPr>
          <w:b w:val="0"/>
          <w:noProof/>
          <w:sz w:val="24"/>
          <w:szCs w:val="24"/>
        </w:rPr>
        <w:t>11. 7. 2022</w:t>
      </w:r>
    </w:p>
    <w:p w14:paraId="64F1B3CB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278B6B62" w14:textId="0AEE5BC6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15213A">
        <w:rPr>
          <w:b/>
          <w:sz w:val="28"/>
        </w:rPr>
        <w:t>95/22/INV1</w:t>
      </w:r>
    </w:p>
    <w:p w14:paraId="2AA35303" w14:textId="77777777" w:rsidR="00380497" w:rsidRDefault="00380497">
      <w:pPr>
        <w:rPr>
          <w:sz w:val="24"/>
        </w:rPr>
      </w:pPr>
    </w:p>
    <w:p w14:paraId="56B46DB5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61FC370F" w14:textId="77777777" w:rsidR="0015213A" w:rsidRDefault="0015213A">
      <w:pPr>
        <w:rPr>
          <w:sz w:val="24"/>
        </w:rPr>
      </w:pPr>
      <w:r>
        <w:rPr>
          <w:sz w:val="24"/>
        </w:rPr>
        <w:t>realizaci výměny podlahové krytiny jedné třídy v budově MŠ Čtyřlístek Žamberk. Realizace bude zahrnovat přípravu podkladu a montáž nové podlahové krytiny (částečně kobercové čtverce, částečně PVC) včetně soklíků, přechodových lišt a dalšího potřebného příslušenství dle cenové nabídky, která je přílohou a nedílnou součástí této objednávky.</w:t>
      </w:r>
    </w:p>
    <w:p w14:paraId="5BC95716" w14:textId="77777777" w:rsidR="0015213A" w:rsidRDefault="0015213A">
      <w:pPr>
        <w:rPr>
          <w:sz w:val="24"/>
        </w:rPr>
      </w:pPr>
      <w:r>
        <w:rPr>
          <w:sz w:val="24"/>
        </w:rPr>
        <w:t>Termín realizace: 18. 7. - 25. 8. 2022</w:t>
      </w:r>
    </w:p>
    <w:p w14:paraId="62E1ADDD" w14:textId="561EC6D3" w:rsidR="00380497" w:rsidRDefault="0015213A">
      <w:pPr>
        <w:rPr>
          <w:sz w:val="24"/>
        </w:rPr>
      </w:pPr>
      <w:r>
        <w:rPr>
          <w:sz w:val="24"/>
        </w:rPr>
        <w:t>Na objednané práce a výrobky bude poskytnuta záruka v délce 36 měsíců.</w:t>
      </w:r>
    </w:p>
    <w:p w14:paraId="06D7F3D2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656F114F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25B16E6C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2E5E261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682A5F1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3C8F6DA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5D0B4A4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70F7FBE2" w14:textId="26434C5E" w:rsidR="00380497" w:rsidRDefault="0015213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1.MŠ Čtyřlístek - výměna podlahové krytiny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7486F46D" w14:textId="5E6B9CFB" w:rsidR="00380497" w:rsidRDefault="0015213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85BE604" w14:textId="6172389A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894215C" w14:textId="6AFE9B18" w:rsidR="00380497" w:rsidRDefault="0015213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179 341,00</w:t>
            </w:r>
          </w:p>
        </w:tc>
      </w:tr>
    </w:tbl>
    <w:p w14:paraId="12AED8EA" w14:textId="77777777" w:rsidR="00380497" w:rsidRDefault="00380497">
      <w:pPr>
        <w:pStyle w:val="Zkladntext1"/>
        <w:jc w:val="left"/>
      </w:pPr>
    </w:p>
    <w:p w14:paraId="58C43A9C" w14:textId="034F7AD1" w:rsidR="00380497" w:rsidRDefault="00380497">
      <w:pPr>
        <w:pStyle w:val="Zkladntext1"/>
        <w:jc w:val="left"/>
      </w:pPr>
      <w:r>
        <w:t xml:space="preserve">Předpokládaná cena celkem: </w:t>
      </w:r>
      <w:r w:rsidR="0015213A">
        <w:rPr>
          <w:b/>
          <w:noProof/>
        </w:rPr>
        <w:t>179 341,00</w:t>
      </w:r>
      <w:r>
        <w:rPr>
          <w:b/>
        </w:rPr>
        <w:t xml:space="preserve"> Kč</w:t>
      </w:r>
    </w:p>
    <w:p w14:paraId="7B0955F3" w14:textId="77777777" w:rsidR="00380497" w:rsidRDefault="00380497">
      <w:pPr>
        <w:pStyle w:val="Zkladntext1"/>
        <w:jc w:val="left"/>
      </w:pPr>
    </w:p>
    <w:p w14:paraId="30333EF8" w14:textId="77777777" w:rsidR="00380497" w:rsidRDefault="00380497">
      <w:pPr>
        <w:pStyle w:val="Zkladntext1"/>
        <w:jc w:val="left"/>
      </w:pPr>
    </w:p>
    <w:p w14:paraId="390374F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54AA8BB5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2DBE7B2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7F86EC7D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762B847F" w14:textId="77777777" w:rsidR="00380497" w:rsidRDefault="00380497">
      <w:pPr>
        <w:pStyle w:val="Zkladntext1"/>
        <w:jc w:val="left"/>
      </w:pPr>
    </w:p>
    <w:p w14:paraId="7E86FD89" w14:textId="77777777" w:rsidR="00380497" w:rsidRDefault="00380497">
      <w:pPr>
        <w:pStyle w:val="Zkladntext1"/>
        <w:jc w:val="left"/>
      </w:pPr>
      <w:r>
        <w:t>Děkujeme a jsme s pozdravem</w:t>
      </w:r>
    </w:p>
    <w:p w14:paraId="1BB96549" w14:textId="77777777" w:rsidR="00380497" w:rsidRDefault="00380497">
      <w:pPr>
        <w:pStyle w:val="Zkladntext1"/>
        <w:jc w:val="left"/>
      </w:pPr>
    </w:p>
    <w:p w14:paraId="326F6661" w14:textId="77777777" w:rsidR="00380497" w:rsidRDefault="00380497">
      <w:pPr>
        <w:pStyle w:val="Zkladntext1"/>
        <w:jc w:val="left"/>
      </w:pPr>
    </w:p>
    <w:p w14:paraId="76B76E4D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6020D522" w14:textId="77777777">
        <w:tc>
          <w:tcPr>
            <w:tcW w:w="3070" w:type="dxa"/>
          </w:tcPr>
          <w:p w14:paraId="760F82B8" w14:textId="77777777" w:rsidR="00380497" w:rsidRDefault="00380497">
            <w:pPr>
              <w:pStyle w:val="Zkladntext1"/>
              <w:jc w:val="center"/>
            </w:pPr>
            <w:r>
              <w:lastRenderedPageBreak/>
              <w:t>.............................................</w:t>
            </w:r>
          </w:p>
        </w:tc>
        <w:tc>
          <w:tcPr>
            <w:tcW w:w="3070" w:type="dxa"/>
          </w:tcPr>
          <w:p w14:paraId="4C16CBB2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21915970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58D38E8B" w14:textId="77777777">
        <w:tc>
          <w:tcPr>
            <w:tcW w:w="3070" w:type="dxa"/>
          </w:tcPr>
          <w:p w14:paraId="669D6313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3EEEB50E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66A4BC2A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6BFF531F" w14:textId="77777777">
        <w:tc>
          <w:tcPr>
            <w:tcW w:w="3070" w:type="dxa"/>
          </w:tcPr>
          <w:p w14:paraId="47104AEE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57175D88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366C18C7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3D24BB62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E3E0" w14:textId="77777777" w:rsidR="0015213A" w:rsidRDefault="0015213A">
      <w:r>
        <w:separator/>
      </w:r>
    </w:p>
  </w:endnote>
  <w:endnote w:type="continuationSeparator" w:id="0">
    <w:p w14:paraId="24AC69DB" w14:textId="77777777" w:rsidR="0015213A" w:rsidRDefault="001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A615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3101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4DD9A32B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1557E1E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37D4020A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5B5F1BDD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ABCCC24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67F07FA1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505D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6077" w14:textId="77777777" w:rsidR="0015213A" w:rsidRDefault="0015213A">
      <w:r>
        <w:separator/>
      </w:r>
    </w:p>
  </w:footnote>
  <w:footnote w:type="continuationSeparator" w:id="0">
    <w:p w14:paraId="60062D95" w14:textId="77777777" w:rsidR="0015213A" w:rsidRDefault="0015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9C30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B238" w14:textId="418B7918" w:rsidR="00380497" w:rsidRDefault="0015213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51372401" wp14:editId="05F27552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503AE928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F0F8310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1123ED5C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2A558F4E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1CCF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3A"/>
    <w:rsid w:val="00044708"/>
    <w:rsid w:val="00091668"/>
    <w:rsid w:val="000E391B"/>
    <w:rsid w:val="000F74E2"/>
    <w:rsid w:val="00107D25"/>
    <w:rsid w:val="001218E0"/>
    <w:rsid w:val="0015213A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84A260"/>
  <w15:chartTrackingRefBased/>
  <w15:docId w15:val="{37718D21-E447-4593-B659-20F1A2B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1147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2022-07-22T06:16:00Z</dcterms:created>
  <dcterms:modified xsi:type="dcterms:W3CDTF">2022-07-22T06:17:00Z</dcterms:modified>
</cp:coreProperties>
</file>