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87" w:rsidRDefault="00B1140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07087" w:rsidRDefault="00B1140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OB84 - 222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OB8422-222</w:t>
      </w:r>
    </w:p>
    <w:p w:rsidR="00007087" w:rsidRDefault="00B1140B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07087" w:rsidRDefault="00B1140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007087" w:rsidRDefault="00B1140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IN Catering s.r.o.</w:t>
      </w:r>
    </w:p>
    <w:p w:rsidR="00007087" w:rsidRDefault="00B1140B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73pt;height:11pt;z-index:251646464;mso-wrap-style:tight;mso-position-vertical-relative:line" stroked="f">
            <v:fill opacity="0" o:opacity2="100"/>
            <v:textbox inset="0,0,0,0">
              <w:txbxContent>
                <w:p w:rsidR="00007087" w:rsidRDefault="00B1140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169 00  Praha 69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Libocká 10/64</w:t>
      </w:r>
    </w:p>
    <w:p w:rsidR="00007087" w:rsidRDefault="00B1140B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07087" w:rsidRDefault="00007087">
      <w:pPr>
        <w:pStyle w:val="Row8"/>
      </w:pPr>
    </w:p>
    <w:p w:rsidR="00007087" w:rsidRDefault="00007087">
      <w:pPr>
        <w:pStyle w:val="Row8"/>
      </w:pPr>
    </w:p>
    <w:p w:rsidR="00007087" w:rsidRDefault="00B1140B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63072572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CZ63072572</w:t>
      </w:r>
    </w:p>
    <w:p w:rsidR="00007087" w:rsidRDefault="00B1140B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01.07.2022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2279102022</w:t>
      </w:r>
    </w:p>
    <w:p w:rsidR="00007087" w:rsidRDefault="00B1140B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07087" w:rsidRDefault="00B1140B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07087" w:rsidRDefault="00B1140B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07087" w:rsidRDefault="00B1140B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07087" w:rsidRDefault="00B1140B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07087" w:rsidRDefault="00B1140B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58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5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07087" w:rsidRDefault="00B1140B">
      <w:pPr>
        <w:pStyle w:val="Row16"/>
      </w:pPr>
      <w:r>
        <w:tab/>
      </w:r>
      <w:r>
        <w:rPr>
          <w:rStyle w:val="Text3"/>
        </w:rPr>
        <w:t>Objednáváme u Vás catering  za účelem konání večeře v Břevnovském klášteře dne 7.7.2022 pro akci CZ PRES - A21-OPEU.</w:t>
      </w:r>
    </w:p>
    <w:p w:rsidR="00007087" w:rsidRDefault="00B1140B">
      <w:pPr>
        <w:pStyle w:val="Row17"/>
      </w:pPr>
      <w:r>
        <w:tab/>
      </w:r>
    </w:p>
    <w:p w:rsidR="00007087" w:rsidRDefault="00B1140B">
      <w:pPr>
        <w:pStyle w:val="Row17"/>
      </w:pPr>
      <w:r>
        <w:tab/>
      </w:r>
      <w:r>
        <w:rPr>
          <w:rStyle w:val="Text3"/>
        </w:rPr>
        <w:t>Nabídnutá cena činí 69 500,--Kč bez DPH.</w:t>
      </w:r>
    </w:p>
    <w:p w:rsidR="00007087" w:rsidRDefault="00B1140B">
      <w:pPr>
        <w:pStyle w:val="Row17"/>
      </w:pPr>
      <w:r>
        <w:tab/>
      </w:r>
      <w:r>
        <w:rPr>
          <w:rStyle w:val="Text3"/>
        </w:rPr>
        <w:t>Celková cena činí 79 970,--, včetně  DPH.</w:t>
      </w:r>
    </w:p>
    <w:p w:rsidR="00007087" w:rsidRDefault="00B1140B">
      <w:pPr>
        <w:pStyle w:val="Row17"/>
      </w:pPr>
      <w:r>
        <w:tab/>
      </w:r>
      <w:r>
        <w:rPr>
          <w:rStyle w:val="Text3"/>
        </w:rPr>
        <w:t>Celková cena nesmí překročit 80 000,00 Kč vč. DPH.</w:t>
      </w:r>
    </w:p>
    <w:p w:rsidR="00007087" w:rsidRDefault="00B1140B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07087" w:rsidRDefault="00B1140B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A21-OPEU,catering Břevnovský klášter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80 000.00</w:t>
      </w:r>
    </w:p>
    <w:p w:rsidR="00007087" w:rsidRDefault="00B1140B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7.7.2022</w:t>
      </w:r>
    </w:p>
    <w:p w:rsidR="00007087" w:rsidRDefault="00B1140B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:rsidR="00007087" w:rsidRDefault="00B1140B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007087" w:rsidRDefault="00007087">
      <w:pPr>
        <w:pStyle w:val="Row8"/>
      </w:pPr>
    </w:p>
    <w:p w:rsidR="00007087" w:rsidRDefault="00007087">
      <w:pPr>
        <w:pStyle w:val="Row8"/>
      </w:pPr>
    </w:p>
    <w:p w:rsidR="00007087" w:rsidRDefault="00007087">
      <w:pPr>
        <w:pStyle w:val="Row8"/>
      </w:pPr>
    </w:p>
    <w:p w:rsidR="00007087" w:rsidRDefault="00007087">
      <w:pPr>
        <w:pStyle w:val="Row8"/>
      </w:pPr>
    </w:p>
    <w:p w:rsidR="00007087" w:rsidRDefault="00007087">
      <w:pPr>
        <w:pStyle w:val="Row8"/>
      </w:pPr>
    </w:p>
    <w:p w:rsidR="00007087" w:rsidRDefault="00B1140B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07087" w:rsidRDefault="00B1140B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007087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140B">
      <w:pPr>
        <w:spacing w:after="0" w:line="240" w:lineRule="auto"/>
      </w:pPr>
      <w:r>
        <w:separator/>
      </w:r>
    </w:p>
  </w:endnote>
  <w:endnote w:type="continuationSeparator" w:id="0">
    <w:p w:rsidR="00000000" w:rsidRDefault="00B1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87" w:rsidRDefault="00B1140B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OB8422-222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07087" w:rsidRDefault="0000708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140B">
      <w:pPr>
        <w:spacing w:after="0" w:line="240" w:lineRule="auto"/>
      </w:pPr>
      <w:r>
        <w:separator/>
      </w:r>
    </w:p>
  </w:footnote>
  <w:footnote w:type="continuationSeparator" w:id="0">
    <w:p w:rsidR="00000000" w:rsidRDefault="00B1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87" w:rsidRDefault="0000708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07087"/>
    <w:rsid w:val="00544B0E"/>
    <w:rsid w:val="009107EA"/>
    <w:rsid w:val="00B1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27EDB51B.dotm</Template>
  <TotalTime>4</TotalTime>
  <Pages>1</Pages>
  <Words>139</Words>
  <Characters>822</Characters>
  <Application>Microsoft Office Word</Application>
  <DocSecurity>0</DocSecurity>
  <Lines>6</Lines>
  <Paragraphs>1</Paragraphs>
  <ScaleCrop>false</ScaleCrop>
  <Manager/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dcterms:created xsi:type="dcterms:W3CDTF">2022-07-21T14:30:00Z</dcterms:created>
  <dcterms:modified xsi:type="dcterms:W3CDTF">2022-07-21T14:30:00Z</dcterms:modified>
  <cp:category/>
</cp:coreProperties>
</file>