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A1382" w14:textId="458DE744" w:rsidR="00593BBB" w:rsidRPr="002E7A11" w:rsidRDefault="00593BBB" w:rsidP="00593BBB">
      <w:pPr>
        <w:tabs>
          <w:tab w:val="clear" w:pos="4394"/>
          <w:tab w:val="clear" w:pos="5954"/>
          <w:tab w:val="clear" w:pos="7513"/>
          <w:tab w:val="right" w:pos="3969"/>
          <w:tab w:val="right" w:pos="5670"/>
          <w:tab w:val="right" w:pos="7371"/>
        </w:tabs>
        <w:jc w:val="center"/>
        <w:rPr>
          <w:b/>
          <w:szCs w:val="24"/>
        </w:rPr>
      </w:pPr>
      <w:r w:rsidRPr="002E7A11">
        <w:rPr>
          <w:b/>
          <w:szCs w:val="24"/>
        </w:rPr>
        <w:t>Smlouva</w:t>
      </w:r>
    </w:p>
    <w:p w14:paraId="3B7B5C6F" w14:textId="51379E99" w:rsidR="00593BBB" w:rsidRPr="000336F8" w:rsidRDefault="00972896" w:rsidP="000336F8">
      <w:pPr>
        <w:tabs>
          <w:tab w:val="clear" w:pos="4394"/>
          <w:tab w:val="clear" w:pos="5954"/>
          <w:tab w:val="clear" w:pos="7513"/>
          <w:tab w:val="right" w:pos="3969"/>
          <w:tab w:val="right" w:pos="5670"/>
          <w:tab w:val="right" w:pos="7371"/>
        </w:tabs>
        <w:jc w:val="center"/>
        <w:rPr>
          <w:b/>
          <w:szCs w:val="24"/>
        </w:rPr>
      </w:pPr>
      <w:r>
        <w:rPr>
          <w:b/>
          <w:szCs w:val="24"/>
        </w:rPr>
        <w:t>na</w:t>
      </w:r>
      <w:r w:rsidR="00593BBB" w:rsidRPr="002E7A11">
        <w:rPr>
          <w:b/>
          <w:szCs w:val="24"/>
        </w:rPr>
        <w:t xml:space="preserve"> </w:t>
      </w:r>
      <w:r w:rsidR="00DC0CE6">
        <w:rPr>
          <w:b/>
          <w:szCs w:val="24"/>
        </w:rPr>
        <w:t>prov</w:t>
      </w:r>
      <w:r>
        <w:rPr>
          <w:b/>
          <w:szCs w:val="24"/>
        </w:rPr>
        <w:t>edení auditorských služeb</w:t>
      </w:r>
    </w:p>
    <w:p w14:paraId="0695F20F" w14:textId="4DAF5110" w:rsidR="00593BBB" w:rsidRDefault="00593BBB" w:rsidP="00593BBB">
      <w:pPr>
        <w:tabs>
          <w:tab w:val="clear" w:pos="4394"/>
          <w:tab w:val="clear" w:pos="5954"/>
          <w:tab w:val="clear" w:pos="7513"/>
          <w:tab w:val="right" w:pos="3969"/>
          <w:tab w:val="right" w:pos="5670"/>
          <w:tab w:val="right" w:pos="7371"/>
        </w:tabs>
        <w:rPr>
          <w:szCs w:val="24"/>
        </w:rPr>
      </w:pPr>
    </w:p>
    <w:p w14:paraId="77070789" w14:textId="63B91033" w:rsidR="00DC0CE6" w:rsidRPr="002E7A11" w:rsidRDefault="00593BBB" w:rsidP="00593BBB">
      <w:pPr>
        <w:tabs>
          <w:tab w:val="clear" w:pos="4394"/>
          <w:tab w:val="clear" w:pos="5954"/>
          <w:tab w:val="clear" w:pos="7513"/>
          <w:tab w:val="left" w:pos="1620"/>
          <w:tab w:val="right" w:pos="3969"/>
          <w:tab w:val="right" w:pos="5670"/>
          <w:tab w:val="right" w:pos="7371"/>
        </w:tabs>
        <w:rPr>
          <w:sz w:val="22"/>
          <w:szCs w:val="22"/>
        </w:rPr>
      </w:pPr>
      <w:r w:rsidRPr="002E7A11">
        <w:rPr>
          <w:sz w:val="22"/>
          <w:szCs w:val="22"/>
        </w:rPr>
        <w:t>Zhotovitel:</w:t>
      </w:r>
      <w:r w:rsidRPr="002E7A11">
        <w:rPr>
          <w:sz w:val="22"/>
          <w:szCs w:val="22"/>
        </w:rPr>
        <w:tab/>
        <w:t>TOP AUDITING s.r.o.</w:t>
      </w:r>
    </w:p>
    <w:p w14:paraId="1393716C" w14:textId="77777777" w:rsidR="00593BBB" w:rsidRPr="002E7A11" w:rsidRDefault="00593BBB" w:rsidP="00593BBB">
      <w:pPr>
        <w:tabs>
          <w:tab w:val="clear" w:pos="4394"/>
          <w:tab w:val="clear" w:pos="5954"/>
          <w:tab w:val="clear" w:pos="7513"/>
          <w:tab w:val="left" w:pos="1620"/>
          <w:tab w:val="right" w:pos="3969"/>
          <w:tab w:val="right" w:pos="5670"/>
          <w:tab w:val="right" w:pos="7371"/>
        </w:tabs>
        <w:rPr>
          <w:sz w:val="22"/>
          <w:szCs w:val="22"/>
        </w:rPr>
      </w:pPr>
      <w:r w:rsidRPr="002E7A11">
        <w:rPr>
          <w:sz w:val="22"/>
          <w:szCs w:val="22"/>
        </w:rPr>
        <w:tab/>
      </w:r>
      <w:r w:rsidRPr="002E7A11">
        <w:rPr>
          <w:sz w:val="22"/>
          <w:szCs w:val="22"/>
        </w:rPr>
        <w:tab/>
      </w:r>
      <w:r>
        <w:rPr>
          <w:sz w:val="22"/>
          <w:szCs w:val="22"/>
        </w:rPr>
        <w:t>Koliště 1965/13a</w:t>
      </w:r>
      <w:r w:rsidRPr="002E7A11">
        <w:rPr>
          <w:sz w:val="22"/>
          <w:szCs w:val="22"/>
        </w:rPr>
        <w:t>, 602 00 Brno</w:t>
      </w:r>
    </w:p>
    <w:p w14:paraId="1A72EF30" w14:textId="77777777" w:rsidR="00593BBB" w:rsidRPr="002E7A11" w:rsidRDefault="00593BBB" w:rsidP="00593BBB">
      <w:pPr>
        <w:tabs>
          <w:tab w:val="clear" w:pos="4394"/>
          <w:tab w:val="clear" w:pos="5954"/>
          <w:tab w:val="clear" w:pos="7513"/>
          <w:tab w:val="left" w:pos="1620"/>
          <w:tab w:val="right" w:pos="3969"/>
          <w:tab w:val="right" w:pos="5670"/>
          <w:tab w:val="right" w:pos="7371"/>
        </w:tabs>
        <w:rPr>
          <w:sz w:val="22"/>
          <w:szCs w:val="22"/>
        </w:rPr>
      </w:pPr>
      <w:r w:rsidRPr="002E7A11">
        <w:rPr>
          <w:sz w:val="22"/>
          <w:szCs w:val="22"/>
        </w:rPr>
        <w:tab/>
      </w:r>
      <w:r w:rsidRPr="002E7A11">
        <w:rPr>
          <w:sz w:val="22"/>
          <w:szCs w:val="22"/>
        </w:rPr>
        <w:tab/>
        <w:t>IČ: 45477639</w:t>
      </w:r>
    </w:p>
    <w:p w14:paraId="464ECBB2" w14:textId="77777777" w:rsidR="00593BBB" w:rsidRPr="002E7A11" w:rsidRDefault="00593BBB" w:rsidP="00593BBB">
      <w:pPr>
        <w:tabs>
          <w:tab w:val="clear" w:pos="4394"/>
          <w:tab w:val="clear" w:pos="5954"/>
          <w:tab w:val="clear" w:pos="7513"/>
          <w:tab w:val="left" w:pos="1620"/>
          <w:tab w:val="right" w:pos="3969"/>
          <w:tab w:val="right" w:pos="5670"/>
          <w:tab w:val="right" w:pos="7371"/>
        </w:tabs>
        <w:rPr>
          <w:sz w:val="22"/>
          <w:szCs w:val="22"/>
        </w:rPr>
      </w:pPr>
      <w:r w:rsidRPr="002E7A11">
        <w:rPr>
          <w:sz w:val="22"/>
          <w:szCs w:val="22"/>
        </w:rPr>
        <w:tab/>
      </w:r>
      <w:r w:rsidRPr="002E7A11">
        <w:rPr>
          <w:sz w:val="22"/>
          <w:szCs w:val="22"/>
        </w:rPr>
        <w:tab/>
        <w:t>DIČ: CZ45477639</w:t>
      </w:r>
    </w:p>
    <w:p w14:paraId="57E93B89" w14:textId="77777777" w:rsidR="00593BBB" w:rsidRPr="002E7A11" w:rsidRDefault="00593BBB" w:rsidP="00593BBB">
      <w:pPr>
        <w:tabs>
          <w:tab w:val="clear" w:pos="4394"/>
          <w:tab w:val="clear" w:pos="5954"/>
          <w:tab w:val="clear" w:pos="7513"/>
          <w:tab w:val="left" w:pos="1620"/>
          <w:tab w:val="right" w:pos="3969"/>
          <w:tab w:val="right" w:pos="5670"/>
          <w:tab w:val="right" w:pos="7371"/>
        </w:tabs>
        <w:rPr>
          <w:sz w:val="22"/>
          <w:szCs w:val="22"/>
        </w:rPr>
      </w:pPr>
      <w:r w:rsidRPr="002E7A11">
        <w:rPr>
          <w:sz w:val="22"/>
          <w:szCs w:val="22"/>
        </w:rPr>
        <w:tab/>
      </w:r>
      <w:r w:rsidRPr="002E7A11">
        <w:rPr>
          <w:sz w:val="22"/>
          <w:szCs w:val="22"/>
        </w:rPr>
        <w:tab/>
        <w:t>Obchodní rejstřík Krajského soudu v</w:t>
      </w:r>
      <w:r w:rsidR="002E768D">
        <w:rPr>
          <w:sz w:val="22"/>
          <w:szCs w:val="22"/>
        </w:rPr>
        <w:t> </w:t>
      </w:r>
      <w:r w:rsidRPr="002E7A11">
        <w:rPr>
          <w:sz w:val="22"/>
          <w:szCs w:val="22"/>
        </w:rPr>
        <w:t>Brně</w:t>
      </w:r>
      <w:r w:rsidR="002E768D">
        <w:rPr>
          <w:sz w:val="22"/>
          <w:szCs w:val="22"/>
        </w:rPr>
        <w:t>, oddíl</w:t>
      </w:r>
      <w:r w:rsidRPr="002E7A11">
        <w:rPr>
          <w:sz w:val="22"/>
          <w:szCs w:val="22"/>
        </w:rPr>
        <w:t xml:space="preserve"> C</w:t>
      </w:r>
      <w:r w:rsidR="002E768D">
        <w:rPr>
          <w:sz w:val="22"/>
          <w:szCs w:val="22"/>
        </w:rPr>
        <w:t>, vložka</w:t>
      </w:r>
      <w:r w:rsidRPr="002E7A11">
        <w:rPr>
          <w:sz w:val="22"/>
          <w:szCs w:val="22"/>
        </w:rPr>
        <w:t xml:space="preserve"> 4855</w:t>
      </w:r>
    </w:p>
    <w:p w14:paraId="299DE8BD" w14:textId="59B3A23C" w:rsidR="00593BBB" w:rsidRPr="002E7A11" w:rsidRDefault="00593BBB" w:rsidP="00593BBB">
      <w:pPr>
        <w:tabs>
          <w:tab w:val="clear" w:pos="4394"/>
          <w:tab w:val="clear" w:pos="5954"/>
          <w:tab w:val="clear" w:pos="7513"/>
          <w:tab w:val="left" w:pos="1620"/>
          <w:tab w:val="right" w:pos="3969"/>
          <w:tab w:val="right" w:pos="5670"/>
          <w:tab w:val="right" w:pos="7371"/>
        </w:tabs>
        <w:rPr>
          <w:sz w:val="22"/>
          <w:szCs w:val="22"/>
        </w:rPr>
      </w:pPr>
      <w:r w:rsidRPr="002E7A11">
        <w:rPr>
          <w:sz w:val="22"/>
          <w:szCs w:val="22"/>
        </w:rPr>
        <w:tab/>
      </w:r>
      <w:r w:rsidRPr="002E7A11">
        <w:rPr>
          <w:sz w:val="22"/>
          <w:szCs w:val="22"/>
        </w:rPr>
        <w:tab/>
        <w:t xml:space="preserve">Bankovní spojení: </w:t>
      </w:r>
      <w:proofErr w:type="spellStart"/>
      <w:r w:rsidR="00E42A75">
        <w:rPr>
          <w:sz w:val="22"/>
          <w:szCs w:val="22"/>
        </w:rPr>
        <w:t>xxxxxxxxxxxxxxx</w:t>
      </w:r>
      <w:proofErr w:type="spellEnd"/>
    </w:p>
    <w:p w14:paraId="29F658B4" w14:textId="77777777" w:rsidR="00593BBB" w:rsidRPr="002E7A11" w:rsidRDefault="00593BBB" w:rsidP="00593BBB">
      <w:pPr>
        <w:tabs>
          <w:tab w:val="clear" w:pos="4394"/>
          <w:tab w:val="clear" w:pos="5954"/>
          <w:tab w:val="clear" w:pos="7513"/>
          <w:tab w:val="left" w:pos="1620"/>
          <w:tab w:val="right" w:pos="3969"/>
          <w:tab w:val="right" w:pos="5670"/>
          <w:tab w:val="right" w:pos="7371"/>
        </w:tabs>
        <w:rPr>
          <w:sz w:val="22"/>
          <w:szCs w:val="22"/>
        </w:rPr>
      </w:pPr>
      <w:r w:rsidRPr="002E7A11">
        <w:rPr>
          <w:sz w:val="22"/>
          <w:szCs w:val="22"/>
        </w:rPr>
        <w:tab/>
      </w:r>
      <w:r w:rsidRPr="002E7A11">
        <w:rPr>
          <w:sz w:val="22"/>
          <w:szCs w:val="22"/>
        </w:rPr>
        <w:tab/>
        <w:t>Jednající: Ing. Štěpán Gregor, jednatel společnosti</w:t>
      </w:r>
    </w:p>
    <w:p w14:paraId="6AB5B426" w14:textId="115D5EBF" w:rsidR="00593BBB" w:rsidRDefault="00593BBB" w:rsidP="00593BBB">
      <w:pPr>
        <w:tabs>
          <w:tab w:val="clear" w:pos="4394"/>
          <w:tab w:val="clear" w:pos="5954"/>
          <w:tab w:val="clear" w:pos="7513"/>
          <w:tab w:val="left" w:pos="1620"/>
          <w:tab w:val="right" w:pos="3969"/>
          <w:tab w:val="right" w:pos="5670"/>
          <w:tab w:val="right" w:pos="7371"/>
        </w:tabs>
        <w:rPr>
          <w:sz w:val="22"/>
          <w:szCs w:val="22"/>
        </w:rPr>
      </w:pPr>
    </w:p>
    <w:p w14:paraId="3BB99959" w14:textId="77777777" w:rsidR="00AA3D68" w:rsidRPr="00644212" w:rsidRDefault="00AA3D68" w:rsidP="00AA3D68">
      <w:pPr>
        <w:tabs>
          <w:tab w:val="clear" w:pos="4394"/>
          <w:tab w:val="clear" w:pos="5954"/>
          <w:tab w:val="clear" w:pos="7513"/>
          <w:tab w:val="left" w:pos="1620"/>
          <w:tab w:val="right" w:pos="3969"/>
          <w:tab w:val="right" w:pos="5670"/>
          <w:tab w:val="right" w:pos="7371"/>
        </w:tabs>
        <w:rPr>
          <w:sz w:val="22"/>
          <w:szCs w:val="22"/>
        </w:rPr>
      </w:pPr>
      <w:r w:rsidRPr="00644212">
        <w:rPr>
          <w:sz w:val="22"/>
          <w:szCs w:val="22"/>
        </w:rPr>
        <w:t>Objednatel:</w:t>
      </w:r>
      <w:r w:rsidRPr="00644212">
        <w:rPr>
          <w:sz w:val="22"/>
          <w:szCs w:val="22"/>
        </w:rPr>
        <w:tab/>
        <w:t>Industry Servis ZK, a.s.</w:t>
      </w:r>
    </w:p>
    <w:p w14:paraId="5A3CC013" w14:textId="77777777" w:rsidR="00AA3D68" w:rsidRPr="00644212" w:rsidRDefault="00AA3D68" w:rsidP="00AA3D68">
      <w:pPr>
        <w:tabs>
          <w:tab w:val="clear" w:pos="4394"/>
          <w:tab w:val="clear" w:pos="5954"/>
          <w:tab w:val="clear" w:pos="7513"/>
          <w:tab w:val="left" w:pos="1620"/>
          <w:tab w:val="right" w:pos="3969"/>
          <w:tab w:val="right" w:pos="5670"/>
          <w:tab w:val="right" w:pos="7371"/>
        </w:tabs>
        <w:rPr>
          <w:sz w:val="22"/>
          <w:szCs w:val="22"/>
        </w:rPr>
      </w:pPr>
      <w:r w:rsidRPr="00644212">
        <w:rPr>
          <w:sz w:val="22"/>
          <w:szCs w:val="22"/>
        </w:rPr>
        <w:tab/>
      </w:r>
      <w:r w:rsidRPr="00644212">
        <w:rPr>
          <w:sz w:val="22"/>
          <w:szCs w:val="22"/>
        </w:rPr>
        <w:tab/>
        <w:t>Holešovská 1691, 769 01 Holešov</w:t>
      </w:r>
    </w:p>
    <w:p w14:paraId="67A18373" w14:textId="77777777" w:rsidR="00AA3D68" w:rsidRPr="00644212" w:rsidRDefault="00AA3D68" w:rsidP="00AA3D68">
      <w:pPr>
        <w:tabs>
          <w:tab w:val="clear" w:pos="4394"/>
          <w:tab w:val="clear" w:pos="5954"/>
          <w:tab w:val="clear" w:pos="7513"/>
          <w:tab w:val="left" w:pos="1620"/>
          <w:tab w:val="right" w:pos="3969"/>
          <w:tab w:val="right" w:pos="5670"/>
          <w:tab w:val="right" w:pos="7371"/>
        </w:tabs>
        <w:rPr>
          <w:sz w:val="22"/>
          <w:szCs w:val="22"/>
        </w:rPr>
      </w:pPr>
      <w:r w:rsidRPr="00644212">
        <w:rPr>
          <w:sz w:val="22"/>
          <w:szCs w:val="22"/>
        </w:rPr>
        <w:tab/>
      </w:r>
      <w:r w:rsidRPr="00644212">
        <w:rPr>
          <w:sz w:val="22"/>
          <w:szCs w:val="22"/>
        </w:rPr>
        <w:tab/>
        <w:t>IČO: 630 80 303</w:t>
      </w:r>
    </w:p>
    <w:p w14:paraId="3A3CB7DB" w14:textId="77777777" w:rsidR="00AA3D68" w:rsidRPr="00644212" w:rsidRDefault="00AA3D68" w:rsidP="00AA3D68">
      <w:pPr>
        <w:tabs>
          <w:tab w:val="clear" w:pos="4394"/>
          <w:tab w:val="clear" w:pos="5954"/>
          <w:tab w:val="clear" w:pos="7513"/>
          <w:tab w:val="left" w:pos="1620"/>
          <w:tab w:val="right" w:pos="3969"/>
          <w:tab w:val="right" w:pos="5670"/>
          <w:tab w:val="right" w:pos="7371"/>
        </w:tabs>
        <w:rPr>
          <w:sz w:val="22"/>
          <w:szCs w:val="22"/>
        </w:rPr>
      </w:pPr>
      <w:r w:rsidRPr="00644212">
        <w:rPr>
          <w:sz w:val="22"/>
          <w:szCs w:val="22"/>
        </w:rPr>
        <w:tab/>
      </w:r>
      <w:r w:rsidRPr="00644212">
        <w:rPr>
          <w:sz w:val="22"/>
          <w:szCs w:val="22"/>
        </w:rPr>
        <w:tab/>
        <w:t>DIČ: CZ63080303</w:t>
      </w:r>
    </w:p>
    <w:p w14:paraId="466627AC" w14:textId="77777777" w:rsidR="00AA3D68" w:rsidRPr="00644212" w:rsidRDefault="00AA3D68" w:rsidP="00AA3D68">
      <w:pPr>
        <w:tabs>
          <w:tab w:val="clear" w:pos="4394"/>
          <w:tab w:val="clear" w:pos="5954"/>
          <w:tab w:val="clear" w:pos="7513"/>
          <w:tab w:val="left" w:pos="1620"/>
          <w:tab w:val="right" w:pos="3969"/>
          <w:tab w:val="right" w:pos="5670"/>
          <w:tab w:val="right" w:pos="7371"/>
        </w:tabs>
        <w:rPr>
          <w:sz w:val="22"/>
          <w:szCs w:val="22"/>
        </w:rPr>
      </w:pPr>
      <w:r w:rsidRPr="00644212">
        <w:rPr>
          <w:sz w:val="22"/>
          <w:szCs w:val="22"/>
        </w:rPr>
        <w:tab/>
      </w:r>
      <w:r w:rsidRPr="00644212">
        <w:rPr>
          <w:sz w:val="22"/>
          <w:szCs w:val="22"/>
        </w:rPr>
        <w:tab/>
        <w:t>Obchodní rejstřík Krajského soudu v Brně B 1952</w:t>
      </w:r>
    </w:p>
    <w:p w14:paraId="580CC687" w14:textId="52EF213A" w:rsidR="00AA3D68" w:rsidRPr="00644212" w:rsidRDefault="00AA3D68" w:rsidP="00AA3D68">
      <w:pPr>
        <w:tabs>
          <w:tab w:val="clear" w:pos="4394"/>
          <w:tab w:val="clear" w:pos="5954"/>
          <w:tab w:val="clear" w:pos="7513"/>
          <w:tab w:val="left" w:pos="1620"/>
          <w:tab w:val="right" w:pos="3969"/>
          <w:tab w:val="right" w:pos="5670"/>
          <w:tab w:val="right" w:pos="7371"/>
        </w:tabs>
        <w:rPr>
          <w:sz w:val="22"/>
          <w:szCs w:val="22"/>
        </w:rPr>
      </w:pPr>
      <w:r w:rsidRPr="00644212">
        <w:rPr>
          <w:sz w:val="22"/>
          <w:szCs w:val="22"/>
        </w:rPr>
        <w:tab/>
      </w:r>
      <w:r w:rsidRPr="00644212">
        <w:rPr>
          <w:sz w:val="22"/>
          <w:szCs w:val="22"/>
        </w:rPr>
        <w:tab/>
        <w:t xml:space="preserve">Bankovní spojení: </w:t>
      </w:r>
      <w:proofErr w:type="spellStart"/>
      <w:r w:rsidR="00E42A75">
        <w:rPr>
          <w:sz w:val="22"/>
          <w:szCs w:val="22"/>
        </w:rPr>
        <w:t>xxxxxxxxxxxxxxxxxxxxxxxxx</w:t>
      </w:r>
      <w:proofErr w:type="spellEnd"/>
    </w:p>
    <w:p w14:paraId="5163A195" w14:textId="7B0CC4AF" w:rsidR="00593BBB" w:rsidRPr="002E7A11" w:rsidRDefault="00AA3D68" w:rsidP="00AA3D68">
      <w:pPr>
        <w:tabs>
          <w:tab w:val="clear" w:pos="4394"/>
          <w:tab w:val="clear" w:pos="5954"/>
          <w:tab w:val="clear" w:pos="7513"/>
          <w:tab w:val="left" w:pos="1620"/>
          <w:tab w:val="right" w:pos="3969"/>
          <w:tab w:val="right" w:pos="5670"/>
          <w:tab w:val="right" w:pos="7371"/>
        </w:tabs>
        <w:rPr>
          <w:sz w:val="22"/>
          <w:szCs w:val="22"/>
        </w:rPr>
      </w:pPr>
      <w:r w:rsidRPr="00644212">
        <w:rPr>
          <w:sz w:val="22"/>
          <w:szCs w:val="22"/>
        </w:rPr>
        <w:tab/>
      </w:r>
      <w:r w:rsidRPr="00644212">
        <w:rPr>
          <w:sz w:val="22"/>
          <w:szCs w:val="22"/>
        </w:rPr>
        <w:tab/>
        <w:t xml:space="preserve">Jednající: </w:t>
      </w:r>
      <w:r>
        <w:rPr>
          <w:sz w:val="22"/>
          <w:szCs w:val="22"/>
        </w:rPr>
        <w:t>Ing.</w:t>
      </w:r>
      <w:r w:rsidR="00972896">
        <w:rPr>
          <w:sz w:val="22"/>
          <w:szCs w:val="22"/>
        </w:rPr>
        <w:t xml:space="preserve"> Mgr. Lucie Pluhařová,</w:t>
      </w:r>
      <w:r w:rsidRPr="0064421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předsedkyně </w:t>
      </w:r>
      <w:r w:rsidRPr="00644212">
        <w:rPr>
          <w:sz w:val="22"/>
          <w:szCs w:val="22"/>
        </w:rPr>
        <w:t>představenstva</w:t>
      </w:r>
    </w:p>
    <w:p w14:paraId="7DFB2DE6" w14:textId="77777777" w:rsidR="00DC0CE6" w:rsidRPr="002E7A11" w:rsidRDefault="00DC0CE6" w:rsidP="00593BBB">
      <w:pPr>
        <w:tabs>
          <w:tab w:val="clear" w:pos="4394"/>
          <w:tab w:val="clear" w:pos="5954"/>
          <w:tab w:val="clear" w:pos="7513"/>
          <w:tab w:val="left" w:pos="1620"/>
          <w:tab w:val="right" w:pos="3969"/>
          <w:tab w:val="right" w:pos="5670"/>
          <w:tab w:val="right" w:pos="7371"/>
        </w:tabs>
        <w:rPr>
          <w:sz w:val="22"/>
          <w:szCs w:val="22"/>
        </w:rPr>
      </w:pPr>
    </w:p>
    <w:p w14:paraId="4724B694" w14:textId="77777777" w:rsidR="00593BBB" w:rsidRPr="002E7A11" w:rsidRDefault="00593BBB" w:rsidP="00593BBB">
      <w:pPr>
        <w:tabs>
          <w:tab w:val="clear" w:pos="4394"/>
          <w:tab w:val="clear" w:pos="5954"/>
          <w:tab w:val="clear" w:pos="7513"/>
          <w:tab w:val="left" w:pos="1620"/>
          <w:tab w:val="right" w:pos="3969"/>
          <w:tab w:val="right" w:pos="5670"/>
          <w:tab w:val="right" w:pos="7371"/>
        </w:tabs>
        <w:jc w:val="center"/>
        <w:rPr>
          <w:b/>
          <w:sz w:val="22"/>
          <w:szCs w:val="22"/>
        </w:rPr>
      </w:pPr>
      <w:r w:rsidRPr="002E7A11">
        <w:rPr>
          <w:b/>
          <w:sz w:val="22"/>
          <w:szCs w:val="22"/>
        </w:rPr>
        <w:t>I.</w:t>
      </w:r>
    </w:p>
    <w:p w14:paraId="667D3689" w14:textId="77777777" w:rsidR="00593BBB" w:rsidRPr="002E7A11" w:rsidRDefault="00593BBB" w:rsidP="00593BBB">
      <w:pPr>
        <w:tabs>
          <w:tab w:val="clear" w:pos="4394"/>
          <w:tab w:val="clear" w:pos="5954"/>
          <w:tab w:val="clear" w:pos="7513"/>
          <w:tab w:val="left" w:pos="1620"/>
          <w:tab w:val="right" w:pos="3969"/>
          <w:tab w:val="right" w:pos="5670"/>
          <w:tab w:val="right" w:pos="7371"/>
        </w:tabs>
        <w:rPr>
          <w:sz w:val="22"/>
          <w:szCs w:val="22"/>
        </w:rPr>
      </w:pPr>
    </w:p>
    <w:p w14:paraId="6CA21FC0" w14:textId="037B59F0" w:rsidR="00593BBB" w:rsidRPr="00F65D2D" w:rsidRDefault="00593BBB" w:rsidP="00972896">
      <w:pPr>
        <w:tabs>
          <w:tab w:val="clear" w:pos="709"/>
          <w:tab w:val="clear" w:pos="4394"/>
          <w:tab w:val="clear" w:pos="5954"/>
          <w:tab w:val="clear" w:pos="7513"/>
          <w:tab w:val="left" w:pos="0"/>
          <w:tab w:val="right" w:pos="3969"/>
          <w:tab w:val="right" w:pos="5670"/>
          <w:tab w:val="right" w:pos="7371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2E7A11">
        <w:rPr>
          <w:sz w:val="22"/>
          <w:szCs w:val="22"/>
        </w:rPr>
        <w:t xml:space="preserve">Zhotovitel se zavazuje, že </w:t>
      </w:r>
      <w:r w:rsidR="00972896">
        <w:rPr>
          <w:sz w:val="22"/>
          <w:szCs w:val="22"/>
        </w:rPr>
        <w:t>provede pro objednatele ověření účetní závěrky za rok 202</w:t>
      </w:r>
      <w:r w:rsidR="00C34CBC">
        <w:rPr>
          <w:sz w:val="22"/>
          <w:szCs w:val="22"/>
        </w:rPr>
        <w:t>2</w:t>
      </w:r>
      <w:r w:rsidR="00972896">
        <w:rPr>
          <w:sz w:val="22"/>
          <w:szCs w:val="22"/>
        </w:rPr>
        <w:t xml:space="preserve"> (sestavené podle zákona o účetnictví a dalších prováděcích předpisů) spolu s posouzením výroční zprávy za toto období. Práce budou provedeny v termínech dohodnutých mezi </w:t>
      </w:r>
      <w:r w:rsidR="00DB7CFA">
        <w:rPr>
          <w:sz w:val="22"/>
          <w:szCs w:val="22"/>
        </w:rPr>
        <w:t>smluvními stranami. Při provádění prací bude zhotovitel postupovat podle zákona o</w:t>
      </w:r>
      <w:r w:rsidR="00E23503">
        <w:rPr>
          <w:sz w:val="22"/>
          <w:szCs w:val="22"/>
        </w:rPr>
        <w:t> </w:t>
      </w:r>
      <w:r w:rsidR="00DB7CFA">
        <w:rPr>
          <w:sz w:val="22"/>
          <w:szCs w:val="22"/>
        </w:rPr>
        <w:t xml:space="preserve">auditorech a v souladu s mezinárodními auditorskými standardy. Práva a povinnosti obou stran při poskytování auditorských služeb blíže upravuje zákon o auditorech. </w:t>
      </w:r>
    </w:p>
    <w:p w14:paraId="22A8FDDD" w14:textId="77777777" w:rsidR="00593BBB" w:rsidRPr="002E7A11" w:rsidRDefault="00593BBB" w:rsidP="00593BBB">
      <w:pPr>
        <w:tabs>
          <w:tab w:val="clear" w:pos="4394"/>
          <w:tab w:val="clear" w:pos="5954"/>
          <w:tab w:val="clear" w:pos="7513"/>
          <w:tab w:val="left" w:pos="1620"/>
          <w:tab w:val="right" w:pos="3969"/>
          <w:tab w:val="right" w:pos="5670"/>
          <w:tab w:val="right" w:pos="7371"/>
        </w:tabs>
        <w:rPr>
          <w:sz w:val="22"/>
          <w:szCs w:val="22"/>
        </w:rPr>
      </w:pPr>
    </w:p>
    <w:p w14:paraId="481FDD87" w14:textId="7C7A33DA" w:rsidR="00593BBB" w:rsidRPr="002E7A11" w:rsidRDefault="00593BBB" w:rsidP="00593BBB">
      <w:pPr>
        <w:tabs>
          <w:tab w:val="clear" w:pos="4394"/>
          <w:tab w:val="clear" w:pos="5954"/>
          <w:tab w:val="clear" w:pos="7513"/>
          <w:tab w:val="left" w:pos="1620"/>
          <w:tab w:val="right" w:pos="3969"/>
          <w:tab w:val="right" w:pos="5670"/>
          <w:tab w:val="right" w:pos="7371"/>
        </w:tabs>
        <w:rPr>
          <w:sz w:val="22"/>
          <w:szCs w:val="22"/>
        </w:rPr>
      </w:pPr>
      <w:r w:rsidRPr="002E7A11">
        <w:rPr>
          <w:sz w:val="22"/>
          <w:szCs w:val="22"/>
        </w:rPr>
        <w:t xml:space="preserve">Objednatel </w:t>
      </w:r>
      <w:r w:rsidR="00DB7CFA">
        <w:rPr>
          <w:sz w:val="22"/>
          <w:szCs w:val="22"/>
        </w:rPr>
        <w:t>je podle zákona o účetnictví odpovědný za sestavení účetní závěrky v souladu s národními účetními předpisy a za zpracování výroční zprávy. Objednatel se zavazuje poskytnout zhotoviteli potřebnou součinnost a předmět plnění ve formě písemných výstupů z kontrolní činnosti a zprávu auditora převzít v termínech uvedených v čl. II. a zaplatit cenu uvedenou v čl. III. této smlouvy.</w:t>
      </w:r>
    </w:p>
    <w:p w14:paraId="528869D1" w14:textId="77777777" w:rsidR="00DC0CE6" w:rsidRPr="002E7A11" w:rsidRDefault="00DC0CE6" w:rsidP="00593BBB">
      <w:pPr>
        <w:tabs>
          <w:tab w:val="clear" w:pos="4394"/>
          <w:tab w:val="clear" w:pos="5954"/>
          <w:tab w:val="clear" w:pos="7513"/>
          <w:tab w:val="left" w:pos="1620"/>
          <w:tab w:val="right" w:pos="3969"/>
          <w:tab w:val="right" w:pos="5670"/>
          <w:tab w:val="right" w:pos="7371"/>
        </w:tabs>
        <w:rPr>
          <w:sz w:val="22"/>
          <w:szCs w:val="22"/>
        </w:rPr>
      </w:pPr>
    </w:p>
    <w:p w14:paraId="69BD143F" w14:textId="77777777" w:rsidR="00593BBB" w:rsidRDefault="00593BBB" w:rsidP="00593BBB">
      <w:pPr>
        <w:tabs>
          <w:tab w:val="clear" w:pos="4394"/>
          <w:tab w:val="clear" w:pos="5954"/>
          <w:tab w:val="clear" w:pos="7513"/>
          <w:tab w:val="left" w:pos="1620"/>
          <w:tab w:val="right" w:pos="3969"/>
          <w:tab w:val="right" w:pos="5670"/>
          <w:tab w:val="right" w:pos="7371"/>
        </w:tabs>
        <w:jc w:val="center"/>
        <w:rPr>
          <w:b/>
          <w:sz w:val="22"/>
          <w:szCs w:val="22"/>
        </w:rPr>
      </w:pPr>
      <w:r w:rsidRPr="002E7A11">
        <w:rPr>
          <w:b/>
          <w:sz w:val="22"/>
          <w:szCs w:val="22"/>
        </w:rPr>
        <w:t>II.</w:t>
      </w:r>
    </w:p>
    <w:p w14:paraId="4BC6981C" w14:textId="77777777" w:rsidR="00593BBB" w:rsidRDefault="00593BBB" w:rsidP="00593BBB">
      <w:pPr>
        <w:tabs>
          <w:tab w:val="clear" w:pos="4394"/>
          <w:tab w:val="clear" w:pos="5954"/>
          <w:tab w:val="clear" w:pos="7513"/>
          <w:tab w:val="left" w:pos="1620"/>
          <w:tab w:val="right" w:pos="3969"/>
          <w:tab w:val="right" w:pos="5670"/>
          <w:tab w:val="right" w:pos="7371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46C100A" w14:textId="77777777" w:rsidR="00E76896" w:rsidRDefault="00E76896" w:rsidP="00DA3953">
      <w:pPr>
        <w:tabs>
          <w:tab w:val="clear" w:pos="4394"/>
          <w:tab w:val="clear" w:pos="5954"/>
          <w:tab w:val="clear" w:pos="7513"/>
          <w:tab w:val="left" w:pos="1620"/>
          <w:tab w:val="right" w:pos="3969"/>
          <w:tab w:val="right" w:pos="5670"/>
          <w:tab w:val="right" w:pos="7371"/>
        </w:tabs>
        <w:rPr>
          <w:sz w:val="22"/>
          <w:szCs w:val="22"/>
        </w:rPr>
      </w:pPr>
      <w:r>
        <w:rPr>
          <w:sz w:val="22"/>
          <w:szCs w:val="22"/>
        </w:rPr>
        <w:t xml:space="preserve">Zhotovitel předá objednateli a objednatel převezme písemné výstupy z kontrolní činnosti a zprávy auditora: </w:t>
      </w:r>
    </w:p>
    <w:p w14:paraId="43F8C2F8" w14:textId="2C78E330" w:rsidR="00E76896" w:rsidRDefault="00E76896" w:rsidP="00E76896">
      <w:pPr>
        <w:pStyle w:val="Odstavecseseznamem"/>
        <w:numPr>
          <w:ilvl w:val="0"/>
          <w:numId w:val="1"/>
        </w:numPr>
        <w:tabs>
          <w:tab w:val="clear" w:pos="4394"/>
          <w:tab w:val="clear" w:pos="5954"/>
          <w:tab w:val="clear" w:pos="7513"/>
          <w:tab w:val="left" w:pos="1620"/>
          <w:tab w:val="right" w:pos="3969"/>
          <w:tab w:val="right" w:pos="5670"/>
          <w:tab w:val="right" w:pos="7371"/>
        </w:tabs>
        <w:rPr>
          <w:sz w:val="22"/>
          <w:szCs w:val="22"/>
        </w:rPr>
      </w:pPr>
      <w:r>
        <w:rPr>
          <w:sz w:val="22"/>
          <w:szCs w:val="22"/>
        </w:rPr>
        <w:t>písemné výstupy z provedených kontrol do 15 dnů od ukončení kontroly, přičemž nejza</w:t>
      </w:r>
      <w:r w:rsidR="002E3EC2">
        <w:rPr>
          <w:sz w:val="22"/>
          <w:szCs w:val="22"/>
        </w:rPr>
        <w:t>z</w:t>
      </w:r>
      <w:r>
        <w:rPr>
          <w:sz w:val="22"/>
          <w:szCs w:val="22"/>
        </w:rPr>
        <w:t>ší termín pro ukončení kontroly je 1</w:t>
      </w:r>
      <w:r w:rsidR="00C34CBC">
        <w:rPr>
          <w:sz w:val="22"/>
          <w:szCs w:val="22"/>
        </w:rPr>
        <w:t>7</w:t>
      </w:r>
      <w:r>
        <w:rPr>
          <w:sz w:val="22"/>
          <w:szCs w:val="22"/>
        </w:rPr>
        <w:t>.</w:t>
      </w:r>
      <w:r w:rsidR="00BD2D7F">
        <w:rPr>
          <w:sz w:val="22"/>
          <w:szCs w:val="22"/>
        </w:rPr>
        <w:t xml:space="preserve"> </w:t>
      </w:r>
      <w:r>
        <w:rPr>
          <w:sz w:val="22"/>
          <w:szCs w:val="22"/>
        </w:rPr>
        <w:t>2.</w:t>
      </w:r>
      <w:r w:rsidR="00BD2D7F">
        <w:rPr>
          <w:sz w:val="22"/>
          <w:szCs w:val="22"/>
        </w:rPr>
        <w:t xml:space="preserve"> </w:t>
      </w:r>
      <w:r>
        <w:rPr>
          <w:sz w:val="22"/>
          <w:szCs w:val="22"/>
        </w:rPr>
        <w:t>202</w:t>
      </w:r>
      <w:r w:rsidR="00C34CBC">
        <w:rPr>
          <w:sz w:val="22"/>
          <w:szCs w:val="22"/>
        </w:rPr>
        <w:t>3</w:t>
      </w:r>
      <w:r>
        <w:rPr>
          <w:sz w:val="22"/>
          <w:szCs w:val="22"/>
        </w:rPr>
        <w:t>.</w:t>
      </w:r>
    </w:p>
    <w:p w14:paraId="1ABD85CA" w14:textId="00726E87" w:rsidR="005B145D" w:rsidRDefault="00E76896" w:rsidP="005B145D">
      <w:pPr>
        <w:pStyle w:val="Odstavecseseznamem"/>
        <w:numPr>
          <w:ilvl w:val="0"/>
          <w:numId w:val="1"/>
        </w:numPr>
        <w:tabs>
          <w:tab w:val="clear" w:pos="4394"/>
          <w:tab w:val="clear" w:pos="5954"/>
          <w:tab w:val="clear" w:pos="7513"/>
          <w:tab w:val="left" w:pos="1620"/>
          <w:tab w:val="right" w:pos="3969"/>
          <w:tab w:val="right" w:pos="5670"/>
          <w:tab w:val="right" w:pos="7371"/>
        </w:tabs>
        <w:rPr>
          <w:sz w:val="22"/>
          <w:szCs w:val="22"/>
        </w:rPr>
      </w:pPr>
      <w:r>
        <w:rPr>
          <w:sz w:val="22"/>
          <w:szCs w:val="22"/>
        </w:rPr>
        <w:t>zprávu auditora o ověření účetní závěrky do 15 dnů od předložení ověřované účetní závěrky a předložení finálního návrhu výroční zprávy společnosti.</w:t>
      </w:r>
    </w:p>
    <w:p w14:paraId="4106DF47" w14:textId="77777777" w:rsidR="005B145D" w:rsidRPr="005B145D" w:rsidRDefault="005B145D" w:rsidP="005B145D">
      <w:pPr>
        <w:tabs>
          <w:tab w:val="clear" w:pos="4394"/>
          <w:tab w:val="clear" w:pos="5954"/>
          <w:tab w:val="clear" w:pos="7513"/>
          <w:tab w:val="left" w:pos="1620"/>
          <w:tab w:val="right" w:pos="3969"/>
          <w:tab w:val="right" w:pos="5670"/>
          <w:tab w:val="right" w:pos="7371"/>
        </w:tabs>
        <w:ind w:left="360"/>
        <w:rPr>
          <w:sz w:val="22"/>
          <w:szCs w:val="22"/>
        </w:rPr>
      </w:pPr>
    </w:p>
    <w:p w14:paraId="62933CBC" w14:textId="19B047C1" w:rsidR="00DC0CE6" w:rsidRPr="005B145D" w:rsidRDefault="005B145D" w:rsidP="005B145D">
      <w:pPr>
        <w:tabs>
          <w:tab w:val="clear" w:pos="4394"/>
          <w:tab w:val="clear" w:pos="5954"/>
          <w:tab w:val="clear" w:pos="7513"/>
          <w:tab w:val="left" w:pos="1620"/>
          <w:tab w:val="right" w:pos="3969"/>
          <w:tab w:val="right" w:pos="5670"/>
          <w:tab w:val="right" w:pos="7371"/>
        </w:tabs>
        <w:rPr>
          <w:sz w:val="22"/>
          <w:szCs w:val="22"/>
        </w:rPr>
      </w:pPr>
      <w:r>
        <w:rPr>
          <w:sz w:val="22"/>
          <w:szCs w:val="22"/>
        </w:rPr>
        <w:t>V případě pozdního předání předmětu objednateli se sjednává úrok z prodlení ve výši 0,05 % z ceny díla za každý den prodlení.</w:t>
      </w:r>
    </w:p>
    <w:p w14:paraId="6A4FFAE6" w14:textId="77777777" w:rsidR="00C34CBC" w:rsidRDefault="00C34CBC">
      <w:pPr>
        <w:tabs>
          <w:tab w:val="clear" w:pos="709"/>
          <w:tab w:val="clear" w:pos="4394"/>
          <w:tab w:val="clear" w:pos="5954"/>
          <w:tab w:val="clear" w:pos="7513"/>
          <w:tab w:val="clear" w:pos="9072"/>
        </w:tabs>
        <w:spacing w:line="240" w:lineRule="auto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42BF4341" w14:textId="2E360AFB" w:rsidR="00593BBB" w:rsidRPr="002E7A11" w:rsidRDefault="00593BBB" w:rsidP="00593BBB">
      <w:pPr>
        <w:tabs>
          <w:tab w:val="clear" w:pos="4394"/>
          <w:tab w:val="clear" w:pos="5954"/>
          <w:tab w:val="clear" w:pos="7513"/>
          <w:tab w:val="left" w:pos="1620"/>
          <w:tab w:val="right" w:pos="3969"/>
          <w:tab w:val="right" w:pos="5670"/>
          <w:tab w:val="right" w:pos="7371"/>
        </w:tabs>
        <w:jc w:val="center"/>
        <w:rPr>
          <w:b/>
          <w:sz w:val="22"/>
          <w:szCs w:val="22"/>
        </w:rPr>
      </w:pPr>
      <w:r w:rsidRPr="002E7A11">
        <w:rPr>
          <w:b/>
          <w:sz w:val="22"/>
          <w:szCs w:val="22"/>
        </w:rPr>
        <w:lastRenderedPageBreak/>
        <w:t>III.</w:t>
      </w:r>
    </w:p>
    <w:p w14:paraId="3E83EA7B" w14:textId="77777777" w:rsidR="00593BBB" w:rsidRPr="002E7A11" w:rsidRDefault="00593BBB" w:rsidP="00593BBB">
      <w:pPr>
        <w:tabs>
          <w:tab w:val="clear" w:pos="4394"/>
          <w:tab w:val="clear" w:pos="5954"/>
          <w:tab w:val="clear" w:pos="7513"/>
          <w:tab w:val="left" w:pos="1620"/>
          <w:tab w:val="right" w:pos="3969"/>
          <w:tab w:val="right" w:pos="5670"/>
          <w:tab w:val="right" w:pos="7371"/>
        </w:tabs>
        <w:rPr>
          <w:sz w:val="22"/>
          <w:szCs w:val="22"/>
        </w:rPr>
      </w:pPr>
    </w:p>
    <w:p w14:paraId="65C750AA" w14:textId="72595804" w:rsidR="00593BBB" w:rsidRDefault="00593BBB" w:rsidP="00593BBB">
      <w:pPr>
        <w:tabs>
          <w:tab w:val="clear" w:pos="4394"/>
          <w:tab w:val="clear" w:pos="5954"/>
          <w:tab w:val="clear" w:pos="7513"/>
          <w:tab w:val="left" w:pos="1620"/>
          <w:tab w:val="right" w:pos="3969"/>
          <w:tab w:val="right" w:pos="5670"/>
          <w:tab w:val="right" w:pos="7371"/>
        </w:tabs>
        <w:rPr>
          <w:sz w:val="22"/>
          <w:szCs w:val="22"/>
        </w:rPr>
      </w:pPr>
      <w:r w:rsidRPr="002E7A11">
        <w:rPr>
          <w:sz w:val="22"/>
          <w:szCs w:val="22"/>
        </w:rPr>
        <w:t>Za poskytnuté práce a služby byla dohodnuta cena ve výši</w:t>
      </w:r>
      <w:r w:rsidR="00144212">
        <w:rPr>
          <w:sz w:val="22"/>
          <w:szCs w:val="22"/>
        </w:rPr>
        <w:t xml:space="preserve"> </w:t>
      </w:r>
      <w:r w:rsidR="00D72178">
        <w:rPr>
          <w:sz w:val="22"/>
          <w:szCs w:val="22"/>
        </w:rPr>
        <w:t>6</w:t>
      </w:r>
      <w:r w:rsidR="00C34CBC">
        <w:rPr>
          <w:sz w:val="22"/>
          <w:szCs w:val="22"/>
        </w:rPr>
        <w:t>5</w:t>
      </w:r>
      <w:r w:rsidR="00D72178">
        <w:rPr>
          <w:sz w:val="22"/>
          <w:szCs w:val="22"/>
        </w:rPr>
        <w:t>.</w:t>
      </w:r>
      <w:r w:rsidR="00C34CBC">
        <w:rPr>
          <w:sz w:val="22"/>
          <w:szCs w:val="22"/>
        </w:rPr>
        <w:t>5</w:t>
      </w:r>
      <w:r w:rsidR="00D72178">
        <w:rPr>
          <w:sz w:val="22"/>
          <w:szCs w:val="22"/>
        </w:rPr>
        <w:t>00,-</w:t>
      </w:r>
      <w:r w:rsidRPr="002E7A11">
        <w:rPr>
          <w:sz w:val="22"/>
          <w:szCs w:val="22"/>
        </w:rPr>
        <w:t xml:space="preserve"> Kč (bez DPH)</w:t>
      </w:r>
      <w:r w:rsidR="00C058F2">
        <w:rPr>
          <w:sz w:val="22"/>
          <w:szCs w:val="22"/>
        </w:rPr>
        <w:t>. Cena za poskytnuté práce a služby bude fakturována při předání písemných výstupů z kontrolní činnosti.</w:t>
      </w:r>
    </w:p>
    <w:p w14:paraId="12E7C58C" w14:textId="43D22AD9" w:rsidR="00DC0CE6" w:rsidRDefault="00593BBB" w:rsidP="00593BBB">
      <w:pPr>
        <w:tabs>
          <w:tab w:val="clear" w:pos="4394"/>
          <w:tab w:val="clear" w:pos="5954"/>
          <w:tab w:val="clear" w:pos="7513"/>
          <w:tab w:val="right" w:pos="3969"/>
          <w:tab w:val="right" w:pos="5670"/>
          <w:tab w:val="right" w:pos="7371"/>
        </w:tabs>
        <w:rPr>
          <w:sz w:val="22"/>
          <w:szCs w:val="22"/>
        </w:rPr>
      </w:pPr>
      <w:r w:rsidRPr="002E7A11">
        <w:rPr>
          <w:sz w:val="22"/>
          <w:szCs w:val="22"/>
        </w:rPr>
        <w:tab/>
        <w:t xml:space="preserve">Splatnost byla dohodnuta na </w:t>
      </w:r>
      <w:r w:rsidR="00C058F2">
        <w:rPr>
          <w:sz w:val="22"/>
          <w:szCs w:val="22"/>
        </w:rPr>
        <w:t>30</w:t>
      </w:r>
      <w:r w:rsidRPr="002E7A11">
        <w:rPr>
          <w:sz w:val="22"/>
          <w:szCs w:val="22"/>
        </w:rPr>
        <w:t xml:space="preserve"> dnů od vystavení faktury. Pro případ pozdního zaplacení faktury se sjednává úrok ve výši 0,05 % z dlužné částky denně.</w:t>
      </w:r>
    </w:p>
    <w:p w14:paraId="653B7BEC" w14:textId="77777777" w:rsidR="00DC0CE6" w:rsidRDefault="00DC0CE6" w:rsidP="00593BBB">
      <w:pPr>
        <w:tabs>
          <w:tab w:val="clear" w:pos="4394"/>
          <w:tab w:val="clear" w:pos="5954"/>
          <w:tab w:val="clear" w:pos="7513"/>
          <w:tab w:val="right" w:pos="3969"/>
          <w:tab w:val="right" w:pos="5670"/>
          <w:tab w:val="right" w:pos="7371"/>
        </w:tabs>
        <w:rPr>
          <w:sz w:val="22"/>
          <w:szCs w:val="22"/>
        </w:rPr>
      </w:pPr>
    </w:p>
    <w:p w14:paraId="6BDAE91E" w14:textId="1E195E60" w:rsidR="00593BBB" w:rsidRPr="002E7A11" w:rsidRDefault="00C058F2" w:rsidP="00593BBB">
      <w:pPr>
        <w:tabs>
          <w:tab w:val="clear" w:pos="4394"/>
          <w:tab w:val="clear" w:pos="5954"/>
          <w:tab w:val="clear" w:pos="7513"/>
          <w:tab w:val="right" w:pos="3969"/>
          <w:tab w:val="right" w:pos="5670"/>
          <w:tab w:val="right" w:pos="7371"/>
        </w:tabs>
        <w:rPr>
          <w:sz w:val="22"/>
          <w:szCs w:val="22"/>
        </w:rPr>
      </w:pPr>
      <w:r>
        <w:rPr>
          <w:sz w:val="22"/>
          <w:szCs w:val="22"/>
        </w:rPr>
        <w:t>Nabídková cena je konečná a obsahuje i 36 konzultačních hodin a dále obsahuje i řešení složitých účetních případů, které nelze v době podávání nabídky předvídat. Cena je nepřekročitelná a obsahuje pro poptávaný předmět činnosti veškeré náklady a přiměřený zisk uchazeče.</w:t>
      </w:r>
    </w:p>
    <w:p w14:paraId="4F718921" w14:textId="77777777" w:rsidR="00593BBB" w:rsidRPr="002E7A11" w:rsidRDefault="00593BBB" w:rsidP="00593BBB">
      <w:pPr>
        <w:tabs>
          <w:tab w:val="clear" w:pos="4394"/>
          <w:tab w:val="clear" w:pos="5954"/>
          <w:tab w:val="clear" w:pos="7513"/>
          <w:tab w:val="right" w:pos="3969"/>
          <w:tab w:val="right" w:pos="5670"/>
          <w:tab w:val="right" w:pos="7371"/>
        </w:tabs>
        <w:rPr>
          <w:sz w:val="22"/>
          <w:szCs w:val="22"/>
        </w:rPr>
      </w:pPr>
    </w:p>
    <w:p w14:paraId="51A68FC7" w14:textId="77777777" w:rsidR="00593BBB" w:rsidRPr="002E7A11" w:rsidRDefault="00593BBB" w:rsidP="00593BBB">
      <w:pPr>
        <w:tabs>
          <w:tab w:val="clear" w:pos="4394"/>
          <w:tab w:val="clear" w:pos="5954"/>
          <w:tab w:val="clear" w:pos="7513"/>
          <w:tab w:val="right" w:pos="3969"/>
          <w:tab w:val="right" w:pos="5670"/>
          <w:tab w:val="right" w:pos="7371"/>
        </w:tabs>
        <w:jc w:val="center"/>
        <w:rPr>
          <w:b/>
          <w:sz w:val="22"/>
          <w:szCs w:val="22"/>
        </w:rPr>
      </w:pPr>
      <w:r w:rsidRPr="002E7A11">
        <w:rPr>
          <w:b/>
          <w:sz w:val="22"/>
          <w:szCs w:val="22"/>
        </w:rPr>
        <w:t>IV.</w:t>
      </w:r>
    </w:p>
    <w:p w14:paraId="7DE6A87F" w14:textId="77777777" w:rsidR="00593BBB" w:rsidRPr="002E7A11" w:rsidRDefault="00593BBB" w:rsidP="00593BBB">
      <w:pPr>
        <w:tabs>
          <w:tab w:val="clear" w:pos="4394"/>
          <w:tab w:val="clear" w:pos="5954"/>
          <w:tab w:val="clear" w:pos="7513"/>
          <w:tab w:val="right" w:pos="3969"/>
          <w:tab w:val="right" w:pos="5670"/>
          <w:tab w:val="right" w:pos="7371"/>
        </w:tabs>
        <w:jc w:val="center"/>
        <w:rPr>
          <w:b/>
          <w:sz w:val="22"/>
          <w:szCs w:val="22"/>
        </w:rPr>
      </w:pPr>
    </w:p>
    <w:p w14:paraId="29B39B98" w14:textId="77777777" w:rsidR="00C058F2" w:rsidRDefault="00593BBB" w:rsidP="00593BBB">
      <w:pPr>
        <w:tabs>
          <w:tab w:val="clear" w:pos="4394"/>
          <w:tab w:val="clear" w:pos="5954"/>
          <w:tab w:val="clear" w:pos="7513"/>
          <w:tab w:val="right" w:pos="3969"/>
          <w:tab w:val="right" w:pos="5670"/>
          <w:tab w:val="right" w:pos="7371"/>
        </w:tabs>
        <w:rPr>
          <w:rFonts w:cs="Arial"/>
          <w:sz w:val="22"/>
          <w:szCs w:val="22"/>
        </w:rPr>
      </w:pPr>
      <w:r w:rsidRPr="002E7A11">
        <w:rPr>
          <w:rFonts w:cs="Arial"/>
          <w:sz w:val="22"/>
          <w:szCs w:val="22"/>
        </w:rPr>
        <w:t xml:space="preserve">Objednatel </w:t>
      </w:r>
      <w:r w:rsidR="00C058F2">
        <w:rPr>
          <w:rFonts w:cs="Arial"/>
          <w:sz w:val="22"/>
          <w:szCs w:val="22"/>
        </w:rPr>
        <w:t>prohlašuje, že v případě povinného auditu provedl před podpisem smlouvy určení auditora v souladu s § 17 zákona č. 93/2009 Sb., o auditorech.</w:t>
      </w:r>
    </w:p>
    <w:p w14:paraId="6300A66B" w14:textId="5A3D13C0" w:rsidR="007020CE" w:rsidRDefault="00C058F2" w:rsidP="007020CE">
      <w:pPr>
        <w:tabs>
          <w:tab w:val="clear" w:pos="4394"/>
          <w:tab w:val="clear" w:pos="5954"/>
          <w:tab w:val="clear" w:pos="7513"/>
          <w:tab w:val="right" w:pos="3969"/>
          <w:tab w:val="right" w:pos="5670"/>
          <w:tab w:val="right" w:pos="7371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Objednatel uznává a uvědomuje si svou odpovědnost za sestavení účetní závěrky v</w:t>
      </w:r>
      <w:r w:rsidR="0087017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souladu s národními účetními předpisy,</w:t>
      </w:r>
      <w:r w:rsidR="0087017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za její věrné zobrazení skutečnosti a za takový vnitřní kontrolní </w:t>
      </w:r>
      <w:r w:rsidR="001C5337">
        <w:rPr>
          <w:rFonts w:cs="Arial"/>
          <w:sz w:val="22"/>
          <w:szCs w:val="22"/>
        </w:rPr>
        <w:t>systém, který je nutný pro sestavení účetní závěrky, která neobsahuje významnou nesprávnost. Objednatel zajistí, že auditorovi bude poskytnut přístup k veškerým informacím relevantním pro sestavení účetní závěrky,</w:t>
      </w:r>
      <w:r w:rsidR="0087017D">
        <w:rPr>
          <w:rFonts w:cs="Arial"/>
          <w:sz w:val="22"/>
          <w:szCs w:val="22"/>
        </w:rPr>
        <w:t xml:space="preserve"> </w:t>
      </w:r>
      <w:r w:rsidR="001C5337">
        <w:rPr>
          <w:rFonts w:cs="Arial"/>
          <w:sz w:val="22"/>
          <w:szCs w:val="22"/>
        </w:rPr>
        <w:t>další informace,</w:t>
      </w:r>
      <w:r w:rsidR="0087017D">
        <w:rPr>
          <w:rFonts w:cs="Arial"/>
          <w:sz w:val="22"/>
          <w:szCs w:val="22"/>
        </w:rPr>
        <w:t xml:space="preserve"> </w:t>
      </w:r>
      <w:r w:rsidR="001C5337">
        <w:rPr>
          <w:rFonts w:cs="Arial"/>
          <w:sz w:val="22"/>
          <w:szCs w:val="22"/>
        </w:rPr>
        <w:t>které si auditor od vedení pro účely auditu vyžádá, a neomezený přístup k osobám působícím v účetní jednotce</w:t>
      </w:r>
      <w:r w:rsidR="0087017D">
        <w:rPr>
          <w:rFonts w:cs="Arial"/>
          <w:sz w:val="22"/>
          <w:szCs w:val="22"/>
        </w:rPr>
        <w:t xml:space="preserve">, </w:t>
      </w:r>
      <w:r w:rsidR="001C5337">
        <w:rPr>
          <w:rFonts w:cs="Arial"/>
          <w:sz w:val="22"/>
          <w:szCs w:val="22"/>
        </w:rPr>
        <w:t>od nichž je podle auditora nutné důkazní informace získat.</w:t>
      </w:r>
      <w:r w:rsidR="0087017D">
        <w:rPr>
          <w:rFonts w:cs="Arial"/>
          <w:sz w:val="22"/>
          <w:szCs w:val="22"/>
        </w:rPr>
        <w:t xml:space="preserve"> </w:t>
      </w:r>
      <w:r w:rsidR="001C5337">
        <w:rPr>
          <w:rFonts w:cs="Arial"/>
          <w:sz w:val="22"/>
          <w:szCs w:val="22"/>
        </w:rPr>
        <w:t>Objednatel je dále odpovědný za správnost a úplnost předaných podkladů zhotoviteli. Objednatel je seznámen s povinností vyhotovení prohlášení vedení k předmětu plnění a podání informací s možnými dopady na ověřovanou účetní závěrku od data vydání zprávy auditora až do jejího zveřejnění. Termíny dodání požadovaných podkladů budou dohodnuty v jednotlivých případech. Z</w:t>
      </w:r>
      <w:r w:rsidR="003860F8">
        <w:rPr>
          <w:rFonts w:cs="Arial"/>
          <w:sz w:val="22"/>
          <w:szCs w:val="22"/>
        </w:rPr>
        <w:t>h</w:t>
      </w:r>
      <w:r w:rsidR="001C5337">
        <w:rPr>
          <w:rFonts w:cs="Arial"/>
          <w:sz w:val="22"/>
          <w:szCs w:val="22"/>
        </w:rPr>
        <w:t>otovitel je oprávněn požadovat dokumenty i v elektronické podobě. Při prodlení objednatele s předáním podkladů se o dobu prodlení prodlužují lhůty pro proveden</w:t>
      </w:r>
      <w:r w:rsidR="00BD4C60">
        <w:rPr>
          <w:rFonts w:cs="Arial"/>
          <w:sz w:val="22"/>
          <w:szCs w:val="22"/>
        </w:rPr>
        <w:t>í</w:t>
      </w:r>
      <w:r w:rsidR="001C5337">
        <w:rPr>
          <w:rFonts w:cs="Arial"/>
          <w:sz w:val="22"/>
          <w:szCs w:val="22"/>
        </w:rPr>
        <w:t xml:space="preserve"> předmětu plnění. </w:t>
      </w:r>
      <w:r w:rsidR="003860F8">
        <w:rPr>
          <w:rFonts w:cs="Arial"/>
          <w:sz w:val="22"/>
          <w:szCs w:val="22"/>
        </w:rPr>
        <w:t>Prodlení vzniká i předáním vadných podkladů objednatelem, a to do doby odstranění vad. Zhotovitel upozorní na vady podkladů do 5 dnů od jejich převzetí od objednatele.</w:t>
      </w:r>
    </w:p>
    <w:p w14:paraId="03B27A7A" w14:textId="2AFD3761" w:rsidR="00DB6DB3" w:rsidRPr="002E7A11" w:rsidRDefault="007020CE" w:rsidP="007020CE">
      <w:pPr>
        <w:tabs>
          <w:tab w:val="clear" w:pos="4394"/>
          <w:tab w:val="clear" w:pos="5954"/>
          <w:tab w:val="clear" w:pos="7513"/>
          <w:tab w:val="right" w:pos="3969"/>
          <w:tab w:val="right" w:pos="5670"/>
          <w:tab w:val="right" w:pos="7371"/>
        </w:tabs>
        <w:rPr>
          <w:sz w:val="22"/>
          <w:szCs w:val="22"/>
        </w:rPr>
      </w:pPr>
      <w:r w:rsidRPr="002E7A11">
        <w:rPr>
          <w:sz w:val="22"/>
          <w:szCs w:val="22"/>
        </w:rPr>
        <w:t xml:space="preserve"> </w:t>
      </w:r>
    </w:p>
    <w:p w14:paraId="71113AFD" w14:textId="77777777" w:rsidR="00593BBB" w:rsidRPr="002E7A11" w:rsidRDefault="00593BBB" w:rsidP="00593BBB">
      <w:pPr>
        <w:tabs>
          <w:tab w:val="clear" w:pos="4394"/>
          <w:tab w:val="clear" w:pos="5954"/>
          <w:tab w:val="clear" w:pos="7513"/>
          <w:tab w:val="right" w:pos="3969"/>
          <w:tab w:val="right" w:pos="5670"/>
          <w:tab w:val="right" w:pos="7371"/>
        </w:tabs>
        <w:jc w:val="center"/>
        <w:rPr>
          <w:b/>
          <w:sz w:val="22"/>
          <w:szCs w:val="22"/>
        </w:rPr>
      </w:pPr>
      <w:r w:rsidRPr="002E7A11">
        <w:rPr>
          <w:b/>
          <w:sz w:val="22"/>
          <w:szCs w:val="22"/>
        </w:rPr>
        <w:t>V.</w:t>
      </w:r>
    </w:p>
    <w:p w14:paraId="3D10DD3E" w14:textId="77777777" w:rsidR="00593BBB" w:rsidRPr="002E7A11" w:rsidRDefault="00593BBB" w:rsidP="00593BBB">
      <w:pPr>
        <w:tabs>
          <w:tab w:val="clear" w:pos="4394"/>
          <w:tab w:val="clear" w:pos="5954"/>
          <w:tab w:val="clear" w:pos="7513"/>
          <w:tab w:val="right" w:pos="3969"/>
          <w:tab w:val="right" w:pos="5670"/>
          <w:tab w:val="right" w:pos="7371"/>
        </w:tabs>
        <w:rPr>
          <w:sz w:val="22"/>
          <w:szCs w:val="22"/>
        </w:rPr>
      </w:pPr>
    </w:p>
    <w:p w14:paraId="309969B0" w14:textId="4F425C47" w:rsidR="00E1714B" w:rsidRDefault="00593BBB" w:rsidP="007020CE">
      <w:pPr>
        <w:tabs>
          <w:tab w:val="clear" w:pos="709"/>
          <w:tab w:val="clear" w:pos="4394"/>
          <w:tab w:val="clear" w:pos="5954"/>
          <w:tab w:val="clear" w:pos="7513"/>
          <w:tab w:val="left" w:pos="567"/>
          <w:tab w:val="right" w:pos="3969"/>
          <w:tab w:val="right" w:pos="5670"/>
          <w:tab w:val="right" w:pos="7371"/>
        </w:tabs>
        <w:rPr>
          <w:sz w:val="22"/>
          <w:szCs w:val="22"/>
        </w:rPr>
      </w:pPr>
      <w:r w:rsidRPr="002E7A11">
        <w:rPr>
          <w:sz w:val="22"/>
          <w:szCs w:val="22"/>
        </w:rPr>
        <w:t>Objednatel je oprávněn používat předmět plnění pouze pro vlastní potřebu a pro potřebu stanovenou právními předpisy.</w:t>
      </w:r>
      <w:r w:rsidR="00E1714B">
        <w:rPr>
          <w:sz w:val="22"/>
          <w:szCs w:val="22"/>
        </w:rPr>
        <w:t xml:space="preserve"> </w:t>
      </w:r>
      <w:r w:rsidRPr="002E7A11">
        <w:rPr>
          <w:sz w:val="22"/>
          <w:szCs w:val="22"/>
        </w:rPr>
        <w:t>K použití ve prospěch třetích osob je třeba souhlasu zhotovitele.</w:t>
      </w:r>
      <w:r w:rsidR="00E1714B">
        <w:rPr>
          <w:sz w:val="22"/>
          <w:szCs w:val="22"/>
        </w:rPr>
        <w:t xml:space="preserve"> </w:t>
      </w:r>
      <w:r w:rsidR="00E1714B">
        <w:rPr>
          <w:sz w:val="22"/>
          <w:szCs w:val="22"/>
        </w:rPr>
        <w:tab/>
      </w:r>
      <w:r w:rsidR="00816A8F" w:rsidRPr="00816A8F">
        <w:rPr>
          <w:sz w:val="22"/>
          <w:szCs w:val="22"/>
        </w:rPr>
        <w:t>Změny a dodatky smlouvy mohou být provedeny pouze písemnou formou</w:t>
      </w:r>
      <w:r w:rsidR="00816A8F">
        <w:rPr>
          <w:sz w:val="22"/>
          <w:szCs w:val="22"/>
        </w:rPr>
        <w:t>.</w:t>
      </w:r>
    </w:p>
    <w:p w14:paraId="039F5D91" w14:textId="77A7EE64" w:rsidR="00593BBB" w:rsidRDefault="00593BBB" w:rsidP="00593BBB">
      <w:pPr>
        <w:tabs>
          <w:tab w:val="clear" w:pos="4394"/>
          <w:tab w:val="clear" w:pos="5954"/>
          <w:tab w:val="clear" w:pos="7513"/>
          <w:tab w:val="right" w:pos="3969"/>
          <w:tab w:val="right" w:pos="5670"/>
          <w:tab w:val="right" w:pos="7371"/>
        </w:tabs>
        <w:rPr>
          <w:sz w:val="22"/>
          <w:szCs w:val="22"/>
        </w:rPr>
      </w:pPr>
    </w:p>
    <w:p w14:paraId="00717588" w14:textId="77777777" w:rsidR="00E1714B" w:rsidRPr="002E7A11" w:rsidRDefault="00E1714B" w:rsidP="00593BBB">
      <w:pPr>
        <w:tabs>
          <w:tab w:val="clear" w:pos="4394"/>
          <w:tab w:val="clear" w:pos="5954"/>
          <w:tab w:val="clear" w:pos="7513"/>
          <w:tab w:val="right" w:pos="3969"/>
          <w:tab w:val="right" w:pos="5670"/>
          <w:tab w:val="right" w:pos="7371"/>
        </w:tabs>
        <w:rPr>
          <w:sz w:val="22"/>
          <w:szCs w:val="22"/>
        </w:rPr>
      </w:pPr>
    </w:p>
    <w:p w14:paraId="13D52685" w14:textId="3ADA83F0" w:rsidR="00593BBB" w:rsidRPr="002E7A11" w:rsidRDefault="00593BBB" w:rsidP="00593BBB">
      <w:pPr>
        <w:tabs>
          <w:tab w:val="clear" w:pos="4394"/>
          <w:tab w:val="clear" w:pos="5954"/>
          <w:tab w:val="clear" w:pos="7513"/>
          <w:tab w:val="right" w:pos="3969"/>
          <w:tab w:val="right" w:pos="5670"/>
          <w:tab w:val="right" w:pos="7371"/>
        </w:tabs>
        <w:rPr>
          <w:sz w:val="22"/>
          <w:szCs w:val="22"/>
        </w:rPr>
      </w:pPr>
      <w:r w:rsidRPr="002E7A11">
        <w:rPr>
          <w:sz w:val="22"/>
          <w:szCs w:val="22"/>
        </w:rPr>
        <w:t>V Brně dne</w:t>
      </w:r>
      <w:r w:rsidR="00D43D13">
        <w:rPr>
          <w:sz w:val="22"/>
          <w:szCs w:val="22"/>
        </w:rPr>
        <w:tab/>
      </w:r>
      <w:r w:rsidR="00D43D13">
        <w:rPr>
          <w:sz w:val="22"/>
          <w:szCs w:val="22"/>
        </w:rPr>
        <w:tab/>
        <w:t xml:space="preserve">V Holešově dne </w:t>
      </w:r>
    </w:p>
    <w:p w14:paraId="4194F8D8" w14:textId="0B1B55DB" w:rsidR="00DC0CE6" w:rsidRDefault="00DC0CE6" w:rsidP="00593BBB">
      <w:pPr>
        <w:tabs>
          <w:tab w:val="clear" w:pos="4394"/>
          <w:tab w:val="clear" w:pos="5954"/>
          <w:tab w:val="clear" w:pos="7513"/>
          <w:tab w:val="right" w:pos="3969"/>
          <w:tab w:val="right" w:pos="5670"/>
          <w:tab w:val="right" w:pos="7371"/>
        </w:tabs>
        <w:rPr>
          <w:sz w:val="22"/>
          <w:szCs w:val="22"/>
        </w:rPr>
      </w:pPr>
    </w:p>
    <w:p w14:paraId="32B96ECD" w14:textId="5A0CC3E2" w:rsidR="00DC0CE6" w:rsidRDefault="00DC0CE6" w:rsidP="00593BBB">
      <w:pPr>
        <w:tabs>
          <w:tab w:val="clear" w:pos="4394"/>
          <w:tab w:val="clear" w:pos="5954"/>
          <w:tab w:val="clear" w:pos="7513"/>
          <w:tab w:val="right" w:pos="3969"/>
          <w:tab w:val="right" w:pos="5670"/>
          <w:tab w:val="right" w:pos="7371"/>
        </w:tabs>
        <w:rPr>
          <w:sz w:val="22"/>
          <w:szCs w:val="22"/>
        </w:rPr>
      </w:pPr>
    </w:p>
    <w:p w14:paraId="36C3A69E" w14:textId="0ADBDC5C" w:rsidR="00E1714B" w:rsidRDefault="00E1714B" w:rsidP="00593BBB">
      <w:pPr>
        <w:tabs>
          <w:tab w:val="clear" w:pos="4394"/>
          <w:tab w:val="clear" w:pos="5954"/>
          <w:tab w:val="clear" w:pos="7513"/>
          <w:tab w:val="right" w:pos="3969"/>
          <w:tab w:val="right" w:pos="5670"/>
          <w:tab w:val="right" w:pos="7371"/>
        </w:tabs>
        <w:rPr>
          <w:sz w:val="22"/>
          <w:szCs w:val="22"/>
        </w:rPr>
      </w:pPr>
    </w:p>
    <w:p w14:paraId="2FA16A8C" w14:textId="77777777" w:rsidR="00E1714B" w:rsidRDefault="00E1714B" w:rsidP="00593BBB">
      <w:pPr>
        <w:tabs>
          <w:tab w:val="clear" w:pos="4394"/>
          <w:tab w:val="clear" w:pos="5954"/>
          <w:tab w:val="clear" w:pos="7513"/>
          <w:tab w:val="right" w:pos="3969"/>
          <w:tab w:val="right" w:pos="5670"/>
          <w:tab w:val="right" w:pos="7371"/>
        </w:tabs>
        <w:rPr>
          <w:sz w:val="22"/>
          <w:szCs w:val="22"/>
        </w:rPr>
      </w:pPr>
    </w:p>
    <w:p w14:paraId="3D9FB426" w14:textId="77777777" w:rsidR="00DC0CE6" w:rsidRPr="002E7A11" w:rsidRDefault="00DC0CE6" w:rsidP="00593BBB">
      <w:pPr>
        <w:tabs>
          <w:tab w:val="clear" w:pos="4394"/>
          <w:tab w:val="clear" w:pos="5954"/>
          <w:tab w:val="clear" w:pos="7513"/>
          <w:tab w:val="right" w:pos="3969"/>
          <w:tab w:val="right" w:pos="5670"/>
          <w:tab w:val="right" w:pos="7371"/>
        </w:tabs>
        <w:rPr>
          <w:sz w:val="22"/>
          <w:szCs w:val="22"/>
        </w:rPr>
      </w:pPr>
    </w:p>
    <w:p w14:paraId="39653A6C" w14:textId="77777777" w:rsidR="00593BBB" w:rsidRPr="002E7A11" w:rsidRDefault="00593BBB" w:rsidP="00593BBB">
      <w:pPr>
        <w:tabs>
          <w:tab w:val="clear" w:pos="4394"/>
          <w:tab w:val="clear" w:pos="5954"/>
          <w:tab w:val="clear" w:pos="7513"/>
          <w:tab w:val="right" w:pos="3969"/>
          <w:tab w:val="right" w:pos="5670"/>
          <w:tab w:val="right" w:pos="7371"/>
        </w:tabs>
        <w:rPr>
          <w:sz w:val="22"/>
          <w:szCs w:val="22"/>
        </w:rPr>
      </w:pPr>
    </w:p>
    <w:p w14:paraId="7B7F227D" w14:textId="77777777" w:rsidR="00593BBB" w:rsidRPr="002E7A11" w:rsidRDefault="00593BBB" w:rsidP="00593BBB">
      <w:pPr>
        <w:tabs>
          <w:tab w:val="clear" w:pos="4394"/>
          <w:tab w:val="clear" w:pos="5954"/>
          <w:tab w:val="clear" w:pos="7513"/>
          <w:tab w:val="right" w:pos="3969"/>
          <w:tab w:val="right" w:pos="5670"/>
          <w:tab w:val="right" w:pos="7371"/>
        </w:tabs>
        <w:rPr>
          <w:sz w:val="22"/>
          <w:szCs w:val="22"/>
        </w:rPr>
      </w:pPr>
    </w:p>
    <w:p w14:paraId="575B0CC5" w14:textId="77777777" w:rsidR="007A499B" w:rsidRPr="00593BBB" w:rsidRDefault="00593BBB" w:rsidP="00593BBB">
      <w:pPr>
        <w:tabs>
          <w:tab w:val="clear" w:pos="4394"/>
          <w:tab w:val="clear" w:pos="5954"/>
          <w:tab w:val="clear" w:pos="7513"/>
          <w:tab w:val="right" w:pos="3969"/>
          <w:tab w:val="right" w:pos="5670"/>
          <w:tab w:val="right" w:pos="7371"/>
        </w:tabs>
        <w:rPr>
          <w:sz w:val="22"/>
          <w:szCs w:val="22"/>
        </w:rPr>
      </w:pPr>
      <w:r w:rsidRPr="002E7A11">
        <w:rPr>
          <w:sz w:val="22"/>
          <w:szCs w:val="22"/>
        </w:rPr>
        <w:tab/>
        <w:t>Zhotovitel</w:t>
      </w:r>
      <w:r w:rsidRPr="002E7A11">
        <w:rPr>
          <w:sz w:val="22"/>
          <w:szCs w:val="22"/>
        </w:rPr>
        <w:tab/>
      </w:r>
      <w:r w:rsidRPr="002E7A11">
        <w:rPr>
          <w:sz w:val="22"/>
          <w:szCs w:val="22"/>
        </w:rPr>
        <w:tab/>
      </w:r>
      <w:r w:rsidRPr="002E7A11">
        <w:rPr>
          <w:sz w:val="22"/>
          <w:szCs w:val="22"/>
        </w:rPr>
        <w:tab/>
        <w:t>Objednatel</w:t>
      </w:r>
    </w:p>
    <w:sectPr w:rsidR="007A499B" w:rsidRPr="00593BBB" w:rsidSect="005B145D">
      <w:headerReference w:type="default" r:id="rId8"/>
      <w:headerReference w:type="first" r:id="rId9"/>
      <w:pgSz w:w="11906" w:h="16838" w:code="9"/>
      <w:pgMar w:top="1979" w:right="851" w:bottom="851" w:left="1985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503FF" w14:textId="77777777" w:rsidR="006A3BD4" w:rsidRDefault="006A3BD4">
      <w:r>
        <w:separator/>
      </w:r>
    </w:p>
  </w:endnote>
  <w:endnote w:type="continuationSeparator" w:id="0">
    <w:p w14:paraId="39A9CAE4" w14:textId="77777777" w:rsidR="006A3BD4" w:rsidRDefault="006A3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84312" w14:textId="77777777" w:rsidR="006A3BD4" w:rsidRDefault="006A3BD4">
      <w:r>
        <w:separator/>
      </w:r>
    </w:p>
  </w:footnote>
  <w:footnote w:type="continuationSeparator" w:id="0">
    <w:p w14:paraId="3746B500" w14:textId="77777777" w:rsidR="006A3BD4" w:rsidRDefault="006A3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A6C58" w14:textId="77777777" w:rsidR="00D260BA" w:rsidRDefault="00D260BA" w:rsidP="00D260BA">
    <w:pPr>
      <w:pStyle w:val="Zhlav"/>
      <w:tabs>
        <w:tab w:val="clear" w:pos="4536"/>
        <w:tab w:val="center" w:pos="1985"/>
      </w:tabs>
      <w:jc w:val="right"/>
      <w:rPr>
        <w:sz w:val="10"/>
        <w:szCs w:val="10"/>
      </w:rPr>
    </w:pPr>
  </w:p>
  <w:p w14:paraId="22BB2EA8" w14:textId="77777777" w:rsidR="00D260BA" w:rsidRPr="00F64317" w:rsidRDefault="00D260BA" w:rsidP="002E6B0A">
    <w:pPr>
      <w:pStyle w:val="Zhlav"/>
      <w:tabs>
        <w:tab w:val="clear" w:pos="4536"/>
        <w:tab w:val="center" w:pos="1985"/>
      </w:tabs>
      <w:rPr>
        <w:sz w:val="28"/>
        <w:szCs w:val="28"/>
      </w:rPr>
    </w:pPr>
  </w:p>
  <w:p w14:paraId="01F9AFD6" w14:textId="77777777" w:rsidR="00D260BA" w:rsidRPr="001754F0" w:rsidRDefault="00D260BA" w:rsidP="00A70E5A">
    <w:pPr>
      <w:pStyle w:val="Zhlav"/>
      <w:tabs>
        <w:tab w:val="clear" w:pos="4536"/>
        <w:tab w:val="clear" w:pos="9072"/>
        <w:tab w:val="center" w:pos="1800"/>
        <w:tab w:val="right" w:pos="8931"/>
      </w:tabs>
      <w:ind w:right="139"/>
      <w:jc w:val="right"/>
      <w:rPr>
        <w:rStyle w:val="slostrnky"/>
        <w:sz w:val="22"/>
        <w:szCs w:val="22"/>
      </w:rPr>
    </w:pPr>
    <w:r w:rsidRPr="001754F0">
      <w:rPr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66944" behindDoc="1" locked="0" layoutInCell="1" allowOverlap="1" wp14:anchorId="1666AAC1" wp14:editId="7BB1743E">
              <wp:simplePos x="0" y="0"/>
              <wp:positionH relativeFrom="column">
                <wp:posOffset>1170940</wp:posOffset>
              </wp:positionH>
              <wp:positionV relativeFrom="paragraph">
                <wp:posOffset>57785</wp:posOffset>
              </wp:positionV>
              <wp:extent cx="152400" cy="259715"/>
              <wp:effectExtent l="0" t="0" r="0" b="6985"/>
              <wp:wrapNone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259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250D4C" w14:textId="77777777" w:rsidR="00D260BA" w:rsidRPr="001754F0" w:rsidRDefault="00D260BA" w:rsidP="00D260BA">
                          <w:pPr>
                            <w:ind w:left="-113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 w:rsidRPr="001754F0">
                            <w:rPr>
                              <w:sz w:val="16"/>
                              <w:szCs w:val="16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66AAC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2.2pt;margin-top:4.55pt;width:12pt;height:20.45pt;z-index:-251649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" stroked="f">
              <v:textbox>
                <w:txbxContent>
                  <w:p w14:paraId="0C250D4C" w14:textId="77777777" w:rsidR="00D260BA" w:rsidRPr="001754F0" w:rsidRDefault="00D260BA" w:rsidP="00D260BA">
                    <w:pPr>
                      <w:ind w:left="-113"/>
                      <w:jc w:val="left"/>
                      <w:rPr>
                        <w:sz w:val="16"/>
                        <w:szCs w:val="16"/>
                      </w:rPr>
                    </w:pPr>
                    <w:r w:rsidRPr="001754F0">
                      <w:rPr>
                        <w:sz w:val="16"/>
                        <w:szCs w:val="16"/>
                      </w:rPr>
                      <w:t>®</w:t>
                    </w:r>
                  </w:p>
                </w:txbxContent>
              </v:textbox>
            </v:shape>
          </w:pict>
        </mc:Fallback>
      </mc:AlternateContent>
    </w:r>
    <w:r w:rsidRPr="001754F0">
      <w:rPr>
        <w:rStyle w:val="slostrnky"/>
        <w:sz w:val="22"/>
        <w:szCs w:val="22"/>
      </w:rPr>
      <w:fldChar w:fldCharType="begin"/>
    </w:r>
    <w:r w:rsidRPr="001754F0">
      <w:rPr>
        <w:rStyle w:val="slostrnky"/>
        <w:sz w:val="22"/>
        <w:szCs w:val="22"/>
      </w:rPr>
      <w:instrText xml:space="preserve"> PAGE </w:instrText>
    </w:r>
    <w:r w:rsidRPr="001754F0">
      <w:rPr>
        <w:rStyle w:val="slostrnky"/>
        <w:sz w:val="22"/>
        <w:szCs w:val="22"/>
      </w:rPr>
      <w:fldChar w:fldCharType="separate"/>
    </w:r>
    <w:r w:rsidR="00D72178">
      <w:rPr>
        <w:rStyle w:val="slostrnky"/>
        <w:noProof/>
        <w:sz w:val="22"/>
        <w:szCs w:val="22"/>
      </w:rPr>
      <w:t>2</w:t>
    </w:r>
    <w:r w:rsidRPr="001754F0">
      <w:rPr>
        <w:rStyle w:val="slostrnky"/>
        <w:sz w:val="22"/>
        <w:szCs w:val="22"/>
      </w:rPr>
      <w:fldChar w:fldCharType="end"/>
    </w:r>
  </w:p>
  <w:p w14:paraId="62DB5F2F" w14:textId="77777777" w:rsidR="00AE2B7C" w:rsidRDefault="002F3AAA" w:rsidP="002E6B0A">
    <w:pPr>
      <w:pStyle w:val="Zhlav"/>
      <w:tabs>
        <w:tab w:val="clear" w:pos="4536"/>
        <w:tab w:val="center" w:pos="1985"/>
      </w:tabs>
      <w:rPr>
        <w:color w:val="003366"/>
        <w:sz w:val="20"/>
      </w:rPr>
    </w:pPr>
    <w:r>
      <w:rPr>
        <w:noProof/>
        <w:sz w:val="22"/>
        <w:szCs w:val="22"/>
      </w:rPr>
      <w:drawing>
        <wp:inline distT="0" distB="0" distL="0" distR="0" wp14:anchorId="61C56F53" wp14:editId="6E4CA648">
          <wp:extent cx="1066800" cy="381000"/>
          <wp:effectExtent l="0" t="0" r="0" b="0"/>
          <wp:docPr id="153" name="Obrázek 1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" name="LOGO w2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AB7AD" w14:textId="77777777" w:rsidR="00F64317" w:rsidRDefault="00F64317" w:rsidP="004D18F1">
    <w:pPr>
      <w:tabs>
        <w:tab w:val="clear" w:pos="709"/>
        <w:tab w:val="left" w:pos="2694"/>
      </w:tabs>
      <w:rPr>
        <w:color w:val="003366"/>
        <w:sz w:val="16"/>
        <w:szCs w:val="16"/>
      </w:rPr>
    </w:pPr>
  </w:p>
  <w:p w14:paraId="2DB54FD9" w14:textId="77777777" w:rsidR="00AE2B7C" w:rsidRPr="00D260BA" w:rsidRDefault="001754F0" w:rsidP="004D18F1">
    <w:pPr>
      <w:tabs>
        <w:tab w:val="clear" w:pos="709"/>
        <w:tab w:val="left" w:pos="2694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4896" behindDoc="1" locked="0" layoutInCell="1" allowOverlap="1" wp14:anchorId="0D93FDEA" wp14:editId="0180A0E6">
              <wp:simplePos x="0" y="0"/>
              <wp:positionH relativeFrom="column">
                <wp:posOffset>1781336</wp:posOffset>
              </wp:positionH>
              <wp:positionV relativeFrom="paragraph">
                <wp:posOffset>65405</wp:posOffset>
              </wp:positionV>
              <wp:extent cx="152400" cy="259715"/>
              <wp:effectExtent l="0" t="0" r="0" b="6985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259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18D71B" w14:textId="77777777" w:rsidR="00D260BA" w:rsidRPr="001754F0" w:rsidRDefault="00D260BA" w:rsidP="00D260BA">
                          <w:pPr>
                            <w:ind w:left="-113"/>
                            <w:jc w:val="left"/>
                          </w:pPr>
                          <w:r w:rsidRPr="001754F0">
                            <w:t>®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93FDE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40.25pt;margin-top:5.15pt;width:12pt;height:20.45pt;z-index:-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" stroked="f">
              <v:textbox>
                <w:txbxContent>
                  <w:p w14:paraId="1C18D71B" w14:textId="77777777" w:rsidR="00D260BA" w:rsidRPr="001754F0" w:rsidRDefault="00D260BA" w:rsidP="00D260BA">
                    <w:pPr>
                      <w:ind w:left="-113"/>
                      <w:jc w:val="left"/>
                    </w:pPr>
                    <w:r w:rsidRPr="001754F0">
                      <w:t>®</w:t>
                    </w:r>
                  </w:p>
                </w:txbxContent>
              </v:textbox>
            </v:shape>
          </w:pict>
        </mc:Fallback>
      </mc:AlternateContent>
    </w:r>
    <w:r w:rsidR="00AE2B7C" w:rsidRPr="004D18F1">
      <w:rPr>
        <w:color w:val="003366"/>
      </w:rPr>
      <w:tab/>
    </w:r>
  </w:p>
  <w:p w14:paraId="1FC5162B" w14:textId="77777777" w:rsidR="00AE2B7C" w:rsidRDefault="002F3AAA">
    <w:pPr>
      <w:pStyle w:val="Zhlav"/>
    </w:pPr>
    <w:r>
      <w:rPr>
        <w:noProof/>
      </w:rPr>
      <w:drawing>
        <wp:inline distT="0" distB="0" distL="0" distR="0" wp14:anchorId="3EA95572" wp14:editId="013FD19B">
          <wp:extent cx="1638300" cy="581025"/>
          <wp:effectExtent l="0" t="0" r="0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iginal2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260BA">
      <w:tab/>
    </w:r>
  </w:p>
  <w:p w14:paraId="66F03D65" w14:textId="77777777" w:rsidR="00AE2B7C" w:rsidRPr="001754F0" w:rsidRDefault="001754F0" w:rsidP="00CE3504">
    <w:pPr>
      <w:tabs>
        <w:tab w:val="clear" w:pos="709"/>
        <w:tab w:val="left" w:pos="113"/>
        <w:tab w:val="center" w:pos="1276"/>
      </w:tabs>
      <w:rPr>
        <w:sz w:val="16"/>
        <w:szCs w:val="16"/>
      </w:rPr>
    </w:pPr>
    <w:r w:rsidRPr="001754F0">
      <w:tab/>
    </w:r>
    <w:r w:rsidR="00AE2B7C" w:rsidRPr="001754F0">
      <w:rPr>
        <w:sz w:val="16"/>
        <w:szCs w:val="16"/>
      </w:rPr>
      <w:t>společnost s ručením omezeným</w:t>
    </w:r>
  </w:p>
  <w:p w14:paraId="29703A5D" w14:textId="77777777" w:rsidR="00AE2B7C" w:rsidRDefault="00C340B9" w:rsidP="00A01523">
    <w:pPr>
      <w:pStyle w:val="Zhlav"/>
      <w:tabs>
        <w:tab w:val="clear" w:pos="4536"/>
        <w:tab w:val="center" w:pos="1378"/>
      </w:tabs>
      <w:rPr>
        <w:color w:val="003366"/>
        <w:sz w:val="18"/>
        <w:szCs w:val="18"/>
      </w:rPr>
    </w:pPr>
    <w:r>
      <w:rPr>
        <w:noProof/>
        <w:color w:val="003366"/>
        <w:sz w:val="18"/>
        <w:szCs w:val="18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0858E86D" wp14:editId="55D94B27">
              <wp:simplePos x="0" y="0"/>
              <wp:positionH relativeFrom="column">
                <wp:posOffset>-34925</wp:posOffset>
              </wp:positionH>
              <wp:positionV relativeFrom="paragraph">
                <wp:posOffset>55880</wp:posOffset>
              </wp:positionV>
              <wp:extent cx="5837105" cy="0"/>
              <wp:effectExtent l="0" t="19050" r="30480" b="38100"/>
              <wp:wrapNone/>
              <wp:docPr id="2" name="Free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37105" cy="0"/>
                      </a:xfrm>
                      <a:custGeom>
                        <a:avLst/>
                        <a:gdLst>
                          <a:gd name="T0" fmla="*/ 0 w 9175"/>
                          <a:gd name="T1" fmla="*/ 0 h 4"/>
                          <a:gd name="T2" fmla="*/ 9175 w 9175"/>
                          <a:gd name="T3" fmla="*/ 4 h 4"/>
                          <a:gd name="connsiteX0" fmla="*/ 0 w 4796"/>
                          <a:gd name="connsiteY0" fmla="*/ 1297154 h 1297161"/>
                          <a:gd name="connsiteX1" fmla="*/ 4796 w 4796"/>
                          <a:gd name="connsiteY1" fmla="*/ 8 h 1297161"/>
                          <a:gd name="connsiteX0" fmla="*/ 0 w 20890"/>
                          <a:gd name="connsiteY0" fmla="*/ 0 h 0"/>
                          <a:gd name="connsiteX1" fmla="*/ 20890 w 20890"/>
                          <a:gd name="connsiteY1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</a:cxnLst>
                        <a:rect l="l" t="t" r="r" b="b"/>
                        <a:pathLst>
                          <a:path w="20890">
                            <a:moveTo>
                              <a:pt x="0" y="0"/>
                            </a:moveTo>
                            <a:lnTo>
                              <a:pt x="20890" y="0"/>
                            </a:lnTo>
                          </a:path>
                        </a:pathLst>
                      </a:custGeom>
                      <a:noFill/>
                      <a:ln w="57150" cmpd="thickThin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48EF7F" id="Freeform 6" o:spid="_x0000_s1026" style="position:absolute;margin-left:-2.75pt;margin-top:4.4pt;width:459.6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89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" path="m,l20890,e" filled="f" strokecolor="black [3213]" strokeweight="4.5pt">
              <v:stroke linestyle="thickThin"/>
              <v:path arrowok="t" o:connecttype="custom" o:connectlocs="0,0;5837105,0" o:connectangles="0,0"/>
            </v:shape>
          </w:pict>
        </mc:Fallback>
      </mc:AlternateContent>
    </w:r>
  </w:p>
  <w:p w14:paraId="517BC020" w14:textId="20B1BB9D" w:rsidR="00AE2B7C" w:rsidRPr="004D18F1" w:rsidRDefault="00867E3F" w:rsidP="004D18F1">
    <w:pPr>
      <w:tabs>
        <w:tab w:val="clear" w:pos="4394"/>
        <w:tab w:val="clear" w:pos="5954"/>
        <w:tab w:val="clear" w:pos="7513"/>
      </w:tabs>
      <w:rPr>
        <w:b/>
        <w:sz w:val="16"/>
        <w:szCs w:val="16"/>
      </w:rPr>
    </w:pPr>
    <w:r w:rsidRPr="004D18F1">
      <w:rPr>
        <w:b/>
        <w:sz w:val="16"/>
        <w:szCs w:val="16"/>
      </w:rPr>
      <w:t>Koliště 19</w:t>
    </w:r>
    <w:r w:rsidR="00B767D3">
      <w:rPr>
        <w:b/>
        <w:sz w:val="16"/>
        <w:szCs w:val="16"/>
      </w:rPr>
      <w:t>65</w:t>
    </w:r>
    <w:r w:rsidRPr="004D18F1">
      <w:rPr>
        <w:b/>
        <w:sz w:val="16"/>
        <w:szCs w:val="16"/>
      </w:rPr>
      <w:t>/13</w:t>
    </w:r>
    <w:r w:rsidR="00B767D3">
      <w:rPr>
        <w:b/>
        <w:sz w:val="16"/>
        <w:szCs w:val="16"/>
      </w:rPr>
      <w:t>a</w:t>
    </w:r>
    <w:r w:rsidR="00AE2B7C" w:rsidRPr="004D18F1">
      <w:rPr>
        <w:b/>
        <w:sz w:val="16"/>
        <w:szCs w:val="16"/>
      </w:rPr>
      <w:tab/>
      <w:t xml:space="preserve">tel. </w:t>
    </w:r>
    <w:r w:rsidR="00D72178">
      <w:rPr>
        <w:b/>
        <w:sz w:val="16"/>
        <w:szCs w:val="16"/>
      </w:rPr>
      <w:t xml:space="preserve">+420 541 211 237, </w:t>
    </w:r>
    <w:proofErr w:type="spellStart"/>
    <w:r w:rsidR="00D72178">
      <w:rPr>
        <w:b/>
        <w:sz w:val="16"/>
        <w:szCs w:val="16"/>
      </w:rPr>
      <w:t>te</w:t>
    </w:r>
    <w:proofErr w:type="spellEnd"/>
    <w:r w:rsidR="00D72178">
      <w:rPr>
        <w:b/>
        <w:sz w:val="16"/>
        <w:szCs w:val="16"/>
      </w:rPr>
      <w:t>. +420 541 240 807</w:t>
    </w:r>
  </w:p>
  <w:p w14:paraId="13866A43" w14:textId="77777777" w:rsidR="00AE2B7C" w:rsidRPr="004D18F1" w:rsidRDefault="00AE2B7C" w:rsidP="004D18F1">
    <w:pPr>
      <w:tabs>
        <w:tab w:val="clear" w:pos="709"/>
        <w:tab w:val="clear" w:pos="4394"/>
        <w:tab w:val="clear" w:pos="5954"/>
        <w:tab w:val="clear" w:pos="7513"/>
        <w:tab w:val="left" w:pos="1276"/>
      </w:tabs>
      <w:rPr>
        <w:b/>
        <w:sz w:val="16"/>
        <w:szCs w:val="16"/>
      </w:rPr>
    </w:pPr>
    <w:r w:rsidRPr="004D18F1">
      <w:rPr>
        <w:b/>
        <w:sz w:val="16"/>
        <w:szCs w:val="16"/>
      </w:rPr>
      <w:t>602 00  B r n o</w:t>
    </w:r>
    <w:r w:rsidRPr="004D18F1">
      <w:rPr>
        <w:b/>
        <w:sz w:val="16"/>
        <w:szCs w:val="16"/>
      </w:rPr>
      <w:tab/>
    </w:r>
    <w:r w:rsidR="005277BE" w:rsidRPr="004D18F1">
      <w:rPr>
        <w:b/>
        <w:sz w:val="16"/>
        <w:szCs w:val="16"/>
      </w:rPr>
      <w:t xml:space="preserve"> </w:t>
    </w:r>
    <w:r w:rsidRPr="004D18F1">
      <w:rPr>
        <w:b/>
        <w:sz w:val="16"/>
        <w:szCs w:val="16"/>
      </w:rPr>
      <w:t>ČESKÁ REPUBLIKA</w:t>
    </w:r>
    <w:r w:rsidRPr="004D18F1">
      <w:rPr>
        <w:b/>
        <w:sz w:val="16"/>
        <w:szCs w:val="16"/>
      </w:rPr>
      <w:tab/>
    </w:r>
    <w:r w:rsidR="00867E3F" w:rsidRPr="004D18F1">
      <w:rPr>
        <w:b/>
        <w:sz w:val="16"/>
        <w:szCs w:val="16"/>
        <w:u w:color="000000"/>
      </w:rPr>
      <w:t>www.topauditing.cz</w:t>
    </w:r>
  </w:p>
  <w:p w14:paraId="26A74FA1" w14:textId="03FE87DF" w:rsidR="00AE2B7C" w:rsidRPr="004D18F1" w:rsidRDefault="00AE2B7C" w:rsidP="004D18F1">
    <w:pPr>
      <w:tabs>
        <w:tab w:val="clear" w:pos="4394"/>
        <w:tab w:val="clear" w:pos="5954"/>
        <w:tab w:val="clear" w:pos="7513"/>
      </w:tabs>
      <w:rPr>
        <w:b/>
        <w:sz w:val="16"/>
        <w:szCs w:val="16"/>
      </w:rPr>
    </w:pPr>
    <w:r w:rsidRPr="004D18F1">
      <w:rPr>
        <w:b/>
        <w:sz w:val="16"/>
        <w:szCs w:val="16"/>
      </w:rPr>
      <w:t xml:space="preserve">Obch. rejstřík </w:t>
    </w:r>
    <w:r w:rsidR="007433C5" w:rsidRPr="004D18F1">
      <w:rPr>
        <w:b/>
        <w:sz w:val="16"/>
        <w:szCs w:val="16"/>
      </w:rPr>
      <w:t xml:space="preserve">KS </w:t>
    </w:r>
    <w:r w:rsidRPr="004D18F1">
      <w:rPr>
        <w:b/>
        <w:sz w:val="16"/>
        <w:szCs w:val="16"/>
      </w:rPr>
      <w:t>v Brně C 4855, IČ: 454 77 639</w:t>
    </w:r>
    <w:r w:rsidRPr="004D18F1">
      <w:rPr>
        <w:b/>
        <w:sz w:val="16"/>
        <w:szCs w:val="16"/>
      </w:rPr>
      <w:tab/>
    </w:r>
    <w:r w:rsidR="00867E3F" w:rsidRPr="004D18F1">
      <w:rPr>
        <w:b/>
        <w:sz w:val="16"/>
        <w:szCs w:val="16"/>
      </w:rPr>
      <w:t xml:space="preserve">e-mail: </w:t>
    </w:r>
    <w:r w:rsidR="00D72178">
      <w:rPr>
        <w:b/>
        <w:sz w:val="16"/>
        <w:szCs w:val="16"/>
      </w:rPr>
      <w:t>audit@topauditing.cz</w:t>
    </w:r>
  </w:p>
  <w:p w14:paraId="7BA68B4E" w14:textId="77777777" w:rsidR="00AE2B7C" w:rsidRPr="007433C5" w:rsidRDefault="00AE2B7C" w:rsidP="005B7CA1">
    <w:pPr>
      <w:pStyle w:val="Zhlav"/>
      <w:tabs>
        <w:tab w:val="clear" w:pos="4394"/>
        <w:tab w:val="clear" w:pos="4536"/>
        <w:tab w:val="clear" w:pos="5954"/>
        <w:tab w:val="clear" w:pos="7513"/>
        <w:tab w:val="clear" w:pos="9072"/>
        <w:tab w:val="left" w:pos="0"/>
        <w:tab w:val="left" w:pos="1800"/>
        <w:tab w:val="right" w:pos="9000"/>
      </w:tabs>
      <w:ind w:right="70"/>
      <w:rPr>
        <w:b/>
        <w:sz w:val="16"/>
        <w:szCs w:val="16"/>
      </w:rPr>
    </w:pPr>
    <w:r w:rsidRPr="007433C5">
      <w:rPr>
        <w:b/>
        <w:sz w:val="16"/>
        <w:szCs w:val="16"/>
      </w:rPr>
      <w:tab/>
    </w:r>
    <w:r w:rsidRPr="007433C5">
      <w:rPr>
        <w:b/>
        <w:sz w:val="16"/>
        <w:szCs w:val="16"/>
      </w:rPr>
      <w:tab/>
    </w:r>
  </w:p>
  <w:p w14:paraId="3F3B3BE7" w14:textId="77777777" w:rsidR="00AE2B7C" w:rsidRPr="00F0304E" w:rsidRDefault="00AE2B7C" w:rsidP="00F0304E">
    <w:pPr>
      <w:pStyle w:val="Zhlav"/>
      <w:tabs>
        <w:tab w:val="clear" w:pos="4536"/>
        <w:tab w:val="left" w:pos="0"/>
        <w:tab w:val="left" w:pos="1800"/>
      </w:tabs>
      <w:rPr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E4F84"/>
    <w:multiLevelType w:val="hybridMultilevel"/>
    <w:tmpl w:val="1E5AC8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540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BBB"/>
    <w:rsid w:val="00012F14"/>
    <w:rsid w:val="000336F8"/>
    <w:rsid w:val="00061A17"/>
    <w:rsid w:val="00083719"/>
    <w:rsid w:val="000C07F3"/>
    <w:rsid w:val="000D1D04"/>
    <w:rsid w:val="000F0D59"/>
    <w:rsid w:val="000F764C"/>
    <w:rsid w:val="001042C4"/>
    <w:rsid w:val="001058FA"/>
    <w:rsid w:val="00123876"/>
    <w:rsid w:val="0013001D"/>
    <w:rsid w:val="00144212"/>
    <w:rsid w:val="00163693"/>
    <w:rsid w:val="0016736A"/>
    <w:rsid w:val="001754F0"/>
    <w:rsid w:val="00186AA4"/>
    <w:rsid w:val="00191098"/>
    <w:rsid w:val="001A288F"/>
    <w:rsid w:val="001A7720"/>
    <w:rsid w:val="001B22C3"/>
    <w:rsid w:val="001C07A3"/>
    <w:rsid w:val="001C5337"/>
    <w:rsid w:val="001E5390"/>
    <w:rsid w:val="001E56EB"/>
    <w:rsid w:val="001F078C"/>
    <w:rsid w:val="001F5CFF"/>
    <w:rsid w:val="0020091C"/>
    <w:rsid w:val="002052B5"/>
    <w:rsid w:val="00205C36"/>
    <w:rsid w:val="00211AE6"/>
    <w:rsid w:val="0021583C"/>
    <w:rsid w:val="00217C09"/>
    <w:rsid w:val="0022557C"/>
    <w:rsid w:val="0022733E"/>
    <w:rsid w:val="002342B4"/>
    <w:rsid w:val="002347D5"/>
    <w:rsid w:val="0024192A"/>
    <w:rsid w:val="002503D7"/>
    <w:rsid w:val="00252917"/>
    <w:rsid w:val="00260078"/>
    <w:rsid w:val="00264352"/>
    <w:rsid w:val="00270D9D"/>
    <w:rsid w:val="00282445"/>
    <w:rsid w:val="002850B1"/>
    <w:rsid w:val="00290B52"/>
    <w:rsid w:val="00296867"/>
    <w:rsid w:val="002A6833"/>
    <w:rsid w:val="002B6AD0"/>
    <w:rsid w:val="002C43FE"/>
    <w:rsid w:val="002C7227"/>
    <w:rsid w:val="002D1FDC"/>
    <w:rsid w:val="002E17F7"/>
    <w:rsid w:val="002E3EC2"/>
    <w:rsid w:val="002E6B0A"/>
    <w:rsid w:val="002E768D"/>
    <w:rsid w:val="002F3AAA"/>
    <w:rsid w:val="002F56B9"/>
    <w:rsid w:val="00313FD0"/>
    <w:rsid w:val="00324BB1"/>
    <w:rsid w:val="00334667"/>
    <w:rsid w:val="00351D4C"/>
    <w:rsid w:val="003618F9"/>
    <w:rsid w:val="00370075"/>
    <w:rsid w:val="003819E1"/>
    <w:rsid w:val="003860F8"/>
    <w:rsid w:val="003915E9"/>
    <w:rsid w:val="00394FDA"/>
    <w:rsid w:val="003B3D6A"/>
    <w:rsid w:val="003C529D"/>
    <w:rsid w:val="003D64A4"/>
    <w:rsid w:val="003D7130"/>
    <w:rsid w:val="00415205"/>
    <w:rsid w:val="00426C50"/>
    <w:rsid w:val="004631C0"/>
    <w:rsid w:val="004649C8"/>
    <w:rsid w:val="00474911"/>
    <w:rsid w:val="00495548"/>
    <w:rsid w:val="004A31F9"/>
    <w:rsid w:val="004C1043"/>
    <w:rsid w:val="004D18F1"/>
    <w:rsid w:val="004D6856"/>
    <w:rsid w:val="004F3C32"/>
    <w:rsid w:val="004F6384"/>
    <w:rsid w:val="00517C9E"/>
    <w:rsid w:val="00522276"/>
    <w:rsid w:val="005277BE"/>
    <w:rsid w:val="00527C08"/>
    <w:rsid w:val="0053240D"/>
    <w:rsid w:val="00550634"/>
    <w:rsid w:val="00555403"/>
    <w:rsid w:val="00587A7C"/>
    <w:rsid w:val="00593BBB"/>
    <w:rsid w:val="005A1478"/>
    <w:rsid w:val="005B145D"/>
    <w:rsid w:val="005B7CA1"/>
    <w:rsid w:val="005C3B69"/>
    <w:rsid w:val="005D2A4D"/>
    <w:rsid w:val="005F315D"/>
    <w:rsid w:val="005F46B3"/>
    <w:rsid w:val="005F7260"/>
    <w:rsid w:val="006202DA"/>
    <w:rsid w:val="00620DAA"/>
    <w:rsid w:val="00637972"/>
    <w:rsid w:val="006504E2"/>
    <w:rsid w:val="00682220"/>
    <w:rsid w:val="00691F01"/>
    <w:rsid w:val="006A10B4"/>
    <w:rsid w:val="006A3BD4"/>
    <w:rsid w:val="006C6334"/>
    <w:rsid w:val="007020CE"/>
    <w:rsid w:val="00710474"/>
    <w:rsid w:val="0071573E"/>
    <w:rsid w:val="007433C5"/>
    <w:rsid w:val="007639AA"/>
    <w:rsid w:val="00767F29"/>
    <w:rsid w:val="00796776"/>
    <w:rsid w:val="007A499B"/>
    <w:rsid w:val="007D5130"/>
    <w:rsid w:val="008067B7"/>
    <w:rsid w:val="008072A2"/>
    <w:rsid w:val="00810256"/>
    <w:rsid w:val="00816A8F"/>
    <w:rsid w:val="00826062"/>
    <w:rsid w:val="008349CD"/>
    <w:rsid w:val="00835823"/>
    <w:rsid w:val="00843612"/>
    <w:rsid w:val="008440D0"/>
    <w:rsid w:val="00847B1E"/>
    <w:rsid w:val="00856F24"/>
    <w:rsid w:val="00867E3F"/>
    <w:rsid w:val="0087017D"/>
    <w:rsid w:val="00882DFD"/>
    <w:rsid w:val="00891A58"/>
    <w:rsid w:val="008923B9"/>
    <w:rsid w:val="008F0267"/>
    <w:rsid w:val="00904D2C"/>
    <w:rsid w:val="009247B8"/>
    <w:rsid w:val="0094398E"/>
    <w:rsid w:val="00956047"/>
    <w:rsid w:val="00960807"/>
    <w:rsid w:val="00972896"/>
    <w:rsid w:val="0097322D"/>
    <w:rsid w:val="009744C8"/>
    <w:rsid w:val="009776D1"/>
    <w:rsid w:val="009942F6"/>
    <w:rsid w:val="009F0FB1"/>
    <w:rsid w:val="009F708E"/>
    <w:rsid w:val="00A01523"/>
    <w:rsid w:val="00A0222A"/>
    <w:rsid w:val="00A14F99"/>
    <w:rsid w:val="00A208C9"/>
    <w:rsid w:val="00A424BB"/>
    <w:rsid w:val="00A57CB3"/>
    <w:rsid w:val="00A70E5A"/>
    <w:rsid w:val="00A82F8B"/>
    <w:rsid w:val="00A93596"/>
    <w:rsid w:val="00AA0F17"/>
    <w:rsid w:val="00AA3D68"/>
    <w:rsid w:val="00AC3E94"/>
    <w:rsid w:val="00AC410A"/>
    <w:rsid w:val="00AE18DC"/>
    <w:rsid w:val="00AE2B7C"/>
    <w:rsid w:val="00AE444E"/>
    <w:rsid w:val="00AF283F"/>
    <w:rsid w:val="00B106BE"/>
    <w:rsid w:val="00B3677C"/>
    <w:rsid w:val="00B55790"/>
    <w:rsid w:val="00B767D3"/>
    <w:rsid w:val="00B813F3"/>
    <w:rsid w:val="00B82835"/>
    <w:rsid w:val="00B96419"/>
    <w:rsid w:val="00BA04C5"/>
    <w:rsid w:val="00BA09FC"/>
    <w:rsid w:val="00BB30C5"/>
    <w:rsid w:val="00BC1381"/>
    <w:rsid w:val="00BC775C"/>
    <w:rsid w:val="00BD2D7F"/>
    <w:rsid w:val="00BD4C60"/>
    <w:rsid w:val="00BE7BE7"/>
    <w:rsid w:val="00C058F2"/>
    <w:rsid w:val="00C13BC8"/>
    <w:rsid w:val="00C223C3"/>
    <w:rsid w:val="00C277A4"/>
    <w:rsid w:val="00C340B9"/>
    <w:rsid w:val="00C34CBC"/>
    <w:rsid w:val="00C61212"/>
    <w:rsid w:val="00C70550"/>
    <w:rsid w:val="00C71D34"/>
    <w:rsid w:val="00C866F2"/>
    <w:rsid w:val="00C97A58"/>
    <w:rsid w:val="00CE3504"/>
    <w:rsid w:val="00D1356E"/>
    <w:rsid w:val="00D14BB3"/>
    <w:rsid w:val="00D1565D"/>
    <w:rsid w:val="00D167E4"/>
    <w:rsid w:val="00D260BA"/>
    <w:rsid w:val="00D36D91"/>
    <w:rsid w:val="00D43D13"/>
    <w:rsid w:val="00D4407E"/>
    <w:rsid w:val="00D47D68"/>
    <w:rsid w:val="00D542E3"/>
    <w:rsid w:val="00D72178"/>
    <w:rsid w:val="00D81C7E"/>
    <w:rsid w:val="00D93312"/>
    <w:rsid w:val="00DA3953"/>
    <w:rsid w:val="00DA6172"/>
    <w:rsid w:val="00DB444D"/>
    <w:rsid w:val="00DB6DB3"/>
    <w:rsid w:val="00DB7CFA"/>
    <w:rsid w:val="00DC0CE6"/>
    <w:rsid w:val="00DC36BE"/>
    <w:rsid w:val="00DC59E8"/>
    <w:rsid w:val="00DC6BC0"/>
    <w:rsid w:val="00DD67D9"/>
    <w:rsid w:val="00DF18B2"/>
    <w:rsid w:val="00DF4B09"/>
    <w:rsid w:val="00DF70AA"/>
    <w:rsid w:val="00E14A80"/>
    <w:rsid w:val="00E1714B"/>
    <w:rsid w:val="00E21F99"/>
    <w:rsid w:val="00E23503"/>
    <w:rsid w:val="00E4225C"/>
    <w:rsid w:val="00E42A75"/>
    <w:rsid w:val="00E45C05"/>
    <w:rsid w:val="00E62DD7"/>
    <w:rsid w:val="00E70BA9"/>
    <w:rsid w:val="00E76896"/>
    <w:rsid w:val="00E76BFA"/>
    <w:rsid w:val="00E81A58"/>
    <w:rsid w:val="00E8685B"/>
    <w:rsid w:val="00E93E53"/>
    <w:rsid w:val="00EB577A"/>
    <w:rsid w:val="00EB6172"/>
    <w:rsid w:val="00EB7F5D"/>
    <w:rsid w:val="00ED537A"/>
    <w:rsid w:val="00EE07B7"/>
    <w:rsid w:val="00EF6EEA"/>
    <w:rsid w:val="00EF7C0C"/>
    <w:rsid w:val="00F0304E"/>
    <w:rsid w:val="00F14D4B"/>
    <w:rsid w:val="00F44027"/>
    <w:rsid w:val="00F46287"/>
    <w:rsid w:val="00F64317"/>
    <w:rsid w:val="00F65DF6"/>
    <w:rsid w:val="00F70DF7"/>
    <w:rsid w:val="00F97256"/>
    <w:rsid w:val="00FA7452"/>
    <w:rsid w:val="00FB205C"/>
    <w:rsid w:val="00FC0FAC"/>
    <w:rsid w:val="00FD2D37"/>
    <w:rsid w:val="00FF0111"/>
    <w:rsid w:val="00FF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96BB10"/>
  <w15:docId w15:val="{CA2E201C-AD01-4B2B-973F-54F79D489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ln">
    <w:name w:val="Normal"/>
    <w:qFormat/>
    <w:rsid w:val="001C07A3"/>
    <w:pPr>
      <w:tabs>
        <w:tab w:val="left" w:pos="709"/>
        <w:tab w:val="right" w:pos="4394"/>
        <w:tab w:val="right" w:pos="5954"/>
        <w:tab w:val="right" w:pos="7513"/>
        <w:tab w:val="right" w:pos="9072"/>
      </w:tabs>
      <w:spacing w:line="264" w:lineRule="auto"/>
      <w:jc w:val="both"/>
    </w:pPr>
    <w:rPr>
      <w:rFonts w:ascii="Arial" w:hAnsi="Arial"/>
      <w:sz w:val="24"/>
    </w:rPr>
  </w:style>
  <w:style w:type="paragraph" w:styleId="Nadpis1">
    <w:name w:val="heading 1"/>
    <w:aliases w:val="Hlavní nadpis"/>
    <w:basedOn w:val="Normln"/>
    <w:next w:val="Normln"/>
    <w:autoRedefine/>
    <w:qFormat/>
    <w:rsid w:val="00EB6172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aliases w:val="NadKapitola"/>
    <w:basedOn w:val="Normln"/>
    <w:next w:val="Normln"/>
    <w:autoRedefine/>
    <w:qFormat/>
    <w:rsid w:val="00EB6172"/>
    <w:pPr>
      <w:keepNext/>
      <w:spacing w:before="240" w:after="60"/>
      <w:outlineLvl w:val="1"/>
    </w:pPr>
    <w:rPr>
      <w:rFonts w:cs="Arial"/>
      <w:b/>
      <w:bCs/>
      <w:iCs/>
      <w:sz w:val="26"/>
      <w:szCs w:val="28"/>
    </w:rPr>
  </w:style>
  <w:style w:type="paragraph" w:styleId="Nadpis3">
    <w:name w:val="heading 3"/>
    <w:aliases w:val="Kapitola"/>
    <w:basedOn w:val="Normln"/>
    <w:next w:val="Normln"/>
    <w:autoRedefine/>
    <w:qFormat/>
    <w:rsid w:val="00EB6172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ka">
    <w:name w:val="Odrážka"/>
    <w:basedOn w:val="Normln"/>
    <w:locked/>
    <w:rsid w:val="00296867"/>
    <w:pPr>
      <w:ind w:left="709" w:hanging="709"/>
    </w:pPr>
  </w:style>
  <w:style w:type="table" w:styleId="Elegantntabulka">
    <w:name w:val="Table Elegant"/>
    <w:aliases w:val="TAtabulka"/>
    <w:basedOn w:val="Normlntabulka"/>
    <w:locked/>
    <w:rsid w:val="002C43FE"/>
    <w:pPr>
      <w:tabs>
        <w:tab w:val="left" w:pos="709"/>
        <w:tab w:val="right" w:pos="3969"/>
        <w:tab w:val="right" w:pos="5670"/>
        <w:tab w:val="right" w:pos="7371"/>
        <w:tab w:val="right" w:pos="9072"/>
      </w:tabs>
    </w:pPr>
    <w:rPr>
      <w:rFonts w:ascii="Arial" w:hAnsi="Arial"/>
      <w:sz w:val="24"/>
    </w:rPr>
    <w:tblPr>
      <w:tblStyleRowBandSize w:val="1"/>
      <w:tblStyleColBandSize w:val="1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000000"/>
        <w:insideV w:val="single" w:sz="6" w:space="0" w:color="000000"/>
      </w:tblBorders>
    </w:tblPr>
    <w:trPr>
      <w:tblHeader/>
      <w:jc w:val="center"/>
    </w:trPr>
    <w:tcPr>
      <w:shd w:val="clear" w:color="auto" w:fill="auto"/>
      <w:tcMar>
        <w:top w:w="57" w:type="dxa"/>
        <w:bottom w:w="57" w:type="dxa"/>
      </w:tcMar>
      <w:vAlign w:val="center"/>
    </w:tcPr>
    <w:tblStylePr w:type="firstRow">
      <w:rPr>
        <w:rFonts w:ascii="Arial" w:hAnsi="Arial"/>
        <w:caps w:val="0"/>
        <w:small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 w:val="0"/>
      </w:trPr>
    </w:tblStylePr>
    <w:tblStylePr w:type="firstCol">
      <w:pPr>
        <w:wordWrap/>
      </w:pPr>
      <w:rPr>
        <w:caps w:val="0"/>
        <w:small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 w:val="0"/>
      </w:trPr>
    </w:tblStylePr>
  </w:style>
  <w:style w:type="paragraph" w:styleId="Zhlav">
    <w:name w:val="header"/>
    <w:basedOn w:val="Normln"/>
    <w:locked/>
    <w:rsid w:val="00DF70AA"/>
    <w:pPr>
      <w:tabs>
        <w:tab w:val="clear" w:pos="709"/>
        <w:tab w:val="center" w:pos="4536"/>
      </w:tabs>
    </w:pPr>
  </w:style>
  <w:style w:type="paragraph" w:styleId="Zpat">
    <w:name w:val="footer"/>
    <w:basedOn w:val="Normln"/>
    <w:locked/>
    <w:rsid w:val="00DF70AA"/>
    <w:pPr>
      <w:tabs>
        <w:tab w:val="clear" w:pos="709"/>
        <w:tab w:val="center" w:pos="4536"/>
      </w:tabs>
    </w:pPr>
  </w:style>
  <w:style w:type="character" w:styleId="Hypertextovodkaz">
    <w:name w:val="Hyperlink"/>
    <w:basedOn w:val="Standardnpsmoodstavce"/>
    <w:locked/>
    <w:rsid w:val="00F0304E"/>
    <w:rPr>
      <w:color w:val="0000FF"/>
      <w:u w:val="single"/>
    </w:rPr>
  </w:style>
  <w:style w:type="character" w:styleId="slostrnky">
    <w:name w:val="page number"/>
    <w:basedOn w:val="Standardnpsmoodstavce"/>
    <w:locked/>
    <w:rsid w:val="00843612"/>
  </w:style>
  <w:style w:type="paragraph" w:customStyle="1" w:styleId="Odrky">
    <w:name w:val="Odrážky"/>
    <w:basedOn w:val="Normln"/>
    <w:link w:val="OdrkyChar"/>
    <w:qFormat/>
    <w:rsid w:val="00882DFD"/>
    <w:pPr>
      <w:ind w:left="709" w:hanging="709"/>
    </w:pPr>
  </w:style>
  <w:style w:type="character" w:customStyle="1" w:styleId="OdrkyChar">
    <w:name w:val="Odrážky Char"/>
    <w:basedOn w:val="Standardnpsmoodstavce"/>
    <w:link w:val="Odrky"/>
    <w:rsid w:val="00882DFD"/>
    <w:rPr>
      <w:rFonts w:ascii="Arial" w:hAnsi="Arial"/>
      <w:sz w:val="24"/>
    </w:rPr>
  </w:style>
  <w:style w:type="paragraph" w:styleId="Nzev">
    <w:name w:val="Title"/>
    <w:basedOn w:val="Normln"/>
    <w:next w:val="Normln"/>
    <w:link w:val="NzevChar"/>
    <w:qFormat/>
    <w:locked/>
    <w:rsid w:val="00D81C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D81C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eplatntext">
    <w:name w:val="Neplatný text"/>
    <w:basedOn w:val="Normln"/>
    <w:qFormat/>
    <w:rsid w:val="001E5390"/>
    <w:rPr>
      <w:color w:val="548DD4" w:themeColor="text2" w:themeTint="99"/>
    </w:rPr>
  </w:style>
  <w:style w:type="paragraph" w:customStyle="1" w:styleId="Koment">
    <w:name w:val="Komentář"/>
    <w:basedOn w:val="Normln"/>
    <w:qFormat/>
    <w:rsid w:val="005C3B69"/>
    <w:rPr>
      <w:color w:val="E36C0A" w:themeColor="accent6" w:themeShade="BF"/>
    </w:rPr>
  </w:style>
  <w:style w:type="paragraph" w:styleId="Textbubliny">
    <w:name w:val="Balloon Text"/>
    <w:basedOn w:val="Normln"/>
    <w:link w:val="TextbublinyChar"/>
    <w:semiHidden/>
    <w:unhideWhenUsed/>
    <w:locked/>
    <w:rsid w:val="00A70E5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70E5A"/>
    <w:rPr>
      <w:rFonts w:ascii="Segoe UI" w:hAnsi="Segoe UI" w:cs="Segoe UI"/>
      <w:sz w:val="18"/>
      <w:szCs w:val="18"/>
    </w:rPr>
  </w:style>
  <w:style w:type="paragraph" w:styleId="Podnadpis">
    <w:name w:val="Subtitle"/>
    <w:aliases w:val="Podkapitola"/>
    <w:basedOn w:val="Normln"/>
    <w:next w:val="Normln"/>
    <w:link w:val="PodnadpisChar"/>
    <w:autoRedefine/>
    <w:qFormat/>
    <w:locked/>
    <w:rsid w:val="00495548"/>
    <w:pPr>
      <w:numPr>
        <w:ilvl w:val="1"/>
      </w:numPr>
      <w:ind w:left="113"/>
      <w:outlineLvl w:val="3"/>
    </w:pPr>
    <w:rPr>
      <w:rFonts w:eastAsiaTheme="minorEastAsia" w:cstheme="minorBidi"/>
      <w:b/>
      <w:i/>
      <w:color w:val="262626" w:themeColor="text1" w:themeTint="D9"/>
      <w:spacing w:val="15"/>
      <w:szCs w:val="22"/>
    </w:rPr>
  </w:style>
  <w:style w:type="character" w:customStyle="1" w:styleId="PodnadpisChar">
    <w:name w:val="Podnadpis Char"/>
    <w:aliases w:val="Podkapitola Char"/>
    <w:basedOn w:val="Standardnpsmoodstavce"/>
    <w:link w:val="Podnadpis"/>
    <w:rsid w:val="00495548"/>
    <w:rPr>
      <w:rFonts w:ascii="Arial" w:eastAsiaTheme="minorEastAsia" w:hAnsi="Arial" w:cstheme="minorBidi"/>
      <w:b/>
      <w:i/>
      <w:color w:val="262626" w:themeColor="text1" w:themeTint="D9"/>
      <w:spacing w:val="15"/>
      <w:sz w:val="24"/>
      <w:szCs w:val="22"/>
    </w:rPr>
  </w:style>
  <w:style w:type="paragraph" w:styleId="Titulek">
    <w:name w:val="caption"/>
    <w:basedOn w:val="Normln"/>
    <w:next w:val="Normln"/>
    <w:unhideWhenUsed/>
    <w:qFormat/>
    <w:locked/>
    <w:rsid w:val="00FD2D37"/>
    <w:pPr>
      <w:spacing w:after="200" w:line="240" w:lineRule="auto"/>
    </w:pPr>
    <w:rPr>
      <w:iCs/>
      <w:sz w:val="20"/>
      <w:szCs w:val="18"/>
    </w:rPr>
  </w:style>
  <w:style w:type="paragraph" w:styleId="Odstavecseseznamem">
    <w:name w:val="List Paragraph"/>
    <w:basedOn w:val="Normln"/>
    <w:uiPriority w:val="34"/>
    <w:qFormat/>
    <w:locked/>
    <w:rsid w:val="00E76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inf\AppData\Roaming\Microsoft\&#352;ablony\aCZ%20TOP%20AUDITING%20hl.%20pap&#237;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9E7564F7-DE99-4571-AD6D-ED345DAAE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aCZ TOP AUDITING hl. papír</Template>
  <TotalTime>0</TotalTime>
  <Pages>2</Pages>
  <Words>634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sginfo</Company>
  <LinksUpToDate>false</LinksUpToDate>
  <CharactersWithSpaces>4372</CharactersWithSpaces>
  <SharedDoc>false</SharedDoc>
  <HLinks>
    <vt:vector size="12" baseType="variant">
      <vt:variant>
        <vt:i4>6684744</vt:i4>
      </vt:variant>
      <vt:variant>
        <vt:i4>6</vt:i4>
      </vt:variant>
      <vt:variant>
        <vt:i4>0</vt:i4>
      </vt:variant>
      <vt:variant>
        <vt:i4>5</vt:i4>
      </vt:variant>
      <vt:variant>
        <vt:lpwstr>mailto:audit@topauditing.cz</vt:lpwstr>
      </vt:variant>
      <vt:variant>
        <vt:lpwstr/>
      </vt:variant>
      <vt:variant>
        <vt:i4>7405684</vt:i4>
      </vt:variant>
      <vt:variant>
        <vt:i4>3</vt:i4>
      </vt:variant>
      <vt:variant>
        <vt:i4>0</vt:i4>
      </vt:variant>
      <vt:variant>
        <vt:i4>5</vt:i4>
      </vt:variant>
      <vt:variant>
        <vt:lpwstr>http://www.topauditing.cz/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sg</dc:creator>
  <cp:lastModifiedBy>Yvona Zamorska</cp:lastModifiedBy>
  <cp:revision>2</cp:revision>
  <cp:lastPrinted>2021-06-30T09:49:00Z</cp:lastPrinted>
  <dcterms:created xsi:type="dcterms:W3CDTF">2022-07-21T11:57:00Z</dcterms:created>
  <dcterms:modified xsi:type="dcterms:W3CDTF">2022-07-21T11:57:00Z</dcterms:modified>
</cp:coreProperties>
</file>