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997F5B" w:rsidP="00997F5B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116B85">
        <w:rPr>
          <w:rFonts w:ascii="Arial" w:hAnsi="Arial" w:cs="Arial"/>
          <w:b/>
          <w:sz w:val="36"/>
        </w:rPr>
        <w:t>2</w:t>
      </w:r>
      <w:r>
        <w:rPr>
          <w:rFonts w:ascii="Arial" w:hAnsi="Arial" w:cs="Arial"/>
          <w:b/>
          <w:sz w:val="36"/>
        </w:rPr>
        <w:t xml:space="preserve"> k Dohodě o bezhotovostní úhradě cen poštovních služeb</w:t>
      </w:r>
    </w:p>
    <w:p w:rsidR="00997F5B" w:rsidRDefault="00997F5B" w:rsidP="00997F5B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č. 982807-2053/2013</w:t>
      </w:r>
      <w:r w:rsidR="00F37E69">
        <w:rPr>
          <w:rFonts w:ascii="Arial" w:hAnsi="Arial" w:cs="Arial"/>
          <w:b/>
          <w:sz w:val="36"/>
        </w:rPr>
        <w:t>, E2017/8162/D2</w:t>
      </w:r>
    </w:p>
    <w:p w:rsidR="00997F5B" w:rsidRDefault="00997F5B" w:rsidP="00997F5B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997F5B" w:rsidRDefault="00997F5B" w:rsidP="00997F5B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997F5B" w:rsidRDefault="00997F5B" w:rsidP="00997F5B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997F5B" w:rsidRDefault="00997F5B" w:rsidP="00997F5B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997F5B" w:rsidRDefault="00997F5B" w:rsidP="00997F5B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Daniel Krejčí, obchodní ředitel regionu, firemní obchod PH a StČ</w:t>
      </w:r>
    </w:p>
    <w:p w:rsidR="00997F5B" w:rsidRDefault="00997F5B" w:rsidP="00997F5B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997F5B" w:rsidRDefault="00997F5B" w:rsidP="00997F5B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997F5B" w:rsidRDefault="00997F5B" w:rsidP="00997F5B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100393657/0300                </w:t>
      </w:r>
    </w:p>
    <w:p w:rsidR="00116B85" w:rsidRDefault="00997F5B" w:rsidP="00997F5B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firemní obchod Praha a Střední Čechy, </w:t>
      </w:r>
      <w:r w:rsidR="00116B85">
        <w:tab/>
      </w:r>
    </w:p>
    <w:p w:rsidR="00997F5B" w:rsidRDefault="00997F5B" w:rsidP="00116B85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 xml:space="preserve">Poštovní přihrádka 90, </w:t>
      </w:r>
      <w:r w:rsidR="00116B85">
        <w:t>225 90 Praha</w:t>
      </w:r>
      <w:r>
        <w:t xml:space="preserve"> 025</w:t>
      </w:r>
    </w:p>
    <w:p w:rsidR="00997F5B" w:rsidRDefault="00997F5B" w:rsidP="00997F5B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997F5B" w:rsidRDefault="00997F5B" w:rsidP="00997F5B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CZ3103000000000100393657</w:t>
      </w:r>
    </w:p>
    <w:p w:rsidR="00997F5B" w:rsidRDefault="00997F5B" w:rsidP="00997F5B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997F5B" w:rsidRDefault="00997F5B" w:rsidP="00997F5B">
      <w:pPr>
        <w:numPr>
          <w:ilvl w:val="0"/>
          <w:numId w:val="0"/>
        </w:numPr>
        <w:spacing w:before="50" w:after="70" w:line="240" w:lineRule="auto"/>
        <w:ind w:left="142"/>
      </w:pPr>
    </w:p>
    <w:p w:rsidR="00997F5B" w:rsidRDefault="00997F5B" w:rsidP="00997F5B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997F5B" w:rsidRDefault="00997F5B" w:rsidP="00997F5B">
      <w:pPr>
        <w:numPr>
          <w:ilvl w:val="0"/>
          <w:numId w:val="0"/>
        </w:numPr>
        <w:spacing w:after="0" w:line="240" w:lineRule="auto"/>
        <w:ind w:left="142"/>
      </w:pPr>
    </w:p>
    <w:p w:rsidR="00F37E69" w:rsidRDefault="00F37E69" w:rsidP="00F37E69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</w:t>
      </w:r>
    </w:p>
    <w:p w:rsidR="00F37E69" w:rsidRDefault="00F37E69" w:rsidP="00F37E69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>XXX</w:t>
      </w:r>
    </w:p>
    <w:p w:rsidR="00F37E69" w:rsidRDefault="00F37E69" w:rsidP="00F37E69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</w:p>
    <w:p w:rsidR="00F37E69" w:rsidRDefault="00F37E69" w:rsidP="00F37E69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</w:p>
    <w:p w:rsidR="00F37E69" w:rsidRDefault="00F37E69" w:rsidP="00F37E69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XXX </w:t>
      </w:r>
    </w:p>
    <w:p w:rsidR="00F37E69" w:rsidRDefault="00F37E69" w:rsidP="00F37E69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XXX</w:t>
      </w:r>
    </w:p>
    <w:p w:rsidR="00F37E69" w:rsidRDefault="00F37E69" w:rsidP="00F37E69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XXX</w:t>
      </w:r>
    </w:p>
    <w:p w:rsidR="00F37E69" w:rsidRDefault="00F37E69" w:rsidP="00F37E69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</w:p>
    <w:p w:rsidR="00F37E69" w:rsidRDefault="00F37E69" w:rsidP="00F37E69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XXX </w:t>
      </w:r>
    </w:p>
    <w:p w:rsidR="00F37E69" w:rsidRDefault="00F37E69" w:rsidP="00F37E69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XXX</w:t>
      </w:r>
    </w:p>
    <w:p w:rsidR="00997F5B" w:rsidRDefault="00997F5B" w:rsidP="00997F5B">
      <w:pPr>
        <w:numPr>
          <w:ilvl w:val="0"/>
          <w:numId w:val="0"/>
        </w:numPr>
        <w:spacing w:before="50" w:after="70" w:line="240" w:lineRule="auto"/>
        <w:ind w:left="142"/>
      </w:pPr>
    </w:p>
    <w:p w:rsidR="00997F5B" w:rsidRDefault="00997F5B" w:rsidP="00997F5B">
      <w:pPr>
        <w:numPr>
          <w:ilvl w:val="0"/>
          <w:numId w:val="0"/>
        </w:numPr>
        <w:spacing w:before="50" w:after="70" w:line="240" w:lineRule="auto"/>
        <w:ind w:left="142"/>
      </w:pPr>
      <w:r>
        <w:t>(dále jen "Uživatel")</w:t>
      </w:r>
    </w:p>
    <w:p w:rsidR="00997F5B" w:rsidRDefault="00997F5B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997F5B" w:rsidRPr="00997F5B" w:rsidRDefault="00997F5B" w:rsidP="00997F5B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997F5B" w:rsidRDefault="00997F5B" w:rsidP="00997F5B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bezhotovostní úhradě cen poštovních služeb, č. 982807-2053/2013 ze dne </w:t>
      </w:r>
      <w:r w:rsidR="00F37E69">
        <w:t>XXX</w:t>
      </w:r>
      <w:r>
        <w:t xml:space="preserve"> (dále jen "Dohoda"), a to následujícím způsobem:</w:t>
      </w:r>
    </w:p>
    <w:p w:rsidR="00997F5B" w:rsidRDefault="00997F5B" w:rsidP="00997F5B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Čl. 2. Základní ujednání, bod 2.1, s následujícím textem:</w:t>
      </w:r>
    </w:p>
    <w:p w:rsidR="00997F5B" w:rsidRDefault="00997F5B" w:rsidP="00997F5B">
      <w:pPr>
        <w:numPr>
          <w:ilvl w:val="2"/>
          <w:numId w:val="21"/>
        </w:numPr>
        <w:spacing w:after="120"/>
        <w:ind w:left="624" w:hanging="624"/>
        <w:jc w:val="both"/>
      </w:pPr>
      <w:r>
        <w:t>Uživatel bude podávat zásilky</w:t>
      </w:r>
    </w:p>
    <w:p w:rsidR="00997F5B" w:rsidRDefault="00997F5B" w:rsidP="00997F5B">
      <w:pPr>
        <w:numPr>
          <w:ilvl w:val="3"/>
          <w:numId w:val="21"/>
        </w:numPr>
        <w:spacing w:after="120"/>
        <w:jc w:val="both"/>
      </w:pPr>
      <w:r>
        <w:t xml:space="preserve">výhradně u přepážky pošty: </w:t>
      </w:r>
      <w:r w:rsidR="00F37E69">
        <w:t>XXX</w:t>
      </w:r>
    </w:p>
    <w:p w:rsidR="00997F5B" w:rsidRDefault="00997F5B" w:rsidP="00997F5B">
      <w:pPr>
        <w:numPr>
          <w:ilvl w:val="4"/>
          <w:numId w:val="21"/>
        </w:numPr>
        <w:spacing w:after="120"/>
        <w:jc w:val="both"/>
      </w:pPr>
      <w:r>
        <w:t xml:space="preserve">v době </w:t>
      </w:r>
      <w:proofErr w:type="gramStart"/>
      <w:r>
        <w:t>od</w:t>
      </w:r>
      <w:proofErr w:type="gramEnd"/>
      <w:r>
        <w:t xml:space="preserve">: 8:00 </w:t>
      </w:r>
      <w:proofErr w:type="gramStart"/>
      <w:r>
        <w:t>do</w:t>
      </w:r>
      <w:proofErr w:type="gramEnd"/>
      <w:r>
        <w:t>: 1</w:t>
      </w:r>
      <w:r w:rsidR="00116B85">
        <w:t>8</w:t>
      </w:r>
      <w:r>
        <w:t>:00 hod</w:t>
      </w:r>
    </w:p>
    <w:p w:rsidR="00997F5B" w:rsidRDefault="00997F5B" w:rsidP="00997F5B">
      <w:pPr>
        <w:numPr>
          <w:ilvl w:val="3"/>
          <w:numId w:val="21"/>
        </w:numPr>
        <w:spacing w:after="120"/>
        <w:jc w:val="both"/>
      </w:pPr>
      <w:r>
        <w:t xml:space="preserve">výhradně u přepážky pošty: </w:t>
      </w:r>
      <w:r w:rsidR="00F37E69">
        <w:t>XXX</w:t>
      </w:r>
    </w:p>
    <w:p w:rsidR="00997F5B" w:rsidRDefault="00997F5B" w:rsidP="00997F5B">
      <w:pPr>
        <w:numPr>
          <w:ilvl w:val="4"/>
          <w:numId w:val="21"/>
        </w:numPr>
        <w:spacing w:after="120"/>
        <w:jc w:val="both"/>
      </w:pPr>
      <w:r>
        <w:t xml:space="preserve">v době </w:t>
      </w:r>
      <w:proofErr w:type="gramStart"/>
      <w:r>
        <w:t>od</w:t>
      </w:r>
      <w:proofErr w:type="gramEnd"/>
      <w:r>
        <w:t xml:space="preserve">: 8:00 </w:t>
      </w:r>
      <w:proofErr w:type="gramStart"/>
      <w:r>
        <w:t>do</w:t>
      </w:r>
      <w:proofErr w:type="gramEnd"/>
      <w:r>
        <w:t>: 16:00 hod</w:t>
      </w:r>
    </w:p>
    <w:p w:rsidR="00997F5B" w:rsidRDefault="00997F5B" w:rsidP="00997F5B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Čl. 3. Cena a způsob úhrady, bod 3.4, s následujícím textem:</w:t>
      </w:r>
    </w:p>
    <w:p w:rsidR="00997F5B" w:rsidRDefault="00997F5B" w:rsidP="00997F5B">
      <w:pPr>
        <w:numPr>
          <w:ilvl w:val="2"/>
          <w:numId w:val="21"/>
        </w:numPr>
        <w:spacing w:after="120"/>
        <w:jc w:val="both"/>
      </w:pPr>
      <w:r>
        <w:t xml:space="preserve">Fakturu - daňový doklad bude ČP vystavovat Měsíčně s lhůtou splatnosti </w:t>
      </w:r>
      <w:r w:rsidR="00F37E69">
        <w:t>XXX</w:t>
      </w:r>
      <w:r>
        <w:t xml:space="preserve"> dní ode dne jejího vystavení.</w:t>
      </w:r>
    </w:p>
    <w:p w:rsidR="00997F5B" w:rsidRDefault="00997F5B" w:rsidP="00997F5B">
      <w:pPr>
        <w:numPr>
          <w:ilvl w:val="2"/>
          <w:numId w:val="21"/>
        </w:numPr>
        <w:spacing w:after="120"/>
        <w:jc w:val="both"/>
      </w:pPr>
      <w:r>
        <w:t xml:space="preserve">Faktury - daňové doklady budou zasílány na adresu: </w:t>
      </w:r>
    </w:p>
    <w:p w:rsidR="00997F5B" w:rsidRPr="00116B85" w:rsidRDefault="00F37E69" w:rsidP="00997F5B">
      <w:pPr>
        <w:numPr>
          <w:ilvl w:val="2"/>
          <w:numId w:val="21"/>
        </w:numPr>
        <w:spacing w:after="120"/>
        <w:jc w:val="both"/>
        <w:rPr>
          <w:b/>
        </w:rPr>
      </w:pPr>
      <w:r>
        <w:rPr>
          <w:b/>
        </w:rPr>
        <w:t>XXX</w:t>
      </w:r>
    </w:p>
    <w:p w:rsidR="00997F5B" w:rsidRDefault="00997F5B" w:rsidP="00997F5B">
      <w:pPr>
        <w:numPr>
          <w:ilvl w:val="2"/>
          <w:numId w:val="21"/>
        </w:numPr>
        <w:spacing w:after="120"/>
        <w:jc w:val="both"/>
      </w:pPr>
      <w:r>
        <w:t xml:space="preserve">ID CČK složky: </w:t>
      </w:r>
      <w:r w:rsidR="00F37E69">
        <w:t>XXX</w:t>
      </w:r>
    </w:p>
    <w:p w:rsidR="00997F5B" w:rsidRPr="00997F5B" w:rsidRDefault="00997F5B" w:rsidP="00997F5B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997F5B" w:rsidRDefault="00997F5B" w:rsidP="00997F5B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997F5B" w:rsidRDefault="00997F5B" w:rsidP="00997F5B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116B85">
        <w:t>2</w:t>
      </w:r>
      <w:r>
        <w:t xml:space="preserve"> je platný a účinný dnem jeho podpisu oběma smluvními stranami.</w:t>
      </w:r>
    </w:p>
    <w:p w:rsidR="00997F5B" w:rsidRDefault="00997F5B" w:rsidP="00997F5B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116B85">
        <w:t>2</w:t>
      </w:r>
      <w:r>
        <w:t xml:space="preserve"> je sepsán ve dvou vyhotoveních s platností originálu, z nichž každá ze stran obdrží po jednom výtisku.</w:t>
      </w:r>
    </w:p>
    <w:p w:rsidR="00997F5B" w:rsidRDefault="00997F5B" w:rsidP="00997F5B">
      <w:pPr>
        <w:numPr>
          <w:ilvl w:val="0"/>
          <w:numId w:val="0"/>
        </w:numPr>
        <w:spacing w:after="120"/>
        <w:jc w:val="both"/>
      </w:pPr>
    </w:p>
    <w:p w:rsidR="00997F5B" w:rsidRDefault="00997F5B" w:rsidP="00997F5B">
      <w:pPr>
        <w:numPr>
          <w:ilvl w:val="0"/>
          <w:numId w:val="0"/>
        </w:numPr>
        <w:spacing w:after="120"/>
        <w:jc w:val="both"/>
      </w:pPr>
    </w:p>
    <w:p w:rsidR="00997F5B" w:rsidRDefault="00997F5B" w:rsidP="00997F5B">
      <w:pPr>
        <w:numPr>
          <w:ilvl w:val="0"/>
          <w:numId w:val="0"/>
        </w:numPr>
        <w:spacing w:after="120"/>
        <w:jc w:val="both"/>
      </w:pPr>
    </w:p>
    <w:p w:rsidR="00997F5B" w:rsidRDefault="00997F5B" w:rsidP="00997F5B">
      <w:pPr>
        <w:numPr>
          <w:ilvl w:val="0"/>
          <w:numId w:val="0"/>
        </w:numPr>
        <w:spacing w:after="120"/>
        <w:jc w:val="both"/>
        <w:sectPr w:rsidR="00997F5B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997F5B" w:rsidRDefault="00997F5B" w:rsidP="00997F5B">
      <w:pPr>
        <w:numPr>
          <w:ilvl w:val="0"/>
          <w:numId w:val="0"/>
        </w:numPr>
        <w:spacing w:after="120"/>
        <w:jc w:val="both"/>
      </w:pPr>
      <w:r>
        <w:lastRenderedPageBreak/>
        <w:t xml:space="preserve">V Praze dne </w:t>
      </w:r>
      <w:bookmarkStart w:id="0" w:name="_GoBack"/>
      <w:bookmarkEnd w:id="0"/>
    </w:p>
    <w:p w:rsidR="00997F5B" w:rsidRDefault="00997F5B" w:rsidP="00997F5B">
      <w:pPr>
        <w:numPr>
          <w:ilvl w:val="0"/>
          <w:numId w:val="0"/>
        </w:numPr>
        <w:spacing w:after="120"/>
        <w:jc w:val="both"/>
      </w:pPr>
    </w:p>
    <w:p w:rsidR="00997F5B" w:rsidRDefault="00997F5B" w:rsidP="00997F5B">
      <w:pPr>
        <w:numPr>
          <w:ilvl w:val="0"/>
          <w:numId w:val="0"/>
        </w:numPr>
        <w:spacing w:after="120"/>
        <w:jc w:val="both"/>
      </w:pPr>
      <w:r>
        <w:t>Za ČP:</w:t>
      </w:r>
    </w:p>
    <w:p w:rsidR="00997F5B" w:rsidRDefault="00997F5B" w:rsidP="00997F5B">
      <w:pPr>
        <w:numPr>
          <w:ilvl w:val="0"/>
          <w:numId w:val="0"/>
        </w:numPr>
        <w:spacing w:after="120"/>
        <w:jc w:val="both"/>
      </w:pPr>
    </w:p>
    <w:p w:rsidR="00997F5B" w:rsidRDefault="00997F5B" w:rsidP="00997F5B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997F5B" w:rsidRDefault="00997F5B" w:rsidP="00997F5B">
      <w:pPr>
        <w:numPr>
          <w:ilvl w:val="0"/>
          <w:numId w:val="0"/>
        </w:numPr>
        <w:spacing w:after="120"/>
        <w:jc w:val="center"/>
      </w:pPr>
    </w:p>
    <w:p w:rsidR="00997F5B" w:rsidRDefault="00997F5B" w:rsidP="00997F5B">
      <w:pPr>
        <w:numPr>
          <w:ilvl w:val="0"/>
          <w:numId w:val="0"/>
        </w:numPr>
        <w:spacing w:after="120"/>
        <w:jc w:val="center"/>
      </w:pPr>
      <w:r>
        <w:t>Daniel Krejčí</w:t>
      </w:r>
    </w:p>
    <w:p w:rsidR="00997F5B" w:rsidRDefault="00997F5B" w:rsidP="00997F5B">
      <w:pPr>
        <w:numPr>
          <w:ilvl w:val="0"/>
          <w:numId w:val="0"/>
        </w:numPr>
        <w:spacing w:after="120"/>
        <w:jc w:val="center"/>
      </w:pPr>
      <w:r>
        <w:t>obchodní ředitel regionu, firemní obchod PH a StČ</w:t>
      </w:r>
    </w:p>
    <w:p w:rsidR="00997F5B" w:rsidRDefault="00997F5B" w:rsidP="00997F5B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Praze dne </w:t>
      </w:r>
    </w:p>
    <w:p w:rsidR="00997F5B" w:rsidRDefault="00997F5B" w:rsidP="00997F5B">
      <w:pPr>
        <w:numPr>
          <w:ilvl w:val="0"/>
          <w:numId w:val="0"/>
        </w:numPr>
        <w:spacing w:after="120"/>
      </w:pPr>
    </w:p>
    <w:p w:rsidR="00997F5B" w:rsidRDefault="00997F5B" w:rsidP="00997F5B">
      <w:pPr>
        <w:numPr>
          <w:ilvl w:val="0"/>
          <w:numId w:val="0"/>
        </w:numPr>
        <w:spacing w:after="120"/>
      </w:pPr>
      <w:r>
        <w:t>Za Uživatele:</w:t>
      </w:r>
    </w:p>
    <w:p w:rsidR="00997F5B" w:rsidRDefault="00997F5B" w:rsidP="00997F5B">
      <w:pPr>
        <w:numPr>
          <w:ilvl w:val="0"/>
          <w:numId w:val="0"/>
        </w:numPr>
        <w:spacing w:after="120"/>
      </w:pPr>
    </w:p>
    <w:p w:rsidR="00997F5B" w:rsidRDefault="00997F5B" w:rsidP="00997F5B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997F5B" w:rsidRDefault="00997F5B" w:rsidP="00997F5B">
      <w:pPr>
        <w:numPr>
          <w:ilvl w:val="0"/>
          <w:numId w:val="0"/>
        </w:numPr>
        <w:spacing w:after="120"/>
        <w:jc w:val="center"/>
      </w:pPr>
    </w:p>
    <w:p w:rsidR="00997F5B" w:rsidRDefault="00F37E69" w:rsidP="00997F5B">
      <w:pPr>
        <w:numPr>
          <w:ilvl w:val="0"/>
          <w:numId w:val="0"/>
        </w:numPr>
        <w:spacing w:after="120"/>
        <w:jc w:val="center"/>
      </w:pPr>
      <w:r>
        <w:t>XXX</w:t>
      </w:r>
    </w:p>
    <w:p w:rsidR="00997F5B" w:rsidRPr="00997F5B" w:rsidRDefault="00F37E69" w:rsidP="00997F5B">
      <w:pPr>
        <w:numPr>
          <w:ilvl w:val="0"/>
          <w:numId w:val="0"/>
        </w:numPr>
        <w:spacing w:after="120"/>
        <w:jc w:val="center"/>
      </w:pPr>
      <w:r>
        <w:t>XXX</w:t>
      </w:r>
    </w:p>
    <w:sectPr w:rsidR="00997F5B" w:rsidRPr="00997F5B" w:rsidSect="00997F5B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E3" w:rsidRDefault="000964E3">
      <w:r>
        <w:separator/>
      </w:r>
    </w:p>
  </w:endnote>
  <w:endnote w:type="continuationSeparator" w:id="0">
    <w:p w:rsidR="000964E3" w:rsidRDefault="0009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3AA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3AAB" w:rsidRPr="00160A6D">
      <w:rPr>
        <w:sz w:val="18"/>
        <w:szCs w:val="18"/>
      </w:rPr>
      <w:fldChar w:fldCharType="separate"/>
    </w:r>
    <w:r w:rsidR="00F37E69">
      <w:rPr>
        <w:noProof/>
        <w:sz w:val="18"/>
        <w:szCs w:val="18"/>
      </w:rPr>
      <w:t>1</w:t>
    </w:r>
    <w:r w:rsidR="00703AA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3AA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3AAB" w:rsidRPr="00160A6D">
      <w:rPr>
        <w:sz w:val="18"/>
        <w:szCs w:val="18"/>
      </w:rPr>
      <w:fldChar w:fldCharType="separate"/>
    </w:r>
    <w:r w:rsidR="00F37E69">
      <w:rPr>
        <w:noProof/>
        <w:sz w:val="18"/>
        <w:szCs w:val="18"/>
      </w:rPr>
      <w:t>2</w:t>
    </w:r>
    <w:r w:rsidR="00703AA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E3" w:rsidRDefault="000964E3">
      <w:r>
        <w:separator/>
      </w:r>
    </w:p>
  </w:footnote>
  <w:footnote w:type="continuationSeparator" w:id="0">
    <w:p w:rsidR="000964E3" w:rsidRDefault="00096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A4E75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61CD9A" wp14:editId="2E1973E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997F5B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116B85">
      <w:rPr>
        <w:rFonts w:ascii="Arial" w:hAnsi="Arial" w:cs="Arial"/>
        <w:szCs w:val="22"/>
      </w:rPr>
      <w:t>2</w:t>
    </w:r>
    <w:r>
      <w:rPr>
        <w:rFonts w:ascii="Arial" w:hAnsi="Arial" w:cs="Arial"/>
        <w:szCs w:val="22"/>
      </w:rPr>
      <w:t xml:space="preserve"> k Dohodě o bezhotovostní úhradě cen poštovních služeb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1800810" wp14:editId="47C2088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116B85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</w:t>
    </w:r>
    <w:r w:rsidR="00997F5B">
      <w:rPr>
        <w:rFonts w:ascii="Arial" w:hAnsi="Arial" w:cs="Arial"/>
        <w:szCs w:val="22"/>
      </w:rPr>
      <w:t>íslo 982807-2053/2013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5E175B7" wp14:editId="056DBCE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A628F2"/>
    <w:multiLevelType w:val="multilevel"/>
    <w:tmpl w:val="24A88EA4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24A88EA4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964E3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16B85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86E0F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C6669"/>
    <w:rsid w:val="005E426D"/>
    <w:rsid w:val="005F1FB4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3AAB"/>
    <w:rsid w:val="007055C0"/>
    <w:rsid w:val="00706DF4"/>
    <w:rsid w:val="0071238B"/>
    <w:rsid w:val="00715AA0"/>
    <w:rsid w:val="007240C6"/>
    <w:rsid w:val="007300DB"/>
    <w:rsid w:val="007336F3"/>
    <w:rsid w:val="00753269"/>
    <w:rsid w:val="007A4E75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97F5B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352C4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37E69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77F0-03BE-4D86-8C2A-D9BAC575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Vetýšková Jana</cp:lastModifiedBy>
  <cp:revision>4</cp:revision>
  <cp:lastPrinted>2016-02-15T08:33:00Z</cp:lastPrinted>
  <dcterms:created xsi:type="dcterms:W3CDTF">2016-02-15T08:33:00Z</dcterms:created>
  <dcterms:modified xsi:type="dcterms:W3CDTF">2017-05-04T05:31:00Z</dcterms:modified>
</cp:coreProperties>
</file>