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0C0FC552" w14:textId="28907FDF" w:rsidR="003207E5" w:rsidRDefault="003207E5" w:rsidP="003207E5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DA35EE" w:rsidRPr="005742E0">
        <w:rPr>
          <w:b/>
        </w:rPr>
        <w:t>Kynšperský pivovar s.r.o.</w:t>
      </w:r>
      <w:r>
        <w:t>,</w:t>
      </w:r>
      <w:r w:rsidRPr="005F531A">
        <w:t xml:space="preserve"> IČO </w:t>
      </w:r>
      <w:r w:rsidR="00DA35EE" w:rsidRPr="005742E0">
        <w:t>29111536</w:t>
      </w:r>
      <w:r>
        <w:t>,</w:t>
      </w:r>
      <w:r w:rsidRPr="005F531A">
        <w:t xml:space="preserve"> sídlo</w:t>
      </w:r>
      <w:r>
        <w:t xml:space="preserve"> </w:t>
      </w:r>
      <w:r w:rsidR="00DA35EE" w:rsidRPr="005742E0">
        <w:t>Sokolovská 482/40</w:t>
      </w:r>
      <w:r w:rsidR="00DA35EE">
        <w:t>, 357 51 Kynšperk nad Ohří</w:t>
      </w:r>
      <w:r>
        <w:t>,</w:t>
      </w:r>
      <w:r w:rsidRPr="005F531A">
        <w:t xml:space="preserve"> zapsané v obchodním rejstříku </w:t>
      </w:r>
      <w:r w:rsidR="00DA35EE" w:rsidRPr="005742E0">
        <w:t>u Krajského soudu v Plzni</w:t>
      </w:r>
      <w:r w:rsidRPr="005F531A">
        <w:t xml:space="preserve"> pod sp. zn. </w:t>
      </w:r>
      <w:r w:rsidR="00DA35EE" w:rsidRPr="005742E0">
        <w:t>C 25536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766E1830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961655">
        <w:rPr>
          <w:b/>
          <w:bCs/>
        </w:rPr>
        <w:t>XXX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96061E5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 w:rsidR="00B06AEB"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5082C785" w:rsidR="003207E5" w:rsidRPr="00093824" w:rsidRDefault="003207E5" w:rsidP="003207E5">
      <w:r w:rsidRPr="00093824">
        <w:t xml:space="preserve">V </w:t>
      </w:r>
      <w:r w:rsidR="00DA35EE">
        <w:t xml:space="preserve">   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192FE4E8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A35EE">
        <w:rPr>
          <w:rFonts w:ascii="Times New Roman" w:hAnsi="Times New Roman"/>
          <w:i/>
          <w:iCs/>
          <w:sz w:val="22"/>
          <w:szCs w:val="22"/>
        </w:rPr>
        <w:t>Denis Sabitov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25EAF93A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A35EE">
        <w:rPr>
          <w:rFonts w:ascii="Times New Roman" w:hAnsi="Times New Roman"/>
          <w:sz w:val="22"/>
          <w:szCs w:val="22"/>
        </w:rPr>
        <w:t>jednatel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CAF2" w14:textId="77777777" w:rsidR="008D3ECF" w:rsidRDefault="008D3ECF" w:rsidP="00BB2C84">
      <w:pPr>
        <w:spacing w:line="240" w:lineRule="auto"/>
      </w:pPr>
      <w:r>
        <w:separator/>
      </w:r>
    </w:p>
  </w:endnote>
  <w:endnote w:type="continuationSeparator" w:id="0">
    <w:p w14:paraId="0D7432B1" w14:textId="77777777" w:rsidR="008D3ECF" w:rsidRDefault="008D3ECF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89EAE" w14:textId="77777777" w:rsidR="008D3ECF" w:rsidRDefault="008D3ECF" w:rsidP="00BB2C84">
      <w:pPr>
        <w:spacing w:line="240" w:lineRule="auto"/>
      </w:pPr>
      <w:r>
        <w:separator/>
      </w:r>
    </w:p>
  </w:footnote>
  <w:footnote w:type="continuationSeparator" w:id="0">
    <w:p w14:paraId="27DAD071" w14:textId="77777777" w:rsidR="008D3ECF" w:rsidRDefault="008D3ECF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777E1982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777E1982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8D3ECF"/>
    <w:rsid w:val="00961655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06AEB"/>
    <w:rsid w:val="00B313CF"/>
    <w:rsid w:val="00BB2C84"/>
    <w:rsid w:val="00BF23B0"/>
    <w:rsid w:val="00C9501A"/>
    <w:rsid w:val="00C97823"/>
    <w:rsid w:val="00CB1E2D"/>
    <w:rsid w:val="00CC416D"/>
    <w:rsid w:val="00D11957"/>
    <w:rsid w:val="00D45A5B"/>
    <w:rsid w:val="00D70C50"/>
    <w:rsid w:val="00D856C6"/>
    <w:rsid w:val="00DA35EE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6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cp:lastPrinted>2022-06-28T12:41:00Z</cp:lastPrinted>
  <dcterms:created xsi:type="dcterms:W3CDTF">2022-05-16T08:42:00Z</dcterms:created>
  <dcterms:modified xsi:type="dcterms:W3CDTF">2022-07-20T11:31:00Z</dcterms:modified>
</cp:coreProperties>
</file>