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E0065" w14:textId="77777777" w:rsidR="00C912EA" w:rsidRPr="0094437C" w:rsidRDefault="00C912EA" w:rsidP="00C912EA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</w:p>
    <w:p w14:paraId="5F120346" w14:textId="77777777" w:rsidR="00C912EA" w:rsidRPr="0094437C" w:rsidRDefault="00C912EA" w:rsidP="00C912EA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51147370" w14:textId="3EBA4112" w:rsidR="00C912EA" w:rsidRPr="0094437C" w:rsidRDefault="00C912EA" w:rsidP="00C912EA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CE5AD5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D256EA">
        <w:rPr>
          <w:rFonts w:ascii="Arial" w:hAnsi="Arial" w:cs="Arial"/>
          <w:sz w:val="36"/>
          <w:szCs w:val="36"/>
        </w:rPr>
        <w:t>04557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912EA" w:rsidRPr="00C245AE" w14:paraId="6429E8F0" w14:textId="77777777" w:rsidTr="000A3D09">
        <w:tc>
          <w:tcPr>
            <w:tcW w:w="3528" w:type="dxa"/>
          </w:tcPr>
          <w:p w14:paraId="189D75D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BBD9C8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912EA" w:rsidRPr="00C245AE" w14:paraId="11211189" w14:textId="77777777" w:rsidTr="000A3D09">
        <w:tc>
          <w:tcPr>
            <w:tcW w:w="3528" w:type="dxa"/>
          </w:tcPr>
          <w:p w14:paraId="36DA249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69B99F4C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C912EA" w:rsidRPr="00C245AE" w14:paraId="26EC8414" w14:textId="77777777" w:rsidTr="000A3D09">
        <w:tc>
          <w:tcPr>
            <w:tcW w:w="3528" w:type="dxa"/>
          </w:tcPr>
          <w:p w14:paraId="3CAA6FF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1961D3C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C912EA" w:rsidRPr="00C245AE" w14:paraId="26A3A6B2" w14:textId="77777777" w:rsidTr="000A3D09">
        <w:tc>
          <w:tcPr>
            <w:tcW w:w="3528" w:type="dxa"/>
          </w:tcPr>
          <w:p w14:paraId="5A93C1B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717B6A23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C912EA" w:rsidRPr="00C245AE" w14:paraId="77B95B1C" w14:textId="77777777" w:rsidTr="000A3D09">
        <w:tc>
          <w:tcPr>
            <w:tcW w:w="3528" w:type="dxa"/>
          </w:tcPr>
          <w:p w14:paraId="6F3EB66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3E79E86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 xml:space="preserve">kou specializovaného útvaru </w:t>
            </w:r>
            <w:proofErr w:type="spellStart"/>
            <w:r>
              <w:t>b</w:t>
            </w:r>
            <w:r w:rsidRPr="004F10F6">
              <w:t>alíkovna</w:t>
            </w:r>
            <w:proofErr w:type="spellEnd"/>
          </w:p>
        </w:tc>
      </w:tr>
      <w:tr w:rsidR="00C912EA" w:rsidRPr="00C245AE" w14:paraId="7EB41BC7" w14:textId="77777777" w:rsidTr="000A3D09">
        <w:tc>
          <w:tcPr>
            <w:tcW w:w="3528" w:type="dxa"/>
          </w:tcPr>
          <w:p w14:paraId="1CE9389C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A2D80D4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C912EA" w:rsidRPr="00C245AE" w14:paraId="3317F570" w14:textId="77777777" w:rsidTr="000A3D09">
        <w:tc>
          <w:tcPr>
            <w:tcW w:w="3528" w:type="dxa"/>
          </w:tcPr>
          <w:p w14:paraId="5E9AAE88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6F268061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C912EA" w:rsidRPr="00C245AE" w14:paraId="40910CAB" w14:textId="77777777" w:rsidTr="000A3D09">
        <w:tc>
          <w:tcPr>
            <w:tcW w:w="3528" w:type="dxa"/>
          </w:tcPr>
          <w:p w14:paraId="392F884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6F8AF2C9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C912EA" w:rsidRPr="00C245AE" w14:paraId="342EC4EF" w14:textId="77777777" w:rsidTr="000A3D09">
        <w:tc>
          <w:tcPr>
            <w:tcW w:w="3528" w:type="dxa"/>
          </w:tcPr>
          <w:p w14:paraId="179FDB82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6AB4C677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C912EA" w:rsidRPr="00C245AE" w14:paraId="6E3908D2" w14:textId="77777777" w:rsidTr="000A3D09">
        <w:tc>
          <w:tcPr>
            <w:tcW w:w="3528" w:type="dxa"/>
          </w:tcPr>
          <w:p w14:paraId="0145C86A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D2637D6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C912EA" w:rsidRPr="00C245AE" w14:paraId="33D6E435" w14:textId="77777777" w:rsidTr="000A3D09">
        <w:tc>
          <w:tcPr>
            <w:tcW w:w="3528" w:type="dxa"/>
          </w:tcPr>
          <w:p w14:paraId="1D14643E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32564D0E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912EA" w:rsidRPr="00C245AE" w14:paraId="7E53BA57" w14:textId="77777777" w:rsidTr="000A3D09">
        <w:tc>
          <w:tcPr>
            <w:tcW w:w="3528" w:type="dxa"/>
          </w:tcPr>
          <w:p w14:paraId="55FDA21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E40283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D209F41" w14:textId="77777777" w:rsidR="00C912EA" w:rsidRPr="00C245AE" w:rsidRDefault="00C912EA" w:rsidP="00C912EA">
      <w:pPr>
        <w:rPr>
          <w:sz w:val="22"/>
          <w:szCs w:val="22"/>
        </w:rPr>
      </w:pPr>
    </w:p>
    <w:p w14:paraId="178A6000" w14:textId="77777777" w:rsidR="00C912EA" w:rsidRPr="00C245AE" w:rsidRDefault="00C912EA" w:rsidP="00C912EA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912EA" w:rsidRPr="00C245AE" w14:paraId="427D38C3" w14:textId="77777777" w:rsidTr="000A3D09">
        <w:tc>
          <w:tcPr>
            <w:tcW w:w="3528" w:type="dxa"/>
          </w:tcPr>
          <w:p w14:paraId="32919C52" w14:textId="00E256BC" w:rsidR="00C912EA" w:rsidRPr="00C245AE" w:rsidRDefault="00CE5AD5" w:rsidP="000A3D09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CE5AD5">
              <w:rPr>
                <w:b/>
              </w:rPr>
              <w:t>Radek Holeček</w:t>
            </w:r>
          </w:p>
        </w:tc>
        <w:tc>
          <w:tcPr>
            <w:tcW w:w="6323" w:type="dxa"/>
          </w:tcPr>
          <w:p w14:paraId="1726B1BC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912EA" w:rsidRPr="00C245AE" w14:paraId="2C7DEBE9" w14:textId="77777777" w:rsidTr="000A3D09">
        <w:tc>
          <w:tcPr>
            <w:tcW w:w="3528" w:type="dxa"/>
          </w:tcPr>
          <w:p w14:paraId="58F764E8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25E710D8" w14:textId="36103FBB" w:rsidR="00C912EA" w:rsidRPr="00C245AE" w:rsidRDefault="00CE5AD5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106013218"/>
            <w:r w:rsidRPr="00CE5AD5">
              <w:t>Horní hájek 394</w:t>
            </w:r>
            <w:r>
              <w:t>, 277 01 Dolní Beřkovice</w:t>
            </w:r>
            <w:bookmarkEnd w:id="0"/>
          </w:p>
        </w:tc>
      </w:tr>
      <w:tr w:rsidR="00C912EA" w:rsidRPr="00C245AE" w14:paraId="56436072" w14:textId="77777777" w:rsidTr="000A3D09">
        <w:tc>
          <w:tcPr>
            <w:tcW w:w="3528" w:type="dxa"/>
          </w:tcPr>
          <w:p w14:paraId="75D02162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4C9DA157" w14:textId="59B201DC" w:rsidR="00C912EA" w:rsidRPr="00C245AE" w:rsidRDefault="00CE5AD5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06013215"/>
            <w:r w:rsidRPr="00CE5AD5">
              <w:t>62963678</w:t>
            </w:r>
            <w:bookmarkEnd w:id="1"/>
          </w:p>
        </w:tc>
      </w:tr>
      <w:tr w:rsidR="00C912EA" w:rsidRPr="00C245AE" w14:paraId="7ECD2DE6" w14:textId="77777777" w:rsidTr="000A3D09">
        <w:tc>
          <w:tcPr>
            <w:tcW w:w="3528" w:type="dxa"/>
          </w:tcPr>
          <w:p w14:paraId="71D7C715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7DFD7061" w14:textId="1CFE2972" w:rsidR="00C912EA" w:rsidRPr="00C245AE" w:rsidRDefault="00CE5AD5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E5AD5">
              <w:t>CZ7302120903</w:t>
            </w:r>
          </w:p>
        </w:tc>
      </w:tr>
      <w:tr w:rsidR="00C912EA" w:rsidRPr="00C245AE" w14:paraId="3B93AD58" w14:textId="77777777" w:rsidTr="000A3D09">
        <w:tc>
          <w:tcPr>
            <w:tcW w:w="3528" w:type="dxa"/>
          </w:tcPr>
          <w:p w14:paraId="2066C9B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22554062" w14:textId="5D88A9B1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912EA" w:rsidRPr="00C245AE" w14:paraId="74C9F6C4" w14:textId="77777777" w:rsidTr="000A3D09">
        <w:tc>
          <w:tcPr>
            <w:tcW w:w="3528" w:type="dxa"/>
          </w:tcPr>
          <w:p w14:paraId="2B6DD639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2FC00699" w14:textId="5EE2DCBE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912EA" w:rsidRPr="00C245AE" w14:paraId="793D0A5C" w14:textId="77777777" w:rsidTr="000A3D09">
        <w:tc>
          <w:tcPr>
            <w:tcW w:w="3528" w:type="dxa"/>
          </w:tcPr>
          <w:p w14:paraId="030CBF95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1B1E6CB5" w14:textId="00826164" w:rsidR="00C912EA" w:rsidRPr="00B60B7A" w:rsidRDefault="002F15BB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C912EA" w:rsidRPr="00C245AE" w14:paraId="21F63F02" w14:textId="77777777" w:rsidTr="000A3D09">
        <w:tc>
          <w:tcPr>
            <w:tcW w:w="3528" w:type="dxa"/>
          </w:tcPr>
          <w:p w14:paraId="35C35B84" w14:textId="77777777" w:rsidR="00C912EA" w:rsidRPr="00846C46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29AA69B" w14:textId="638BBD3A" w:rsidR="00C912EA" w:rsidRPr="00B60B7A" w:rsidRDefault="002F15BB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C912EA" w:rsidRPr="00C245AE" w14:paraId="77042710" w14:textId="77777777" w:rsidTr="000A3D09">
        <w:tc>
          <w:tcPr>
            <w:tcW w:w="3528" w:type="dxa"/>
          </w:tcPr>
          <w:p w14:paraId="7EDBFA20" w14:textId="77777777" w:rsidR="00C912EA" w:rsidRPr="003C6F1C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5817ABFD" w14:textId="77777777" w:rsidR="00C912EA" w:rsidRPr="003C6F1C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1F2DE73F" w14:textId="71927663" w:rsidR="00C912EA" w:rsidRPr="00B60B7A" w:rsidRDefault="002F15BB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3F0D29AA" w14:textId="1BF887E5" w:rsidR="00C912EA" w:rsidRPr="00B60B7A" w:rsidRDefault="002F15BB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C912EA" w:rsidRPr="00C245AE" w14:paraId="43D38F37" w14:textId="77777777" w:rsidTr="000A3D09">
        <w:tc>
          <w:tcPr>
            <w:tcW w:w="3528" w:type="dxa"/>
          </w:tcPr>
          <w:p w14:paraId="755B7583" w14:textId="77777777" w:rsidR="00C912EA" w:rsidRPr="003C6F1C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0B82796" w14:textId="7241E43C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912EA" w:rsidRPr="00C245AE" w14:paraId="0F0A8B40" w14:textId="77777777" w:rsidTr="000A3D09">
        <w:tc>
          <w:tcPr>
            <w:tcW w:w="3528" w:type="dxa"/>
          </w:tcPr>
          <w:p w14:paraId="262A1623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379FF86F" w14:textId="64DDBDB1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228CD052" w14:textId="77777777" w:rsidR="00C912EA" w:rsidRPr="00C245AE" w:rsidRDefault="00C912EA" w:rsidP="00C912EA">
      <w:pPr>
        <w:spacing w:after="480"/>
        <w:rPr>
          <w:sz w:val="22"/>
          <w:szCs w:val="22"/>
        </w:rPr>
      </w:pPr>
    </w:p>
    <w:p w14:paraId="0F20AADD" w14:textId="77777777" w:rsidR="00C912EA" w:rsidRDefault="00C912EA" w:rsidP="00C912EA">
      <w:pPr>
        <w:spacing w:after="200" w:line="276" w:lineRule="auto"/>
        <w:jc w:val="both"/>
        <w:rPr>
          <w:sz w:val="22"/>
          <w:szCs w:val="22"/>
        </w:rPr>
      </w:pPr>
    </w:p>
    <w:p w14:paraId="7347A84A" w14:textId="77777777" w:rsidR="00C912EA" w:rsidRPr="0096033D" w:rsidRDefault="00C912EA" w:rsidP="00C912EA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(dále jen „Smlouva“). </w:t>
      </w:r>
      <w:r w:rsidRPr="0096033D">
        <w:rPr>
          <w:szCs w:val="22"/>
        </w:rPr>
        <w:br w:type="page"/>
      </w:r>
    </w:p>
    <w:p w14:paraId="1F100E14" w14:textId="77777777" w:rsidR="00C912EA" w:rsidRPr="00C912EA" w:rsidRDefault="00C912EA" w:rsidP="00C912EA">
      <w:pPr>
        <w:pStyle w:val="Nadpis3"/>
        <w:numPr>
          <w:ilvl w:val="0"/>
          <w:numId w:val="6"/>
        </w:numPr>
        <w:tabs>
          <w:tab w:val="num" w:pos="1440"/>
        </w:tabs>
        <w:ind w:left="431" w:hanging="431"/>
        <w:jc w:val="center"/>
        <w:rPr>
          <w:b/>
          <w:bCs w:val="0"/>
          <w:szCs w:val="22"/>
        </w:rPr>
      </w:pPr>
      <w:r w:rsidRPr="00C912EA">
        <w:rPr>
          <w:b/>
          <w:bCs w:val="0"/>
          <w:szCs w:val="22"/>
        </w:rPr>
        <w:lastRenderedPageBreak/>
        <w:t>Základní práva a povinnosti smluvních stran</w:t>
      </w:r>
    </w:p>
    <w:p w14:paraId="45F8DE05" w14:textId="21F18722" w:rsidR="00C912EA" w:rsidRPr="0096033D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</w:t>
      </w:r>
      <w:r>
        <w:rPr>
          <w:szCs w:val="22"/>
        </w:rPr>
        <w:t xml:space="preserve"> </w:t>
      </w:r>
      <w:r w:rsidRPr="0096033D">
        <w:rPr>
          <w:szCs w:val="22"/>
        </w:rPr>
        <w:t xml:space="preserve">provozovny s názvem </w:t>
      </w:r>
      <w:bookmarkStart w:id="2" w:name="_Hlk106013188"/>
      <w:r w:rsidR="002F15BB">
        <w:rPr>
          <w:b/>
          <w:bCs/>
        </w:rPr>
        <w:t>XXX</w:t>
      </w:r>
      <w:r w:rsidRPr="0096033D">
        <w:t xml:space="preserve"> </w:t>
      </w:r>
      <w:bookmarkEnd w:id="2"/>
      <w:r w:rsidRPr="0096033D">
        <w:rPr>
          <w:szCs w:val="22"/>
        </w:rPr>
        <w:t xml:space="preserve">umístěné na adrese </w:t>
      </w:r>
      <w:r w:rsidR="002F15BB">
        <w:rPr>
          <w:b/>
          <w:bCs/>
        </w:rPr>
        <w:t>XXX</w:t>
      </w:r>
      <w:r w:rsidRPr="0096033D">
        <w:rPr>
          <w:szCs w:val="22"/>
        </w:rPr>
        <w:t>(dále jen „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 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776A4DF7" w14:textId="77777777" w:rsidR="00C912EA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</w:t>
      </w:r>
      <w:r>
        <w:rPr>
          <w:szCs w:val="22"/>
        </w:rPr>
        <w:t xml:space="preserve"> </w:t>
      </w:r>
      <w:r w:rsidRPr="0096033D">
        <w:rPr>
          <w:szCs w:val="22"/>
        </w:rPr>
        <w:t xml:space="preserve">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43DE900" w14:textId="3A9689B4" w:rsidR="00C912EA" w:rsidRPr="008E4620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8E4620">
        <w:rPr>
          <w:szCs w:val="22"/>
        </w:rPr>
        <w:t>Zástupce je povinen přijímat platby za Dobírky, váznoucí poplatky a jiné případné platby od klientů, které náleží ČP, provedené v</w:t>
      </w:r>
      <w:r w:rsidR="00CE5AD5">
        <w:rPr>
          <w:szCs w:val="22"/>
        </w:rPr>
        <w:t> </w:t>
      </w:r>
      <w:r w:rsidR="002F15BB">
        <w:rPr>
          <w:b/>
          <w:bCs/>
          <w:szCs w:val="22"/>
        </w:rPr>
        <w:t>XXX</w:t>
      </w:r>
    </w:p>
    <w:p w14:paraId="162090F9" w14:textId="50036376" w:rsidR="00C912EA" w:rsidRPr="00CE5AD5" w:rsidRDefault="00C912EA" w:rsidP="00C912EA">
      <w:pPr>
        <w:pStyle w:val="Zkladntext"/>
        <w:spacing w:after="120" w:line="260" w:lineRule="exact"/>
        <w:ind w:left="624"/>
        <w:jc w:val="both"/>
        <w:rPr>
          <w:szCs w:val="22"/>
        </w:rPr>
      </w:pPr>
      <w:r w:rsidRPr="00CE5AD5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na bankovní účet Objednatele č. </w:t>
      </w:r>
      <w:r w:rsidR="002F15BB">
        <w:rPr>
          <w:b/>
          <w:bCs/>
        </w:rPr>
        <w:t>XXX</w:t>
      </w:r>
      <w:r w:rsidRPr="00CE5AD5">
        <w:rPr>
          <w:szCs w:val="22"/>
        </w:rPr>
        <w:t xml:space="preserve">. Zástupce je povinen zadat platební příkaz nejpozději do 12:00 tohoto dne. </w:t>
      </w:r>
    </w:p>
    <w:p w14:paraId="46F5F839" w14:textId="77777777" w:rsidR="00C912EA" w:rsidRPr="00F65B4E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F65B4E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F65B4E">
        <w:rPr>
          <w:szCs w:val="22"/>
        </w:rPr>
        <w:t>s.p</w:t>
      </w:r>
      <w:proofErr w:type="spellEnd"/>
      <w:r w:rsidRPr="00F65B4E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F65B4E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65407EF1" w14:textId="77777777" w:rsidR="00C912EA" w:rsidRPr="0096033D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7652D464" w14:textId="77777777" w:rsidR="00C912EA" w:rsidRPr="00C912EA" w:rsidRDefault="00C912EA" w:rsidP="00C912EA">
      <w:pPr>
        <w:pStyle w:val="Nadpis3"/>
        <w:numPr>
          <w:ilvl w:val="0"/>
          <w:numId w:val="6"/>
        </w:numPr>
        <w:tabs>
          <w:tab w:val="num" w:pos="1440"/>
        </w:tabs>
        <w:ind w:left="431" w:hanging="431"/>
        <w:jc w:val="center"/>
        <w:rPr>
          <w:b/>
          <w:bCs w:val="0"/>
          <w:szCs w:val="22"/>
        </w:rPr>
      </w:pPr>
      <w:r w:rsidRPr="00C912EA">
        <w:rPr>
          <w:b/>
          <w:bCs w:val="0"/>
          <w:szCs w:val="22"/>
        </w:rPr>
        <w:t>Provize</w:t>
      </w:r>
    </w:p>
    <w:p w14:paraId="62AAEF4C" w14:textId="77777777" w:rsidR="00C912EA" w:rsidRPr="0096033D" w:rsidRDefault="00C912EA" w:rsidP="00C912EA">
      <w:pPr>
        <w:pStyle w:val="cpodstavecslovan1"/>
        <w:numPr>
          <w:ilvl w:val="1"/>
          <w:numId w:val="6"/>
        </w:numPr>
        <w:tabs>
          <w:tab w:val="left" w:pos="708"/>
        </w:tabs>
        <w:jc w:val="both"/>
      </w:pPr>
      <w:bookmarkStart w:id="3" w:name="_Hlk81828874"/>
      <w:r w:rsidRPr="0096033D">
        <w:t>ČP se zavazuje poskytnout za zajištění poskytování Ujednaných služeb Zástupci provizi v následující výši</w:t>
      </w:r>
      <w:bookmarkEnd w:id="3"/>
      <w:r w:rsidRPr="0096033D">
        <w:t>:</w:t>
      </w:r>
    </w:p>
    <w:p w14:paraId="52AB10E6" w14:textId="430386A2" w:rsidR="00C912EA" w:rsidRPr="0096033D" w:rsidRDefault="00C912EA" w:rsidP="00C912EA">
      <w:pPr>
        <w:pStyle w:val="cpodstavecslovan1"/>
        <w:numPr>
          <w:ilvl w:val="2"/>
          <w:numId w:val="6"/>
        </w:numPr>
        <w:tabs>
          <w:tab w:val="left" w:pos="708"/>
        </w:tabs>
        <w:jc w:val="both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2F15BB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07B41CAD" w14:textId="36D5D828" w:rsidR="00C912EA" w:rsidRPr="0096033D" w:rsidRDefault="00C912EA" w:rsidP="00C912EA">
      <w:pPr>
        <w:pStyle w:val="cpodstavecslovan1"/>
        <w:numPr>
          <w:ilvl w:val="2"/>
          <w:numId w:val="6"/>
        </w:numPr>
        <w:tabs>
          <w:tab w:val="left" w:pos="708"/>
        </w:tabs>
        <w:jc w:val="both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2F15BB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23BCD983" w14:textId="6B141A6E" w:rsidR="00C912EA" w:rsidRPr="0096033D" w:rsidRDefault="00C912EA" w:rsidP="00C912EA">
      <w:pPr>
        <w:pStyle w:val="cpodstavecslovan1"/>
        <w:numPr>
          <w:ilvl w:val="2"/>
          <w:numId w:val="6"/>
        </w:numPr>
        <w:tabs>
          <w:tab w:val="left" w:pos="708"/>
        </w:tabs>
        <w:jc w:val="both"/>
        <w:rPr>
          <w:bCs/>
        </w:rPr>
      </w:pPr>
      <w:r w:rsidRPr="0096033D">
        <w:rPr>
          <w:bCs/>
        </w:rPr>
        <w:t xml:space="preserve">Provize za příjem zásilky činí </w:t>
      </w:r>
      <w:r w:rsidR="002F15BB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1EF14711" w14:textId="2700C484" w:rsidR="00C912EA" w:rsidRDefault="00C912EA" w:rsidP="00C912EA">
      <w:pPr>
        <w:pStyle w:val="cpodstavecslovan1"/>
        <w:numPr>
          <w:ilvl w:val="1"/>
          <w:numId w:val="6"/>
        </w:numPr>
        <w:jc w:val="both"/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2F15BB">
        <w:t>XX</w:t>
      </w:r>
      <w:r w:rsidRPr="00E7206A">
        <w:t xml:space="preserve"> dnů od data vystavení faktury, převodem na účet Zástupce vedený u </w:t>
      </w:r>
      <w:r w:rsidR="002F15BB">
        <w:rPr>
          <w:b/>
          <w:bCs/>
        </w:rPr>
        <w:t>XXX</w:t>
      </w:r>
      <w:r w:rsidRPr="00E7206A">
        <w:t xml:space="preserve"> č. účtu </w:t>
      </w:r>
      <w:r w:rsidR="002F15BB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2F15BB">
        <w:rPr>
          <w:b/>
          <w:bCs/>
        </w:rPr>
        <w:t>XXX</w:t>
      </w:r>
      <w:r w:rsidRPr="00E7206A">
        <w:t xml:space="preserve">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2F15BB">
        <w:rPr>
          <w:b/>
          <w:bCs/>
        </w:rPr>
        <w:t>XXX</w:t>
      </w:r>
      <w:r w:rsidRPr="00E7206A">
        <w:t xml:space="preserve"> na e-mailovou adresu ČP </w:t>
      </w:r>
      <w:r w:rsidR="002F15BB">
        <w:rPr>
          <w:b/>
          <w:bCs/>
        </w:rPr>
        <w:t>XXX</w:t>
      </w:r>
    </w:p>
    <w:p w14:paraId="29400DCD" w14:textId="77777777" w:rsidR="00C912EA" w:rsidRDefault="00C912EA" w:rsidP="00C912EA">
      <w:pPr>
        <w:pStyle w:val="cpodstavecslovan1"/>
        <w:numPr>
          <w:ilvl w:val="0"/>
          <w:numId w:val="0"/>
        </w:numPr>
        <w:ind w:left="624" w:hanging="624"/>
      </w:pPr>
    </w:p>
    <w:p w14:paraId="195E34E9" w14:textId="77777777" w:rsidR="00C912EA" w:rsidRDefault="00C912EA" w:rsidP="00C912EA">
      <w:pPr>
        <w:pStyle w:val="cpodstavecslovan1"/>
        <w:numPr>
          <w:ilvl w:val="0"/>
          <w:numId w:val="0"/>
        </w:numPr>
        <w:ind w:left="624" w:hanging="624"/>
      </w:pPr>
    </w:p>
    <w:p w14:paraId="4E209467" w14:textId="77777777" w:rsidR="00C912EA" w:rsidRDefault="00C912EA" w:rsidP="00C912EA">
      <w:pPr>
        <w:pStyle w:val="cpodstavecslovan1"/>
        <w:numPr>
          <w:ilvl w:val="0"/>
          <w:numId w:val="0"/>
        </w:numPr>
        <w:ind w:left="624" w:hanging="624"/>
      </w:pPr>
    </w:p>
    <w:p w14:paraId="52EA1161" w14:textId="77777777" w:rsidR="00C912EA" w:rsidRPr="00C912EA" w:rsidRDefault="00C912EA" w:rsidP="00C912EA">
      <w:pPr>
        <w:pStyle w:val="Nadpis3"/>
        <w:numPr>
          <w:ilvl w:val="0"/>
          <w:numId w:val="6"/>
        </w:numPr>
        <w:tabs>
          <w:tab w:val="num" w:pos="1440"/>
        </w:tabs>
        <w:ind w:left="431" w:hanging="431"/>
        <w:jc w:val="center"/>
        <w:rPr>
          <w:b/>
          <w:bCs w:val="0"/>
          <w:szCs w:val="22"/>
        </w:rPr>
      </w:pPr>
      <w:r w:rsidRPr="00C912EA">
        <w:rPr>
          <w:b/>
          <w:bCs w:val="0"/>
          <w:szCs w:val="22"/>
        </w:rPr>
        <w:lastRenderedPageBreak/>
        <w:t>Společná a závěrečná ustanovení</w:t>
      </w:r>
    </w:p>
    <w:p w14:paraId="78A98788" w14:textId="7625D56B" w:rsidR="00C912EA" w:rsidRPr="00E7206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2F15BB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2F15BB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2F15BB">
        <w:rPr>
          <w:b/>
          <w:bCs/>
          <w:szCs w:val="22"/>
        </w:rPr>
        <w:t>XXX</w:t>
      </w:r>
      <w:r w:rsidR="00CE5AD5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1AC16FAF" w14:textId="6EA90481" w:rsidR="00C912EA" w:rsidRPr="00E7206A" w:rsidRDefault="00C912EA" w:rsidP="00C912EA">
      <w:pPr>
        <w:pStyle w:val="Zkladntext2"/>
        <w:keepNext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2F15BB">
        <w:rPr>
          <w:b/>
          <w:bCs/>
          <w:szCs w:val="22"/>
        </w:rPr>
        <w:t>XXX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549B12F6" w14:textId="77777777" w:rsidR="00C912EA" w:rsidRPr="00E7206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tři měsíce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45429D0" w14:textId="3B5C9B24" w:rsidR="00C912EA" w:rsidRPr="00E7206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CE5AD5">
        <w:rPr>
          <w:b/>
          <w:bCs/>
          <w:szCs w:val="22"/>
        </w:rPr>
        <w:t>2022/</w:t>
      </w:r>
      <w:r w:rsidR="00D256EA">
        <w:rPr>
          <w:b/>
          <w:bCs/>
          <w:szCs w:val="22"/>
        </w:rPr>
        <w:t>04557</w:t>
      </w:r>
      <w:r w:rsidRPr="00E7206A">
        <w:rPr>
          <w:szCs w:val="22"/>
        </w:rPr>
        <w:t xml:space="preserve"> dokládá: </w:t>
      </w:r>
    </w:p>
    <w:p w14:paraId="02708040" w14:textId="09CC3782" w:rsidR="00C912EA" w:rsidRPr="00E7206A" w:rsidRDefault="00C912EA" w:rsidP="00C912EA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37EA2C13" w14:textId="33199B7E" w:rsidR="00C912E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E7206A">
        <w:rPr>
          <w:kern w:val="28"/>
          <w:szCs w:val="22"/>
        </w:rPr>
        <w:t>uveřejňovací</w:t>
      </w:r>
      <w:proofErr w:type="spellEnd"/>
      <w:r w:rsidRPr="00E7206A">
        <w:rPr>
          <w:kern w:val="28"/>
          <w:szCs w:val="22"/>
        </w:rPr>
        <w:t xml:space="preserve"> povinnost podle zákona o registru smluv.</w:t>
      </w:r>
    </w:p>
    <w:p w14:paraId="2DA9B6E9" w14:textId="7A7A305E" w:rsidR="00C912E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3C9E848E" w14:textId="77777777" w:rsidR="00CE5AD5" w:rsidRPr="001405DD" w:rsidRDefault="00CE5AD5" w:rsidP="00CE5AD5">
      <w:pPr>
        <w:pStyle w:val="Zkladntext2"/>
        <w:spacing w:after="120" w:line="260" w:lineRule="exact"/>
        <w:rPr>
          <w:szCs w:val="22"/>
        </w:rPr>
      </w:pPr>
    </w:p>
    <w:p w14:paraId="62DAD299" w14:textId="77777777" w:rsidR="00C912EA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7FCE1C22" w14:textId="52D49121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2F15BB">
        <w:rPr>
          <w:rFonts w:ascii="Times New Roman" w:hAnsi="Times New Roman"/>
          <w:sz w:val="22"/>
          <w:szCs w:val="22"/>
        </w:rPr>
        <w:t xml:space="preserve">  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CE5AD5">
        <w:rPr>
          <w:rFonts w:ascii="Times New Roman" w:hAnsi="Times New Roman"/>
          <w:sz w:val="22"/>
          <w:szCs w:val="22"/>
        </w:rPr>
        <w:t xml:space="preserve">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211A3B6A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06661D1D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6779F94" w14:textId="77777777" w:rsidR="00C912EA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0631B388" w14:textId="77777777" w:rsidR="00C912EA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3BC115D0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796EA93F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255FCA2D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66DBF697" w14:textId="623648AB" w:rsidR="00C912EA" w:rsidRDefault="00C912EA" w:rsidP="00C912E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</w:t>
      </w:r>
      <w:r w:rsidR="0052041D">
        <w:rPr>
          <w:rFonts w:ascii="Times New Roman" w:hAnsi="Times New Roman"/>
          <w:i/>
          <w:iCs/>
          <w:sz w:val="22"/>
          <w:szCs w:val="22"/>
        </w:rPr>
        <w:t>A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CE5AD5">
        <w:rPr>
          <w:rFonts w:ascii="Times New Roman" w:hAnsi="Times New Roman"/>
          <w:i/>
          <w:iCs/>
          <w:sz w:val="22"/>
          <w:szCs w:val="22"/>
        </w:rPr>
        <w:t xml:space="preserve">   Radek Holeček</w:t>
      </w:r>
    </w:p>
    <w:p w14:paraId="1F8FDB52" w14:textId="6E7612FD" w:rsidR="00C912EA" w:rsidRDefault="00C912EA" w:rsidP="00C912E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 xml:space="preserve">ka specializovaného útvaru </w:t>
      </w:r>
      <w:proofErr w:type="spellStart"/>
      <w:r>
        <w:rPr>
          <w:rFonts w:ascii="Times New Roman" w:hAnsi="Times New Roman"/>
          <w:sz w:val="22"/>
          <w:szCs w:val="22"/>
        </w:rPr>
        <w:t>b</w:t>
      </w:r>
      <w:r w:rsidRPr="004F10F6">
        <w:rPr>
          <w:rFonts w:ascii="Times New Roman" w:hAnsi="Times New Roman"/>
          <w:sz w:val="22"/>
          <w:szCs w:val="22"/>
        </w:rPr>
        <w:t>alíkovna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E5AD5">
        <w:rPr>
          <w:rFonts w:ascii="Times New Roman" w:hAnsi="Times New Roman"/>
          <w:sz w:val="22"/>
          <w:szCs w:val="22"/>
        </w:rPr>
        <w:t xml:space="preserve">          OSVČ</w:t>
      </w:r>
      <w:r w:rsidRPr="00C245AE">
        <w:rPr>
          <w:rFonts w:ascii="Times New Roman" w:hAnsi="Times New Roman"/>
          <w:sz w:val="22"/>
          <w:szCs w:val="22"/>
        </w:rPr>
        <w:tab/>
      </w:r>
    </w:p>
    <w:p w14:paraId="6CDD91CF" w14:textId="77777777" w:rsidR="00C912EA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0B2F94CF" w14:textId="77777777" w:rsidR="00C912EA" w:rsidRPr="00AA0499" w:rsidRDefault="00C912EA" w:rsidP="00C912E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14:paraId="79A36ABB" w14:textId="2EAAC5AB" w:rsidR="003E0E92" w:rsidRPr="00C912EA" w:rsidRDefault="003E0E92" w:rsidP="00C912EA"/>
    <w:sectPr w:rsidR="003E0E92" w:rsidRPr="00C912E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DE2BC" w14:textId="77777777" w:rsidR="009E3A3C" w:rsidRDefault="009E3A3C" w:rsidP="00BB2C84">
      <w:r>
        <w:separator/>
      </w:r>
    </w:p>
  </w:endnote>
  <w:endnote w:type="continuationSeparator" w:id="0">
    <w:p w14:paraId="6612F3BF" w14:textId="77777777" w:rsidR="009E3A3C" w:rsidRDefault="009E3A3C" w:rsidP="00BB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4D4FB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23B56FB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7B66F" w14:textId="77777777" w:rsidR="009E3A3C" w:rsidRDefault="009E3A3C" w:rsidP="00BB2C84">
      <w:r>
        <w:separator/>
      </w:r>
    </w:p>
  </w:footnote>
  <w:footnote w:type="continuationSeparator" w:id="0">
    <w:p w14:paraId="1882AD91" w14:textId="77777777" w:rsidR="009E3A3C" w:rsidRDefault="009E3A3C" w:rsidP="00BB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D55E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502A131" wp14:editId="2A6AA442">
              <wp:simplePos x="0" y="0"/>
              <wp:positionH relativeFrom="page">
                <wp:posOffset>981074</wp:posOffset>
              </wp:positionH>
              <wp:positionV relativeFrom="page">
                <wp:posOffset>600075</wp:posOffset>
              </wp:positionV>
              <wp:extent cx="4924425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0872A" w14:textId="78215B83" w:rsidR="00E22101" w:rsidRPr="00C9501A" w:rsidRDefault="00C912EA" w:rsidP="001B463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 xml:space="preserve">Smlouva o zajištění služeb pro Českou poštu,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s.p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 xml:space="preserve">. </w:t>
                          </w:r>
                        </w:p>
                        <w:p w14:paraId="046E25B0" w14:textId="438EA047" w:rsidR="00E22101" w:rsidRPr="00C9501A" w:rsidRDefault="00C912EA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č. 2022/</w:t>
                          </w:r>
                          <w:r w:rsidR="00D256EA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04557</w:t>
                          </w:r>
                          <w:r w:rsidR="00CE5AD5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2A1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25pt;margin-top:47.25pt;width:387.7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" filled="f" stroked="f">
              <v:textbox>
                <w:txbxContent>
                  <w:p w14:paraId="17A0872A" w14:textId="78215B83" w:rsidR="00E22101" w:rsidRPr="00C9501A" w:rsidRDefault="00C912EA" w:rsidP="001B4637">
                    <w:pP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 xml:space="preserve">Smlouva o zajištění služeb pro Českou poštu,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s.p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 xml:space="preserve">. </w:t>
                    </w:r>
                  </w:p>
                  <w:p w14:paraId="046E25B0" w14:textId="438EA047" w:rsidR="00E22101" w:rsidRPr="00C9501A" w:rsidRDefault="00C912EA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color w:val="002060"/>
                      </w:rPr>
                      <w:t>č. 2022/</w:t>
                    </w:r>
                    <w:r w:rsidR="00D256EA">
                      <w:rPr>
                        <w:rFonts w:asciiTheme="minorHAnsi" w:hAnsiTheme="minorHAnsi" w:cstheme="minorHAnsi"/>
                        <w:color w:val="002060"/>
                      </w:rPr>
                      <w:t>04557</w:t>
                    </w:r>
                    <w:r w:rsidR="00CE5AD5">
                      <w:rPr>
                        <w:rFonts w:asciiTheme="minorHAnsi" w:hAnsiTheme="minorHAnsi" w:cstheme="minorHAnsi"/>
                        <w:color w:val="002060"/>
                      </w:rPr>
                      <w:t xml:space="preserve">                 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78B86B6E" wp14:editId="55FE4B6D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12EA"/>
    <w:rsid w:val="00054997"/>
    <w:rsid w:val="0008493D"/>
    <w:rsid w:val="000A4D9F"/>
    <w:rsid w:val="000E241F"/>
    <w:rsid w:val="000E4D84"/>
    <w:rsid w:val="001204DD"/>
    <w:rsid w:val="00157D8C"/>
    <w:rsid w:val="00160A6D"/>
    <w:rsid w:val="0017113B"/>
    <w:rsid w:val="00191C10"/>
    <w:rsid w:val="001B4637"/>
    <w:rsid w:val="002235CC"/>
    <w:rsid w:val="00232CBE"/>
    <w:rsid w:val="002F15BB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2041D"/>
    <w:rsid w:val="005746B6"/>
    <w:rsid w:val="005A3A88"/>
    <w:rsid w:val="005C58F3"/>
    <w:rsid w:val="005D75B7"/>
    <w:rsid w:val="00602989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85E6B"/>
    <w:rsid w:val="008A07A1"/>
    <w:rsid w:val="008A08ED"/>
    <w:rsid w:val="00993718"/>
    <w:rsid w:val="009E3A3C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C912EA"/>
    <w:rsid w:val="00C9501A"/>
    <w:rsid w:val="00C97823"/>
    <w:rsid w:val="00CB1E2D"/>
    <w:rsid w:val="00CC416D"/>
    <w:rsid w:val="00CE5AD5"/>
    <w:rsid w:val="00D11957"/>
    <w:rsid w:val="00D256EA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EB1D1"/>
  <w15:docId w15:val="{21F164C5-A0AD-4D5B-9FCB-512745FE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2E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sz w:val="20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C912EA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C912E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C912EA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912E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C912EA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912E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C912EA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17</TotalTime>
  <Pages>3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6</cp:revision>
  <cp:lastPrinted>2022-06-13T09:55:00Z</cp:lastPrinted>
  <dcterms:created xsi:type="dcterms:W3CDTF">2022-05-13T08:04:00Z</dcterms:created>
  <dcterms:modified xsi:type="dcterms:W3CDTF">2022-07-19T11:26:00Z</dcterms:modified>
</cp:coreProperties>
</file>