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35C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35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35C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35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35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35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35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35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35C3"/>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DEDD-5AFF-4063-8895-F246694D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2022-07-18T12:19:00Z</dcterms:created>
  <dcterms:modified xsi:type="dcterms:W3CDTF">2022-07-18T12:19:00Z</dcterms:modified>
</cp:coreProperties>
</file>