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4C3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4C3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4C3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4C3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4C3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4C3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4C3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4C3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4C37"/>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BE76-7F68-44F6-9C20-0692B0ED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2022-07-18T08:36:00Z</dcterms:created>
  <dcterms:modified xsi:type="dcterms:W3CDTF">2022-07-18T08:36:00Z</dcterms:modified>
</cp:coreProperties>
</file>