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24C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24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24C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24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24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24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24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24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4C5"/>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63A2-F926-4A0E-AA41-93B4E978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2022-07-18T07:49:00Z</dcterms:created>
  <dcterms:modified xsi:type="dcterms:W3CDTF">2022-07-18T07:49:00Z</dcterms:modified>
</cp:coreProperties>
</file>