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37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37A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37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37A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37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37A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37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37A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7A4"/>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71A3-7914-41AB-80E4-31B44B6A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2022-07-18T07:48:00Z</dcterms:created>
  <dcterms:modified xsi:type="dcterms:W3CDTF">2022-07-18T07:48:00Z</dcterms:modified>
</cp:coreProperties>
</file>