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94D" w:rsidRPr="001646FD" w:rsidRDefault="00E45A67" w:rsidP="0059706C">
      <w:pPr>
        <w:pStyle w:val="Bezmezer"/>
        <w:jc w:val="center"/>
        <w:rPr>
          <w:b/>
          <w:sz w:val="24"/>
          <w:szCs w:val="24"/>
        </w:rPr>
      </w:pPr>
      <w:r w:rsidRPr="001646FD">
        <w:rPr>
          <w:b/>
          <w:sz w:val="24"/>
          <w:szCs w:val="24"/>
        </w:rPr>
        <w:t>Smlouva o poskytnutí služby</w:t>
      </w:r>
    </w:p>
    <w:p w:rsidR="00E45A67" w:rsidRDefault="0059706C" w:rsidP="0059706C">
      <w:pPr>
        <w:pStyle w:val="Bezmezer"/>
        <w:jc w:val="center"/>
      </w:pPr>
      <w:r>
        <w:t>u</w:t>
      </w:r>
      <w:r w:rsidR="00E45A67">
        <w:t>zavření dle ustanovení § 1746 a násl. Zákona č. 89/2012 Sb., občanský zákoník, ve znění pozdějších předpisů</w:t>
      </w:r>
    </w:p>
    <w:p w:rsidR="0059706C" w:rsidRDefault="0059706C" w:rsidP="0059706C">
      <w:pPr>
        <w:pStyle w:val="Bezmezer"/>
      </w:pPr>
    </w:p>
    <w:p w:rsidR="0059706C" w:rsidRDefault="0059706C" w:rsidP="0059706C">
      <w:pPr>
        <w:pStyle w:val="Bezmezer"/>
        <w:rPr>
          <w:b/>
        </w:rPr>
      </w:pPr>
      <w:r>
        <w:rPr>
          <w:b/>
        </w:rPr>
        <w:t>Obchodní akademie, vyšší odborná škola cestovního ruchu</w:t>
      </w:r>
    </w:p>
    <w:p w:rsidR="0059706C" w:rsidRDefault="0059706C" w:rsidP="0059706C">
      <w:pPr>
        <w:pStyle w:val="Bezmezer"/>
        <w:rPr>
          <w:b/>
        </w:rPr>
      </w:pPr>
      <w:r>
        <w:rPr>
          <w:b/>
        </w:rPr>
        <w:t>a jazyková škola s právem státní jazykové zkoušky Karlovy Vary,</w:t>
      </w:r>
    </w:p>
    <w:p w:rsidR="0059706C" w:rsidRDefault="0059706C" w:rsidP="0059706C">
      <w:pPr>
        <w:pStyle w:val="Bezmezer"/>
      </w:pPr>
      <w:r>
        <w:t>příspěvková organizace</w:t>
      </w:r>
    </w:p>
    <w:p w:rsidR="0059706C" w:rsidRDefault="0059706C" w:rsidP="0059706C">
      <w:pPr>
        <w:pStyle w:val="Bezmezer"/>
      </w:pPr>
      <w:r>
        <w:t xml:space="preserve">se sídlem: Bezručova 1312/17, </w:t>
      </w:r>
      <w:proofErr w:type="gramStart"/>
      <w:r>
        <w:t>360 01  Karlovy</w:t>
      </w:r>
      <w:proofErr w:type="gramEnd"/>
      <w:r>
        <w:t xml:space="preserve"> Vary</w:t>
      </w:r>
    </w:p>
    <w:p w:rsidR="0059706C" w:rsidRDefault="0059706C" w:rsidP="0059706C">
      <w:pPr>
        <w:pStyle w:val="Bezmezer"/>
      </w:pPr>
      <w:r>
        <w:t xml:space="preserve">IČO: </w:t>
      </w:r>
      <w:proofErr w:type="gramStart"/>
      <w:r>
        <w:t>63553597 , DIČ</w:t>
      </w:r>
      <w:proofErr w:type="gramEnd"/>
      <w:r>
        <w:t>: CZ63553597</w:t>
      </w:r>
    </w:p>
    <w:p w:rsidR="0059706C" w:rsidRDefault="0059706C" w:rsidP="0059706C">
      <w:pPr>
        <w:pStyle w:val="Bezmezer"/>
      </w:pPr>
      <w:r>
        <w:t>zastoupená:</w:t>
      </w:r>
    </w:p>
    <w:p w:rsidR="0059706C" w:rsidRDefault="0059706C" w:rsidP="0059706C">
      <w:pPr>
        <w:pStyle w:val="Bezmezer"/>
      </w:pPr>
      <w:r>
        <w:t>Mgr. Pavlem Bartošem, ředitelem školy</w:t>
      </w:r>
    </w:p>
    <w:p w:rsidR="0059706C" w:rsidRPr="00315FDA" w:rsidRDefault="0059706C" w:rsidP="0059706C">
      <w:pPr>
        <w:pStyle w:val="Bezmezer"/>
        <w:rPr>
          <w:i/>
        </w:rPr>
      </w:pPr>
      <w:r>
        <w:t xml:space="preserve">(dále jen </w:t>
      </w:r>
      <w:r w:rsidRPr="00315FDA">
        <w:rPr>
          <w:b/>
        </w:rPr>
        <w:t>„</w:t>
      </w:r>
      <w:r w:rsidRPr="00315FDA">
        <w:rPr>
          <w:b/>
          <w:i/>
        </w:rPr>
        <w:t>objednat</w:t>
      </w:r>
      <w:r w:rsidR="00315FDA">
        <w:rPr>
          <w:b/>
          <w:i/>
        </w:rPr>
        <w:t>el“</w:t>
      </w:r>
      <w:r w:rsidR="00315FDA">
        <w:rPr>
          <w:i/>
        </w:rPr>
        <w:t>)</w:t>
      </w:r>
    </w:p>
    <w:p w:rsidR="00315FDA" w:rsidRDefault="00590A8D" w:rsidP="0059706C">
      <w:pPr>
        <w:pStyle w:val="Bezmezer"/>
      </w:pPr>
      <w:r>
        <w:rPr>
          <w:i/>
        </w:rPr>
        <w:t>Bankovní spoje</w:t>
      </w:r>
      <w:r w:rsidR="00315FDA">
        <w:rPr>
          <w:i/>
        </w:rPr>
        <w:t>ní:</w:t>
      </w:r>
      <w:r w:rsidR="00315FDA">
        <w:t xml:space="preserve"> ČSOB a.s., pobočka Karlovy Vary</w:t>
      </w:r>
    </w:p>
    <w:p w:rsidR="0059706C" w:rsidRDefault="00315FDA" w:rsidP="0059706C">
      <w:pPr>
        <w:pStyle w:val="Bezmezer"/>
        <w:rPr>
          <w:i/>
        </w:rPr>
      </w:pPr>
      <w:r>
        <w:t xml:space="preserve">Číslo účtu: </w:t>
      </w:r>
    </w:p>
    <w:p w:rsidR="0059706C" w:rsidRDefault="0059706C" w:rsidP="0059706C">
      <w:pPr>
        <w:pStyle w:val="Bezmezer"/>
        <w:rPr>
          <w:i/>
        </w:rPr>
      </w:pPr>
      <w:r>
        <w:rPr>
          <w:i/>
        </w:rPr>
        <w:t>a</w:t>
      </w:r>
    </w:p>
    <w:p w:rsidR="0059706C" w:rsidRDefault="0059706C" w:rsidP="0059706C">
      <w:pPr>
        <w:pStyle w:val="Bezmezer"/>
        <w:rPr>
          <w:i/>
        </w:rPr>
      </w:pPr>
    </w:p>
    <w:p w:rsidR="0059706C" w:rsidRDefault="00315FDA" w:rsidP="0059706C">
      <w:pPr>
        <w:pStyle w:val="Bezmezer"/>
        <w:rPr>
          <w:i/>
        </w:rPr>
      </w:pPr>
      <w:proofErr w:type="spellStart"/>
      <w:r>
        <w:rPr>
          <w:b/>
        </w:rPr>
        <w:t>Cintl</w:t>
      </w:r>
      <w:proofErr w:type="spellEnd"/>
      <w:r>
        <w:rPr>
          <w:b/>
        </w:rPr>
        <w:t>, s.r.o.</w:t>
      </w:r>
    </w:p>
    <w:p w:rsidR="0059706C" w:rsidRDefault="0059706C" w:rsidP="0059706C">
      <w:pPr>
        <w:pStyle w:val="Bezmezer"/>
        <w:rPr>
          <w:i/>
        </w:rPr>
      </w:pPr>
      <w:r>
        <w:rPr>
          <w:i/>
        </w:rPr>
        <w:t xml:space="preserve">se sídlem: </w:t>
      </w:r>
      <w:r w:rsidR="00315FDA">
        <w:t xml:space="preserve">Malá </w:t>
      </w:r>
      <w:proofErr w:type="spellStart"/>
      <w:r w:rsidR="00315FDA">
        <w:t>Hleďsebe</w:t>
      </w:r>
      <w:proofErr w:type="spellEnd"/>
      <w:r w:rsidR="00315FDA">
        <w:t xml:space="preserve"> 31, </w:t>
      </w:r>
      <w:proofErr w:type="gramStart"/>
      <w:r w:rsidR="00315FDA">
        <w:t>353 01  Mariánské</w:t>
      </w:r>
      <w:proofErr w:type="gramEnd"/>
      <w:r w:rsidR="00315FDA">
        <w:t xml:space="preserve"> Lázně</w:t>
      </w:r>
    </w:p>
    <w:p w:rsidR="0059706C" w:rsidRPr="00315FDA" w:rsidRDefault="0059706C" w:rsidP="0059706C">
      <w:pPr>
        <w:pStyle w:val="Bezmezer"/>
      </w:pPr>
      <w:r>
        <w:rPr>
          <w:i/>
        </w:rPr>
        <w:t xml:space="preserve">IČO: </w:t>
      </w:r>
      <w:r w:rsidR="00315FDA">
        <w:t>29096715</w:t>
      </w:r>
      <w:r>
        <w:rPr>
          <w:i/>
        </w:rPr>
        <w:t xml:space="preserve">, DIČ: </w:t>
      </w:r>
      <w:r w:rsidRPr="00315FDA">
        <w:t>CZ</w:t>
      </w:r>
      <w:r w:rsidR="00315FDA" w:rsidRPr="00315FDA">
        <w:t>29096715</w:t>
      </w:r>
      <w:r w:rsidRPr="00315FDA">
        <w:t>.</w:t>
      </w:r>
    </w:p>
    <w:p w:rsidR="0059706C" w:rsidRPr="00315FDA" w:rsidRDefault="00315FDA" w:rsidP="0059706C">
      <w:pPr>
        <w:pStyle w:val="Bezmezer"/>
      </w:pPr>
      <w:r>
        <w:t xml:space="preserve">Zastoupená: Tomášem </w:t>
      </w:r>
      <w:proofErr w:type="spellStart"/>
      <w:r>
        <w:t>Cintlem</w:t>
      </w:r>
      <w:proofErr w:type="spellEnd"/>
    </w:p>
    <w:p w:rsidR="0059706C" w:rsidRDefault="0059706C" w:rsidP="0059706C">
      <w:pPr>
        <w:pStyle w:val="Bezmezer"/>
        <w:rPr>
          <w:i/>
        </w:rPr>
      </w:pPr>
      <w:r>
        <w:rPr>
          <w:i/>
        </w:rPr>
        <w:t>jednatelem společnosti</w:t>
      </w:r>
    </w:p>
    <w:p w:rsidR="00315FDA" w:rsidRPr="00315FDA" w:rsidRDefault="00315FDA" w:rsidP="0059706C">
      <w:pPr>
        <w:pStyle w:val="Bezmezer"/>
        <w:rPr>
          <w:i/>
        </w:rPr>
      </w:pPr>
      <w:r>
        <w:t xml:space="preserve">(dále jen </w:t>
      </w:r>
      <w:r>
        <w:rPr>
          <w:b/>
          <w:i/>
        </w:rPr>
        <w:t>„dodavatel“</w:t>
      </w:r>
      <w:r>
        <w:rPr>
          <w:i/>
        </w:rPr>
        <w:t>)</w:t>
      </w:r>
    </w:p>
    <w:p w:rsidR="00315FDA" w:rsidRDefault="00315FDA" w:rsidP="0059706C">
      <w:pPr>
        <w:pStyle w:val="Bezmezer"/>
      </w:pPr>
      <w:r>
        <w:rPr>
          <w:i/>
        </w:rPr>
        <w:t xml:space="preserve">Živnostenský list </w:t>
      </w:r>
      <w:proofErr w:type="gramStart"/>
      <w:r>
        <w:rPr>
          <w:i/>
        </w:rPr>
        <w:t>č.j.</w:t>
      </w:r>
      <w:proofErr w:type="gramEnd"/>
      <w:r>
        <w:rPr>
          <w:i/>
        </w:rPr>
        <w:t xml:space="preserve"> </w:t>
      </w:r>
      <w:r>
        <w:t>ZIV/10/1131/IK</w:t>
      </w:r>
    </w:p>
    <w:p w:rsidR="00315FDA" w:rsidRDefault="00315FDA" w:rsidP="0059706C">
      <w:pPr>
        <w:pStyle w:val="Bezmezer"/>
      </w:pPr>
      <w:r>
        <w:t>Bankovní spojení: Komerční banka a.s., pobočka Mariánské Lázně</w:t>
      </w:r>
    </w:p>
    <w:p w:rsidR="00FF3EA0" w:rsidRDefault="00315FDA" w:rsidP="0059706C">
      <w:pPr>
        <w:pStyle w:val="Bezmezer"/>
      </w:pPr>
      <w:r>
        <w:t xml:space="preserve">Číslo účtu: </w:t>
      </w:r>
    </w:p>
    <w:p w:rsidR="00FF3EA0" w:rsidRDefault="00FF3EA0" w:rsidP="0059706C">
      <w:pPr>
        <w:pStyle w:val="Bezmezer"/>
        <w:rPr>
          <w:i/>
        </w:rPr>
      </w:pPr>
      <w:r>
        <w:t>Smluvní strany uzavřely v souladu s ustanovením § 1746 odst. 2 zákona č. 89/2012 Sb., občanský zákoník, ve znění pozdějších předpisů následující smlouvu o poskytnutí služby (dále jen „</w:t>
      </w:r>
      <w:r>
        <w:rPr>
          <w:i/>
        </w:rPr>
        <w:t>smlouva“):</w:t>
      </w:r>
    </w:p>
    <w:p w:rsidR="00FF3EA0" w:rsidRDefault="00FF3EA0" w:rsidP="0059706C">
      <w:pPr>
        <w:pStyle w:val="Bezmezer"/>
        <w:rPr>
          <w:i/>
        </w:rPr>
      </w:pPr>
    </w:p>
    <w:p w:rsidR="00FF3EA0" w:rsidRDefault="00FF3EA0" w:rsidP="00FF3EA0">
      <w:pPr>
        <w:pStyle w:val="Bezmezer"/>
        <w:jc w:val="center"/>
      </w:pPr>
      <w:r>
        <w:rPr>
          <w:b/>
        </w:rPr>
        <w:t>I. Předmět smlouvy</w:t>
      </w:r>
    </w:p>
    <w:p w:rsidR="00FF3EA0" w:rsidRDefault="00FF3EA0" w:rsidP="00FF3EA0">
      <w:pPr>
        <w:pStyle w:val="Bezmezer"/>
        <w:jc w:val="center"/>
      </w:pPr>
    </w:p>
    <w:p w:rsidR="00FF3EA0" w:rsidRDefault="00FF3EA0" w:rsidP="00FF3EA0">
      <w:pPr>
        <w:pStyle w:val="Bezmezer"/>
        <w:rPr>
          <w:i/>
        </w:rPr>
      </w:pPr>
      <w:proofErr w:type="gramStart"/>
      <w:r>
        <w:t>1.1</w:t>
      </w:r>
      <w:proofErr w:type="gramEnd"/>
      <w:r>
        <w:t>.</w:t>
      </w:r>
      <w:r>
        <w:tab/>
        <w:t>Předmětem této smlouvy je poskytnutí služby</w:t>
      </w:r>
      <w:r w:rsidR="00D9402E">
        <w:t xml:space="preserve"> </w:t>
      </w:r>
      <w:r w:rsidR="00315FDA">
        <w:t>- „</w:t>
      </w:r>
      <w:r w:rsidR="00315FDA">
        <w:rPr>
          <w:b/>
        </w:rPr>
        <w:t>Zpracování 3D vizualizace a rozpočtů nábytkového vybavení pro 7 odborných učeben a 7 kabinetů“</w:t>
      </w:r>
      <w:r w:rsidR="00CE0724">
        <w:rPr>
          <w:b/>
        </w:rPr>
        <w:t xml:space="preserve"> v rámci projektu „</w:t>
      </w:r>
      <w:r w:rsidR="000518D4">
        <w:rPr>
          <w:b/>
        </w:rPr>
        <w:t>M</w:t>
      </w:r>
      <w:r w:rsidR="00CE0724">
        <w:rPr>
          <w:b/>
        </w:rPr>
        <w:t>odernizace vzdělávacího za</w:t>
      </w:r>
      <w:r w:rsidR="005721AD">
        <w:rPr>
          <w:b/>
        </w:rPr>
        <w:t xml:space="preserve">řízení OA, VOŠ CR a JŠ K. Vary </w:t>
      </w:r>
      <w:r w:rsidR="00CE0724">
        <w:rPr>
          <w:b/>
        </w:rPr>
        <w:t xml:space="preserve"> -  dokumentace stavby</w:t>
      </w:r>
      <w:r w:rsidR="005721AD">
        <w:rPr>
          <w:b/>
        </w:rPr>
        <w:t>“</w:t>
      </w:r>
      <w:r w:rsidR="00CE0724">
        <w:rPr>
          <w:b/>
        </w:rPr>
        <w:t xml:space="preserve"> </w:t>
      </w:r>
      <w:r>
        <w:t xml:space="preserve">dodavatelem (dále jen </w:t>
      </w:r>
      <w:r>
        <w:rPr>
          <w:i/>
        </w:rPr>
        <w:t>„služba“)</w:t>
      </w:r>
    </w:p>
    <w:p w:rsidR="00FF3EA0" w:rsidRDefault="00FF3EA0" w:rsidP="00FF3EA0">
      <w:pPr>
        <w:pStyle w:val="Bezmezer"/>
      </w:pPr>
      <w:proofErr w:type="gramStart"/>
      <w:r w:rsidRPr="00FF3EA0">
        <w:t>1.2</w:t>
      </w:r>
      <w:proofErr w:type="gramEnd"/>
      <w:r w:rsidRPr="00FF3EA0">
        <w:t>.</w:t>
      </w:r>
      <w:r w:rsidRPr="00FF3EA0">
        <w:tab/>
      </w:r>
      <w:r>
        <w:t>Dodavatel se zavazuje poskytovat službu nejpozději do</w:t>
      </w:r>
      <w:r w:rsidR="00D9402E">
        <w:t xml:space="preserve"> </w:t>
      </w:r>
      <w:r w:rsidR="00E34109" w:rsidRPr="00D9402E">
        <w:rPr>
          <w:b/>
        </w:rPr>
        <w:t>5. května 2017</w:t>
      </w:r>
    </w:p>
    <w:p w:rsidR="00FF3EA0" w:rsidRDefault="00FF3EA0" w:rsidP="00FF3EA0">
      <w:pPr>
        <w:pStyle w:val="Bezmezer"/>
      </w:pPr>
      <w:r>
        <w:t>1.3</w:t>
      </w:r>
      <w:r>
        <w:tab/>
        <w:t>Služba bude provedena v sídle objednatele</w:t>
      </w:r>
    </w:p>
    <w:p w:rsidR="00FF3EA0" w:rsidRDefault="00FF3EA0" w:rsidP="00FF3EA0">
      <w:pPr>
        <w:pStyle w:val="Bezmezer"/>
      </w:pPr>
    </w:p>
    <w:p w:rsidR="00FF3EA0" w:rsidRDefault="00FF3EA0" w:rsidP="00FF3EA0">
      <w:pPr>
        <w:pStyle w:val="Bezmezer"/>
        <w:jc w:val="center"/>
      </w:pPr>
      <w:r>
        <w:rPr>
          <w:b/>
        </w:rPr>
        <w:t>II. Cena služby a záruční doba</w:t>
      </w:r>
    </w:p>
    <w:p w:rsidR="00FF3EA0" w:rsidRDefault="00FF3EA0" w:rsidP="00FF3EA0">
      <w:pPr>
        <w:pStyle w:val="Bezmezer"/>
        <w:jc w:val="center"/>
      </w:pPr>
    </w:p>
    <w:p w:rsidR="00FF3EA0" w:rsidRDefault="00FF3EA0" w:rsidP="00FF3EA0">
      <w:pPr>
        <w:pStyle w:val="Bezmezer"/>
      </w:pPr>
      <w:proofErr w:type="gramStart"/>
      <w:r>
        <w:t>2.1</w:t>
      </w:r>
      <w:proofErr w:type="gramEnd"/>
      <w:r>
        <w:t>.</w:t>
      </w:r>
      <w:r>
        <w:tab/>
        <w:t xml:space="preserve">Objednatel se zavazuje uhradit dodavateli za službu provedenou v souladu s touto smlouvou cenu v celkové výši </w:t>
      </w:r>
      <w:r w:rsidR="00CE0724">
        <w:rPr>
          <w:b/>
        </w:rPr>
        <w:t>84 700,00 Kč</w:t>
      </w:r>
      <w:r>
        <w:t xml:space="preserve"> (slovy: </w:t>
      </w:r>
      <w:r w:rsidR="00CE0724">
        <w:rPr>
          <w:i/>
        </w:rPr>
        <w:t>Osmdesát čtyři tisíc</w:t>
      </w:r>
      <w:r w:rsidR="006F37C1">
        <w:rPr>
          <w:i/>
        </w:rPr>
        <w:t>e</w:t>
      </w:r>
      <w:r w:rsidR="00CE0724">
        <w:rPr>
          <w:i/>
        </w:rPr>
        <w:t xml:space="preserve"> sedm set</w:t>
      </w:r>
      <w:r w:rsidR="00193F03">
        <w:rPr>
          <w:i/>
        </w:rPr>
        <w:t xml:space="preserve"> korun českých) </w:t>
      </w:r>
      <w:r w:rsidR="00193F03">
        <w:t>včetně DPH.</w:t>
      </w:r>
    </w:p>
    <w:p w:rsidR="00193F03" w:rsidRDefault="00193F03" w:rsidP="00FF3EA0">
      <w:pPr>
        <w:pStyle w:val="Bezmezer"/>
      </w:pPr>
      <w:proofErr w:type="gramStart"/>
      <w:r>
        <w:t>2.2</w:t>
      </w:r>
      <w:proofErr w:type="gramEnd"/>
      <w:r>
        <w:t>.</w:t>
      </w:r>
      <w:r>
        <w:tab/>
        <w:t>Cena za službu uvedená v předchozím odstavci 2.1. je pevnou cenou za službu. Objednatel se zavazuje cenu zapla</w:t>
      </w:r>
      <w:r w:rsidR="00CE0724">
        <w:t xml:space="preserve">tit dodavateli </w:t>
      </w:r>
      <w:r>
        <w:t>na základě</w:t>
      </w:r>
      <w:r w:rsidR="00CE0724">
        <w:t xml:space="preserve"> vystavené faktury</w:t>
      </w:r>
      <w:r>
        <w:t xml:space="preserve"> na účet uvedený v z</w:t>
      </w:r>
      <w:r w:rsidR="00CE0724">
        <w:t>áhlaví smlouvy</w:t>
      </w:r>
      <w:r>
        <w:t xml:space="preserve"> do</w:t>
      </w:r>
      <w:r w:rsidR="00CE0724">
        <w:t xml:space="preserve"> 21 dnů</w:t>
      </w:r>
      <w:r>
        <w:t xml:space="preserve"> od převzetí řádně </w:t>
      </w:r>
      <w:r w:rsidR="00CE0724">
        <w:t>provedeného díla objednatelem.</w:t>
      </w:r>
    </w:p>
    <w:p w:rsidR="00315FDA" w:rsidRDefault="00315FDA" w:rsidP="00FF3EA0">
      <w:pPr>
        <w:pStyle w:val="Bezmezer"/>
        <w:rPr>
          <w:i/>
        </w:rPr>
      </w:pPr>
    </w:p>
    <w:p w:rsidR="00193F03" w:rsidRDefault="00193F03" w:rsidP="00FF3EA0">
      <w:pPr>
        <w:pStyle w:val="Bezmezer"/>
        <w:rPr>
          <w:i/>
        </w:rPr>
      </w:pPr>
    </w:p>
    <w:p w:rsidR="00193F03" w:rsidRDefault="00193F03" w:rsidP="00193F03">
      <w:pPr>
        <w:pStyle w:val="Bezmezer"/>
        <w:jc w:val="center"/>
        <w:rPr>
          <w:b/>
        </w:rPr>
      </w:pPr>
      <w:r>
        <w:rPr>
          <w:b/>
        </w:rPr>
        <w:t>III. Závěrečná ustanovení</w:t>
      </w:r>
    </w:p>
    <w:p w:rsidR="00193F03" w:rsidRDefault="00193F03" w:rsidP="00193F03">
      <w:pPr>
        <w:pStyle w:val="Bezmezer"/>
        <w:jc w:val="center"/>
        <w:rPr>
          <w:b/>
        </w:rPr>
      </w:pPr>
    </w:p>
    <w:p w:rsidR="00193F03" w:rsidRDefault="00193F03" w:rsidP="00193F03">
      <w:pPr>
        <w:pStyle w:val="Bezmezer"/>
      </w:pPr>
      <w:r>
        <w:t>3.1.</w:t>
      </w:r>
      <w:r>
        <w:tab/>
        <w:t xml:space="preserve"> Smluvní strany shodně prohlašují, že si tuto smlouvu před jejím podpisem přečetly, že byla uzavřena po vzájemném projednání podle jeji</w:t>
      </w:r>
      <w:r w:rsidR="00CE0724">
        <w:t>ch pravé a svobodné vůle, určitě</w:t>
      </w:r>
      <w:r>
        <w:t>, vážně a srozumitelně, nikoliv v tísni a za nápadně nevýhodných podmínek. Smlouva je sepsána ve třech vyhotoveních, z nichž dvě obdrží objednatel a jedno dodavatel. Změny a doplňky této smlouvy lze činit pouze písemně, číslovanými dodatky, podepsanými oběma smluvními stranami.</w:t>
      </w:r>
    </w:p>
    <w:p w:rsidR="00193F03" w:rsidRDefault="00193F03" w:rsidP="00193F03">
      <w:pPr>
        <w:pStyle w:val="Bezmezer"/>
      </w:pPr>
      <w:proofErr w:type="gramStart"/>
      <w:r>
        <w:t>3.2</w:t>
      </w:r>
      <w:proofErr w:type="gramEnd"/>
      <w:r>
        <w:t>.</w:t>
      </w:r>
      <w:r>
        <w:tab/>
        <w:t>Smlouva nabývá platnosti a účinnosti podpisem oběma smluvními stranami.</w:t>
      </w:r>
    </w:p>
    <w:p w:rsidR="001646FD" w:rsidRDefault="00193F03" w:rsidP="00193F03">
      <w:pPr>
        <w:pStyle w:val="Bezmezer"/>
      </w:pPr>
      <w:proofErr w:type="gramStart"/>
      <w:r>
        <w:t>3.3</w:t>
      </w:r>
      <w:proofErr w:type="gramEnd"/>
      <w:r>
        <w:t>.</w:t>
      </w:r>
      <w:r>
        <w:tab/>
        <w:t>Smluvní strany se dohodly, že uveřejnění smlouvy v registru smluv provede objednatel, kontakt na doručení oznámení o vkladu smluvní protistraně DS/e-mail</w:t>
      </w:r>
      <w:r w:rsidR="000518D4">
        <w:t xml:space="preserve">: </w:t>
      </w:r>
      <w:bookmarkStart w:id="0" w:name="_GoBack"/>
      <w:bookmarkEnd w:id="0"/>
    </w:p>
    <w:p w:rsidR="001646FD" w:rsidRDefault="001646FD" w:rsidP="00193F03">
      <w:pPr>
        <w:pStyle w:val="Bezmezer"/>
      </w:pPr>
    </w:p>
    <w:p w:rsidR="001646FD" w:rsidRDefault="001646FD" w:rsidP="00193F03">
      <w:pPr>
        <w:pStyle w:val="Bezmezer"/>
      </w:pPr>
      <w:r>
        <w:t>V</w:t>
      </w:r>
      <w:r w:rsidR="000518D4">
        <w:t xml:space="preserve"> Karlových Varech </w:t>
      </w:r>
      <w:r w:rsidR="00D9402E">
        <w:t>dne 28</w:t>
      </w:r>
      <w:r w:rsidR="000518D4">
        <w:t>. 04</w:t>
      </w:r>
      <w:r>
        <w:t>.2017</w:t>
      </w:r>
    </w:p>
    <w:p w:rsidR="001646FD" w:rsidRDefault="001646FD" w:rsidP="00193F03">
      <w:pPr>
        <w:pStyle w:val="Bezmezer"/>
      </w:pPr>
    </w:p>
    <w:p w:rsidR="001646FD" w:rsidRDefault="001646FD" w:rsidP="00193F03">
      <w:pPr>
        <w:pStyle w:val="Bezmezer"/>
      </w:pPr>
    </w:p>
    <w:p w:rsidR="001646FD" w:rsidRDefault="001646FD" w:rsidP="00193F03">
      <w:pPr>
        <w:pStyle w:val="Bezmezer"/>
      </w:pPr>
    </w:p>
    <w:p w:rsidR="000518D4" w:rsidRDefault="000518D4" w:rsidP="00193F03">
      <w:pPr>
        <w:pStyle w:val="Bezmezer"/>
      </w:pPr>
    </w:p>
    <w:p w:rsidR="000518D4" w:rsidRDefault="000518D4" w:rsidP="00193F03">
      <w:pPr>
        <w:pStyle w:val="Bezmezer"/>
      </w:pPr>
    </w:p>
    <w:p w:rsidR="000518D4" w:rsidRDefault="000518D4" w:rsidP="00193F03">
      <w:pPr>
        <w:pStyle w:val="Bezmezer"/>
      </w:pPr>
    </w:p>
    <w:p w:rsidR="001646FD" w:rsidRDefault="001646FD" w:rsidP="00193F03">
      <w:pPr>
        <w:pStyle w:val="Bezmezer"/>
      </w:pPr>
    </w:p>
    <w:p w:rsidR="0059706C" w:rsidRDefault="001646FD" w:rsidP="0059706C">
      <w:pPr>
        <w:pStyle w:val="Bezmezer"/>
      </w:pPr>
      <w:r>
        <w:t>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1646FD" w:rsidRPr="0059706C" w:rsidRDefault="001646FD" w:rsidP="0059706C">
      <w:pPr>
        <w:pStyle w:val="Bezmezer"/>
        <w:rPr>
          <w:i/>
        </w:rPr>
      </w:pPr>
      <w:r>
        <w:tab/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dodavatel</w:t>
      </w:r>
    </w:p>
    <w:sectPr w:rsidR="001646FD" w:rsidRPr="0059706C" w:rsidSect="00C04013">
      <w:headerReference w:type="first" r:id="rId8"/>
      <w:type w:val="continuous"/>
      <w:pgSz w:w="11906" w:h="16838"/>
      <w:pgMar w:top="1417" w:right="1417" w:bottom="1417" w:left="1417" w:header="708" w:footer="708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646" w:rsidRDefault="00804646" w:rsidP="00135863">
      <w:pPr>
        <w:spacing w:after="0" w:line="240" w:lineRule="auto"/>
      </w:pPr>
      <w:r>
        <w:separator/>
      </w:r>
    </w:p>
  </w:endnote>
  <w:endnote w:type="continuationSeparator" w:id="0">
    <w:p w:rsidR="00804646" w:rsidRDefault="00804646" w:rsidP="0013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646" w:rsidRDefault="00804646" w:rsidP="00135863">
      <w:pPr>
        <w:spacing w:after="0" w:line="240" w:lineRule="auto"/>
      </w:pPr>
      <w:r>
        <w:separator/>
      </w:r>
    </w:p>
  </w:footnote>
  <w:footnote w:type="continuationSeparator" w:id="0">
    <w:p w:rsidR="00804646" w:rsidRDefault="00804646" w:rsidP="00135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013" w:rsidRDefault="000B6027" w:rsidP="00C04013">
    <w:pPr>
      <w:pStyle w:val="Zhlav"/>
    </w:pPr>
    <w:r>
      <w:rPr>
        <w:noProof/>
        <w:lang w:eastAsia="cs-CZ"/>
      </w:rPr>
      <w:drawing>
        <wp:inline distT="0" distB="0" distL="0" distR="0">
          <wp:extent cx="2295524" cy="981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.cerne.logo.plna.verze - nov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77" b="19378"/>
                  <a:stretch/>
                </pic:blipFill>
                <pic:spPr bwMode="auto">
                  <a:xfrm>
                    <a:off x="0" y="0"/>
                    <a:ext cx="2304081" cy="984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B5E36"/>
    <w:multiLevelType w:val="hybridMultilevel"/>
    <w:tmpl w:val="12B2B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76A"/>
    <w:rsid w:val="000518D4"/>
    <w:rsid w:val="00064CCB"/>
    <w:rsid w:val="000B6027"/>
    <w:rsid w:val="00135863"/>
    <w:rsid w:val="001646FD"/>
    <w:rsid w:val="00193F03"/>
    <w:rsid w:val="001C6AD1"/>
    <w:rsid w:val="001E1A28"/>
    <w:rsid w:val="0021060C"/>
    <w:rsid w:val="00217FC2"/>
    <w:rsid w:val="00315FDA"/>
    <w:rsid w:val="003D011C"/>
    <w:rsid w:val="004656D8"/>
    <w:rsid w:val="004676D2"/>
    <w:rsid w:val="00491C01"/>
    <w:rsid w:val="00504ED2"/>
    <w:rsid w:val="005721AD"/>
    <w:rsid w:val="00583749"/>
    <w:rsid w:val="00590A8D"/>
    <w:rsid w:val="0059706C"/>
    <w:rsid w:val="005B41C9"/>
    <w:rsid w:val="006F37C1"/>
    <w:rsid w:val="0075347B"/>
    <w:rsid w:val="007F3BC7"/>
    <w:rsid w:val="00804646"/>
    <w:rsid w:val="009E1F93"/>
    <w:rsid w:val="009F5981"/>
    <w:rsid w:val="00A534CB"/>
    <w:rsid w:val="00AB3362"/>
    <w:rsid w:val="00C04013"/>
    <w:rsid w:val="00C2128C"/>
    <w:rsid w:val="00CD2152"/>
    <w:rsid w:val="00CE0724"/>
    <w:rsid w:val="00D0776A"/>
    <w:rsid w:val="00D9402E"/>
    <w:rsid w:val="00DB0839"/>
    <w:rsid w:val="00DE0534"/>
    <w:rsid w:val="00DF1E9A"/>
    <w:rsid w:val="00E34109"/>
    <w:rsid w:val="00E45A67"/>
    <w:rsid w:val="00E86DE8"/>
    <w:rsid w:val="00E95F3F"/>
    <w:rsid w:val="00ED6629"/>
    <w:rsid w:val="00F2194D"/>
    <w:rsid w:val="00F4375D"/>
    <w:rsid w:val="00F445ED"/>
    <w:rsid w:val="00F72238"/>
    <w:rsid w:val="00F81574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6AD1"/>
    <w:pPr>
      <w:spacing w:after="200" w:afterAutospacing="0"/>
      <w:jc w:val="lef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863"/>
    <w:pPr>
      <w:tabs>
        <w:tab w:val="center" w:pos="4536"/>
        <w:tab w:val="right" w:pos="9072"/>
      </w:tabs>
      <w:spacing w:after="0" w:afterAutospacing="1" w:line="240" w:lineRule="auto"/>
      <w:jc w:val="both"/>
    </w:pPr>
  </w:style>
  <w:style w:type="character" w:customStyle="1" w:styleId="ZhlavChar">
    <w:name w:val="Záhlaví Char"/>
    <w:basedOn w:val="Standardnpsmoodstavce"/>
    <w:link w:val="Zhlav"/>
    <w:uiPriority w:val="99"/>
    <w:rsid w:val="00135863"/>
  </w:style>
  <w:style w:type="paragraph" w:styleId="Zpat">
    <w:name w:val="footer"/>
    <w:basedOn w:val="Normln"/>
    <w:link w:val="ZpatChar"/>
    <w:uiPriority w:val="99"/>
    <w:unhideWhenUsed/>
    <w:rsid w:val="00135863"/>
    <w:pPr>
      <w:tabs>
        <w:tab w:val="center" w:pos="4536"/>
        <w:tab w:val="right" w:pos="9072"/>
      </w:tabs>
      <w:spacing w:after="0" w:afterAutospacing="1" w:line="240" w:lineRule="auto"/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135863"/>
  </w:style>
  <w:style w:type="paragraph" w:styleId="Textbubliny">
    <w:name w:val="Balloon Text"/>
    <w:basedOn w:val="Normln"/>
    <w:link w:val="TextbublinyChar"/>
    <w:uiPriority w:val="99"/>
    <w:semiHidden/>
    <w:unhideWhenUsed/>
    <w:rsid w:val="00135863"/>
    <w:pPr>
      <w:spacing w:after="0" w:afterAutospacing="1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8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35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D215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C6AD1"/>
    <w:pPr>
      <w:spacing w:after="0" w:afterAutospacing="0"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6AD1"/>
    <w:pPr>
      <w:spacing w:after="200" w:afterAutospacing="0"/>
      <w:jc w:val="lef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863"/>
    <w:pPr>
      <w:tabs>
        <w:tab w:val="center" w:pos="4536"/>
        <w:tab w:val="right" w:pos="9072"/>
      </w:tabs>
      <w:spacing w:after="0" w:afterAutospacing="1" w:line="240" w:lineRule="auto"/>
      <w:jc w:val="both"/>
    </w:pPr>
  </w:style>
  <w:style w:type="character" w:customStyle="1" w:styleId="ZhlavChar">
    <w:name w:val="Záhlaví Char"/>
    <w:basedOn w:val="Standardnpsmoodstavce"/>
    <w:link w:val="Zhlav"/>
    <w:uiPriority w:val="99"/>
    <w:rsid w:val="00135863"/>
  </w:style>
  <w:style w:type="paragraph" w:styleId="Zpat">
    <w:name w:val="footer"/>
    <w:basedOn w:val="Normln"/>
    <w:link w:val="ZpatChar"/>
    <w:uiPriority w:val="99"/>
    <w:unhideWhenUsed/>
    <w:rsid w:val="00135863"/>
    <w:pPr>
      <w:tabs>
        <w:tab w:val="center" w:pos="4536"/>
        <w:tab w:val="right" w:pos="9072"/>
      </w:tabs>
      <w:spacing w:after="0" w:afterAutospacing="1" w:line="240" w:lineRule="auto"/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135863"/>
  </w:style>
  <w:style w:type="paragraph" w:styleId="Textbubliny">
    <w:name w:val="Balloon Text"/>
    <w:basedOn w:val="Normln"/>
    <w:link w:val="TextbublinyChar"/>
    <w:uiPriority w:val="99"/>
    <w:semiHidden/>
    <w:unhideWhenUsed/>
    <w:rsid w:val="00135863"/>
    <w:pPr>
      <w:spacing w:after="0" w:afterAutospacing="1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8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35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D215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C6AD1"/>
    <w:pPr>
      <w:spacing w:after="0" w:afterAutospacing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blony\hlavi&#269;kov&#253;%20pap&#237;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178</TotalTime>
  <Pages>1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OAKV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Vaňková</dc:creator>
  <cp:lastModifiedBy>Soňa Hovorková</cp:lastModifiedBy>
  <cp:revision>18</cp:revision>
  <cp:lastPrinted>2017-04-28T10:44:00Z</cp:lastPrinted>
  <dcterms:created xsi:type="dcterms:W3CDTF">2016-04-21T08:54:00Z</dcterms:created>
  <dcterms:modified xsi:type="dcterms:W3CDTF">2017-05-03T12:17:00Z</dcterms:modified>
</cp:coreProperties>
</file>