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29E1108A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87093B">
        <w:rPr>
          <w:rFonts w:ascii="Arial" w:hAnsi="Arial" w:cs="Arial"/>
          <w:b/>
          <w:color w:val="auto"/>
          <w:sz w:val="24"/>
          <w:szCs w:val="24"/>
        </w:rPr>
        <w:t>3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6C1837AA" w14:textId="2887BA7F" w:rsidR="00133D39" w:rsidRDefault="00670BA4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6B404BE5" w14:textId="2A2181E4" w:rsidR="00670BA4" w:rsidRDefault="00670BA4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3C0A53E6" w14:textId="15625FE0" w:rsidR="00670BA4" w:rsidRPr="00133D39" w:rsidRDefault="00670BA4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UniCredit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Reitingerová </w:t>
            </w:r>
          </w:p>
          <w:p w14:paraId="3D46078C" w14:textId="3FF93562" w:rsidR="00670BA4" w:rsidRDefault="00670BA4" w:rsidP="0008191E">
            <w:pPr>
              <w:tabs>
                <w:tab w:val="left" w:pos="12768"/>
              </w:tabs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7F47D9EB" w14:textId="5598B42F" w:rsidR="00670BA4" w:rsidRDefault="00670BA4" w:rsidP="0008191E">
            <w:pPr>
              <w:tabs>
                <w:tab w:val="left" w:pos="12768"/>
              </w:tabs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13F801E1" w14:textId="17ADCB66" w:rsidR="00DB7CC4" w:rsidRPr="00C45BAF" w:rsidRDefault="00670BA4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xxx</w:t>
            </w:r>
            <w:r w:rsidR="0008191E"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UniCredit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67CE4F66" w:rsidR="0008191E" w:rsidRPr="0008191E" w:rsidRDefault="00670BA4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6436600" w:rsidR="001F582E" w:rsidRPr="00C8774B" w:rsidRDefault="0087093B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87093B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ENVI | Neformální Rada ministrů životního prostředí</w:t>
            </w:r>
            <w:r w:rsidRPr="0087093B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87093B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87093B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87093B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9ADE4" w14:textId="719DAD1D" w:rsidR="0087093B" w:rsidRPr="0087093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Neomezená konzumace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teplých a studených nápojů pro 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vedoucí delegací a delegáty v průběhu celého dne (jednotka 1 účastník)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300</w:t>
            </w:r>
          </w:p>
          <w:p w14:paraId="0C40F6FF" w14:textId="77777777" w:rsidR="0087093B" w:rsidRPr="0087093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ostatní personál a novináře v průběhu celého dne (jednotka 1 účastník)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818</w:t>
            </w:r>
          </w:p>
          <w:p w14:paraId="33504F15" w14:textId="77777777" w:rsidR="0087093B" w:rsidRPr="0087093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Coffee break vip pro vedoucí delegací (jednotka 1 účastník)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450</w:t>
            </w:r>
          </w:p>
          <w:p w14:paraId="2AF6A62E" w14:textId="77777777" w:rsidR="0087093B" w:rsidRPr="0087093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Coffee break pro ostatní personál a novináře (jednotka 1 účastník)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430</w:t>
            </w:r>
          </w:p>
          <w:p w14:paraId="53520C79" w14:textId="77777777" w:rsidR="0087093B" w:rsidRPr="0087093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Servírovaný oběd pro VIP delegáty (jednotka 1 účastník)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65</w:t>
            </w:r>
          </w:p>
          <w:p w14:paraId="0DB56F07" w14:textId="77777777" w:rsidR="0087093B" w:rsidRPr="0087093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Bufetový oběd A pro členy delegací (jednotka 1 účastník)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121</w:t>
            </w:r>
          </w:p>
          <w:p w14:paraId="047116B2" w14:textId="77777777" w:rsidR="0087093B" w:rsidRPr="0087093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Bufetový oběd B (jednotka 1 účastník)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163</w:t>
            </w:r>
          </w:p>
          <w:p w14:paraId="01805228" w14:textId="77777777" w:rsidR="0087093B" w:rsidRPr="0087093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Bufetový oběd C - pro ostatní personál a novináře (jednotka 1 účastník)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734</w:t>
            </w:r>
          </w:p>
          <w:p w14:paraId="32DC7171" w14:textId="77777777" w:rsidR="0087093B" w:rsidRPr="0087093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Zajištění cateringového mobiliáře a inventáře (jednotka 1 účastník)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1118</w:t>
            </w:r>
          </w:p>
          <w:p w14:paraId="4DDD62E7" w14:textId="4DF8DCA2" w:rsidR="0090735B" w:rsidRPr="00C8774B" w:rsidRDefault="0087093B" w:rsidP="0087093B">
            <w:pPr>
              <w:pStyle w:val="Odstavecseseznamem"/>
              <w:numPr>
                <w:ilvl w:val="0"/>
                <w:numId w:val="10"/>
              </w:numPr>
              <w:rPr>
                <w:lang w:eastAsia="en-US"/>
              </w:rPr>
            </w:pP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>Zajištění odborného a pomocného personálu (jednotka 1 obslužný/pomocný personál)</w:t>
            </w:r>
            <w:r w:rsidRPr="008709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112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3183E4ED" w:rsidR="00DB7CC4" w:rsidRPr="008D0CF8" w:rsidRDefault="0087093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13.7.2022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4EEC2A65" w:rsidR="008D0CF8" w:rsidRPr="008D0CF8" w:rsidRDefault="0087093B" w:rsidP="009073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14.7.2022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92FB7AF" w:rsidR="00E64714" w:rsidRPr="008D0CF8" w:rsidRDefault="0087093B" w:rsidP="0087093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1 394 580,00 Kč</w:t>
            </w:r>
            <w:r w:rsidRPr="0087093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76342FBE" w:rsidR="00E64714" w:rsidRPr="008D0CF8" w:rsidRDefault="0087093B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7093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1 586 992,00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68C3156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87209A">
        <w:rPr>
          <w:rFonts w:ascii="Arial" w:hAnsi="Arial" w:cs="Arial"/>
          <w:sz w:val="22"/>
          <w:szCs w:val="22"/>
        </w:rPr>
        <w:t>12.</w:t>
      </w:r>
      <w:r w:rsidR="00670BA4">
        <w:rPr>
          <w:rFonts w:ascii="Arial" w:hAnsi="Arial" w:cs="Arial"/>
          <w:sz w:val="22"/>
          <w:szCs w:val="22"/>
        </w:rPr>
        <w:t xml:space="preserve"> </w:t>
      </w:r>
      <w:r w:rsidR="0087209A">
        <w:rPr>
          <w:rFonts w:ascii="Arial" w:hAnsi="Arial" w:cs="Arial"/>
          <w:sz w:val="22"/>
          <w:szCs w:val="22"/>
        </w:rPr>
        <w:t>7. 2022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2DAB082A" w:rsidR="00DE4E72" w:rsidRDefault="00670BA4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Jan Šmelhaus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296" w14:textId="77777777" w:rsidR="00BB4764" w:rsidRDefault="00BB4764" w:rsidP="004852F1">
      <w:r>
        <w:separator/>
      </w:r>
    </w:p>
  </w:endnote>
  <w:endnote w:type="continuationSeparator" w:id="0">
    <w:p w14:paraId="32D3F1A7" w14:textId="77777777" w:rsidR="00BB4764" w:rsidRDefault="00BB4764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59232ED8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670BA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670BA4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3A8D" w14:textId="77777777" w:rsidR="00BB4764" w:rsidRDefault="00BB4764" w:rsidP="004852F1">
      <w:r>
        <w:separator/>
      </w:r>
    </w:p>
  </w:footnote>
  <w:footnote w:type="continuationSeparator" w:id="0">
    <w:p w14:paraId="752F15BA" w14:textId="77777777" w:rsidR="00BB4764" w:rsidRDefault="00BB4764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CE32D1"/>
    <w:multiLevelType w:val="hybridMultilevel"/>
    <w:tmpl w:val="54AA5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BA4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93B"/>
    <w:rsid w:val="00870E7E"/>
    <w:rsid w:val="00871830"/>
    <w:rsid w:val="0087209A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49FC-8627-49B8-8486-6BDC3186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555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2</cp:revision>
  <cp:lastPrinted>2022-07-12T11:26:00Z</cp:lastPrinted>
  <dcterms:created xsi:type="dcterms:W3CDTF">2022-07-12T11:36:00Z</dcterms:created>
  <dcterms:modified xsi:type="dcterms:W3CDTF">2022-07-12T11:36:00Z</dcterms:modified>
</cp:coreProperties>
</file>