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AE63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2AEB0773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15898772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581DCA86" w14:textId="1A104D29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842981">
        <w:rPr>
          <w:caps/>
          <w:noProof/>
          <w:spacing w:val="8"/>
          <w:sz w:val="18"/>
          <w:szCs w:val="18"/>
        </w:rPr>
        <w:t>77/22/5</w:t>
      </w:r>
      <w:r w:rsidRPr="006B44F3">
        <w:rPr>
          <w:caps/>
          <w:spacing w:val="8"/>
          <w:sz w:val="18"/>
          <w:szCs w:val="18"/>
        </w:rPr>
        <w:tab/>
      </w:r>
    </w:p>
    <w:p w14:paraId="22E5DEB7" w14:textId="6FB77251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BA974D3" w14:textId="5EF3B5F7" w:rsidR="00842981" w:rsidRDefault="00842981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698B38D" w14:textId="77777777" w:rsidR="00842981" w:rsidRPr="006B44F3" w:rsidRDefault="00842981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79DE3C7" w14:textId="45A46C8B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842981">
        <w:rPr>
          <w:rFonts w:cs="Arial"/>
          <w:caps/>
          <w:noProof/>
          <w:spacing w:val="8"/>
          <w:sz w:val="18"/>
          <w:szCs w:val="18"/>
        </w:rPr>
        <w:t>27. 6. 2022</w:t>
      </w:r>
    </w:p>
    <w:p w14:paraId="2F382635" w14:textId="4A11AFCA" w:rsidR="000B7B21" w:rsidRPr="006B44F3" w:rsidRDefault="00842981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Miroslav Hnilička</w:t>
      </w:r>
    </w:p>
    <w:p w14:paraId="181E7BB9" w14:textId="26556A0F" w:rsidR="00D849F9" w:rsidRPr="006B44F3" w:rsidRDefault="00842981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Neškaredice 85</w:t>
      </w:r>
    </w:p>
    <w:p w14:paraId="647D3216" w14:textId="219A793A" w:rsidR="00253892" w:rsidRPr="006B44F3" w:rsidRDefault="00842981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284 01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Kutná Hora</w:t>
      </w:r>
    </w:p>
    <w:p w14:paraId="31F75394" w14:textId="56487FE8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842981">
        <w:rPr>
          <w:b/>
          <w:noProof/>
          <w:sz w:val="18"/>
          <w:szCs w:val="18"/>
        </w:rPr>
        <w:t>62950045</w:t>
      </w:r>
      <w:r w:rsidRPr="006B44F3">
        <w:rPr>
          <w:sz w:val="18"/>
          <w:szCs w:val="18"/>
        </w:rPr>
        <w:t xml:space="preserve"> </w:t>
      </w:r>
    </w:p>
    <w:p w14:paraId="784E2995" w14:textId="6B2CF47F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699E2AA5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3D6DCF9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14E81EEA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27F6C48F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40DF7BB7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5899E62F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23207696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3"/>
        <w:gridCol w:w="241"/>
        <w:gridCol w:w="320"/>
        <w:gridCol w:w="1391"/>
        <w:gridCol w:w="1201"/>
      </w:tblGrid>
      <w:tr w:rsidR="00253892" w:rsidRPr="006B44F3" w14:paraId="31E728AB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2F722658" w14:textId="56364F48" w:rsidR="00253892" w:rsidRPr="006B44F3" w:rsidRDefault="00842981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1.transport strojů pro Dožínky na Letné 2022</w:t>
            </w:r>
          </w:p>
        </w:tc>
        <w:tc>
          <w:tcPr>
            <w:tcW w:w="0" w:type="auto"/>
          </w:tcPr>
          <w:p w14:paraId="4935CD3E" w14:textId="32873D0E" w:rsidR="00253892" w:rsidRPr="006B44F3" w:rsidRDefault="00842981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300FA41B" w14:textId="2D29F723" w:rsidR="00253892" w:rsidRPr="006B44F3" w:rsidRDefault="0084298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63177ED1" w14:textId="07BABEB4" w:rsidR="00253892" w:rsidRPr="006B44F3" w:rsidRDefault="0084298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7 562,50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1768FE0E" w14:textId="5637726F" w:rsidR="00253892" w:rsidRPr="006B44F3" w:rsidRDefault="00842981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60 500,00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0C0FE9D6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62F8572" w14:textId="77777777" w:rsidR="00842981" w:rsidRDefault="00842981" w:rsidP="007151A9">
      <w:pPr>
        <w:rPr>
          <w:sz w:val="18"/>
          <w:szCs w:val="18"/>
        </w:rPr>
      </w:pPr>
      <w:r>
        <w:rPr>
          <w:sz w:val="18"/>
          <w:szCs w:val="18"/>
        </w:rPr>
        <w:t>Přeprava 8 kusů traktorů na akci Dožínky na Letné 2022</w:t>
      </w:r>
    </w:p>
    <w:p w14:paraId="0C50B015" w14:textId="77777777" w:rsidR="00842981" w:rsidRDefault="00842981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Převoz na akci 2.9.2022 odvoz z akce 3.9.2022 </w:t>
      </w:r>
    </w:p>
    <w:p w14:paraId="598A75AE" w14:textId="681F1AB6" w:rsidR="00D92786" w:rsidRPr="007151A9" w:rsidRDefault="00D92786" w:rsidP="007151A9">
      <w:pPr>
        <w:rPr>
          <w:sz w:val="18"/>
          <w:szCs w:val="18"/>
        </w:rPr>
      </w:pPr>
    </w:p>
    <w:p w14:paraId="2FD1843B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13CA941E" w14:textId="2D03B7EE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842981">
        <w:rPr>
          <w:rFonts w:cs="Arial"/>
          <w:caps/>
          <w:noProof/>
          <w:spacing w:val="8"/>
          <w:sz w:val="18"/>
          <w:szCs w:val="18"/>
        </w:rPr>
        <w:t>2. 9. 2022</w:t>
      </w:r>
    </w:p>
    <w:p w14:paraId="5DA0FDB7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43245E0" w14:textId="0F74AFC5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842981">
        <w:rPr>
          <w:rFonts w:cs="Arial"/>
          <w:b/>
          <w:noProof/>
          <w:sz w:val="18"/>
          <w:szCs w:val="18"/>
        </w:rPr>
        <w:t>60 500,00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17AF678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3F23BF59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5970853C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4CB428B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368AA6C2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002C35C0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3B16AEFD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7043E824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782D9932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085B1791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29A3C7A8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0B2F316E" w14:textId="77777777" w:rsidR="00877D4C" w:rsidRDefault="00877D4C" w:rsidP="00877D4C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</w:t>
      </w:r>
      <w:r>
        <w:rPr>
          <w:b/>
          <w:sz w:val="18"/>
          <w:szCs w:val="18"/>
        </w:rPr>
        <w:t xml:space="preserve"> Mgr. Lubomír Augustín</w:t>
      </w:r>
      <w:r w:rsidR="006A568C">
        <w:rPr>
          <w:b/>
          <w:sz w:val="18"/>
          <w:szCs w:val="18"/>
        </w:rPr>
        <w:t>, MBA</w:t>
      </w:r>
      <w:r>
        <w:rPr>
          <w:b/>
          <w:sz w:val="18"/>
          <w:szCs w:val="18"/>
        </w:rPr>
        <w:t xml:space="preserve"> </w:t>
      </w:r>
      <w:r w:rsidRPr="00B81FEE">
        <w:rPr>
          <w:b/>
          <w:sz w:val="18"/>
          <w:szCs w:val="18"/>
        </w:rPr>
        <w:tab/>
      </w:r>
      <w:r w:rsidRPr="00B81FEE">
        <w:rPr>
          <w:b/>
          <w:sz w:val="18"/>
          <w:szCs w:val="18"/>
        </w:rPr>
        <w:tab/>
      </w:r>
    </w:p>
    <w:p w14:paraId="2C8801AF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 xml:space="preserve">Ředitel Zařízení služeb MZe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14:paraId="78B55D4E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60C96528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B044C" w14:textId="77777777" w:rsidR="000F7047" w:rsidRDefault="000F7047">
      <w:r>
        <w:separator/>
      </w:r>
    </w:p>
  </w:endnote>
  <w:endnote w:type="continuationSeparator" w:id="0">
    <w:p w14:paraId="6C243B3D" w14:textId="77777777" w:rsidR="000F7047" w:rsidRDefault="000F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DFF30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738E5C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9832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3E35E" w14:textId="77777777" w:rsidR="000F7047" w:rsidRDefault="000F7047">
      <w:r>
        <w:separator/>
      </w:r>
    </w:p>
  </w:footnote>
  <w:footnote w:type="continuationSeparator" w:id="0">
    <w:p w14:paraId="6D46DF4E" w14:textId="77777777" w:rsidR="000F7047" w:rsidRDefault="000F7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216B" w14:textId="77777777" w:rsidR="00D561EE" w:rsidRPr="00263B17" w:rsidRDefault="00D561E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pict w14:anchorId="5E8CD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pt;margin-top:-2.35pt;width:172.5pt;height:34.5pt;z-index:1">
          <v:imagedata r:id="rId1" o:title="logo"/>
        </v:shape>
      </w:pict>
    </w:r>
    <w:r w:rsidRPr="00263B17">
      <w:rPr>
        <w:rFonts w:ascii="Arial" w:hAnsi="Arial" w:cs="Arial"/>
        <w:b/>
        <w:sz w:val="18"/>
        <w:szCs w:val="18"/>
      </w:rPr>
      <w:t xml:space="preserve">Zařízení služeb MZe </w:t>
    </w:r>
    <w:proofErr w:type="spellStart"/>
    <w:r w:rsidRPr="00263B17">
      <w:rPr>
        <w:rFonts w:ascii="Arial" w:hAnsi="Arial" w:cs="Arial"/>
        <w:b/>
        <w:sz w:val="18"/>
        <w:szCs w:val="18"/>
      </w:rPr>
      <w:t>s.p.o</w:t>
    </w:r>
    <w:proofErr w:type="spellEnd"/>
    <w:r w:rsidRPr="00263B17">
      <w:rPr>
        <w:rFonts w:ascii="Arial" w:hAnsi="Arial" w:cs="Arial"/>
        <w:b/>
        <w:sz w:val="18"/>
        <w:szCs w:val="18"/>
      </w:rPr>
      <w:t>.</w:t>
    </w:r>
  </w:p>
  <w:p w14:paraId="0927C723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560F4535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22DEE4A3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5BF607A5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4425">
    <w:abstractNumId w:val="8"/>
  </w:num>
  <w:num w:numId="2" w16cid:durableId="417560096">
    <w:abstractNumId w:val="1"/>
  </w:num>
  <w:num w:numId="3" w16cid:durableId="1996108056">
    <w:abstractNumId w:val="3"/>
  </w:num>
  <w:num w:numId="4" w16cid:durableId="599609024">
    <w:abstractNumId w:val="0"/>
  </w:num>
  <w:num w:numId="5" w16cid:durableId="1634561347">
    <w:abstractNumId w:val="4"/>
  </w:num>
  <w:num w:numId="6" w16cid:durableId="1651592113">
    <w:abstractNumId w:val="6"/>
  </w:num>
  <w:num w:numId="7" w16cid:durableId="2016221891">
    <w:abstractNumId w:val="5"/>
  </w:num>
  <w:num w:numId="8" w16cid:durableId="183626395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09917883">
    <w:abstractNumId w:val="7"/>
  </w:num>
  <w:num w:numId="10" w16cid:durableId="100659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981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0F7047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2981"/>
    <w:rsid w:val="0084719D"/>
    <w:rsid w:val="00852AC6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384165"/>
  <w15:chartTrackingRefBased/>
  <w15:docId w15:val="{EE5A98F5-7A07-4A7A-A12D-7D8521B7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2022-07-12T13:05:00Z</dcterms:created>
  <dcterms:modified xsi:type="dcterms:W3CDTF">2022-07-12T13:06:00Z</dcterms:modified>
</cp:coreProperties>
</file>