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ACD3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56921EAD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3EAFAEC9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74D129FC" w14:textId="664971B3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E55D3C">
        <w:rPr>
          <w:caps/>
          <w:noProof/>
          <w:spacing w:val="8"/>
          <w:sz w:val="18"/>
          <w:szCs w:val="18"/>
        </w:rPr>
        <w:t>87/22/5</w:t>
      </w:r>
      <w:r w:rsidRPr="006B44F3">
        <w:rPr>
          <w:caps/>
          <w:spacing w:val="8"/>
          <w:sz w:val="18"/>
          <w:szCs w:val="18"/>
        </w:rPr>
        <w:tab/>
      </w:r>
    </w:p>
    <w:p w14:paraId="51E5CF36" w14:textId="0E24A194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E5760B7" w14:textId="69261DED" w:rsidR="00E55D3C" w:rsidRDefault="00E55D3C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656F7F1" w14:textId="77777777" w:rsidR="00E55D3C" w:rsidRPr="006B44F3" w:rsidRDefault="00E55D3C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84B39F5" w14:textId="509F2C82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E55D3C">
        <w:rPr>
          <w:rFonts w:cs="Arial"/>
          <w:caps/>
          <w:noProof/>
          <w:spacing w:val="8"/>
          <w:sz w:val="18"/>
          <w:szCs w:val="18"/>
        </w:rPr>
        <w:t>30. 6. 2022</w:t>
      </w:r>
    </w:p>
    <w:p w14:paraId="78FB690E" w14:textId="0189CBA2" w:rsidR="000B7B21" w:rsidRPr="006B44F3" w:rsidRDefault="00E55D3C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Petr Klokočka s.r.o.</w:t>
      </w:r>
    </w:p>
    <w:p w14:paraId="5FFA446E" w14:textId="5857CCD6" w:rsidR="00D849F9" w:rsidRPr="006B44F3" w:rsidRDefault="00E55D3C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U průhonu 1368</w:t>
      </w:r>
    </w:p>
    <w:p w14:paraId="1F202407" w14:textId="7CB37A44" w:rsidR="00253892" w:rsidRPr="006B44F3" w:rsidRDefault="00E55D3C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170 00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2F12E1E2" w14:textId="54C14421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E55D3C">
        <w:rPr>
          <w:b/>
          <w:noProof/>
          <w:sz w:val="18"/>
          <w:szCs w:val="18"/>
        </w:rPr>
        <w:t>09250247</w:t>
      </w:r>
      <w:r w:rsidRPr="006B44F3">
        <w:rPr>
          <w:sz w:val="18"/>
          <w:szCs w:val="18"/>
        </w:rPr>
        <w:t xml:space="preserve"> </w:t>
      </w:r>
    </w:p>
    <w:p w14:paraId="02705D91" w14:textId="0172D982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2BC23B93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5743D36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675D240C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7B3CBB9E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63F6A5BD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084141EB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4A8A8A52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1"/>
        <w:gridCol w:w="241"/>
        <w:gridCol w:w="381"/>
        <w:gridCol w:w="1421"/>
        <w:gridCol w:w="1168"/>
      </w:tblGrid>
      <w:tr w:rsidR="00253892" w:rsidRPr="006B44F3" w14:paraId="4D6ACB6D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FE93D3D" w14:textId="26C09809" w:rsidR="00253892" w:rsidRPr="006B44F3" w:rsidRDefault="00E55D3C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1.Malování na obličej, bublinkovou show, skákací hrad na Dožínky na Letné 2022</w:t>
            </w:r>
          </w:p>
        </w:tc>
        <w:tc>
          <w:tcPr>
            <w:tcW w:w="0" w:type="auto"/>
          </w:tcPr>
          <w:p w14:paraId="71DF11A4" w14:textId="0F7D2B62" w:rsidR="00253892" w:rsidRPr="006B44F3" w:rsidRDefault="00E55D3C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15B4C188" w14:textId="2C2D85C4" w:rsidR="00253892" w:rsidRPr="006B44F3" w:rsidRDefault="00E55D3C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bal</w:t>
            </w:r>
          </w:p>
        </w:tc>
        <w:tc>
          <w:tcPr>
            <w:tcW w:w="0" w:type="auto"/>
          </w:tcPr>
          <w:p w14:paraId="5271491C" w14:textId="5B3505C7" w:rsidR="00253892" w:rsidRPr="006B44F3" w:rsidRDefault="00E55D3C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70 000,00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14:paraId="5F0E94AE" w14:textId="42036E1A" w:rsidR="00253892" w:rsidRPr="006B44F3" w:rsidRDefault="00E55D3C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70 000,00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14:paraId="150AE3E0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1AF2BE06" w14:textId="77777777" w:rsidR="00E55D3C" w:rsidRDefault="00E55D3C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6x Malování na obličej 10 -18hod. </w:t>
      </w:r>
    </w:p>
    <w:p w14:paraId="1544FAB9" w14:textId="77777777" w:rsidR="00E55D3C" w:rsidRDefault="00E55D3C" w:rsidP="007151A9">
      <w:pPr>
        <w:rPr>
          <w:sz w:val="18"/>
          <w:szCs w:val="18"/>
        </w:rPr>
      </w:pPr>
      <w:r>
        <w:rPr>
          <w:sz w:val="18"/>
          <w:szCs w:val="18"/>
        </w:rPr>
        <w:t>Bublinkovou show 14 -15hod</w:t>
      </w:r>
    </w:p>
    <w:p w14:paraId="1FAC84D5" w14:textId="77777777" w:rsidR="00E55D3C" w:rsidRDefault="00E55D3C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1098 - Skákací hrad </w:t>
      </w:r>
      <w:proofErr w:type="gramStart"/>
      <w:r>
        <w:rPr>
          <w:sz w:val="18"/>
          <w:szCs w:val="18"/>
        </w:rPr>
        <w:t>FARMA - hospodářská</w:t>
      </w:r>
      <w:proofErr w:type="gramEnd"/>
      <w:r>
        <w:rPr>
          <w:sz w:val="18"/>
          <w:szCs w:val="18"/>
        </w:rPr>
        <w:t xml:space="preserve"> zvířata (zajištění celodenního dozoru)</w:t>
      </w:r>
    </w:p>
    <w:p w14:paraId="55A1407C" w14:textId="77777777" w:rsidR="00E55D3C" w:rsidRDefault="00E55D3C" w:rsidP="007151A9">
      <w:pPr>
        <w:rPr>
          <w:sz w:val="18"/>
          <w:szCs w:val="18"/>
        </w:rPr>
      </w:pPr>
      <w:r>
        <w:rPr>
          <w:sz w:val="18"/>
          <w:szCs w:val="18"/>
        </w:rPr>
        <w:t>Doprava na akci</w:t>
      </w:r>
    </w:p>
    <w:p w14:paraId="5DD4C298" w14:textId="3870ACC8" w:rsidR="00D92786" w:rsidRPr="007151A9" w:rsidRDefault="00D92786" w:rsidP="007151A9">
      <w:pPr>
        <w:rPr>
          <w:sz w:val="18"/>
          <w:szCs w:val="18"/>
        </w:rPr>
      </w:pPr>
    </w:p>
    <w:p w14:paraId="463A203A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3EF33733" w14:textId="62575EEC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E55D3C">
        <w:rPr>
          <w:rFonts w:cs="Arial"/>
          <w:caps/>
          <w:noProof/>
          <w:spacing w:val="8"/>
          <w:sz w:val="18"/>
          <w:szCs w:val="18"/>
        </w:rPr>
        <w:t>3. 9. 2022</w:t>
      </w:r>
    </w:p>
    <w:p w14:paraId="1399691C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F6218E1" w14:textId="4C3589F8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E55D3C">
        <w:rPr>
          <w:rFonts w:cs="Arial"/>
          <w:b/>
          <w:noProof/>
          <w:sz w:val="18"/>
          <w:szCs w:val="18"/>
        </w:rPr>
        <w:t>70 000,00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71617B67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43C80E70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6CDEA771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34CA8234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57F1CAF3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72039FBF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10144991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7556F7CB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246D28D3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0AC3E6B8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1876DFF0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2379AB6B" w14:textId="77777777"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14:paraId="0DB1E850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 xml:space="preserve">Ředitel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14:paraId="4F6709D6" w14:textId="2E0EF491" w:rsidR="00D443C4" w:rsidRPr="006B44F3" w:rsidRDefault="00877D4C" w:rsidP="00E55D3C">
      <w:pPr>
        <w:pStyle w:val="Zkladntext"/>
        <w:rPr>
          <w:sz w:val="18"/>
          <w:szCs w:val="18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7126" w14:textId="77777777" w:rsidR="009F01CC" w:rsidRDefault="009F01CC">
      <w:r>
        <w:separator/>
      </w:r>
    </w:p>
  </w:endnote>
  <w:endnote w:type="continuationSeparator" w:id="0">
    <w:p w14:paraId="2987CD1D" w14:textId="77777777" w:rsidR="009F01CC" w:rsidRDefault="009F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61EE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F2C8B9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1E82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7B2E" w14:textId="77777777" w:rsidR="009F01CC" w:rsidRDefault="009F01CC">
      <w:r>
        <w:separator/>
      </w:r>
    </w:p>
  </w:footnote>
  <w:footnote w:type="continuationSeparator" w:id="0">
    <w:p w14:paraId="305E4494" w14:textId="77777777" w:rsidR="009F01CC" w:rsidRDefault="009F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91B2" w14:textId="77777777" w:rsidR="00D561EE" w:rsidRPr="00263B17" w:rsidRDefault="00D561E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pict w14:anchorId="09EF55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2pt;margin-top:-2.35pt;width:172.5pt;height:34.5pt;z-index:1">
          <v:imagedata r:id="rId1" o:title="logo"/>
        </v:shape>
      </w:pict>
    </w:r>
    <w:r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Pr="00263B17">
      <w:rPr>
        <w:rFonts w:ascii="Arial" w:hAnsi="Arial" w:cs="Arial"/>
        <w:b/>
        <w:sz w:val="18"/>
        <w:szCs w:val="18"/>
      </w:rPr>
      <w:t>s.p.o</w:t>
    </w:r>
    <w:proofErr w:type="spellEnd"/>
    <w:r w:rsidRPr="00263B17">
      <w:rPr>
        <w:rFonts w:ascii="Arial" w:hAnsi="Arial" w:cs="Arial"/>
        <w:b/>
        <w:sz w:val="18"/>
        <w:szCs w:val="18"/>
      </w:rPr>
      <w:t>.</w:t>
    </w:r>
  </w:p>
  <w:p w14:paraId="559A4483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1A433055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1EA1DF15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42F7F6EE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874754">
    <w:abstractNumId w:val="8"/>
  </w:num>
  <w:num w:numId="2" w16cid:durableId="528564804">
    <w:abstractNumId w:val="1"/>
  </w:num>
  <w:num w:numId="3" w16cid:durableId="1949775366">
    <w:abstractNumId w:val="3"/>
  </w:num>
  <w:num w:numId="4" w16cid:durableId="1367215731">
    <w:abstractNumId w:val="0"/>
  </w:num>
  <w:num w:numId="5" w16cid:durableId="53741674">
    <w:abstractNumId w:val="4"/>
  </w:num>
  <w:num w:numId="6" w16cid:durableId="1926182428">
    <w:abstractNumId w:val="6"/>
  </w:num>
  <w:num w:numId="7" w16cid:durableId="71854228">
    <w:abstractNumId w:val="5"/>
  </w:num>
  <w:num w:numId="8" w16cid:durableId="119033459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4253647">
    <w:abstractNumId w:val="7"/>
  </w:num>
  <w:num w:numId="10" w16cid:durableId="1936283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D3C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01CC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55D3C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10AB1B"/>
  <w15:chartTrackingRefBased/>
  <w15:docId w15:val="{43F2EC8C-AD1F-4D35-A0DB-3D6CE1B4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2</TotalTime>
  <Pages>1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2022-07-12T13:02:00Z</dcterms:created>
  <dcterms:modified xsi:type="dcterms:W3CDTF">2022-07-12T13:04:00Z</dcterms:modified>
</cp:coreProperties>
</file>