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FF" w:rsidRDefault="00F805F3">
      <w:pPr>
        <w:spacing w:line="563" w:lineRule="exact"/>
      </w:pP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>
            <wp:simplePos x="0" y="0"/>
            <wp:positionH relativeFrom="margin">
              <wp:posOffset>4358640</wp:posOffset>
            </wp:positionH>
            <wp:positionV relativeFrom="paragraph">
              <wp:posOffset>12065</wp:posOffset>
            </wp:positionV>
            <wp:extent cx="231775" cy="353695"/>
            <wp:effectExtent l="0" t="0" r="0" b="8255"/>
            <wp:wrapNone/>
            <wp:docPr id="11" name="obrázek 2" descr="C:\Users\15B01C~1.C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B01C~1.C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4733290</wp:posOffset>
            </wp:positionH>
            <wp:positionV relativeFrom="paragraph">
              <wp:posOffset>0</wp:posOffset>
            </wp:positionV>
            <wp:extent cx="1054735" cy="323215"/>
            <wp:effectExtent l="0" t="0" r="0" b="635"/>
            <wp:wrapNone/>
            <wp:docPr id="10" name="obrázek 3" descr="C:\Users\15B01C~1.C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B01C~1.C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6FF" w:rsidRDefault="00EC56FF">
      <w:pPr>
        <w:rPr>
          <w:sz w:val="2"/>
          <w:szCs w:val="2"/>
        </w:rPr>
        <w:sectPr w:rsidR="00EC56FF">
          <w:type w:val="continuous"/>
          <w:pgSz w:w="11900" w:h="16840"/>
          <w:pgMar w:top="124" w:right="1557" w:bottom="2127" w:left="1046" w:header="0" w:footer="3" w:gutter="0"/>
          <w:cols w:space="720"/>
          <w:noEndnote/>
          <w:docGrid w:linePitch="360"/>
        </w:sectPr>
      </w:pPr>
    </w:p>
    <w:p w:rsidR="00EC56FF" w:rsidRDefault="00EC56FF">
      <w:pPr>
        <w:spacing w:line="240" w:lineRule="exact"/>
        <w:rPr>
          <w:sz w:val="19"/>
          <w:szCs w:val="19"/>
        </w:rPr>
      </w:pPr>
    </w:p>
    <w:p w:rsidR="00EC56FF" w:rsidRDefault="00EC56FF">
      <w:pPr>
        <w:spacing w:before="104" w:after="104" w:line="240" w:lineRule="exact"/>
        <w:rPr>
          <w:sz w:val="19"/>
          <w:szCs w:val="19"/>
        </w:rPr>
      </w:pPr>
    </w:p>
    <w:p w:rsidR="00EC56FF" w:rsidRDefault="00EC56FF">
      <w:pPr>
        <w:rPr>
          <w:sz w:val="2"/>
          <w:szCs w:val="2"/>
        </w:rPr>
        <w:sectPr w:rsidR="00EC56FF">
          <w:type w:val="continuous"/>
          <w:pgSz w:w="11900" w:h="16840"/>
          <w:pgMar w:top="1416" w:right="0" w:bottom="1882" w:left="0" w:header="0" w:footer="3" w:gutter="0"/>
          <w:cols w:space="720"/>
          <w:noEndnote/>
          <w:docGrid w:linePitch="360"/>
        </w:sectPr>
      </w:pPr>
    </w:p>
    <w:p w:rsidR="00EC56FF" w:rsidRDefault="00F805F3">
      <w:pPr>
        <w:pStyle w:val="Nadpis10"/>
        <w:keepNext/>
        <w:keepLines/>
        <w:shd w:val="clear" w:color="auto" w:fill="auto"/>
        <w:spacing w:after="0" w:line="300" w:lineRule="exact"/>
        <w:ind w:left="3860"/>
      </w:pPr>
      <w:bookmarkStart w:id="0" w:name="bookmark0"/>
      <w:r>
        <w:lastRenderedPageBreak/>
        <w:t>SMLOUVA</w:t>
      </w:r>
      <w:bookmarkEnd w:id="0"/>
    </w:p>
    <w:p w:rsidR="00EC56FF" w:rsidRDefault="00F805F3">
      <w:pPr>
        <w:pStyle w:val="Nadpis20"/>
        <w:keepNext/>
        <w:keepLines/>
        <w:shd w:val="clear" w:color="auto" w:fill="auto"/>
        <w:spacing w:before="0" w:after="0" w:line="280" w:lineRule="exact"/>
        <w:ind w:right="200"/>
      </w:pPr>
      <w:bookmarkStart w:id="1" w:name="bookmark1"/>
      <w:r>
        <w:t>o přechodném ubytování, stravování a zajištění dalších služeb</w:t>
      </w:r>
      <w:bookmarkEnd w:id="1"/>
    </w:p>
    <w:p w:rsidR="00EC56FF" w:rsidRDefault="00F805F3">
      <w:pPr>
        <w:pStyle w:val="Nadpis20"/>
        <w:keepNext/>
        <w:keepLines/>
        <w:shd w:val="clear" w:color="auto" w:fill="auto"/>
        <w:spacing w:before="0" w:after="346" w:line="280" w:lineRule="exact"/>
        <w:ind w:right="200"/>
      </w:pPr>
      <w:bookmarkStart w:id="2" w:name="bookmark2"/>
      <w:r>
        <w:t>v rámci školy v přírodě</w:t>
      </w:r>
      <w:bookmarkEnd w:id="2"/>
    </w:p>
    <w:p w:rsidR="00EC56FF" w:rsidRDefault="00F805F3">
      <w:pPr>
        <w:pStyle w:val="Nadpis30"/>
        <w:keepNext/>
        <w:keepLines/>
        <w:shd w:val="clear" w:color="auto" w:fill="auto"/>
        <w:spacing w:before="0" w:after="15" w:line="220" w:lineRule="exact"/>
        <w:ind w:left="240" w:firstLine="0"/>
      </w:pPr>
      <w:bookmarkStart w:id="3" w:name="bookmark3"/>
      <w:r>
        <w:t>Preambule</w:t>
      </w:r>
      <w:bookmarkEnd w:id="3"/>
    </w:p>
    <w:p w:rsidR="00EC56FF" w:rsidRDefault="00F805F3">
      <w:pPr>
        <w:pStyle w:val="Zkladntext20"/>
        <w:shd w:val="clear" w:color="auto" w:fill="auto"/>
        <w:spacing w:before="0" w:after="268"/>
        <w:ind w:left="240" w:firstLine="0"/>
      </w:pPr>
      <w:r>
        <w:t xml:space="preserve">Ubytovatel (provozovatel), ZÁMEK NEČTINY , Zámek č. 1, obec Hrad - Nečtiny, 331 63 je oprávněn </w:t>
      </w:r>
      <w:r>
        <w:t>středisko provozovat pro zotavovací akce ve smyslu zákona č. 258/2000 Sb., v pozdějších zněních a úpravách (dále jen „zákon") a vyhlášky č. 106/2001 Sb., v pozdějších zněních a úpravách (dále jen „vyhláška") a zajistit v něm v tomto smyslu přechodné ubytov</w:t>
      </w:r>
      <w:r>
        <w:t>ání, stravování a další služby pro objednatele.</w:t>
      </w:r>
    </w:p>
    <w:p w:rsidR="00EC56FF" w:rsidRDefault="00F805F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386"/>
        </w:tabs>
        <w:spacing w:before="0" w:after="156" w:line="220" w:lineRule="exact"/>
        <w:ind w:left="4080" w:firstLine="0"/>
      </w:pPr>
      <w:bookmarkStart w:id="4" w:name="bookmark4"/>
      <w:r>
        <w:t>Smluvní strany</w:t>
      </w:r>
      <w:bookmarkEnd w:id="4"/>
    </w:p>
    <w:p w:rsidR="00EC56FF" w:rsidRDefault="00F805F3">
      <w:pPr>
        <w:pStyle w:val="Zkladntext20"/>
        <w:shd w:val="clear" w:color="auto" w:fill="auto"/>
        <w:spacing w:before="0" w:after="0"/>
        <w:ind w:left="240" w:firstLine="0"/>
      </w:pPr>
      <w:r>
        <w:rPr>
          <w:rStyle w:val="Zkladntext21"/>
        </w:rPr>
        <w:t>uzavřená mezi:</w:t>
      </w:r>
    </w:p>
    <w:p w:rsidR="00EC56FF" w:rsidRDefault="00F805F3">
      <w:pPr>
        <w:pStyle w:val="Nadpis30"/>
        <w:keepNext/>
        <w:keepLines/>
        <w:shd w:val="clear" w:color="auto" w:fill="auto"/>
        <w:spacing w:before="0" w:after="0" w:line="254" w:lineRule="exact"/>
        <w:ind w:left="240" w:firstLine="0"/>
      </w:pPr>
      <w:bookmarkStart w:id="5" w:name="bookmark5"/>
      <w:r>
        <w:t>15. základní škola Plzeň, Terezie Brzkové 33-35, příspěvková organizace</w:t>
      </w:r>
      <w:bookmarkEnd w:id="5"/>
    </w:p>
    <w:p w:rsidR="00F805F3" w:rsidRDefault="00F805F3">
      <w:pPr>
        <w:pStyle w:val="Zkladntext20"/>
        <w:shd w:val="clear" w:color="auto" w:fill="auto"/>
        <w:tabs>
          <w:tab w:val="left" w:pos="2347"/>
        </w:tabs>
        <w:spacing w:before="0" w:after="0"/>
        <w:ind w:left="240" w:right="5220" w:firstLine="0"/>
        <w:jc w:val="left"/>
      </w:pPr>
      <w:r>
        <w:t xml:space="preserve"> školy sídlo: T. Brzkové 33 - 35,</w:t>
      </w:r>
    </w:p>
    <w:p w:rsidR="00F805F3" w:rsidRDefault="00F805F3">
      <w:pPr>
        <w:pStyle w:val="Zkladntext20"/>
        <w:shd w:val="clear" w:color="auto" w:fill="auto"/>
        <w:tabs>
          <w:tab w:val="left" w:pos="2347"/>
        </w:tabs>
        <w:spacing w:before="0" w:after="0"/>
        <w:ind w:left="240" w:right="5220" w:firstLine="0"/>
        <w:jc w:val="left"/>
      </w:pPr>
      <w:r>
        <w:t xml:space="preserve"> 318 00 Plzeň IČ: 68784619</w:t>
      </w:r>
    </w:p>
    <w:p w:rsidR="00EC56FF" w:rsidRDefault="00F805F3">
      <w:pPr>
        <w:pStyle w:val="Zkladntext20"/>
        <w:shd w:val="clear" w:color="auto" w:fill="auto"/>
        <w:tabs>
          <w:tab w:val="left" w:pos="2347"/>
        </w:tabs>
        <w:spacing w:before="0" w:after="0"/>
        <w:ind w:left="240" w:right="5220" w:firstLine="0"/>
        <w:jc w:val="left"/>
      </w:pPr>
      <w:r>
        <w:tab/>
        <w:t>DIČ: CZ 68784619</w:t>
      </w:r>
    </w:p>
    <w:p w:rsidR="00EC56FF" w:rsidRDefault="00F805F3">
      <w:pPr>
        <w:pStyle w:val="Zkladntext30"/>
        <w:shd w:val="clear" w:color="auto" w:fill="auto"/>
        <w:spacing w:after="88"/>
        <w:ind w:left="240"/>
      </w:pPr>
      <w:r>
        <w:rPr>
          <w:rStyle w:val="Zkladntext3Netun"/>
        </w:rPr>
        <w:t xml:space="preserve">(dále jen </w:t>
      </w:r>
      <w:r>
        <w:t>objednatel)</w:t>
      </w:r>
    </w:p>
    <w:p w:rsidR="00EC56FF" w:rsidRDefault="00F805F3">
      <w:pPr>
        <w:pStyle w:val="Zkladntext20"/>
        <w:shd w:val="clear" w:color="auto" w:fill="auto"/>
        <w:spacing w:before="0" w:after="156" w:line="220" w:lineRule="exact"/>
        <w:ind w:left="240" w:firstLine="0"/>
      </w:pPr>
      <w:r>
        <w:t>a</w:t>
      </w:r>
    </w:p>
    <w:p w:rsidR="00EC56FF" w:rsidRDefault="00F805F3">
      <w:pPr>
        <w:pStyle w:val="Zkladntext30"/>
        <w:shd w:val="clear" w:color="auto" w:fill="auto"/>
        <w:spacing w:after="0"/>
        <w:ind w:left="240"/>
      </w:pPr>
      <w:r>
        <w:t>Západočeská univerzita v Plzni</w:t>
      </w:r>
    </w:p>
    <w:p w:rsidR="00EC56FF" w:rsidRDefault="00F805F3">
      <w:pPr>
        <w:pStyle w:val="Zkladntext20"/>
        <w:shd w:val="clear" w:color="auto" w:fill="auto"/>
        <w:spacing w:before="0" w:after="236"/>
        <w:ind w:left="240" w:right="5620" w:firstLine="0"/>
        <w:jc w:val="left"/>
      </w:pPr>
      <w:r>
        <w:t>sídlo: Univerzitní 8, 306 14 Plzeň IČ:49777513 DIČ: CZ49777513 Středisko: Zámek Nečtiny (81310)</w:t>
      </w:r>
    </w:p>
    <w:p w:rsidR="00EC56FF" w:rsidRDefault="00F805F3">
      <w:pPr>
        <w:pStyle w:val="Zkladntext20"/>
        <w:shd w:val="clear" w:color="auto" w:fill="auto"/>
        <w:spacing w:before="0" w:after="0" w:line="259" w:lineRule="exact"/>
        <w:ind w:left="240" w:firstLine="0"/>
      </w:pPr>
      <w:r>
        <w:t>Adresa pro doručení smlouvy:</w:t>
      </w:r>
    </w:p>
    <w:p w:rsidR="00EC56FF" w:rsidRDefault="00F805F3">
      <w:pPr>
        <w:pStyle w:val="Zkladntext20"/>
        <w:shd w:val="clear" w:color="auto" w:fill="auto"/>
        <w:spacing w:before="0" w:after="271" w:line="259" w:lineRule="exact"/>
        <w:ind w:left="240" w:right="6000" w:firstLine="0"/>
        <w:jc w:val="left"/>
      </w:pPr>
      <w:r>
        <w:t>Správa kolejí a menz ZČU v Plzni Kollárova 19 301 00 Plzeň</w:t>
      </w:r>
    </w:p>
    <w:p w:rsidR="00EC56FF" w:rsidRDefault="00F805F3">
      <w:pPr>
        <w:pStyle w:val="Zkladntext20"/>
        <w:shd w:val="clear" w:color="auto" w:fill="auto"/>
        <w:spacing w:before="0" w:after="3" w:line="220" w:lineRule="exact"/>
        <w:ind w:firstLine="0"/>
      </w:pPr>
      <w:r>
        <w:t xml:space="preserve">| (dále jen </w:t>
      </w:r>
      <w:r>
        <w:rPr>
          <w:rStyle w:val="Zkladntext2Tun"/>
        </w:rPr>
        <w:t>ubytovatel)</w:t>
      </w:r>
    </w:p>
    <w:p w:rsidR="00EC56FF" w:rsidRDefault="00F805F3">
      <w:pPr>
        <w:pStyle w:val="Zkladntext20"/>
        <w:shd w:val="clear" w:color="auto" w:fill="auto"/>
        <w:spacing w:before="0" w:after="178" w:line="220" w:lineRule="exact"/>
        <w:ind w:left="240" w:firstLine="0"/>
      </w:pPr>
      <w:r>
        <w:t xml:space="preserve">(dále společně též </w:t>
      </w:r>
      <w:r>
        <w:rPr>
          <w:rStyle w:val="Zkladntext2Tun"/>
        </w:rPr>
        <w:t>smluvní strany)</w:t>
      </w:r>
    </w:p>
    <w:p w:rsidR="00EC56FF" w:rsidRDefault="00F805F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301"/>
        </w:tabs>
        <w:spacing w:before="0" w:after="147" w:line="220" w:lineRule="exact"/>
        <w:ind w:left="3860" w:firstLine="0"/>
      </w:pPr>
      <w:bookmarkStart w:id="6" w:name="bookmark6"/>
      <w:r>
        <w:t>Předmět smlouvy</w:t>
      </w:r>
      <w:bookmarkEnd w:id="6"/>
    </w:p>
    <w:p w:rsidR="00EC56FF" w:rsidRDefault="00F805F3">
      <w:pPr>
        <w:pStyle w:val="Zkladntext20"/>
        <w:shd w:val="clear" w:color="auto" w:fill="auto"/>
        <w:spacing w:before="0" w:after="133" w:line="259" w:lineRule="exact"/>
        <w:ind w:left="240" w:firstLine="0"/>
      </w:pPr>
      <w:r>
        <w:t xml:space="preserve">Ubytovatel se touto smlouvou zavazuje poskytnout objednateli přechodné ubytování, stravování a další služby v rozsahu uvedeném v této smlouvě za účelem pořádání </w:t>
      </w:r>
      <w:r>
        <w:rPr>
          <w:rStyle w:val="Zkladntext2Tun"/>
        </w:rPr>
        <w:t xml:space="preserve">školy v přírodě </w:t>
      </w:r>
      <w:r>
        <w:t>objednatelem. Ob</w:t>
      </w:r>
      <w:r>
        <w:t>jednatel se zavazuje ubytovateli zaplatit za tyto služby sjednanou cenu.</w:t>
      </w:r>
    </w:p>
    <w:p w:rsidR="00EC56FF" w:rsidRDefault="00F805F3">
      <w:pPr>
        <w:pStyle w:val="Zkladntext20"/>
        <w:shd w:val="clear" w:color="auto" w:fill="auto"/>
        <w:spacing w:before="0" w:after="0" w:line="394" w:lineRule="exact"/>
        <w:ind w:left="560" w:right="5040" w:firstLine="0"/>
        <w:jc w:val="left"/>
      </w:pPr>
      <w:r>
        <w:rPr>
          <w:rStyle w:val="Zkladntext2Tun0"/>
        </w:rPr>
        <w:t>Místo pobvtu:</w:t>
      </w:r>
      <w:r>
        <w:rPr>
          <w:rStyle w:val="Zkladntext2Tun"/>
        </w:rPr>
        <w:t xml:space="preserve"> </w:t>
      </w:r>
      <w:r>
        <w:t>ZÁMEK NEČTINY Zámek č. 1, obec Hrad - Nečtiny, 331 63</w:t>
      </w:r>
    </w:p>
    <w:p w:rsidR="00EC56FF" w:rsidRDefault="00F805F3">
      <w:pPr>
        <w:pStyle w:val="Zkladntext20"/>
        <w:shd w:val="clear" w:color="auto" w:fill="auto"/>
        <w:spacing w:before="0" w:after="169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716280" distL="63500" distR="895985" simplePos="0" relativeHeight="251660800" behindDoc="1" locked="0" layoutInCell="1" allowOverlap="1">
                <wp:simplePos x="0" y="0"/>
                <wp:positionH relativeFrom="margin">
                  <wp:posOffset>272415</wp:posOffset>
                </wp:positionH>
                <wp:positionV relativeFrom="paragraph">
                  <wp:posOffset>-91440</wp:posOffset>
                </wp:positionV>
                <wp:extent cx="685800" cy="487680"/>
                <wp:effectExtent l="0" t="3810" r="3810" b="0"/>
                <wp:wrapSquare wrapText="righ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FF" w:rsidRDefault="00F805F3">
                            <w:pPr>
                              <w:pStyle w:val="Zkladntext30"/>
                              <w:shd w:val="clear" w:color="auto" w:fill="auto"/>
                              <w:spacing w:after="0" w:line="38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Termín: Počet tříd: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.45pt;margin-top:-7.2pt;width:54pt;height:38.4pt;z-index:-251655680;visibility:visible;mso-wrap-style:square;mso-width-percent:0;mso-height-percent:0;mso-wrap-distance-left:5pt;mso-wrap-distance-top:0;mso-wrap-distance-right:70.55pt;mso-wrap-distance-bottom:5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BwrQIAAKg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" filled="f" stroked="f">
                <v:textbox style="mso-fit-shape-to-text:t" inset="0,0,0,0">
                  <w:txbxContent>
                    <w:p w:rsidR="00EC56FF" w:rsidRDefault="00F805F3">
                      <w:pPr>
                        <w:pStyle w:val="Zkladntext30"/>
                        <w:shd w:val="clear" w:color="auto" w:fill="auto"/>
                        <w:spacing w:after="0" w:line="384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Termín: Počet tříd: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3570" distB="0" distL="63500" distR="487680" simplePos="0" relativeHeight="251661824" behindDoc="1" locked="0" layoutInCell="1" allowOverlap="1">
                <wp:simplePos x="0" y="0"/>
                <wp:positionH relativeFrom="margin">
                  <wp:posOffset>220345</wp:posOffset>
                </wp:positionH>
                <wp:positionV relativeFrom="paragraph">
                  <wp:posOffset>623570</wp:posOffset>
                </wp:positionV>
                <wp:extent cx="1146175" cy="483870"/>
                <wp:effectExtent l="1270" t="4445" r="0" b="1905"/>
                <wp:wrapSquare wrapText="righ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FF" w:rsidRDefault="00F805F3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Celkový počet: Zahájení pobytu: Ukončení pobytu: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.35pt;margin-top:49.1pt;width:90.25pt;height:38.1pt;z-index:-251654656;visibility:visible;mso-wrap-style:square;mso-width-percent:0;mso-height-percent:0;mso-wrap-distance-left:5pt;mso-wrap-distance-top:49.1pt;mso-wrap-distance-right:3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5/rw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" filled="f" stroked="f">
                <v:textbox style="mso-fit-shape-to-text:t" inset="0,0,0,0">
                  <w:txbxContent>
                    <w:p w:rsidR="00EC56FF" w:rsidRDefault="00F805F3">
                      <w:pPr>
                        <w:pStyle w:val="Zkladntext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Celkový počet: Zahájení pobytu: Ukončení pobytu: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29.5.-2.6.2017</w:t>
      </w:r>
    </w:p>
    <w:p w:rsidR="00EC56FF" w:rsidRDefault="00F805F3">
      <w:pPr>
        <w:pStyle w:val="Zkladntext20"/>
        <w:shd w:val="clear" w:color="auto" w:fill="auto"/>
        <w:spacing w:before="0" w:after="152" w:line="220" w:lineRule="exact"/>
        <w:ind w:firstLine="0"/>
      </w:pPr>
      <w:r>
        <w:t>4</w:t>
      </w:r>
    </w:p>
    <w:p w:rsidR="00EC56FF" w:rsidRDefault="00F805F3">
      <w:pPr>
        <w:pStyle w:val="Zkladntext20"/>
        <w:numPr>
          <w:ilvl w:val="0"/>
          <w:numId w:val="2"/>
        </w:numPr>
        <w:shd w:val="clear" w:color="auto" w:fill="auto"/>
        <w:spacing w:before="0" w:after="0" w:line="259" w:lineRule="exact"/>
        <w:ind w:right="1180" w:firstLine="0"/>
        <w:jc w:val="left"/>
      </w:pPr>
      <w:r>
        <w:t xml:space="preserve">C - 24 žáků, 2.D - 22 </w:t>
      </w:r>
      <w:r>
        <w:t>žáků, 2.E - 25 žáků, 1. - 21 žáků 92 dětí ve věku 7 - 8 let a 8 x pedagogický dozor</w:t>
      </w:r>
    </w:p>
    <w:p w:rsidR="00EC56FF" w:rsidRDefault="00F805F3">
      <w:pPr>
        <w:pStyle w:val="Zkladntext20"/>
        <w:numPr>
          <w:ilvl w:val="0"/>
          <w:numId w:val="3"/>
        </w:numPr>
        <w:shd w:val="clear" w:color="auto" w:fill="auto"/>
        <w:tabs>
          <w:tab w:val="left" w:pos="1126"/>
        </w:tabs>
        <w:spacing w:before="0" w:after="0" w:line="259" w:lineRule="exact"/>
        <w:ind w:firstLine="0"/>
      </w:pPr>
      <w:r>
        <w:t>v 9:00 hod, pobyt bude zahájen obědem</w:t>
      </w:r>
    </w:p>
    <w:p w:rsidR="00EC56FF" w:rsidRDefault="00F805F3">
      <w:pPr>
        <w:pStyle w:val="Zkladntext20"/>
        <w:numPr>
          <w:ilvl w:val="0"/>
          <w:numId w:val="4"/>
        </w:numPr>
        <w:shd w:val="clear" w:color="auto" w:fill="auto"/>
        <w:tabs>
          <w:tab w:val="left" w:pos="1126"/>
        </w:tabs>
        <w:spacing w:before="0" w:after="0" w:line="259" w:lineRule="exact"/>
        <w:ind w:firstLine="0"/>
      </w:pPr>
      <w:r>
        <w:t>ve 14:00 hod, pobyt bude ukončen obědem</w:t>
      </w:r>
      <w:r>
        <w:br w:type="page"/>
      </w:r>
    </w:p>
    <w:p w:rsidR="00EC56FF" w:rsidRDefault="00F805F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23"/>
        </w:tabs>
        <w:spacing w:before="0" w:after="216" w:line="220" w:lineRule="exact"/>
        <w:ind w:left="3700" w:firstLine="0"/>
      </w:pPr>
      <w:bookmarkStart w:id="7" w:name="bookmark7"/>
      <w:r>
        <w:lastRenderedPageBreak/>
        <w:t>Cenová ujednání</w:t>
      </w:r>
      <w:bookmarkEnd w:id="7"/>
    </w:p>
    <w:p w:rsidR="00EC56FF" w:rsidRDefault="00F805F3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88"/>
        <w:ind w:left="420"/>
      </w:pPr>
      <w:r>
        <w:rPr>
          <w:rStyle w:val="Zkladntext2Tun"/>
        </w:rPr>
        <w:t xml:space="preserve">Cena </w:t>
      </w:r>
      <w:r>
        <w:t xml:space="preserve">za jednoho účastníka činí </w:t>
      </w:r>
      <w:r>
        <w:rPr>
          <w:rStyle w:val="Zkladntext2Tun"/>
        </w:rPr>
        <w:t xml:space="preserve">370,- Kč </w:t>
      </w:r>
      <w:r>
        <w:t xml:space="preserve">na den (vč. DPH) a </w:t>
      </w:r>
      <w:r>
        <w:rPr>
          <w:rStyle w:val="Zkladntext2Tun"/>
        </w:rPr>
        <w:t xml:space="preserve">zahrnuje: </w:t>
      </w:r>
      <w:r>
        <w:t>ubytování včetně lůžkovin, stravu 5x denně (snídaně, oběd, večeře a 2 svačiny), pitný režim a rekreační poplatek. Oběd v den odjezdu činí 55,- Kč.</w:t>
      </w:r>
    </w:p>
    <w:p w:rsidR="00EC56FF" w:rsidRDefault="00F805F3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363" w:line="220" w:lineRule="exact"/>
        <w:ind w:left="420"/>
      </w:pPr>
      <w:r>
        <w:t>Cena za pobyt a stravu pedagogického pracovníka činí 95,- Kč/pobyt.</w:t>
      </w:r>
    </w:p>
    <w:p w:rsidR="00EC56FF" w:rsidRDefault="00F805F3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128" w:line="220" w:lineRule="exact"/>
        <w:ind w:left="420"/>
      </w:pPr>
      <w:r>
        <w:t>Smluvní strany se dohodly, že úhrada prob</w:t>
      </w:r>
      <w:r>
        <w:t>ěhne převodem na účet ubytovatele takto:</w:t>
      </w:r>
    </w:p>
    <w:p w:rsidR="00EC56FF" w:rsidRDefault="00F805F3">
      <w:pPr>
        <w:pStyle w:val="Zkladntext20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101" w:line="220" w:lineRule="exact"/>
        <w:ind w:left="420" w:firstLine="0"/>
      </w:pPr>
      <w:r>
        <w:t>zálohovou fakturou ve výši 150,- Kč na osobu v termínu do 12.4.2017</w:t>
      </w:r>
    </w:p>
    <w:p w:rsidR="00EC56FF" w:rsidRDefault="00F805F3">
      <w:pPr>
        <w:pStyle w:val="Zkladntext20"/>
        <w:numPr>
          <w:ilvl w:val="0"/>
          <w:numId w:val="6"/>
        </w:numPr>
        <w:shd w:val="clear" w:color="auto" w:fill="auto"/>
        <w:tabs>
          <w:tab w:val="left" w:pos="766"/>
        </w:tabs>
        <w:spacing w:before="0" w:after="328"/>
        <w:ind w:left="420" w:firstLine="0"/>
      </w:pPr>
      <w:r>
        <w:t>faktura za doplatek bude vystavena nejpozději do 3 dnů po ukončení pobytu dle skutečného počtu zúčastněných osob se splatností 14 dnů.</w:t>
      </w:r>
    </w:p>
    <w:p w:rsidR="00EC56FF" w:rsidRDefault="00F805F3">
      <w:pPr>
        <w:pStyle w:val="Zkladntext20"/>
        <w:shd w:val="clear" w:color="auto" w:fill="auto"/>
        <w:spacing w:before="0" w:after="238" w:line="220" w:lineRule="exact"/>
        <w:ind w:left="420"/>
      </w:pPr>
      <w:r>
        <w:t xml:space="preserve">Cena činí </w:t>
      </w:r>
      <w:r>
        <w:t>1535,- Kč za žáka a pobyt, včetně daně z přidané hodnoty.</w:t>
      </w:r>
    </w:p>
    <w:p w:rsidR="00EC56FF" w:rsidRDefault="00F805F3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118" w:line="220" w:lineRule="exact"/>
        <w:ind w:left="420"/>
      </w:pPr>
      <w:r>
        <w:t>Objednatel je povinen upřesnit počet účastníků alespoň tři dny před nástupem do objektu.</w:t>
      </w:r>
    </w:p>
    <w:p w:rsidR="00EC56FF" w:rsidRDefault="00F805F3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101" w:line="220" w:lineRule="exact"/>
        <w:ind w:left="420"/>
      </w:pPr>
      <w:r>
        <w:rPr>
          <w:rStyle w:val="Zkladntext21"/>
        </w:rPr>
        <w:t>Stornovací poplatky:</w:t>
      </w:r>
    </w:p>
    <w:p w:rsidR="00EC56FF" w:rsidRDefault="00F805F3">
      <w:pPr>
        <w:pStyle w:val="Zkladntext40"/>
        <w:numPr>
          <w:ilvl w:val="0"/>
          <w:numId w:val="7"/>
        </w:numPr>
        <w:shd w:val="clear" w:color="auto" w:fill="auto"/>
        <w:tabs>
          <w:tab w:val="left" w:pos="1478"/>
        </w:tabs>
        <w:spacing w:before="0"/>
        <w:ind w:left="1460"/>
      </w:pPr>
      <w:r>
        <w:t>při odstoupení od smlouvy v době kratší než 30 dní před zahájením pobytu se vrací 50% ce</w:t>
      </w:r>
      <w:r>
        <w:t>lkové částky,</w:t>
      </w:r>
    </w:p>
    <w:p w:rsidR="00EC56FF" w:rsidRDefault="00F805F3">
      <w:pPr>
        <w:pStyle w:val="Zkladntext40"/>
        <w:numPr>
          <w:ilvl w:val="0"/>
          <w:numId w:val="7"/>
        </w:numPr>
        <w:shd w:val="clear" w:color="auto" w:fill="auto"/>
        <w:tabs>
          <w:tab w:val="left" w:pos="1478"/>
        </w:tabs>
        <w:spacing w:before="0"/>
        <w:ind w:left="1460"/>
      </w:pPr>
      <w:r>
        <w:t>při odstoupení od smlouvy nejpozději 7 dní před zahájením pobytu se vrací 10% sjednané částky,</w:t>
      </w:r>
    </w:p>
    <w:p w:rsidR="00EC56FF" w:rsidRDefault="00F805F3">
      <w:pPr>
        <w:pStyle w:val="Zkladntext40"/>
        <w:numPr>
          <w:ilvl w:val="0"/>
          <w:numId w:val="7"/>
        </w:numPr>
        <w:shd w:val="clear" w:color="auto" w:fill="auto"/>
        <w:tabs>
          <w:tab w:val="left" w:pos="1478"/>
        </w:tabs>
        <w:spacing w:before="0" w:after="157"/>
        <w:ind w:left="1460"/>
      </w:pPr>
      <w:r>
        <w:t>při odstoupení od smlouvy v době kratší než 7 dní před zahájením pobytu se zaplacená částka nevrací, s výjimkou událostí nezaviněných objednatelem, např. epidemické onemocnění kolektivu, který se má pobytu zúčastnit, což musí být doloženo odpovídajícím dok</w:t>
      </w:r>
      <w:r>
        <w:t xml:space="preserve">ladem (OHES, KHES), živelných pohrom, jako povodně atd., v tomto případě činí storno poplatky </w:t>
      </w:r>
      <w:r>
        <w:rPr>
          <w:rStyle w:val="Zkladntext411ptTun"/>
        </w:rPr>
        <w:t>10 % sjednané ceny.</w:t>
      </w:r>
    </w:p>
    <w:p w:rsidR="00EC56FF" w:rsidRDefault="00F805F3">
      <w:pPr>
        <w:pStyle w:val="Zkladntext20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211" w:line="259" w:lineRule="exact"/>
        <w:ind w:left="420"/>
      </w:pPr>
      <w:r>
        <w:t>Ubytovatel může od smlouvy odstoupit před uplynutím sjednané doby, jestliže ubytované osoby i přes výstrahu hrubě porušují ubytovací řád rekre</w:t>
      </w:r>
      <w:r>
        <w:t>ačního střediska nebo povinnosti dané touto smlouvou.</w:t>
      </w:r>
    </w:p>
    <w:p w:rsidR="00EC56FF" w:rsidRDefault="00F805F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158"/>
        </w:tabs>
        <w:spacing w:before="0" w:after="238" w:line="220" w:lineRule="exact"/>
        <w:ind w:left="2740" w:firstLine="0"/>
      </w:pPr>
      <w:bookmarkStart w:id="8" w:name="bookmark8"/>
      <w:r>
        <w:t>Práva a povinnosti smluvních stran</w:t>
      </w:r>
      <w:bookmarkEnd w:id="8"/>
    </w:p>
    <w:p w:rsidR="00EC56FF" w:rsidRDefault="00F805F3">
      <w:pPr>
        <w:pStyle w:val="Nadpis30"/>
        <w:keepNext/>
        <w:keepLines/>
        <w:shd w:val="clear" w:color="auto" w:fill="auto"/>
        <w:spacing w:before="0" w:after="221" w:line="220" w:lineRule="exact"/>
        <w:ind w:left="420" w:firstLine="0"/>
      </w:pPr>
      <w:bookmarkStart w:id="9" w:name="bookmark9"/>
      <w:r>
        <w:t>Ubytovatel je povinen:</w:t>
      </w:r>
      <w:bookmarkEnd w:id="9"/>
    </w:p>
    <w:p w:rsidR="00EC56FF" w:rsidRDefault="00F805F3">
      <w:pPr>
        <w:pStyle w:val="Zkladntext20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56"/>
        <w:ind w:left="420"/>
      </w:pPr>
      <w:r>
        <w:t>Poskytnout objednateli ubytovací a stravovací služby v rekreačním zařízení Zámek Nečtiny dle článku II. této smlouvy, jakož i umožnit užívání sp</w:t>
      </w:r>
      <w:r>
        <w:t>olečných a dalších prostor, zařízení a služeb (programu) k řádnému zabezpečení průběhu pobytu.</w:t>
      </w:r>
    </w:p>
    <w:p w:rsidR="00EC56FF" w:rsidRDefault="00F805F3">
      <w:pPr>
        <w:pStyle w:val="Zkladntext20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60" w:line="259" w:lineRule="exact"/>
        <w:ind w:left="420"/>
      </w:pPr>
      <w:r>
        <w:t>Zajistit po dobu pobytu splnění podmínek stanovených zákonem a vyhláškou týkajících se ubytování včetně dodržování hygienických požadavků na zásobování vodou a j</w:t>
      </w:r>
      <w:r>
        <w:t>ejí kvalitu, úklidu, odstraňování odpadků.</w:t>
      </w:r>
    </w:p>
    <w:p w:rsidR="00EC56FF" w:rsidRDefault="00F805F3">
      <w:pPr>
        <w:pStyle w:val="Zkladntext20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60" w:line="259" w:lineRule="exact"/>
        <w:ind w:left="420"/>
      </w:pPr>
      <w:r>
        <w:t>Zajistit pravidelný úklid společných sociálních zařízení, jídelny, vestibulu, kluboven a sportovní místnosti. Ubytovací prostory si objednatel uklízí sám dle vlastních potřeb a zodpovídá za řádné chování svých svě</w:t>
      </w:r>
      <w:r>
        <w:t>řenců v areálu.</w:t>
      </w:r>
    </w:p>
    <w:p w:rsidR="00EC56FF" w:rsidRDefault="00F805F3">
      <w:pPr>
        <w:pStyle w:val="Zkladntext20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60" w:line="259" w:lineRule="exact"/>
        <w:ind w:left="420"/>
      </w:pPr>
      <w:r>
        <w:t>Zajistit po dobu pobytu splnění všech podmínek stanovených platným zákonem a vyhláškou ve znění pozdějších předpisů týkajících se stravování a pitného režimu dětí a zaměstnanců.</w:t>
      </w:r>
    </w:p>
    <w:p w:rsidR="00EC56FF" w:rsidRDefault="00F805F3">
      <w:pPr>
        <w:pStyle w:val="Zkladntext20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91" w:line="259" w:lineRule="exact"/>
        <w:ind w:left="420"/>
      </w:pPr>
      <w:r>
        <w:t xml:space="preserve">Odevzdat objednateli prostory jemu vyhrazené k obývání, </w:t>
      </w:r>
      <w:r>
        <w:t>stravování a vyučování ve stavu způsobilém pro řádné využívání.</w:t>
      </w:r>
    </w:p>
    <w:p w:rsidR="00EC56FF" w:rsidRDefault="00F805F3">
      <w:pPr>
        <w:pStyle w:val="Zkladntext20"/>
        <w:numPr>
          <w:ilvl w:val="0"/>
          <w:numId w:val="8"/>
        </w:numPr>
        <w:shd w:val="clear" w:color="auto" w:fill="auto"/>
        <w:tabs>
          <w:tab w:val="left" w:pos="352"/>
        </w:tabs>
        <w:spacing w:before="0" w:after="0" w:line="220" w:lineRule="exact"/>
        <w:ind w:left="420"/>
      </w:pPr>
      <w:r>
        <w:t>Seznámit objednatele s ustanoveními vnitřního řádu rekreačního střediska.</w:t>
      </w:r>
    </w:p>
    <w:p w:rsidR="00EC56FF" w:rsidRDefault="00F805F3">
      <w:pPr>
        <w:pStyle w:val="Nadpis30"/>
        <w:keepNext/>
        <w:keepLines/>
        <w:shd w:val="clear" w:color="auto" w:fill="auto"/>
        <w:spacing w:before="0" w:after="243" w:line="220" w:lineRule="exact"/>
        <w:ind w:left="400"/>
      </w:pPr>
      <w:bookmarkStart w:id="10" w:name="bookmark10"/>
      <w:r>
        <w:t>Objednatel je povinen:</w:t>
      </w:r>
      <w:bookmarkEnd w:id="10"/>
    </w:p>
    <w:p w:rsidR="00EC56FF" w:rsidRDefault="00F805F3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123" w:line="220" w:lineRule="exact"/>
        <w:ind w:left="400" w:hanging="400"/>
      </w:pPr>
      <w:r>
        <w:t>Zaplatit za poskytnuté služby ve výši a lhůtách stanovených v této smlouvě.</w:t>
      </w:r>
    </w:p>
    <w:p w:rsidR="00EC56FF" w:rsidRDefault="00F805F3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91" w:line="220" w:lineRule="exact"/>
        <w:ind w:left="400" w:hanging="400"/>
      </w:pPr>
      <w:r>
        <w:t>Dodržovat platný vn</w:t>
      </w:r>
      <w:r>
        <w:t>itřní řád rekreačního střediska.</w:t>
      </w:r>
    </w:p>
    <w:p w:rsidR="00EC56FF" w:rsidRDefault="00F805F3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56"/>
        <w:ind w:left="400" w:hanging="400"/>
      </w:pPr>
      <w:r>
        <w:lastRenderedPageBreak/>
        <w:t>Užívat prostory jemu vyhrazené smlouvou řádně. V těchto prostorách nesmí bez souhlasu ubytovatele provádět žádné podstatné změny.</w:t>
      </w:r>
    </w:p>
    <w:p w:rsidR="00EC56FF" w:rsidRDefault="00F805F3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60" w:line="259" w:lineRule="exact"/>
        <w:ind w:left="400" w:hanging="400"/>
      </w:pPr>
      <w:r>
        <w:t xml:space="preserve">Po skončení pobytu předat ubytovateli všechny užívané prostory a věci, které užíval, ve </w:t>
      </w:r>
      <w:r>
        <w:t>stavu, v jakém je převzal.</w:t>
      </w:r>
    </w:p>
    <w:p w:rsidR="00EC56FF" w:rsidRDefault="00F805F3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60" w:line="259" w:lineRule="exact"/>
        <w:ind w:left="400" w:hanging="400"/>
      </w:pPr>
      <w:r>
        <w:t>Nahradit případnou vzniklou škodu na majetku ubytovatele způsobenou prokazatelně úmyslně nebo porušováním řádu pobytu jeho účastníky.</w:t>
      </w:r>
    </w:p>
    <w:p w:rsidR="00EC56FF" w:rsidRDefault="00F805F3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64" w:line="259" w:lineRule="exact"/>
        <w:ind w:left="400" w:hanging="400"/>
      </w:pPr>
      <w:r>
        <w:t xml:space="preserve">Objednatel plně zodpovídá za správnost a úplnost zdravotnické dokumentace všech účastníků jeho </w:t>
      </w:r>
      <w:r>
        <w:t>akce. Za případnou chybějící zdravotní dokumentaci a z toho plynoucí následky (včetně eventuální škody na straně ubytovatele) zodpovídá objednatel.</w:t>
      </w:r>
    </w:p>
    <w:p w:rsidR="00EC56FF" w:rsidRDefault="00F805F3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88"/>
        <w:ind w:left="400" w:hanging="400"/>
      </w:pPr>
      <w:r>
        <w:t xml:space="preserve">Ubytované osoby jsou povinny dodržovat obecně závazné právní předpisy, týkající se požární ochrany, ochrany </w:t>
      </w:r>
      <w:r>
        <w:t xml:space="preserve">životního prostředí </w:t>
      </w:r>
      <w:r>
        <w:rPr>
          <w:rStyle w:val="Zkladntext2Tun"/>
        </w:rPr>
        <w:t xml:space="preserve">(zákaz kácení či poškozování stromů a keřů), </w:t>
      </w:r>
      <w:r>
        <w:t>hygienické předpisy. Za proškolení ubytovaných osob v tomto směru odpovídá objednatel.</w:t>
      </w:r>
    </w:p>
    <w:p w:rsidR="00EC56FF" w:rsidRDefault="00F805F3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97" w:line="220" w:lineRule="exact"/>
        <w:ind w:left="400" w:hanging="400"/>
      </w:pPr>
      <w:r>
        <w:t>Zajistit písemný souhlas zákonného zástupce k zařazení dítěte do školy v přírodě.</w:t>
      </w:r>
    </w:p>
    <w:p w:rsidR="00EC56FF" w:rsidRDefault="00F805F3">
      <w:pPr>
        <w:pStyle w:val="Zkladntext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211" w:line="259" w:lineRule="exact"/>
        <w:ind w:left="400" w:hanging="400"/>
      </w:pPr>
      <w:r>
        <w:t>Zajistit, aby do školy</w:t>
      </w:r>
      <w:r>
        <w:t xml:space="preserve"> v přírodě nebylo vysláno dítě, jehož zdravotní stav by mohl být tímto pobytem ohrožen a dítě, které by mohlo zdravotně ohrozit ostatní žáky.</w:t>
      </w:r>
    </w:p>
    <w:p w:rsidR="00EC56FF" w:rsidRDefault="00F805F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96"/>
        </w:tabs>
        <w:spacing w:before="0" w:after="212" w:line="220" w:lineRule="exact"/>
        <w:ind w:left="3860" w:firstLine="0"/>
      </w:pPr>
      <w:bookmarkStart w:id="11" w:name="bookmark11"/>
      <w:r>
        <w:t>Další ujednání</w:t>
      </w:r>
      <w:bookmarkEnd w:id="11"/>
    </w:p>
    <w:p w:rsidR="00EC56FF" w:rsidRDefault="00F805F3">
      <w:pPr>
        <w:pStyle w:val="Zkladntext2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60" w:line="259" w:lineRule="exact"/>
        <w:ind w:left="400" w:hanging="400"/>
      </w:pPr>
      <w:r>
        <w:t>Ubytovatel může od smlouvy odstoupit před uplynutím sjednané doby, jestliže objednatel v zařízení i</w:t>
      </w:r>
      <w:r>
        <w:t xml:space="preserve"> přes prokazatelnou výstrahu hrubě porušuje své povinnosti vyplývající ze smlouvy.</w:t>
      </w:r>
    </w:p>
    <w:p w:rsidR="00EC56FF" w:rsidRDefault="00F805F3">
      <w:pPr>
        <w:pStyle w:val="Zkladntext2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56" w:line="259" w:lineRule="exact"/>
        <w:ind w:left="400" w:hanging="400"/>
      </w:pPr>
      <w:r>
        <w:t>Objednatel může od smlouvy odstoupit před uplynutím sjednané doby. Újmu vzniklou ubytovateli předčasným zrušením smlouvy je povinen nahradit dle čl. III této smlouvy.</w:t>
      </w:r>
    </w:p>
    <w:p w:rsidR="00EC56FF" w:rsidRDefault="00F805F3">
      <w:pPr>
        <w:pStyle w:val="Zkladntext2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64" w:line="264" w:lineRule="exact"/>
        <w:ind w:left="400" w:hanging="400"/>
      </w:pPr>
      <w:r>
        <w:t>Ubytov</w:t>
      </w:r>
      <w:r>
        <w:t>atel má právo provádět kontrolu dodržování ustanovení vnitřního řádu rekreačního střediska účastníky objednatele.</w:t>
      </w:r>
    </w:p>
    <w:p w:rsidR="00EC56FF" w:rsidRDefault="00F805F3">
      <w:pPr>
        <w:pStyle w:val="Zkladntext2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60" w:line="259" w:lineRule="exact"/>
        <w:ind w:left="400" w:hanging="400"/>
      </w:pPr>
      <w:r>
        <w:t>Ubytovatel neodpovídá za zajištění podmínek nesouvisejících s předmětem této smlouvy, zejména za zajištění účasti dětí na zotavovací akci, úča</w:t>
      </w:r>
      <w:r>
        <w:t>sti výchovného personálu, režimu dne, dopravy a nahlášení akce na příslušné OHS.</w:t>
      </w:r>
    </w:p>
    <w:p w:rsidR="00EC56FF" w:rsidRDefault="00F805F3">
      <w:pPr>
        <w:pStyle w:val="Zkladntext20"/>
        <w:numPr>
          <w:ilvl w:val="0"/>
          <w:numId w:val="10"/>
        </w:numPr>
        <w:shd w:val="clear" w:color="auto" w:fill="auto"/>
        <w:tabs>
          <w:tab w:val="left" w:pos="353"/>
        </w:tabs>
        <w:spacing w:before="0" w:after="0" w:line="259" w:lineRule="exact"/>
        <w:ind w:left="400" w:hanging="400"/>
        <w:sectPr w:rsidR="00EC56FF">
          <w:type w:val="continuous"/>
          <w:pgSz w:w="11900" w:h="16840"/>
          <w:pgMar w:top="1416" w:right="1457" w:bottom="1882" w:left="1145" w:header="0" w:footer="3" w:gutter="0"/>
          <w:cols w:space="720"/>
          <w:noEndnote/>
          <w:docGrid w:linePitch="360"/>
        </w:sectPr>
      </w:pPr>
      <w:r>
        <w:t>Objednatel po dobu pobytu odpovídá za jemu svěřené a zapůjčené věci. V den nástupu k pobytu obdrží zodpovědný vedoucí skupiny klíče od ubytovacích pros</w:t>
      </w:r>
      <w:r>
        <w:t>tor a Předávací protokol, do kterého bezprostředně po ubytování osob zaznamená veškeré závady a nedostatky nalezené ve svěřených prostorách. Tento protokol odevzdá nejpozději do konce nástupního dne provoznímu objektu. Pokud nebude tento termín dodržen, má</w:t>
      </w:r>
      <w:r>
        <w:t xml:space="preserve"> se za to, že ve svěřených prostorách nebyly shledány žádné závady či nedostatky. V případě zjištění nedostatků, zajistí ubytovatel opravu v nejbližší možné době. Drobné opravy zajišťuje do 48 hodin.</w:t>
      </w:r>
    </w:p>
    <w:p w:rsidR="00EC56FF" w:rsidRDefault="00F805F3">
      <w:pPr>
        <w:pStyle w:val="Zkladntext20"/>
        <w:numPr>
          <w:ilvl w:val="0"/>
          <w:numId w:val="10"/>
        </w:numPr>
        <w:shd w:val="clear" w:color="auto" w:fill="auto"/>
        <w:tabs>
          <w:tab w:val="left" w:pos="355"/>
        </w:tabs>
        <w:spacing w:before="0" w:after="178" w:line="293" w:lineRule="exact"/>
        <w:ind w:left="400" w:hanging="400"/>
      </w:pPr>
      <w:r>
        <w:lastRenderedPageBreak/>
        <w:t xml:space="preserve">Na závěr pobytu provede ubytovatel s objednatelem </w:t>
      </w:r>
      <w:r>
        <w:t>kontrolu předávaných věcí. Za případné úmyslné poškození či ztrátu vybavení, nedbalost bude ubytovatelem vyčíslena škoda dle platného ceníku, který je k nahlédnutí u provozního objektu. Ubytovatel neodpovídá za věci vnesené do objektu střediska, kromě cenn</w:t>
      </w:r>
      <w:r>
        <w:t>ostí, které ubytovatel převezme do úschovy.</w:t>
      </w:r>
    </w:p>
    <w:p w:rsidR="00EC56FF" w:rsidRDefault="00F805F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spacing w:before="0" w:after="248" w:line="220" w:lineRule="exact"/>
        <w:ind w:left="3500" w:firstLine="0"/>
      </w:pPr>
      <w:bookmarkStart w:id="12" w:name="bookmark12"/>
      <w:r>
        <w:t>Závěrečná ujednání</w:t>
      </w:r>
      <w:bookmarkEnd w:id="12"/>
    </w:p>
    <w:p w:rsidR="00EC56FF" w:rsidRDefault="00F805F3">
      <w:pPr>
        <w:pStyle w:val="Zkladntext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79" w:line="220" w:lineRule="exact"/>
        <w:ind w:left="400" w:hanging="400"/>
      </w:pPr>
      <w:r>
        <w:t>Případné změny a doplňky této smlouvy jsou platné pouze se souhlasem obou stran.</w:t>
      </w:r>
    </w:p>
    <w:p w:rsidR="00EC56FF" w:rsidRDefault="00F805F3">
      <w:pPr>
        <w:pStyle w:val="Zkladntext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120"/>
        <w:ind w:left="400" w:hanging="400"/>
      </w:pPr>
      <w:r>
        <w:t xml:space="preserve">Účastníci této smlouvy prohlašují, že tato smlouva odpovídá jejich vůli a na důkaz připojují své podpisy. </w:t>
      </w:r>
      <w:r>
        <w:t>Smlouva je vyhotovena ve dvou výtiscích, z nichž každý má platnost originálu, a každá strana obdrží jeden exemplář. Tato smlouva nabývá právní účinnosti dnem podpisu smluvních stran. Případné změny a doplňky této smlouvy jsou platné pouze se souhlasem obou</w:t>
      </w:r>
      <w:r>
        <w:t xml:space="preserve"> stran.</w:t>
      </w:r>
    </w:p>
    <w:p w:rsidR="00EC56FF" w:rsidRDefault="00F805F3">
      <w:pPr>
        <w:pStyle w:val="Zkladntext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0"/>
        <w:ind w:left="400" w:hanging="400"/>
        <w:sectPr w:rsidR="00EC56FF">
          <w:pgSz w:w="11900" w:h="16840"/>
          <w:pgMar w:top="1397" w:right="1529" w:bottom="5650" w:left="1270" w:header="0" w:footer="3" w:gutter="0"/>
          <w:cols w:space="720"/>
          <w:noEndnote/>
          <w:docGrid w:linePitch="360"/>
        </w:sectPr>
      </w:pPr>
      <w:r>
        <w:t>Právní vztahy smlouvou výslovně neupravené se řídí příslušnými ustanoveními Občanského zákoníku.</w:t>
      </w:r>
    </w:p>
    <w:p w:rsidR="00EC56FF" w:rsidRDefault="00EC56FF">
      <w:pPr>
        <w:spacing w:before="117" w:after="117" w:line="240" w:lineRule="exact"/>
        <w:rPr>
          <w:sz w:val="19"/>
          <w:szCs w:val="19"/>
        </w:rPr>
      </w:pPr>
    </w:p>
    <w:p w:rsidR="00EC56FF" w:rsidRDefault="00EC56FF">
      <w:pPr>
        <w:rPr>
          <w:sz w:val="2"/>
          <w:szCs w:val="2"/>
        </w:rPr>
        <w:sectPr w:rsidR="00EC56FF">
          <w:type w:val="continuous"/>
          <w:pgSz w:w="11900" w:h="16840"/>
          <w:pgMar w:top="1382" w:right="0" w:bottom="10281" w:left="0" w:header="0" w:footer="3" w:gutter="0"/>
          <w:cols w:space="720"/>
          <w:noEndnote/>
          <w:docGrid w:linePitch="360"/>
        </w:sectPr>
      </w:pPr>
    </w:p>
    <w:p w:rsidR="00EC56FF" w:rsidRDefault="00F805F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2848" behindDoc="1" locked="0" layoutInCell="1" allowOverlap="1">
                <wp:simplePos x="0" y="0"/>
                <wp:positionH relativeFrom="margin">
                  <wp:posOffset>-3623945</wp:posOffset>
                </wp:positionH>
                <wp:positionV relativeFrom="paragraph">
                  <wp:posOffset>71120</wp:posOffset>
                </wp:positionV>
                <wp:extent cx="1063625" cy="139700"/>
                <wp:effectExtent l="0" t="4445" r="0" b="0"/>
                <wp:wrapSquare wrapText="righ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FF" w:rsidRDefault="00F805F3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Plzni 28.2.2017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285.35pt;margin-top:5.6pt;width:83.75pt;height:11pt;z-index:-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" filled="f" stroked="f">
                <v:textbox style="mso-fit-shape-to-text:t" inset="0,0,0,0">
                  <w:txbxContent>
                    <w:p w:rsidR="00EC56FF" w:rsidRDefault="00F805F3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Plzni 28.2.2017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EC56FF" w:rsidRDefault="00F805F3">
      <w:pPr>
        <w:pStyle w:val="Zkladntext20"/>
        <w:shd w:val="clear" w:color="auto" w:fill="auto"/>
        <w:spacing w:before="0" w:after="0" w:line="220" w:lineRule="exact"/>
        <w:ind w:firstLine="0"/>
        <w:jc w:val="left"/>
      </w:pPr>
      <w:r>
        <w:t>Nečtiny, dne</w:t>
      </w:r>
    </w:p>
    <w:p w:rsidR="00EC56FF" w:rsidRDefault="00F805F3">
      <w:pPr>
        <w:pStyle w:val="Zkladntext50"/>
        <w:shd w:val="clear" w:color="auto" w:fill="auto"/>
        <w:spacing w:line="240" w:lineRule="exact"/>
        <w:sectPr w:rsidR="00EC56FF">
          <w:type w:val="continuous"/>
          <w:pgSz w:w="11900" w:h="16840"/>
          <w:pgMar w:top="1382" w:right="2216" w:bottom="10281" w:left="6968" w:header="0" w:footer="3" w:gutter="0"/>
          <w:cols w:num="2" w:space="306"/>
          <w:noEndnote/>
          <w:docGrid w:linePitch="360"/>
        </w:sectPr>
      </w:pPr>
      <w:r>
        <w:br w:type="column"/>
      </w:r>
      <w:r>
        <w:lastRenderedPageBreak/>
        <w:t>25 -0</w:t>
      </w:r>
      <w:r>
        <w:rPr>
          <w:rStyle w:val="Zkladntext5Cambria11ptNetunKurzvadkovn0pt"/>
        </w:rPr>
        <w:t>Ir</w:t>
      </w:r>
      <w:r>
        <w:t xml:space="preserve"> 2017</w:t>
      </w:r>
    </w:p>
    <w:p w:rsidR="00EC56FF" w:rsidRDefault="00EC56FF">
      <w:pPr>
        <w:spacing w:before="3" w:after="3" w:line="240" w:lineRule="exact"/>
        <w:rPr>
          <w:sz w:val="19"/>
          <w:szCs w:val="19"/>
        </w:rPr>
      </w:pPr>
    </w:p>
    <w:p w:rsidR="00EC56FF" w:rsidRDefault="00EC56FF">
      <w:pPr>
        <w:rPr>
          <w:sz w:val="2"/>
          <w:szCs w:val="2"/>
        </w:rPr>
        <w:sectPr w:rsidR="00EC56FF">
          <w:type w:val="continuous"/>
          <w:pgSz w:w="11900" w:h="16840"/>
          <w:pgMar w:top="1382" w:right="0" w:bottom="1382" w:left="0" w:header="0" w:footer="3" w:gutter="0"/>
          <w:cols w:space="720"/>
          <w:noEndnote/>
          <w:docGrid w:linePitch="360"/>
        </w:sectPr>
      </w:pPr>
    </w:p>
    <w:p w:rsidR="00EC56FF" w:rsidRDefault="00F805F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1270</wp:posOffset>
                </wp:positionV>
                <wp:extent cx="725170" cy="139700"/>
                <wp:effectExtent l="0" t="127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FF" w:rsidRDefault="00F805F3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5pt;margin-top:.1pt;width:57.1pt;height:1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XU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" filled="f" stroked="f">
                <v:textbox style="mso-fit-shape-to-text:t" inset="0,0,0,0">
                  <w:txbxContent>
                    <w:p w:rsidR="00EC56FF" w:rsidRDefault="00F805F3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3620770</wp:posOffset>
                </wp:positionH>
                <wp:positionV relativeFrom="paragraph">
                  <wp:posOffset>1270</wp:posOffset>
                </wp:positionV>
                <wp:extent cx="664210" cy="139700"/>
                <wp:effectExtent l="1270" t="1270" r="1270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FF" w:rsidRDefault="00F805F3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85.1pt;margin-top:.1pt;width:52.3pt;height:1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zBrw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" filled="f" stroked="f">
                <v:textbox style="mso-fit-shape-to-text:t" inset="0,0,0,0">
                  <w:txbxContent>
                    <w:p w:rsidR="00EC56FF" w:rsidRDefault="00F805F3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Dodavatel: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1216025</wp:posOffset>
                </wp:positionV>
                <wp:extent cx="1304290" cy="97790"/>
                <wp:effectExtent l="0" t="0" r="1905" b="25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FF" w:rsidRDefault="00EC56FF">
                            <w:pPr>
                              <w:pStyle w:val="Zkladntext7"/>
                              <w:shd w:val="clear" w:color="auto" w:fill="auto"/>
                              <w:ind w:left="1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8.9pt;margin-top:95.75pt;width:102.7pt;height:7.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j3rA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" filled="f" stroked="f">
                <v:textbox style="mso-fit-shape-to-text:t" inset="0,0,0,0">
                  <w:txbxContent>
                    <w:p w:rsidR="00EC56FF" w:rsidRDefault="00EC56FF">
                      <w:pPr>
                        <w:pStyle w:val="Zkladntext7"/>
                        <w:shd w:val="clear" w:color="auto" w:fill="auto"/>
                        <w:ind w:left="1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1774825</wp:posOffset>
                </wp:positionV>
                <wp:extent cx="1591310" cy="173990"/>
                <wp:effectExtent l="1905" t="3175" r="0" b="31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FF" w:rsidRDefault="00EC56FF">
                            <w:pPr>
                              <w:pStyle w:val="Zkladntext8"/>
                              <w:shd w:val="clear" w:color="auto" w:fill="auto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78.4pt;margin-top:139.75pt;width:125.3pt;height:13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fmsgIAALE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" filled="f" stroked="f">
                <v:textbox style="mso-fit-shape-to-text:t" inset="0,0,0,0">
                  <w:txbxContent>
                    <w:p w:rsidR="00EC56FF" w:rsidRDefault="00EC56FF">
                      <w:pPr>
                        <w:pStyle w:val="Zkladntext8"/>
                        <w:shd w:val="clear" w:color="auto" w:fill="auto"/>
                        <w:ind w:left="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2261235</wp:posOffset>
                </wp:positionV>
                <wp:extent cx="1304290" cy="164465"/>
                <wp:effectExtent l="2540" t="381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FF" w:rsidRDefault="00EC56FF">
                            <w:pPr>
                              <w:pStyle w:val="Zkladntext20"/>
                              <w:shd w:val="clear" w:color="auto" w:fill="auto"/>
                              <w:spacing w:before="0" w:after="0" w:line="259" w:lineRule="exact"/>
                              <w:ind w:left="8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6.95pt;margin-top:178.05pt;width:102.7pt;height:12.9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" filled="f" stroked="f">
                <v:textbox style="mso-fit-shape-to-text:t" inset="0,0,0,0">
                  <w:txbxContent>
                    <w:p w:rsidR="00EC56FF" w:rsidRDefault="00EC56FF">
                      <w:pPr>
                        <w:pStyle w:val="Zkladntext20"/>
                        <w:shd w:val="clear" w:color="auto" w:fill="auto"/>
                        <w:spacing w:before="0" w:after="0" w:line="259" w:lineRule="exact"/>
                        <w:ind w:left="80"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3529330</wp:posOffset>
                </wp:positionH>
                <wp:positionV relativeFrom="paragraph">
                  <wp:posOffset>2286000</wp:posOffset>
                </wp:positionV>
                <wp:extent cx="1395730" cy="30416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FF" w:rsidRDefault="00F805F3">
                            <w:pPr>
                              <w:pStyle w:val="Zkladntext9"/>
                              <w:shd w:val="clear" w:color="auto" w:fill="auto"/>
                              <w:spacing w:after="129" w:line="130" w:lineRule="exact"/>
                              <w:ind w:left="220"/>
                            </w:pPr>
                            <w:r>
                              <w:rPr>
                                <w:rStyle w:val="Zkladntext9Exact0"/>
                                <w:b/>
                                <w:bCs/>
                                <w:i/>
                                <w:iCs/>
                              </w:rPr>
                              <w:t xml:space="preserve">/V. </w:t>
                            </w:r>
                            <w:r>
                              <w:rPr>
                                <w:rStyle w:val="Zkladntext9Exact1"/>
                                <w:b/>
                                <w:bCs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Style w:val="Zkladntext9Cambria65ptNetunNekurzvadkovn0ptExact"/>
                              </w:rPr>
                              <w:t>,</w:t>
                            </w:r>
                          </w:p>
                          <w:p w:rsidR="00EC56FF" w:rsidRDefault="00F805F3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Podpis a rázítko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77.9pt;margin-top:180pt;width:109.9pt;height:23.9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EYrg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" filled="f" stroked="f">
                <v:textbox style="mso-fit-shape-to-text:t" inset="0,0,0,0">
                  <w:txbxContent>
                    <w:p w:rsidR="00EC56FF" w:rsidRDefault="00F805F3">
                      <w:pPr>
                        <w:pStyle w:val="Zkladntext9"/>
                        <w:shd w:val="clear" w:color="auto" w:fill="auto"/>
                        <w:spacing w:after="129" w:line="130" w:lineRule="exact"/>
                        <w:ind w:left="220"/>
                      </w:pPr>
                      <w:r>
                        <w:rPr>
                          <w:rStyle w:val="Zkladntext9Exact0"/>
                          <w:b/>
                          <w:bCs/>
                          <w:i/>
                          <w:iCs/>
                        </w:rPr>
                        <w:t xml:space="preserve">/V. </w:t>
                      </w:r>
                      <w:r>
                        <w:rPr>
                          <w:rStyle w:val="Zkladntext9Exact1"/>
                          <w:b/>
                          <w:bCs/>
                          <w:i/>
                          <w:iCs/>
                        </w:rPr>
                        <w:t>A</w:t>
                      </w:r>
                      <w:r>
                        <w:rPr>
                          <w:rStyle w:val="Zkladntext9Cambria65ptNetunNekurzvadkovn0ptExact"/>
                        </w:rPr>
                        <w:t>,</w:t>
                      </w:r>
                    </w:p>
                    <w:p w:rsidR="00EC56FF" w:rsidRDefault="00F805F3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Podpis a rázítko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6FF" w:rsidRDefault="00EC56FF">
      <w:pPr>
        <w:spacing w:line="360" w:lineRule="exact"/>
      </w:pPr>
    </w:p>
    <w:p w:rsidR="00EC56FF" w:rsidRDefault="00EC56FF">
      <w:pPr>
        <w:spacing w:line="360" w:lineRule="exact"/>
      </w:pPr>
    </w:p>
    <w:p w:rsidR="00EC56FF" w:rsidRDefault="00EC56FF">
      <w:pPr>
        <w:spacing w:line="360" w:lineRule="exact"/>
      </w:pPr>
    </w:p>
    <w:p w:rsidR="00EC56FF" w:rsidRDefault="00EC56FF">
      <w:pPr>
        <w:spacing w:line="360" w:lineRule="exact"/>
      </w:pPr>
    </w:p>
    <w:p w:rsidR="00EC56FF" w:rsidRDefault="00EC56FF">
      <w:pPr>
        <w:spacing w:line="360" w:lineRule="exact"/>
      </w:pPr>
    </w:p>
    <w:p w:rsidR="00EC56FF" w:rsidRDefault="00EC56FF">
      <w:pPr>
        <w:spacing w:line="360" w:lineRule="exact"/>
      </w:pPr>
    </w:p>
    <w:p w:rsidR="00EC56FF" w:rsidRDefault="00EC56FF">
      <w:pPr>
        <w:spacing w:line="360" w:lineRule="exact"/>
      </w:pPr>
    </w:p>
    <w:p w:rsidR="00EC56FF" w:rsidRDefault="00EC56FF">
      <w:pPr>
        <w:spacing w:line="360" w:lineRule="exact"/>
      </w:pPr>
    </w:p>
    <w:p w:rsidR="00EC56FF" w:rsidRDefault="00EC56FF">
      <w:pPr>
        <w:spacing w:line="360" w:lineRule="exact"/>
      </w:pPr>
    </w:p>
    <w:p w:rsidR="00EC56FF" w:rsidRDefault="00EC56FF">
      <w:pPr>
        <w:spacing w:line="360" w:lineRule="exact"/>
      </w:pPr>
      <w:bookmarkStart w:id="13" w:name="_GoBack"/>
      <w:bookmarkEnd w:id="13"/>
    </w:p>
    <w:p w:rsidR="00EC56FF" w:rsidRDefault="00EC56FF">
      <w:pPr>
        <w:spacing w:line="429" w:lineRule="exact"/>
      </w:pPr>
    </w:p>
    <w:p w:rsidR="00EC56FF" w:rsidRDefault="00EC56FF">
      <w:pPr>
        <w:rPr>
          <w:sz w:val="2"/>
          <w:szCs w:val="2"/>
        </w:rPr>
      </w:pPr>
    </w:p>
    <w:sectPr w:rsidR="00EC56FF">
      <w:type w:val="continuous"/>
      <w:pgSz w:w="11900" w:h="16840"/>
      <w:pgMar w:top="1382" w:right="1529" w:bottom="1382" w:left="12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F3" w:rsidRDefault="00F805F3">
      <w:r>
        <w:separator/>
      </w:r>
    </w:p>
  </w:endnote>
  <w:endnote w:type="continuationSeparator" w:id="0">
    <w:p w:rsidR="00F805F3" w:rsidRDefault="00F8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F3" w:rsidRDefault="00F805F3"/>
  </w:footnote>
  <w:footnote w:type="continuationSeparator" w:id="0">
    <w:p w:rsidR="00F805F3" w:rsidRDefault="00F805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EDA"/>
    <w:multiLevelType w:val="multilevel"/>
    <w:tmpl w:val="791C893E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5201E"/>
    <w:multiLevelType w:val="multilevel"/>
    <w:tmpl w:val="BE6E32D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1D2169"/>
    <w:multiLevelType w:val="multilevel"/>
    <w:tmpl w:val="EF08C846"/>
    <w:lvl w:ilvl="0">
      <w:start w:val="2017"/>
      <w:numFmt w:val="decimal"/>
      <w:lvlText w:val="2.6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21A90"/>
    <w:multiLevelType w:val="multilevel"/>
    <w:tmpl w:val="9A7E3C2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D2BC8"/>
    <w:multiLevelType w:val="multilevel"/>
    <w:tmpl w:val="85A0ABE6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9E1BB8"/>
    <w:multiLevelType w:val="multilevel"/>
    <w:tmpl w:val="5546AE68"/>
    <w:lvl w:ilvl="0">
      <w:start w:val="2017"/>
      <w:numFmt w:val="decimal"/>
      <w:lvlText w:val="29.5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07049"/>
    <w:multiLevelType w:val="multilevel"/>
    <w:tmpl w:val="BDEA4F0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408F1"/>
    <w:multiLevelType w:val="multilevel"/>
    <w:tmpl w:val="6D8E38A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6C73D9"/>
    <w:multiLevelType w:val="multilevel"/>
    <w:tmpl w:val="186C616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D75D39"/>
    <w:multiLevelType w:val="multilevel"/>
    <w:tmpl w:val="20B08B0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075715"/>
    <w:multiLevelType w:val="multilevel"/>
    <w:tmpl w:val="2F2E47E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FF"/>
    <w:rsid w:val="00EC56FF"/>
    <w:rsid w:val="00F8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1ptTun">
    <w:name w:val="Základní text (4) + 11 pt;Tučné"/>
    <w:basedOn w:val="Zkladn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5Cambria11ptNetunKurzvadkovn0pt">
    <w:name w:val="Základní text (5) + Cambria;11 pt;Ne tučné;Kurzíva;Řádkování 0 pt"/>
    <w:basedOn w:val="Zkladntext5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0">
    <w:name w:val="Základní text (6) Exact"/>
    <w:basedOn w:val="Zkladntext6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TimesNewRomanTunExact">
    <w:name w:val="Základní text (7) + Times New Roman;Tučné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MSReferenceSansSerifKurzvadkovn0ptExact">
    <w:name w:val="Základní text (7) + MS Reference Sans Serif;Kurzíva;Řádkování 0 pt Exact"/>
    <w:basedOn w:val="Zkladntext7Exac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TimesNewRomanKurzvadkovn1ptExact">
    <w:name w:val="Základní text (7) + Times New Roman;Kurzíva;Řádkování 1 pt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8TimesNewRoman10ptNetunExact">
    <w:name w:val="Základní text (8) + Times New Roman;10 pt;Ne tučné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TimesNewRoman12ptExact">
    <w:name w:val="Základní text (8) + Times New Roman;12 pt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Georgia" w:eastAsia="Georgia" w:hAnsi="Georgia" w:cs="Georgia"/>
      <w:b/>
      <w:bCs/>
      <w:i/>
      <w:iCs/>
      <w:smallCaps w:val="0"/>
      <w:strike w:val="0"/>
      <w:spacing w:val="10"/>
      <w:sz w:val="12"/>
      <w:szCs w:val="12"/>
      <w:u w:val="none"/>
    </w:rPr>
  </w:style>
  <w:style w:type="character" w:customStyle="1" w:styleId="Zkladntext9Exact0">
    <w:name w:val="Základní text (9) Exact"/>
    <w:basedOn w:val="Zkladntext9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1">
    <w:name w:val="Základní text (9) Exact"/>
    <w:basedOn w:val="Zkladntext9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Cambria65ptNetunNekurzvadkovn0ptExact">
    <w:name w:val="Základní text (9) + Cambria;6;5 pt;Ne tučné;Ne kurzíva;Řádkování 0 pt Exact"/>
    <w:basedOn w:val="Zkladntext9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54" w:lineRule="exact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Cambria" w:eastAsia="Cambria" w:hAnsi="Cambria" w:cs="Cambria"/>
      <w:b/>
      <w:bCs/>
      <w:spacing w:val="5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60" w:line="0" w:lineRule="atLeast"/>
      <w:ind w:hanging="400"/>
      <w:jc w:val="both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254" w:lineRule="exact"/>
      <w:ind w:hanging="420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30" w:lineRule="exact"/>
      <w:ind w:hanging="34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2" w:lineRule="exact"/>
      <w:jc w:val="both"/>
    </w:pPr>
    <w:rPr>
      <w:rFonts w:ascii="Cambria" w:eastAsia="Cambria" w:hAnsi="Cambria" w:cs="Cambria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4" w:lineRule="exact"/>
      <w:ind w:hanging="160"/>
    </w:pPr>
    <w:rPr>
      <w:rFonts w:ascii="Cambria" w:eastAsia="Cambria" w:hAnsi="Cambria" w:cs="Cambria"/>
      <w:sz w:val="14"/>
      <w:szCs w:val="1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74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120" w:line="0" w:lineRule="atLeast"/>
    </w:pPr>
    <w:rPr>
      <w:rFonts w:ascii="Georgia" w:eastAsia="Georgia" w:hAnsi="Georgia" w:cs="Georgia"/>
      <w:b/>
      <w:bCs/>
      <w:i/>
      <w:iCs/>
      <w:spacing w:val="10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5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5F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1ptTun">
    <w:name w:val="Základní text (4) + 11 pt;Tučné"/>
    <w:basedOn w:val="Zkladn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5Cambria11ptNetunKurzvadkovn0pt">
    <w:name w:val="Základní text (5) + Cambria;11 pt;Ne tučné;Kurzíva;Řádkování 0 pt"/>
    <w:basedOn w:val="Zkladntext5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0">
    <w:name w:val="Základní text (6) Exact"/>
    <w:basedOn w:val="Zkladntext6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TimesNewRomanTunExact">
    <w:name w:val="Základní text (7) + Times New Roman;Tučné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MSReferenceSansSerifKurzvadkovn0ptExact">
    <w:name w:val="Základní text (7) + MS Reference Sans Serif;Kurzíva;Řádkování 0 pt Exact"/>
    <w:basedOn w:val="Zkladntext7Exac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TimesNewRomanKurzvadkovn1ptExact">
    <w:name w:val="Základní text (7) + Times New Roman;Kurzíva;Řádkování 1 pt Exact"/>
    <w:basedOn w:val="Zkladn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8TimesNewRoman10ptNetunExact">
    <w:name w:val="Základní text (8) + Times New Roman;10 pt;Ne tučné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TimesNewRoman12ptExact">
    <w:name w:val="Základní text (8) + Times New Roman;12 pt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Georgia" w:eastAsia="Georgia" w:hAnsi="Georgia" w:cs="Georgia"/>
      <w:b/>
      <w:bCs/>
      <w:i/>
      <w:iCs/>
      <w:smallCaps w:val="0"/>
      <w:strike w:val="0"/>
      <w:spacing w:val="10"/>
      <w:sz w:val="12"/>
      <w:szCs w:val="12"/>
      <w:u w:val="none"/>
    </w:rPr>
  </w:style>
  <w:style w:type="character" w:customStyle="1" w:styleId="Zkladntext9Exact0">
    <w:name w:val="Základní text (9) Exact"/>
    <w:basedOn w:val="Zkladntext9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Exact1">
    <w:name w:val="Základní text (9) Exact"/>
    <w:basedOn w:val="Zkladntext9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Cambria65ptNetunNekurzvadkovn0ptExact">
    <w:name w:val="Základní text (9) + Cambria;6;5 pt;Ne tučné;Ne kurzíva;Řádkování 0 pt Exact"/>
    <w:basedOn w:val="Zkladntext9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54" w:lineRule="exact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Cambria" w:eastAsia="Cambria" w:hAnsi="Cambria" w:cs="Cambria"/>
      <w:b/>
      <w:bCs/>
      <w:spacing w:val="5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after="60" w:line="0" w:lineRule="atLeast"/>
      <w:ind w:hanging="400"/>
      <w:jc w:val="both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254" w:lineRule="exact"/>
      <w:ind w:hanging="420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230" w:lineRule="exact"/>
      <w:ind w:hanging="34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2" w:lineRule="exact"/>
      <w:jc w:val="both"/>
    </w:pPr>
    <w:rPr>
      <w:rFonts w:ascii="Cambria" w:eastAsia="Cambria" w:hAnsi="Cambria" w:cs="Cambria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54" w:lineRule="exact"/>
      <w:ind w:hanging="160"/>
    </w:pPr>
    <w:rPr>
      <w:rFonts w:ascii="Cambria" w:eastAsia="Cambria" w:hAnsi="Cambria" w:cs="Cambria"/>
      <w:sz w:val="14"/>
      <w:szCs w:val="1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74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120" w:line="0" w:lineRule="atLeast"/>
    </w:pPr>
    <w:rPr>
      <w:rFonts w:ascii="Georgia" w:eastAsia="Georgia" w:hAnsi="Georgia" w:cs="Georgia"/>
      <w:b/>
      <w:bCs/>
      <w:i/>
      <w:iCs/>
      <w:spacing w:val="10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5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5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F4793C88.dotm</Template>
  <TotalTime>2</TotalTime>
  <Pages>4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cp:lastPrinted>2017-05-02T09:39:00Z</cp:lastPrinted>
  <dcterms:created xsi:type="dcterms:W3CDTF">2017-05-02T09:39:00Z</dcterms:created>
  <dcterms:modified xsi:type="dcterms:W3CDTF">2017-05-02T09:41:00Z</dcterms:modified>
</cp:coreProperties>
</file>