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995FFC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9765" cy="755650"/>
                  <wp:effectExtent l="0" t="0" r="6985" b="635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622D49" w:rsidP="00622D49">
      <w:pPr>
        <w:ind w:left="7788" w:firstLine="708"/>
        <w:rPr>
          <w:rFonts w:ascii="Verdana" w:hAnsi="Verdana" w:cs="Tahom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224359" wp14:editId="12ED7751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FFC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622D49" w:rsidRDefault="00995FFC">
            <w:pPr>
              <w:rPr>
                <w:rFonts w:ascii="Verdana" w:hAnsi="Verdana" w:cs="Tahoma"/>
              </w:rPr>
            </w:pPr>
            <w:r w:rsidRPr="00622D49">
              <w:rPr>
                <w:rFonts w:ascii="Verdana" w:hAnsi="Verdana" w:cs="Tahoma"/>
                <w:b/>
                <w:noProof/>
              </w:rPr>
              <w:t>Martin Líska, Havlíčkův Brod</w:t>
            </w:r>
          </w:p>
          <w:p w:rsidR="00C61485" w:rsidRPr="00622D49" w:rsidRDefault="00995FFC">
            <w:pPr>
              <w:rPr>
                <w:rFonts w:ascii="Verdana" w:hAnsi="Verdana" w:cs="Tahoma"/>
              </w:rPr>
            </w:pPr>
            <w:r w:rsidRPr="00622D49">
              <w:rPr>
                <w:rFonts w:ascii="Verdana" w:hAnsi="Verdana" w:cs="Tahoma"/>
                <w:noProof/>
              </w:rPr>
              <w:t>Husova 1871</w:t>
            </w:r>
          </w:p>
          <w:p w:rsidR="00C61485" w:rsidRPr="00622D49" w:rsidRDefault="00995FFC">
            <w:pPr>
              <w:rPr>
                <w:rFonts w:ascii="Verdana" w:hAnsi="Verdana" w:cs="Tahoma"/>
              </w:rPr>
            </w:pPr>
            <w:r w:rsidRPr="00622D49">
              <w:rPr>
                <w:rFonts w:ascii="Verdana" w:hAnsi="Verdana" w:cs="Tahoma"/>
                <w:noProof/>
              </w:rPr>
              <w:t>580 01</w:t>
            </w:r>
            <w:r w:rsidR="00C61485" w:rsidRPr="00622D49">
              <w:rPr>
                <w:rFonts w:ascii="Verdana" w:hAnsi="Verdana" w:cs="Tahoma"/>
              </w:rPr>
              <w:t xml:space="preserve">  </w:t>
            </w:r>
            <w:r w:rsidRPr="00622D49">
              <w:rPr>
                <w:rFonts w:ascii="Verdana" w:hAnsi="Verdana" w:cs="Tahoma"/>
                <w:noProof/>
              </w:rPr>
              <w:t>Havlíčkův Brod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622D49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622D49">
        <w:rPr>
          <w:rFonts w:ascii="Verdana" w:hAnsi="Verdana" w:cs="Tahoma"/>
        </w:rPr>
        <w:t>Dodavatel:</w:t>
      </w:r>
    </w:p>
    <w:p w:rsidR="00C61485" w:rsidRPr="00622D49" w:rsidRDefault="00C61485">
      <w:pPr>
        <w:rPr>
          <w:rFonts w:ascii="Verdana" w:hAnsi="Verdana" w:cs="Tahoma"/>
        </w:rPr>
      </w:pPr>
      <w:r w:rsidRPr="00622D49">
        <w:rPr>
          <w:rFonts w:ascii="Verdana" w:hAnsi="Verdana" w:cs="Tahoma"/>
        </w:rPr>
        <w:t xml:space="preserve"> IČO: </w:t>
      </w:r>
      <w:r w:rsidR="00995FFC" w:rsidRPr="00622D49">
        <w:rPr>
          <w:rFonts w:ascii="Verdana" w:hAnsi="Verdana" w:cs="Tahoma"/>
          <w:noProof/>
        </w:rPr>
        <w:t>42744482</w:t>
      </w:r>
      <w:r w:rsidRPr="00622D49">
        <w:rPr>
          <w:rFonts w:ascii="Verdana" w:hAnsi="Verdana" w:cs="Tahoma"/>
        </w:rPr>
        <w:t xml:space="preserve">, DIČ: </w:t>
      </w:r>
      <w:r w:rsidR="00995FFC" w:rsidRPr="00622D49">
        <w:rPr>
          <w:rFonts w:ascii="Verdana" w:hAnsi="Verdana" w:cs="Tahoma"/>
          <w:noProof/>
        </w:rPr>
        <w:t>CZ7205220847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661D9A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995FFC">
        <w:rPr>
          <w:rFonts w:ascii="Verdana" w:hAnsi="Verdana" w:cs="Tahoma"/>
          <w:b/>
          <w:noProof/>
        </w:rPr>
        <w:t>83/22/02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661D9A">
      <w:pPr>
        <w:rPr>
          <w:rFonts w:ascii="Verdana" w:hAnsi="Verdana" w:cs="Tahoma"/>
          <w:u w:val="dotted"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>: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661D9A" w:rsidRPr="00E30C8D" w:rsidTr="00CE1831">
        <w:trPr>
          <w:trHeight w:val="63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</w:tcPr>
          <w:p w:rsidR="00622D49" w:rsidRPr="00622D49" w:rsidRDefault="00622D49" w:rsidP="00622D49">
            <w:pPr>
              <w:rPr>
                <w:rFonts w:ascii="Verdana" w:hAnsi="Verdana" w:cs="Tahoma"/>
                <w:noProof/>
              </w:rPr>
            </w:pPr>
            <w:r w:rsidRPr="00622D49">
              <w:rPr>
                <w:rFonts w:ascii="Verdana" w:hAnsi="Verdana" w:cs="Tahoma"/>
                <w:noProof/>
              </w:rPr>
              <w:t>Na základě Vaší cenové nabídky a dle stanovení dopravního značení místní úpravy provozu na silnici II/347 v Závidkovicích, Světlá nad Sázavou vydaného pod č.j.: MSNS/5036/2022/OD-8Tz-Ko u Vás objednáváme instalaci trvalého dopravního zařízení - 1 x odrazové zrcadlo v úpravě antifreeze, detail „B“ vše dle předložené a schválené dokumentace.</w:t>
            </w:r>
          </w:p>
          <w:p w:rsidR="00661D9A" w:rsidRPr="00E30C8D" w:rsidRDefault="00622D49" w:rsidP="00622D49">
            <w:pPr>
              <w:rPr>
                <w:rFonts w:ascii="Verdana" w:hAnsi="Verdana" w:cs="Tahoma"/>
              </w:rPr>
            </w:pPr>
            <w:r w:rsidRPr="00622D49">
              <w:rPr>
                <w:rFonts w:ascii="Verdana" w:hAnsi="Verdana" w:cs="Tahoma"/>
                <w:noProof/>
              </w:rPr>
              <w:t xml:space="preserve"> A dále dle opatření obecné povahy - stanovení místní úpravy provozu na místní komunikaci č. 110010c a na účelové komunikaci č. 110060u v Závidkovicích, Světlá nad Sázavou vydaného pod č.j. MSNS/5038/2022/OD-4TzMK-TIM  u Vás objednáváme instalaci svislého dopravního značení 3x č. B20a – Nejvyšší dovolená rychlost „30“, dle předložené a schválené dokumentace, která je nedílnou součástí objednávky.</w:t>
            </w:r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 w:rsidR="005A2602"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5A2602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33 170,00 Kč bez DPH</w:t>
            </w:r>
          </w:p>
        </w:tc>
      </w:tr>
      <w:tr w:rsidR="00C61485" w:rsidRPr="00E30C8D" w:rsidTr="00622D49">
        <w:tblPrEx>
          <w:tblCellMar>
            <w:left w:w="0" w:type="dxa"/>
            <w:right w:w="0" w:type="dxa"/>
          </w:tblCellMar>
        </w:tblPrEx>
        <w:trPr>
          <w:trHeight w:hRule="exact" w:val="414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995FF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EF10F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20.6.</w:t>
            </w:r>
            <w:r w:rsidR="00995FFC">
              <w:rPr>
                <w:rFonts w:ascii="Verdana" w:hAnsi="Verdana" w:cs="Tahoma"/>
                <w:noProof/>
              </w:rPr>
              <w:t>2022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661D9A" w:rsidRPr="00661D9A" w:rsidRDefault="00661D9A" w:rsidP="00661D9A">
      <w:pPr>
        <w:rPr>
          <w:rFonts w:ascii="Verdana" w:hAnsi="Verdana" w:cs="Tahoma"/>
        </w:rPr>
      </w:pPr>
      <w:r w:rsidRPr="00661D9A">
        <w:rPr>
          <w:rFonts w:ascii="Verdana" w:hAnsi="Verdana" w:cs="Tahoma"/>
        </w:rPr>
        <w:t xml:space="preserve">Termín dodání: </w:t>
      </w:r>
      <w:r w:rsidRPr="00661D9A">
        <w:rPr>
          <w:rFonts w:ascii="Verdana" w:hAnsi="Verdana" w:cs="Tahoma"/>
        </w:rPr>
        <w:tab/>
        <w:t>do 31.10.2022</w:t>
      </w:r>
    </w:p>
    <w:p w:rsidR="00661D9A" w:rsidRPr="00661D9A" w:rsidRDefault="00661D9A" w:rsidP="00661D9A">
      <w:pPr>
        <w:rPr>
          <w:rFonts w:ascii="Verdana" w:hAnsi="Verdana" w:cs="Tahoma"/>
        </w:rPr>
      </w:pPr>
      <w:r w:rsidRPr="00661D9A">
        <w:rPr>
          <w:rFonts w:ascii="Verdana" w:hAnsi="Verdana" w:cs="Tahoma"/>
        </w:rPr>
        <w:t xml:space="preserve">Záruka: </w:t>
      </w:r>
      <w:r w:rsidRPr="00661D9A">
        <w:rPr>
          <w:rFonts w:ascii="Verdana" w:hAnsi="Verdana" w:cs="Tahoma"/>
        </w:rPr>
        <w:tab/>
      </w:r>
      <w:r w:rsidRPr="00661D9A">
        <w:rPr>
          <w:rFonts w:ascii="Verdana" w:hAnsi="Verdana" w:cs="Tahoma"/>
        </w:rPr>
        <w:tab/>
        <w:t>36 měsíců od předání díla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995FFC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995FFC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995FFC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995FFC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995FFC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C61485" w:rsidRDefault="00C61485">
      <w:pPr>
        <w:rPr>
          <w:rFonts w:ascii="Verdana" w:hAnsi="Verdana" w:cs="Tahoma"/>
        </w:rPr>
      </w:pPr>
    </w:p>
    <w:sectPr w:rsidR="00C61485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132" w:rsidRDefault="00CF0132">
      <w:pPr>
        <w:spacing w:after="0"/>
      </w:pPr>
      <w:r>
        <w:separator/>
      </w:r>
    </w:p>
  </w:endnote>
  <w:endnote w:type="continuationSeparator" w:id="0">
    <w:p w:rsidR="00CF0132" w:rsidRDefault="00CF01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132" w:rsidRDefault="00CF0132">
      <w:pPr>
        <w:spacing w:after="0"/>
      </w:pPr>
      <w:r>
        <w:separator/>
      </w:r>
    </w:p>
  </w:footnote>
  <w:footnote w:type="continuationSeparator" w:id="0">
    <w:p w:rsidR="00CF0132" w:rsidRDefault="00CF01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FC"/>
    <w:rsid w:val="00034B7C"/>
    <w:rsid w:val="001413BE"/>
    <w:rsid w:val="00287382"/>
    <w:rsid w:val="002B23E9"/>
    <w:rsid w:val="003153C2"/>
    <w:rsid w:val="00420F64"/>
    <w:rsid w:val="004A754C"/>
    <w:rsid w:val="004C713B"/>
    <w:rsid w:val="0055075A"/>
    <w:rsid w:val="005A2602"/>
    <w:rsid w:val="00622D49"/>
    <w:rsid w:val="00623906"/>
    <w:rsid w:val="00661D9A"/>
    <w:rsid w:val="006E0EA8"/>
    <w:rsid w:val="007C0F21"/>
    <w:rsid w:val="00850C30"/>
    <w:rsid w:val="00995FFC"/>
    <w:rsid w:val="00B336D0"/>
    <w:rsid w:val="00BC5896"/>
    <w:rsid w:val="00C61485"/>
    <w:rsid w:val="00CF0132"/>
    <w:rsid w:val="00E30C8D"/>
    <w:rsid w:val="00E83FEF"/>
    <w:rsid w:val="00EF10F3"/>
    <w:rsid w:val="00F032A9"/>
    <w:rsid w:val="00F8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E55D4-B63A-47CE-8356-6269D6B0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2022-06-21T08:49:00Z</cp:lastPrinted>
  <dcterms:created xsi:type="dcterms:W3CDTF">2022-07-07T10:43:00Z</dcterms:created>
  <dcterms:modified xsi:type="dcterms:W3CDTF">2022-07-07T10:43:00Z</dcterms:modified>
</cp:coreProperties>
</file>