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5916B0F2" w:rsidR="003207E5" w:rsidRPr="005F531A" w:rsidRDefault="003207E5" w:rsidP="003207E5">
      <w:pPr>
        <w:spacing w:line="276" w:lineRule="auto"/>
        <w:jc w:val="both"/>
      </w:pPr>
      <w:r w:rsidRPr="005F531A">
        <w:t xml:space="preserve">paní </w:t>
      </w:r>
      <w:r w:rsidR="00925822">
        <w:rPr>
          <w:b/>
          <w:bCs/>
        </w:rPr>
        <w:t>Bc. Michaele Trnové</w:t>
      </w:r>
      <w:r>
        <w:t>,</w:t>
      </w:r>
      <w:r w:rsidRPr="005F531A">
        <w:t xml:space="preserve"> IČO </w:t>
      </w:r>
      <w:r w:rsidR="00925822" w:rsidRPr="00291AC3">
        <w:t>76499901</w:t>
      </w:r>
      <w:r w:rsidRPr="005F531A">
        <w:t xml:space="preserve">, sídlo </w:t>
      </w:r>
      <w:r w:rsidR="00925822" w:rsidRPr="00291AC3">
        <w:t>Pod Hůrkou 2167</w:t>
      </w:r>
      <w:r w:rsidR="00925822">
        <w:t>, 753 01 Hranice I-Město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6E8CF61A" w:rsidR="003207E5" w:rsidRPr="0043479F" w:rsidRDefault="003207E5" w:rsidP="003207E5">
      <w:pPr>
        <w:spacing w:line="276" w:lineRule="auto"/>
        <w:jc w:val="both"/>
      </w:pPr>
      <w:r w:rsidRPr="0043479F">
        <w:t xml:space="preserve">Zmocněnec </w:t>
      </w:r>
      <w:r w:rsidR="00FB0459">
        <w:t>XXX</w:t>
      </w:r>
      <w:r>
        <w:t>.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7777777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Kristová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3921FB1C" w:rsidR="003207E5" w:rsidRPr="00093824" w:rsidRDefault="003207E5" w:rsidP="003207E5">
      <w:r w:rsidRPr="00093824">
        <w:t xml:space="preserve">V </w:t>
      </w:r>
      <w:r w:rsidR="00925822">
        <w:t xml:space="preserve"> 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21F38690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25822">
        <w:rPr>
          <w:rFonts w:ascii="Times New Roman" w:hAnsi="Times New Roman"/>
          <w:i/>
          <w:iCs/>
          <w:sz w:val="22"/>
          <w:szCs w:val="22"/>
        </w:rPr>
        <w:t>Bc. Michaela Trnová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4FE4314A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25822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B4736" w14:textId="77777777" w:rsidR="00FC2804" w:rsidRDefault="00FC2804" w:rsidP="00BB2C84">
      <w:pPr>
        <w:spacing w:line="240" w:lineRule="auto"/>
      </w:pPr>
      <w:r>
        <w:separator/>
      </w:r>
    </w:p>
  </w:endnote>
  <w:endnote w:type="continuationSeparator" w:id="0">
    <w:p w14:paraId="6614C85F" w14:textId="77777777" w:rsidR="00FC2804" w:rsidRDefault="00FC28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1AB6" w14:textId="77777777" w:rsidR="00FC2804" w:rsidRDefault="00FC2804" w:rsidP="00BB2C84">
      <w:pPr>
        <w:spacing w:line="240" w:lineRule="auto"/>
      </w:pPr>
      <w:r>
        <w:separator/>
      </w:r>
    </w:p>
  </w:footnote>
  <w:footnote w:type="continuationSeparator" w:id="0">
    <w:p w14:paraId="7F8B9C61" w14:textId="77777777" w:rsidR="00FC2804" w:rsidRDefault="00FC28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5534613D" w:rsidR="00E22101" w:rsidRPr="00C9501A" w:rsidRDefault="00E22101" w:rsidP="00925822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5534613D" w:rsidR="00E22101" w:rsidRPr="00C9501A" w:rsidRDefault="00E22101" w:rsidP="00925822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25822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313CF"/>
    <w:rsid w:val="00BB2C84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B0459"/>
    <w:rsid w:val="00FC2804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4</cp:revision>
  <cp:lastPrinted>2022-05-20T10:51:00Z</cp:lastPrinted>
  <dcterms:created xsi:type="dcterms:W3CDTF">2022-05-16T08:42:00Z</dcterms:created>
  <dcterms:modified xsi:type="dcterms:W3CDTF">2022-06-29T09:19:00Z</dcterms:modified>
</cp:coreProperties>
</file>