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4547"/>
      </w:tblGrid>
      <w:tr w:rsidR="009B4727" w:rsidRPr="00585F73" w14:paraId="2EFB56F4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9A2CA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4556F759" w14:textId="77777777" w:rsidR="00E84684" w:rsidRPr="00E84684" w:rsidRDefault="00E84684" w:rsidP="00E84684">
            <w:pPr>
              <w:spacing w:before="120"/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Mgr. Martina Rejzlová,</w:t>
            </w:r>
          </w:p>
          <w:p w14:paraId="345BF49D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Merklovice 75,</w:t>
            </w:r>
          </w:p>
          <w:p w14:paraId="46C3F85C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517 54 Vamberk</w:t>
            </w:r>
          </w:p>
          <w:p w14:paraId="671BCCA4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IČO: 48601161</w:t>
            </w:r>
          </w:p>
          <w:p w14:paraId="3086AD02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</w:p>
          <w:p w14:paraId="39A8021D" w14:textId="77777777" w:rsidR="00E84684" w:rsidRPr="00E84684" w:rsidRDefault="00E84684" w:rsidP="00E84684">
            <w:pPr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První Krajkářská s.r.o.,</w:t>
            </w:r>
          </w:p>
          <w:p w14:paraId="7D65EAF2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Hlavsova 64,</w:t>
            </w:r>
          </w:p>
          <w:p w14:paraId="49F35301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517 54 Vamberk</w:t>
            </w:r>
          </w:p>
          <w:p w14:paraId="16C42867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Zastoupená: Mgr. Janem Rejzlem, jednatelem</w:t>
            </w:r>
          </w:p>
          <w:p w14:paraId="7E4EC57D" w14:textId="77777777" w:rsidR="009B4727" w:rsidRPr="00E84684" w:rsidRDefault="00E84684" w:rsidP="00E84684">
            <w:pPr>
              <w:spacing w:after="120"/>
              <w:rPr>
                <w:rFonts w:ascii="Times New Roman" w:hAnsi="Times New Roman" w:cs="Times New Roman"/>
                <w:sz w:val="24"/>
                <w:szCs w:val="32"/>
              </w:rPr>
            </w:pPr>
            <w:r w:rsidRPr="00E84684">
              <w:rPr>
                <w:rFonts w:ascii="DejaVu Sans" w:hAnsi="DejaVu Sans" w:cs="DejaVu Sans"/>
              </w:rPr>
              <w:t>IČO: 05815029</w:t>
            </w:r>
          </w:p>
        </w:tc>
      </w:tr>
    </w:tbl>
    <w:p w14:paraId="7B43A2EF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14:paraId="65BEF6AE" w14:textId="77777777" w:rsidTr="005F1FF6">
        <w:tc>
          <w:tcPr>
            <w:tcW w:w="3070" w:type="dxa"/>
          </w:tcPr>
          <w:p w14:paraId="6CCE91EC" w14:textId="77777777" w:rsidR="009B4727" w:rsidRPr="00585F73" w:rsidRDefault="009B4727" w:rsidP="00E84684">
            <w:pPr>
              <w:spacing w:before="40"/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071" w:type="dxa"/>
          </w:tcPr>
          <w:p w14:paraId="4BC1088A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071" w:type="dxa"/>
          </w:tcPr>
          <w:p w14:paraId="47716F13" w14:textId="77777777"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14:paraId="3F0E57A6" w14:textId="77777777" w:rsidTr="005F1FF6">
        <w:tc>
          <w:tcPr>
            <w:tcW w:w="3070" w:type="dxa"/>
          </w:tcPr>
          <w:p w14:paraId="6A0A55B0" w14:textId="451E8A39" w:rsidR="009B4727" w:rsidRPr="00585F73" w:rsidRDefault="00E84684" w:rsidP="00F426B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</w:t>
            </w:r>
            <w:r w:rsidR="00FD4AEC">
              <w:rPr>
                <w:rFonts w:ascii="DejaVu Sans" w:hAnsi="DejaVu Sans" w:cs="DejaVu Sans"/>
              </w:rPr>
              <w:t>2</w:t>
            </w:r>
            <w:r w:rsidR="00F426B8">
              <w:rPr>
                <w:rFonts w:ascii="DejaVu Sans" w:hAnsi="DejaVu Sans" w:cs="DejaVu Sans"/>
              </w:rPr>
              <w:t>1</w:t>
            </w:r>
            <w:r>
              <w:rPr>
                <w:rFonts w:ascii="DejaVu Sans" w:hAnsi="DejaVu Sans" w:cs="DejaVu Sans"/>
              </w:rPr>
              <w:t>_</w:t>
            </w:r>
            <w:r w:rsidR="00FD4AEC">
              <w:rPr>
                <w:rFonts w:ascii="DejaVu Sans" w:hAnsi="DejaVu Sans" w:cs="DejaVu Sans"/>
              </w:rPr>
              <w:t>1</w:t>
            </w:r>
            <w:r w:rsidR="009C1C09">
              <w:rPr>
                <w:rFonts w:ascii="DejaVu Sans" w:hAnsi="DejaVu Sans" w:cs="DejaVu Sans"/>
              </w:rPr>
              <w:t>4</w:t>
            </w:r>
            <w:r>
              <w:rPr>
                <w:rFonts w:ascii="DejaVu Sans" w:hAnsi="DejaVu Sans" w:cs="DejaVu Sans"/>
              </w:rPr>
              <w:t>/</w:t>
            </w:r>
            <w:r w:rsidR="00FD4AEC">
              <w:rPr>
                <w:rFonts w:ascii="DejaVu Sans" w:hAnsi="DejaVu Sans" w:cs="DejaVu Sans"/>
              </w:rPr>
              <w:t>2</w:t>
            </w:r>
            <w:r w:rsidR="009C1C09">
              <w:rPr>
                <w:rFonts w:ascii="DejaVu Sans" w:hAnsi="DejaVu Sans" w:cs="DejaVu Sans"/>
              </w:rPr>
              <w:t>2</w:t>
            </w:r>
            <w:r w:rsidR="001461E1">
              <w:rPr>
                <w:rFonts w:ascii="DejaVu Sans" w:hAnsi="DejaVu Sans" w:cs="DejaVu Sans"/>
              </w:rPr>
              <w:t>-1</w:t>
            </w:r>
          </w:p>
        </w:tc>
        <w:tc>
          <w:tcPr>
            <w:tcW w:w="3071" w:type="dxa"/>
          </w:tcPr>
          <w:p w14:paraId="29863108" w14:textId="77777777"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Ing. Šárka Hejhalová</w:t>
            </w:r>
          </w:p>
        </w:tc>
        <w:tc>
          <w:tcPr>
            <w:tcW w:w="3071" w:type="dxa"/>
          </w:tcPr>
          <w:p w14:paraId="1C13CF8F" w14:textId="65AA11A0" w:rsidR="009B4727" w:rsidRPr="00585F73" w:rsidRDefault="009C1C09" w:rsidP="00F426B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27</w:t>
            </w:r>
            <w:r w:rsidR="00E84684">
              <w:rPr>
                <w:rFonts w:ascii="DejaVu Sans" w:hAnsi="DejaVu Sans" w:cs="DejaVu Sans"/>
              </w:rPr>
              <w:t xml:space="preserve">. </w:t>
            </w:r>
            <w:r w:rsidR="00FD4AEC">
              <w:rPr>
                <w:rFonts w:ascii="DejaVu Sans" w:hAnsi="DejaVu Sans" w:cs="DejaVu Sans"/>
              </w:rPr>
              <w:t>6</w:t>
            </w:r>
            <w:r w:rsidR="00E84684">
              <w:rPr>
                <w:rFonts w:ascii="DejaVu Sans" w:hAnsi="DejaVu Sans" w:cs="DejaVu Sans"/>
              </w:rPr>
              <w:t>. 20</w:t>
            </w:r>
            <w:r w:rsidR="00FD4AEC">
              <w:rPr>
                <w:rFonts w:ascii="DejaVu Sans" w:hAnsi="DejaVu Sans" w:cs="DejaVu Sans"/>
              </w:rPr>
              <w:t>2</w:t>
            </w:r>
            <w:r>
              <w:rPr>
                <w:rFonts w:ascii="DejaVu Sans" w:hAnsi="DejaVu Sans" w:cs="DejaVu Sans"/>
              </w:rPr>
              <w:t>2</w:t>
            </w:r>
          </w:p>
        </w:tc>
      </w:tr>
    </w:tbl>
    <w:p w14:paraId="244545B6" w14:textId="77777777" w:rsidR="009B4727" w:rsidRPr="00585F73" w:rsidRDefault="00E84684" w:rsidP="009B4727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Inflační zvýšení nájemného</w:t>
      </w:r>
    </w:p>
    <w:p w14:paraId="109018C2" w14:textId="0B8A2A04" w:rsidR="00E84684" w:rsidRPr="00E84684" w:rsidRDefault="00E84684" w:rsidP="00E84684">
      <w:pPr>
        <w:rPr>
          <w:rFonts w:ascii="DejaVu Sans" w:hAnsi="DejaVu Sans" w:cs="DejaVu Sans"/>
        </w:rPr>
      </w:pPr>
      <w:r w:rsidRPr="00E84684">
        <w:rPr>
          <w:rFonts w:ascii="DejaVu Sans" w:hAnsi="DejaVu Sans" w:cs="DejaVu Sans"/>
        </w:rPr>
        <w:t xml:space="preserve">Na základě nájemní smlouvy ze dne 1. 1. 2007, ve znění pozdějších dodatků (poslední dodatek 1. 3. 2017) </w:t>
      </w:r>
      <w:r w:rsidR="00F05FCF">
        <w:rPr>
          <w:rFonts w:ascii="DejaVu Sans" w:hAnsi="DejaVu Sans" w:cs="DejaVu Sans"/>
        </w:rPr>
        <w:t xml:space="preserve">jste nájemcem nebytových prostor </w:t>
      </w:r>
      <w:r w:rsidRPr="00E84684">
        <w:rPr>
          <w:rFonts w:ascii="DejaVu Sans" w:hAnsi="DejaVu Sans" w:cs="DejaVu Sans"/>
        </w:rPr>
        <w:t>v I.nadzemním podlaží dom čp. 88, Vilímkova ul., Vamberk v celkové výměře 45m</w:t>
      </w:r>
      <w:r w:rsidRPr="00E84684">
        <w:rPr>
          <w:rFonts w:ascii="DejaVu Sans" w:hAnsi="DejaVu Sans" w:cs="DejaVu Sans"/>
          <w:vertAlign w:val="superscript"/>
        </w:rPr>
        <w:t>2</w:t>
      </w:r>
      <w:r w:rsidRPr="00E84684">
        <w:rPr>
          <w:rFonts w:ascii="DejaVu Sans" w:hAnsi="DejaVu Sans" w:cs="DejaVu Sans"/>
        </w:rPr>
        <w:t>. S odvoláním na dodatek č. 5</w:t>
      </w:r>
      <w:r w:rsidR="00F05FCF">
        <w:rPr>
          <w:rFonts w:ascii="DejaVu Sans" w:hAnsi="DejaVu Sans" w:cs="DejaVu Sans"/>
        </w:rPr>
        <w:t xml:space="preserve"> zmíněné smlouvy</w:t>
      </w:r>
      <w:r w:rsidRPr="00E84684">
        <w:rPr>
          <w:rFonts w:ascii="DejaVu Sans" w:hAnsi="DejaVu Sans" w:cs="DejaVu Sans"/>
        </w:rPr>
        <w:t xml:space="preserve"> z 8. 3. 2016 se pro rok 20</w:t>
      </w:r>
      <w:r w:rsidR="00FD4AEC">
        <w:rPr>
          <w:rFonts w:ascii="DejaVu Sans" w:hAnsi="DejaVu Sans" w:cs="DejaVu Sans"/>
        </w:rPr>
        <w:t>2</w:t>
      </w:r>
      <w:r w:rsidR="009C1C09">
        <w:rPr>
          <w:rFonts w:ascii="DejaVu Sans" w:hAnsi="DejaVu Sans" w:cs="DejaVu Sans"/>
        </w:rPr>
        <w:t>2</w:t>
      </w:r>
      <w:r w:rsidRPr="00E84684">
        <w:rPr>
          <w:rFonts w:ascii="DejaVu Sans" w:hAnsi="DejaVu Sans" w:cs="DejaVu Sans"/>
        </w:rPr>
        <w:t xml:space="preserve"> zvyšuje sjednané roční nájemné  v závislosti na stanovaném průměrném ročním procentu inflace za rok 20</w:t>
      </w:r>
      <w:r w:rsidR="00F426B8">
        <w:rPr>
          <w:rFonts w:ascii="DejaVu Sans" w:hAnsi="DejaVu Sans" w:cs="DejaVu Sans"/>
        </w:rPr>
        <w:t>2</w:t>
      </w:r>
      <w:r w:rsidR="009C1C09">
        <w:rPr>
          <w:rFonts w:ascii="DejaVu Sans" w:hAnsi="DejaVu Sans" w:cs="DejaVu Sans"/>
        </w:rPr>
        <w:t>1</w:t>
      </w:r>
      <w:r w:rsidRPr="00E84684">
        <w:rPr>
          <w:rFonts w:ascii="DejaVu Sans" w:hAnsi="DejaVu Sans" w:cs="DejaVu Sans"/>
        </w:rPr>
        <w:t xml:space="preserve"> (dle ČSÚ) a to celkově o </w:t>
      </w:r>
      <w:r w:rsidR="00F426B8">
        <w:rPr>
          <w:rFonts w:ascii="DejaVu Sans" w:hAnsi="DejaVu Sans" w:cs="DejaVu Sans"/>
        </w:rPr>
        <w:t>3,</w:t>
      </w:r>
      <w:r w:rsidR="009C1C09">
        <w:rPr>
          <w:rFonts w:ascii="DejaVu Sans" w:hAnsi="DejaVu Sans" w:cs="DejaVu Sans"/>
        </w:rPr>
        <w:t>8</w:t>
      </w:r>
      <w:r w:rsidRPr="00E84684">
        <w:rPr>
          <w:rFonts w:ascii="DejaVu Sans" w:hAnsi="DejaVu Sans" w:cs="DejaVu Sans"/>
        </w:rPr>
        <w:t xml:space="preserve">% na roční částku </w:t>
      </w:r>
      <w:r w:rsidR="00F426B8">
        <w:rPr>
          <w:rFonts w:ascii="DejaVu Sans" w:hAnsi="DejaVu Sans" w:cs="DejaVu Sans"/>
        </w:rPr>
        <w:t>3</w:t>
      </w:r>
      <w:r w:rsidR="009C1C09">
        <w:rPr>
          <w:rFonts w:ascii="DejaVu Sans" w:hAnsi="DejaVu Sans" w:cs="DejaVu Sans"/>
        </w:rPr>
        <w:t>1</w:t>
      </w:r>
      <w:r w:rsidRPr="00E84684">
        <w:rPr>
          <w:rFonts w:ascii="DejaVu Sans" w:hAnsi="DejaVu Sans" w:cs="DejaVu Sans"/>
        </w:rPr>
        <w:t> </w:t>
      </w:r>
      <w:r w:rsidR="009C1C09">
        <w:rPr>
          <w:rFonts w:ascii="DejaVu Sans" w:hAnsi="DejaVu Sans" w:cs="DejaVu Sans"/>
        </w:rPr>
        <w:t>772</w:t>
      </w:r>
      <w:r w:rsidRPr="00E84684">
        <w:rPr>
          <w:rFonts w:ascii="DejaVu Sans" w:hAnsi="DejaVu Sans" w:cs="DejaVu Sans"/>
        </w:rPr>
        <w:t>,00,- Kč s účinností od 1. 1 20</w:t>
      </w:r>
      <w:r w:rsidR="00FD4AEC">
        <w:rPr>
          <w:rFonts w:ascii="DejaVu Sans" w:hAnsi="DejaVu Sans" w:cs="DejaVu Sans"/>
        </w:rPr>
        <w:t>2</w:t>
      </w:r>
      <w:r w:rsidR="009C1C09">
        <w:rPr>
          <w:rFonts w:ascii="DejaVu Sans" w:hAnsi="DejaVu Sans" w:cs="DejaVu Sans"/>
        </w:rPr>
        <w:t>2</w:t>
      </w:r>
      <w:r w:rsidRPr="00E84684">
        <w:rPr>
          <w:rFonts w:ascii="DejaVu Sans" w:hAnsi="DejaVu Sans" w:cs="DejaVu Sans"/>
        </w:rPr>
        <w:t>.</w:t>
      </w:r>
    </w:p>
    <w:tbl>
      <w:tblPr>
        <w:tblStyle w:val="Mkatabul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2"/>
        <w:gridCol w:w="2303"/>
      </w:tblGrid>
      <w:tr w:rsidR="00E84684" w:rsidRPr="00E84684" w14:paraId="3CBF416A" w14:textId="77777777" w:rsidTr="00E84684">
        <w:tc>
          <w:tcPr>
            <w:tcW w:w="2943" w:type="dxa"/>
          </w:tcPr>
          <w:p w14:paraId="03128274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701" w:type="dxa"/>
          </w:tcPr>
          <w:p w14:paraId="7823438D" w14:textId="1DAF51E8" w:rsidR="00E84684" w:rsidRPr="00E84684" w:rsidRDefault="00E84684" w:rsidP="00CC622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I. pololetí 20</w:t>
            </w:r>
            <w:r w:rsidR="00BD6E07">
              <w:rPr>
                <w:rFonts w:ascii="DejaVu Sans" w:hAnsi="DejaVu Sans" w:cs="DejaVu Sans"/>
              </w:rPr>
              <w:t>2</w:t>
            </w:r>
            <w:r w:rsidR="00FF3B8B">
              <w:rPr>
                <w:rFonts w:ascii="DejaVu Sans" w:hAnsi="DejaVu Sans" w:cs="DejaVu Sans"/>
              </w:rPr>
              <w:t>2</w:t>
            </w:r>
          </w:p>
        </w:tc>
        <w:tc>
          <w:tcPr>
            <w:tcW w:w="1842" w:type="dxa"/>
          </w:tcPr>
          <w:p w14:paraId="7BE366E4" w14:textId="37A1C8D1" w:rsidR="00E84684" w:rsidRPr="00E84684" w:rsidRDefault="00E84684" w:rsidP="00BD6E07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II. pololetí 20</w:t>
            </w:r>
            <w:r w:rsidR="00BD6E07">
              <w:rPr>
                <w:rFonts w:ascii="DejaVu Sans" w:hAnsi="DejaVu Sans" w:cs="DejaVu Sans"/>
              </w:rPr>
              <w:t>2</w:t>
            </w:r>
            <w:r w:rsidR="00FF3B8B">
              <w:rPr>
                <w:rFonts w:ascii="DejaVu Sans" w:hAnsi="DejaVu Sans" w:cs="DejaVu Sans"/>
              </w:rPr>
              <w:t>2</w:t>
            </w:r>
          </w:p>
        </w:tc>
        <w:tc>
          <w:tcPr>
            <w:tcW w:w="2303" w:type="dxa"/>
          </w:tcPr>
          <w:p w14:paraId="5DEF3489" w14:textId="5D62ED9A" w:rsidR="00E84684" w:rsidRPr="00E84684" w:rsidRDefault="00E84684" w:rsidP="00BD6E07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Celkem za rok </w:t>
            </w:r>
            <w:r w:rsidRPr="00E84684">
              <w:rPr>
                <w:rFonts w:ascii="DejaVu Sans" w:hAnsi="DejaVu Sans" w:cs="DejaVu Sans"/>
              </w:rPr>
              <w:t>20</w:t>
            </w:r>
            <w:r w:rsidR="00BD6E07">
              <w:rPr>
                <w:rFonts w:ascii="DejaVu Sans" w:hAnsi="DejaVu Sans" w:cs="DejaVu Sans"/>
              </w:rPr>
              <w:t>2</w:t>
            </w:r>
            <w:r w:rsidR="00FF3B8B">
              <w:rPr>
                <w:rFonts w:ascii="DejaVu Sans" w:hAnsi="DejaVu Sans" w:cs="DejaVu Sans"/>
              </w:rPr>
              <w:t>2</w:t>
            </w:r>
          </w:p>
        </w:tc>
      </w:tr>
      <w:tr w:rsidR="00E84684" w:rsidRPr="00E84684" w14:paraId="273753BE" w14:textId="77777777" w:rsidTr="00E84684">
        <w:tc>
          <w:tcPr>
            <w:tcW w:w="2943" w:type="dxa"/>
          </w:tcPr>
          <w:p w14:paraId="103D4A97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Mgr. Martina Rejzlová</w:t>
            </w:r>
          </w:p>
        </w:tc>
        <w:tc>
          <w:tcPr>
            <w:tcW w:w="1701" w:type="dxa"/>
          </w:tcPr>
          <w:p w14:paraId="1A63367C" w14:textId="4807C1FB" w:rsidR="00E84684" w:rsidRPr="00E84684" w:rsidRDefault="00E84684" w:rsidP="00F426B8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 w:rsidR="009C1C09">
              <w:rPr>
                <w:rFonts w:ascii="DejaVu Sans" w:hAnsi="DejaVu Sans" w:cs="DejaVu Sans"/>
              </w:rPr>
              <w:t>943</w:t>
            </w:r>
            <w:r w:rsidR="00FD4AEC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1842" w:type="dxa"/>
          </w:tcPr>
          <w:p w14:paraId="6B2DEC4A" w14:textId="0FE35EEB" w:rsidR="00E84684" w:rsidRPr="00E84684" w:rsidRDefault="00F426B8" w:rsidP="00FD4AE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 w:rsidR="009C1C09">
              <w:rPr>
                <w:rFonts w:ascii="DejaVu Sans" w:hAnsi="DejaVu Sans" w:cs="DejaVu Sans"/>
              </w:rPr>
              <w:t>943</w:t>
            </w:r>
            <w:r w:rsidR="001461E1" w:rsidRPr="00E84684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2303" w:type="dxa"/>
          </w:tcPr>
          <w:p w14:paraId="5BCECA64" w14:textId="18278082" w:rsidR="00E84684" w:rsidRPr="00E84684" w:rsidRDefault="00F426B8" w:rsidP="00F426B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 xml:space="preserve">15 </w:t>
            </w:r>
            <w:r w:rsidR="009C1C09">
              <w:rPr>
                <w:rFonts w:ascii="DejaVu Sans" w:hAnsi="DejaVu Sans" w:cs="DejaVu Sans"/>
              </w:rPr>
              <w:t>886</w:t>
            </w:r>
            <w:r w:rsidR="001461E1">
              <w:rPr>
                <w:rFonts w:ascii="DejaVu Sans" w:hAnsi="DejaVu Sans" w:cs="DejaVu Sans"/>
              </w:rPr>
              <w:t>,</w:t>
            </w:r>
            <w:r w:rsidR="009C1C09">
              <w:rPr>
                <w:rFonts w:ascii="DejaVu Sans" w:hAnsi="DejaVu Sans" w:cs="DejaVu Sans"/>
              </w:rPr>
              <w:t>0</w:t>
            </w:r>
            <w:r w:rsidR="001461E1">
              <w:rPr>
                <w:rFonts w:ascii="DejaVu Sans" w:hAnsi="DejaVu Sans" w:cs="DejaVu Sans"/>
              </w:rPr>
              <w:t>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</w:tr>
      <w:tr w:rsidR="00E84684" w:rsidRPr="00E84684" w14:paraId="63F4B662" w14:textId="77777777" w:rsidTr="00E84684">
        <w:tc>
          <w:tcPr>
            <w:tcW w:w="2943" w:type="dxa"/>
          </w:tcPr>
          <w:p w14:paraId="10946BB4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První krajkářská s.r.o.</w:t>
            </w:r>
          </w:p>
        </w:tc>
        <w:tc>
          <w:tcPr>
            <w:tcW w:w="1701" w:type="dxa"/>
          </w:tcPr>
          <w:p w14:paraId="28F49D67" w14:textId="2873CD98" w:rsidR="00E84684" w:rsidRPr="00E84684" w:rsidRDefault="00F426B8" w:rsidP="00FD4AE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 w:rsidR="009C1C09">
              <w:rPr>
                <w:rFonts w:ascii="DejaVu Sans" w:hAnsi="DejaVu Sans" w:cs="DejaVu Sans"/>
              </w:rPr>
              <w:t>943</w:t>
            </w:r>
            <w:r w:rsidR="001461E1" w:rsidRPr="00E84684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1842" w:type="dxa"/>
          </w:tcPr>
          <w:p w14:paraId="4B47370F" w14:textId="2CC54EEB" w:rsidR="00E84684" w:rsidRPr="00E84684" w:rsidRDefault="00F426B8" w:rsidP="00FD4AE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 w:rsidR="009C1C09">
              <w:rPr>
                <w:rFonts w:ascii="DejaVu Sans" w:hAnsi="DejaVu Sans" w:cs="DejaVu Sans"/>
              </w:rPr>
              <w:t>943</w:t>
            </w:r>
            <w:r w:rsidR="001461E1" w:rsidRPr="00E84684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6180E99" w14:textId="763642CE" w:rsidR="00E84684" w:rsidRPr="00E84684" w:rsidRDefault="00F426B8" w:rsidP="00FD4AEC">
            <w:pPr>
              <w:jc w:val="center"/>
              <w:rPr>
                <w:rFonts w:ascii="DejaVu Sans" w:hAnsi="DejaVu Sans" w:cs="DejaVu Sans"/>
                <w:u w:val="single"/>
              </w:rPr>
            </w:pPr>
            <w:r>
              <w:rPr>
                <w:rFonts w:ascii="DejaVu Sans" w:hAnsi="DejaVu Sans" w:cs="DejaVu Sans"/>
              </w:rPr>
              <w:t xml:space="preserve">15 </w:t>
            </w:r>
            <w:r w:rsidR="009C1C09">
              <w:rPr>
                <w:rFonts w:ascii="DejaVu Sans" w:hAnsi="DejaVu Sans" w:cs="DejaVu Sans"/>
              </w:rPr>
              <w:t>886</w:t>
            </w:r>
            <w:r w:rsidR="001461E1">
              <w:rPr>
                <w:rFonts w:ascii="DejaVu Sans" w:hAnsi="DejaVu Sans" w:cs="DejaVu Sans"/>
              </w:rPr>
              <w:t>,</w:t>
            </w:r>
            <w:r w:rsidR="009C1C09">
              <w:rPr>
                <w:rFonts w:ascii="DejaVu Sans" w:hAnsi="DejaVu Sans" w:cs="DejaVu Sans"/>
              </w:rPr>
              <w:t>0</w:t>
            </w:r>
            <w:r w:rsidR="001461E1">
              <w:rPr>
                <w:rFonts w:ascii="DejaVu Sans" w:hAnsi="DejaVu Sans" w:cs="DejaVu Sans"/>
              </w:rPr>
              <w:t>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</w:tr>
      <w:tr w:rsidR="00E84684" w:rsidRPr="00E84684" w14:paraId="4CF4F7AE" w14:textId="77777777" w:rsidTr="00E84684">
        <w:tc>
          <w:tcPr>
            <w:tcW w:w="2943" w:type="dxa"/>
          </w:tcPr>
          <w:p w14:paraId="3E05AD49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701" w:type="dxa"/>
          </w:tcPr>
          <w:p w14:paraId="7AD5A1A2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842" w:type="dxa"/>
          </w:tcPr>
          <w:p w14:paraId="70A6B511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67D38B3" w14:textId="5C6F69BA" w:rsidR="00E84684" w:rsidRPr="00E84684" w:rsidRDefault="00F426B8" w:rsidP="00FD4AEC">
            <w:pPr>
              <w:jc w:val="center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3</w:t>
            </w:r>
            <w:r w:rsidR="009C1C09">
              <w:rPr>
                <w:rFonts w:ascii="DejaVu Sans" w:hAnsi="DejaVu Sans" w:cs="DejaVu Sans"/>
                <w:b/>
              </w:rPr>
              <w:t>1</w:t>
            </w:r>
            <w:r>
              <w:rPr>
                <w:rFonts w:ascii="DejaVu Sans" w:hAnsi="DejaVu Sans" w:cs="DejaVu Sans"/>
                <w:b/>
              </w:rPr>
              <w:t xml:space="preserve"> </w:t>
            </w:r>
            <w:r w:rsidR="009C1C09">
              <w:rPr>
                <w:rFonts w:ascii="DejaVu Sans" w:hAnsi="DejaVu Sans" w:cs="DejaVu Sans"/>
                <w:b/>
              </w:rPr>
              <w:t>772</w:t>
            </w:r>
            <w:r w:rsidR="00E84684" w:rsidRPr="00E84684">
              <w:rPr>
                <w:rFonts w:ascii="DejaVu Sans" w:hAnsi="DejaVu Sans" w:cs="DejaVu Sans"/>
                <w:b/>
              </w:rPr>
              <w:t>,00,- Kč</w:t>
            </w:r>
          </w:p>
        </w:tc>
      </w:tr>
    </w:tbl>
    <w:p w14:paraId="6CCEA114" w14:textId="77777777" w:rsidR="009B4727" w:rsidRDefault="009B4727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14:paraId="4E06786C" w14:textId="77777777" w:rsidR="00E84684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14:paraId="6946A052" w14:textId="77777777" w:rsidR="00E84684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14:paraId="558168DE" w14:textId="77777777" w:rsidR="00E84684" w:rsidRPr="00585F73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14:paraId="45C9CA70" w14:textId="77777777" w:rsidTr="005F1FF6">
        <w:tc>
          <w:tcPr>
            <w:tcW w:w="4219" w:type="dxa"/>
          </w:tcPr>
          <w:p w14:paraId="60A0E8E2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181316F2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2F640A85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2BF46A88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14:paraId="5AA7B18E" w14:textId="77777777" w:rsidR="009B4727" w:rsidRPr="00585F73" w:rsidRDefault="001461E1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lastRenderedPageBreak/>
              <w:t>Mgr</w:t>
            </w:r>
            <w:r w:rsidR="009B4727" w:rsidRPr="00585F73">
              <w:rPr>
                <w:rFonts w:ascii="DejaVu Sans" w:eastAsia="Times New Roman" w:hAnsi="DejaVu Sans" w:cs="DejaVu Sans"/>
              </w:rPr>
              <w:t xml:space="preserve">.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14:paraId="6E537FBB" w14:textId="77777777" w:rsidR="009B4727" w:rsidRPr="00585F73" w:rsidRDefault="001461E1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14:paraId="14581F66" w14:textId="77777777" w:rsid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14:paraId="13B94647" w14:textId="77777777" w:rsidR="009B4727" w:rsidRPr="00E84684" w:rsidRDefault="00585F73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</w:tc>
      </w:tr>
    </w:tbl>
    <w:p w14:paraId="696810D0" w14:textId="77777777" w:rsidR="004B650C" w:rsidRPr="00585F73" w:rsidRDefault="004B650C" w:rsidP="00BD6E07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A4E4" w14:textId="77777777" w:rsidR="00634144" w:rsidRDefault="00634144" w:rsidP="0020587B">
      <w:pPr>
        <w:spacing w:after="0" w:line="240" w:lineRule="auto"/>
      </w:pPr>
      <w:r>
        <w:separator/>
      </w:r>
    </w:p>
  </w:endnote>
  <w:endnote w:type="continuationSeparator" w:id="0">
    <w:p w14:paraId="7693B406" w14:textId="77777777" w:rsidR="00634144" w:rsidRDefault="00634144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72"/>
      <w:gridCol w:w="2996"/>
    </w:tblGrid>
    <w:tr w:rsidR="007E3582" w:rsidRPr="00807E47" w14:paraId="6BB99C04" w14:textId="77777777" w:rsidTr="00807E47">
      <w:tc>
        <w:tcPr>
          <w:tcW w:w="2660" w:type="dxa"/>
        </w:tcPr>
        <w:p w14:paraId="098C62E8" w14:textId="2C56172F" w:rsidR="00807E47" w:rsidRPr="00585F73" w:rsidRDefault="006D7E2F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53AF2317" wp14:editId="77EF2472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BB2683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4BC14D53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51C04BE8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592CEC8E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2B7BE54B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4B1842B1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7CC34EF9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4AA34581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7989" w14:textId="77777777" w:rsidR="00634144" w:rsidRDefault="00634144" w:rsidP="0020587B">
      <w:pPr>
        <w:spacing w:after="0" w:line="240" w:lineRule="auto"/>
      </w:pPr>
      <w:r>
        <w:separator/>
      </w:r>
    </w:p>
  </w:footnote>
  <w:footnote w:type="continuationSeparator" w:id="0">
    <w:p w14:paraId="1B4CF3E9" w14:textId="77777777" w:rsidR="00634144" w:rsidRDefault="00634144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091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AEEA15F" wp14:editId="7FB1665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22A65038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616027E5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40E754D5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37"/>
    <w:rsid w:val="00023141"/>
    <w:rsid w:val="00083D6B"/>
    <w:rsid w:val="00094B8F"/>
    <w:rsid w:val="000E527D"/>
    <w:rsid w:val="00104B51"/>
    <w:rsid w:val="0011142D"/>
    <w:rsid w:val="001203D8"/>
    <w:rsid w:val="00124F6B"/>
    <w:rsid w:val="001461E1"/>
    <w:rsid w:val="0015703F"/>
    <w:rsid w:val="00160746"/>
    <w:rsid w:val="00171415"/>
    <w:rsid w:val="001A0379"/>
    <w:rsid w:val="001C3723"/>
    <w:rsid w:val="0020587B"/>
    <w:rsid w:val="00280177"/>
    <w:rsid w:val="0029024D"/>
    <w:rsid w:val="002C6C21"/>
    <w:rsid w:val="002D7A3B"/>
    <w:rsid w:val="003A28DA"/>
    <w:rsid w:val="003C0AE5"/>
    <w:rsid w:val="003E4C68"/>
    <w:rsid w:val="003F4105"/>
    <w:rsid w:val="0040297F"/>
    <w:rsid w:val="004125FF"/>
    <w:rsid w:val="00412C53"/>
    <w:rsid w:val="0047098D"/>
    <w:rsid w:val="004B650C"/>
    <w:rsid w:val="004D1148"/>
    <w:rsid w:val="00542183"/>
    <w:rsid w:val="00543BD7"/>
    <w:rsid w:val="00585F73"/>
    <w:rsid w:val="00592D9A"/>
    <w:rsid w:val="005E70DD"/>
    <w:rsid w:val="006310D4"/>
    <w:rsid w:val="00634144"/>
    <w:rsid w:val="006401AC"/>
    <w:rsid w:val="00641ADC"/>
    <w:rsid w:val="00664859"/>
    <w:rsid w:val="006B51AF"/>
    <w:rsid w:val="006D0F37"/>
    <w:rsid w:val="006D7E2F"/>
    <w:rsid w:val="006E2D5C"/>
    <w:rsid w:val="00706AAE"/>
    <w:rsid w:val="007108E8"/>
    <w:rsid w:val="007524B6"/>
    <w:rsid w:val="00752611"/>
    <w:rsid w:val="00765D1A"/>
    <w:rsid w:val="007D1707"/>
    <w:rsid w:val="007E18B3"/>
    <w:rsid w:val="007E3582"/>
    <w:rsid w:val="007F05DB"/>
    <w:rsid w:val="00807E47"/>
    <w:rsid w:val="00816AA1"/>
    <w:rsid w:val="008557CE"/>
    <w:rsid w:val="00865CA8"/>
    <w:rsid w:val="00897EAF"/>
    <w:rsid w:val="008A0EA1"/>
    <w:rsid w:val="008D1EB9"/>
    <w:rsid w:val="00956C5E"/>
    <w:rsid w:val="009B3786"/>
    <w:rsid w:val="009B4727"/>
    <w:rsid w:val="009C1C09"/>
    <w:rsid w:val="009C2877"/>
    <w:rsid w:val="00A34238"/>
    <w:rsid w:val="00A65175"/>
    <w:rsid w:val="00B03F36"/>
    <w:rsid w:val="00BC5745"/>
    <w:rsid w:val="00BD6E07"/>
    <w:rsid w:val="00C32B21"/>
    <w:rsid w:val="00C42E47"/>
    <w:rsid w:val="00C47D89"/>
    <w:rsid w:val="00C6258B"/>
    <w:rsid w:val="00CC214C"/>
    <w:rsid w:val="00CC622C"/>
    <w:rsid w:val="00CE4F84"/>
    <w:rsid w:val="00CF6622"/>
    <w:rsid w:val="00D90125"/>
    <w:rsid w:val="00DA5476"/>
    <w:rsid w:val="00DD3E23"/>
    <w:rsid w:val="00DE0723"/>
    <w:rsid w:val="00DE653B"/>
    <w:rsid w:val="00DF7A6D"/>
    <w:rsid w:val="00E0659E"/>
    <w:rsid w:val="00E26C20"/>
    <w:rsid w:val="00E40924"/>
    <w:rsid w:val="00E84684"/>
    <w:rsid w:val="00F05FCF"/>
    <w:rsid w:val="00F21FFF"/>
    <w:rsid w:val="00F426B8"/>
    <w:rsid w:val="00F61979"/>
    <w:rsid w:val="00F74792"/>
    <w:rsid w:val="00F974A4"/>
    <w:rsid w:val="00FB34ED"/>
    <w:rsid w:val="00FC480A"/>
    <w:rsid w:val="00FD03DA"/>
    <w:rsid w:val="00FD4AEC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C025D"/>
  <w15:docId w15:val="{45A57D6E-A9F3-4402-8DD9-B9D212D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loga\Jednotn&#225;%20vizu&#225;ln&#237;%20koncepce\Hlavi&#269;kov&#233;%20pap&#237;ry\Hlavi&#269;kov&#253;%20pap&#237;r%20MGOH%202018%20CO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C197-8AE8-4352-B3C3-30DD6BF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COL</Template>
  <TotalTime>1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Sarka Hejhalova</cp:lastModifiedBy>
  <cp:revision>2</cp:revision>
  <cp:lastPrinted>2022-06-27T09:09:00Z</cp:lastPrinted>
  <dcterms:created xsi:type="dcterms:W3CDTF">2022-07-01T13:18:00Z</dcterms:created>
  <dcterms:modified xsi:type="dcterms:W3CDTF">2022-07-01T13:18:00Z</dcterms:modified>
</cp:coreProperties>
</file>