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003F1" w14:textId="56E7D97A" w:rsidR="004D39B2" w:rsidRDefault="004D39B2" w:rsidP="004D39B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53B7F">
        <w:rPr>
          <w:b/>
          <w:sz w:val="28"/>
          <w:szCs w:val="28"/>
        </w:rPr>
        <w:t xml:space="preserve"> </w:t>
      </w:r>
      <w:r w:rsidR="00B32C45">
        <w:rPr>
          <w:b/>
          <w:sz w:val="28"/>
          <w:szCs w:val="28"/>
        </w:rPr>
        <w:t>3</w:t>
      </w:r>
      <w:r w:rsidR="009A76BD">
        <w:rPr>
          <w:b/>
          <w:sz w:val="28"/>
          <w:szCs w:val="28"/>
        </w:rPr>
        <w:t>1</w:t>
      </w:r>
      <w:r w:rsidR="00032697">
        <w:rPr>
          <w:b/>
          <w:sz w:val="28"/>
          <w:szCs w:val="28"/>
        </w:rPr>
        <w:t>/</w:t>
      </w:r>
      <w:r w:rsidR="00CA4B6A">
        <w:rPr>
          <w:b/>
          <w:sz w:val="28"/>
          <w:szCs w:val="28"/>
        </w:rPr>
        <w:t>2022</w:t>
      </w:r>
    </w:p>
    <w:p w14:paraId="5583FE94" w14:textId="77777777" w:rsidR="004D39B2" w:rsidRPr="002A55E1" w:rsidRDefault="004D39B2" w:rsidP="004D39B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14:paraId="43CA5F4A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>Domov pro seniory</w:t>
      </w:r>
      <w:r>
        <w:t xml:space="preserve"> Pyšely</w:t>
      </w:r>
    </w:p>
    <w:p w14:paraId="45B66676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  <w:r>
        <w:t>Náměstí T. G. Masaryka 1</w:t>
      </w:r>
    </w:p>
    <w:p w14:paraId="018588C6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>
        <w:t>70871256</w:t>
      </w:r>
    </w:p>
    <w:p w14:paraId="7ADCC77A" w14:textId="7840A0DC" w:rsidR="004D39B2" w:rsidRDefault="004D39B2" w:rsidP="004D39B2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A75788">
        <w:rPr>
          <w:rFonts w:cs="Times New Roman"/>
          <w:noProof/>
        </w:rPr>
        <w:t>xxxxxxxxxxxx</w:t>
      </w:r>
      <w:bookmarkStart w:id="0" w:name="_GoBack"/>
      <w:bookmarkEnd w:id="0"/>
    </w:p>
    <w:p w14:paraId="02DD9254" w14:textId="77777777" w:rsidR="004D39B2" w:rsidRPr="00CD7BE2" w:rsidRDefault="004D39B2" w:rsidP="004D39B2">
      <w:pPr>
        <w:tabs>
          <w:tab w:val="left" w:pos="5445"/>
          <w:tab w:val="left" w:pos="7830"/>
        </w:tabs>
        <w:spacing w:after="0"/>
      </w:pPr>
    </w:p>
    <w:p w14:paraId="09435B0A" w14:textId="464F024F" w:rsidR="004D39B2" w:rsidRDefault="004D39B2" w:rsidP="004D39B2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>
        <w:t xml:space="preserve">:  </w:t>
      </w:r>
      <w:r w:rsidR="00026B40">
        <w:t>Dana Jůzová</w:t>
      </w:r>
      <w:r>
        <w:t xml:space="preserve"> </w:t>
      </w:r>
    </w:p>
    <w:p w14:paraId="78083CCA" w14:textId="69C2C90E" w:rsidR="004D39B2" w:rsidRDefault="00032697" w:rsidP="004D39B2">
      <w:pPr>
        <w:tabs>
          <w:tab w:val="left" w:pos="5445"/>
          <w:tab w:val="left" w:pos="7830"/>
        </w:tabs>
        <w:spacing w:after="0"/>
      </w:pPr>
      <w:proofErr w:type="spellStart"/>
      <w:r>
        <w:t>Telefon:</w:t>
      </w:r>
      <w:r w:rsidR="00A75788">
        <w:t>xxxxxxxxxxx</w:t>
      </w:r>
      <w:proofErr w:type="spellEnd"/>
      <w:r w:rsidR="004D39B2">
        <w:t xml:space="preserve">                                  </w:t>
      </w:r>
    </w:p>
    <w:p w14:paraId="6F10FE04" w14:textId="2FDC94EC" w:rsidR="004D39B2" w:rsidRDefault="00032697" w:rsidP="004D39B2">
      <w:pPr>
        <w:tabs>
          <w:tab w:val="left" w:pos="5445"/>
        </w:tabs>
        <w:spacing w:after="0"/>
      </w:pPr>
      <w:r>
        <w:t xml:space="preserve">Email: </w:t>
      </w:r>
      <w:r w:rsidR="004D39B2">
        <w:t>provozni@dspysely.cz</w:t>
      </w:r>
      <w:r w:rsidR="004D39B2">
        <w:tab/>
      </w:r>
    </w:p>
    <w:p w14:paraId="79EDDF0E" w14:textId="77777777" w:rsidR="004D39B2" w:rsidRDefault="004D39B2" w:rsidP="004D39B2">
      <w:pPr>
        <w:tabs>
          <w:tab w:val="left" w:pos="5445"/>
          <w:tab w:val="left" w:pos="7830"/>
        </w:tabs>
        <w:spacing w:after="0"/>
      </w:pPr>
    </w:p>
    <w:p w14:paraId="359302D0" w14:textId="77777777" w:rsidR="004D39B2" w:rsidRPr="001E1783" w:rsidRDefault="004D39B2" w:rsidP="00AE73D8">
      <w:pPr>
        <w:pStyle w:val="Bezmezer"/>
        <w:rPr>
          <w:b/>
          <w:bCs/>
        </w:rPr>
      </w:pPr>
      <w:r w:rsidRPr="001E1783">
        <w:rPr>
          <w:b/>
          <w:bCs/>
        </w:rPr>
        <w:t>2. Dodavatel</w:t>
      </w:r>
    </w:p>
    <w:p w14:paraId="6FA77632" w14:textId="62262923" w:rsidR="00AE73D8" w:rsidRDefault="004D39B2" w:rsidP="00AE73D8">
      <w:pPr>
        <w:pStyle w:val="Bezmezer"/>
        <w:rPr>
          <w:rFonts w:cstheme="minorHAnsi"/>
          <w:color w:val="002060"/>
        </w:rPr>
      </w:pPr>
      <w:r w:rsidRPr="00682465">
        <w:t>Společnost:</w:t>
      </w:r>
      <w:r>
        <w:t xml:space="preserve">   </w:t>
      </w:r>
      <w:r w:rsidR="00032697">
        <w:t xml:space="preserve">  </w:t>
      </w:r>
      <w:r w:rsidR="00CA4B6A">
        <w:t xml:space="preserve"> </w:t>
      </w:r>
      <w:r w:rsidR="00B32C45">
        <w:t>BEZET CZ, s.r.o.</w:t>
      </w:r>
    </w:p>
    <w:p w14:paraId="19ECA206" w14:textId="5B0942E4" w:rsidR="00816C68" w:rsidRDefault="004D39B2" w:rsidP="00816C68">
      <w:pPr>
        <w:pStyle w:val="Bezmezer"/>
        <w:rPr>
          <w:rStyle w:val="Siln"/>
          <w:b w:val="0"/>
        </w:rPr>
      </w:pPr>
      <w:r w:rsidRPr="002A55E1">
        <w:rPr>
          <w:rStyle w:val="Siln"/>
          <w:b w:val="0"/>
        </w:rPr>
        <w:t>Ulice</w:t>
      </w:r>
      <w:r w:rsidR="00816C68">
        <w:rPr>
          <w:rStyle w:val="Siln"/>
          <w:b w:val="0"/>
        </w:rPr>
        <w:t xml:space="preserve">:    </w:t>
      </w:r>
      <w:r w:rsidR="00032697">
        <w:rPr>
          <w:rStyle w:val="Siln"/>
          <w:b w:val="0"/>
        </w:rPr>
        <w:t xml:space="preserve">  </w:t>
      </w:r>
      <w:r w:rsidR="00816C68">
        <w:rPr>
          <w:rStyle w:val="Siln"/>
          <w:b w:val="0"/>
        </w:rPr>
        <w:t xml:space="preserve">        </w:t>
      </w:r>
      <w:r w:rsidR="00CA4B6A">
        <w:rPr>
          <w:rStyle w:val="Siln"/>
          <w:b w:val="0"/>
        </w:rPr>
        <w:t xml:space="preserve">  </w:t>
      </w:r>
      <w:r w:rsidR="00B32C45">
        <w:rPr>
          <w:rStyle w:val="Siln"/>
          <w:b w:val="0"/>
        </w:rPr>
        <w:t>Klíčovská 358/12</w:t>
      </w:r>
      <w:r w:rsidR="00CA4B6A">
        <w:rPr>
          <w:rStyle w:val="Siln"/>
          <w:b w:val="0"/>
        </w:rPr>
        <w:t xml:space="preserve"> </w:t>
      </w:r>
    </w:p>
    <w:p w14:paraId="0F6C5511" w14:textId="53B17CB0" w:rsidR="00CD466F" w:rsidRPr="00816C68" w:rsidRDefault="00032697" w:rsidP="00816C68">
      <w:pPr>
        <w:pStyle w:val="Bezmezer"/>
        <w:rPr>
          <w:rFonts w:asciiTheme="minorHAnsi" w:hAnsiTheme="minorHAnsi" w:cstheme="minorHAnsi"/>
          <w:color w:val="000000" w:themeColor="text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iln"/>
          <w:b w:val="0"/>
        </w:rPr>
        <w:t>Město</w:t>
      </w:r>
      <w:r w:rsidR="00CD466F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 w:rsidR="00CD466F">
        <w:rPr>
          <w:rStyle w:val="Siln"/>
          <w:b w:val="0"/>
        </w:rPr>
        <w:t xml:space="preserve">      </w:t>
      </w:r>
      <w:r w:rsidR="00953B7F">
        <w:rPr>
          <w:rStyle w:val="Siln"/>
          <w:b w:val="0"/>
        </w:rPr>
        <w:t xml:space="preserve">      </w:t>
      </w:r>
      <w:r w:rsidR="00B32C45">
        <w:rPr>
          <w:rStyle w:val="Siln"/>
          <w:b w:val="0"/>
        </w:rPr>
        <w:t>190 00 Praha 9</w:t>
      </w:r>
      <w:r w:rsidR="00CD466F">
        <w:rPr>
          <w:rStyle w:val="Siln"/>
          <w:b w:val="0"/>
        </w:rPr>
        <w:t xml:space="preserve">   </w:t>
      </w:r>
      <w:r w:rsidR="00CA4B6A">
        <w:rPr>
          <w:rStyle w:val="Siln"/>
          <w:b w:val="0"/>
        </w:rPr>
        <w:t xml:space="preserve">   </w:t>
      </w:r>
    </w:p>
    <w:p w14:paraId="61BE73DB" w14:textId="2AE2BED2" w:rsidR="004D39B2" w:rsidRDefault="004D39B2" w:rsidP="00AE73D8">
      <w:pPr>
        <w:pStyle w:val="Bezmezer"/>
      </w:pPr>
      <w:r w:rsidRPr="002A55E1">
        <w:t xml:space="preserve">IČ: </w:t>
      </w:r>
      <w:r>
        <w:t xml:space="preserve">                  </w:t>
      </w:r>
      <w:r w:rsidR="00953B7F">
        <w:t xml:space="preserve">  </w:t>
      </w:r>
      <w:r w:rsidR="009A76BD">
        <w:t>26462982</w:t>
      </w:r>
    </w:p>
    <w:p w14:paraId="626F78B1" w14:textId="48C3E1B4" w:rsidR="004D39B2" w:rsidRDefault="004D39B2" w:rsidP="00AE73D8">
      <w:pPr>
        <w:pStyle w:val="Bezmezer"/>
      </w:pPr>
      <w:r>
        <w:t xml:space="preserve">         </w:t>
      </w:r>
      <w:r w:rsidR="00953B7F">
        <w:t xml:space="preserve">    </w:t>
      </w:r>
    </w:p>
    <w:p w14:paraId="6975F9DC" w14:textId="77777777" w:rsidR="004D39B2" w:rsidRPr="002A55E1" w:rsidRDefault="004D39B2" w:rsidP="004D39B2">
      <w:pPr>
        <w:spacing w:after="0"/>
      </w:pPr>
    </w:p>
    <w:p w14:paraId="64823767" w14:textId="77777777" w:rsidR="00032697" w:rsidRDefault="00032697" w:rsidP="00032697">
      <w:pPr>
        <w:spacing w:before="75" w:after="225"/>
        <w:rPr>
          <w:b/>
        </w:rPr>
      </w:pPr>
      <w:r>
        <w:rPr>
          <w:b/>
        </w:rPr>
        <w:t>3. Předmět objednávky a maximální nepřekročitelná cena.</w:t>
      </w:r>
    </w:p>
    <w:p w14:paraId="72945244" w14:textId="1C8AD0B3" w:rsidR="00032697" w:rsidRDefault="00032697" w:rsidP="00032697">
      <w:pPr>
        <w:spacing w:before="75" w:after="0"/>
      </w:pPr>
      <w:r>
        <w:t xml:space="preserve">Objednáváme u Vás havarijní opravu výměníku B35TMO  včetně příslušenství a oběhového čerpadla </w:t>
      </w:r>
      <w:proofErr w:type="spellStart"/>
      <w:r>
        <w:t>Wilo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 – Z 20/1 v kotelně  DS Pyšely.</w:t>
      </w:r>
    </w:p>
    <w:p w14:paraId="3F24F177" w14:textId="5933B4A9" w:rsidR="00032697" w:rsidRDefault="00032697" w:rsidP="00032697">
      <w:pPr>
        <w:spacing w:before="75" w:after="225"/>
      </w:pPr>
      <w:r>
        <w:t>Cena celkem bez DPH: 97.905,84,- Kč</w:t>
      </w:r>
      <w:r>
        <w:br/>
        <w:t>Cena celkem s DPH: 112.592,- Kč</w:t>
      </w:r>
    </w:p>
    <w:p w14:paraId="07503854" w14:textId="77777777" w:rsidR="00032697" w:rsidRDefault="00032697" w:rsidP="00032697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14:paraId="2B8D96AE" w14:textId="77777777" w:rsidR="00032697" w:rsidRDefault="00032697" w:rsidP="00032697">
      <w:pPr>
        <w:spacing w:after="0"/>
        <w:rPr>
          <w:bCs/>
        </w:rPr>
      </w:pPr>
      <w:r>
        <w:rPr>
          <w:bCs/>
        </w:rPr>
        <w:t>Nejsme plátci DPH.</w:t>
      </w:r>
    </w:p>
    <w:p w14:paraId="71DA5279" w14:textId="77777777" w:rsidR="00032697" w:rsidRDefault="00032697" w:rsidP="00032697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14:paraId="5F9ACDD0" w14:textId="77777777" w:rsidR="00032697" w:rsidRDefault="00032697" w:rsidP="00032697">
      <w:pPr>
        <w:rPr>
          <w:b/>
          <w:bCs/>
        </w:rPr>
      </w:pPr>
      <w:r>
        <w:rPr>
          <w:b/>
          <w:bCs/>
        </w:rPr>
        <w:t>5. Podpis</w:t>
      </w:r>
    </w:p>
    <w:p w14:paraId="50D68718" w14:textId="77777777" w:rsidR="00032697" w:rsidRDefault="00032697" w:rsidP="00032697">
      <w:pPr>
        <w:rPr>
          <w:b/>
          <w:bCs/>
        </w:rPr>
      </w:pPr>
    </w:p>
    <w:p w14:paraId="51097816" w14:textId="77777777" w:rsidR="00032697" w:rsidRDefault="00032697" w:rsidP="00032697">
      <w:pPr>
        <w:spacing w:after="0"/>
        <w:rPr>
          <w:bCs/>
        </w:rPr>
      </w:pPr>
    </w:p>
    <w:p w14:paraId="7350D20F" w14:textId="77777777" w:rsidR="00032697" w:rsidRDefault="00032697" w:rsidP="00032697">
      <w:pPr>
        <w:spacing w:after="0"/>
        <w:rPr>
          <w:bCs/>
        </w:rPr>
      </w:pPr>
    </w:p>
    <w:p w14:paraId="7E978321" w14:textId="77777777" w:rsidR="00032697" w:rsidRDefault="00032697" w:rsidP="00032697">
      <w:pPr>
        <w:rPr>
          <w:bCs/>
        </w:rPr>
      </w:pPr>
      <w:r>
        <w:rPr>
          <w:bCs/>
        </w:rPr>
        <w:t>Schválil: Mgr.  Bc.  Ilona Veselá</w:t>
      </w:r>
    </w:p>
    <w:p w14:paraId="158E8898" w14:textId="77777777" w:rsidR="00032697" w:rsidRDefault="00032697" w:rsidP="00032697">
      <w:pPr>
        <w:rPr>
          <w:bCs/>
        </w:rPr>
      </w:pPr>
      <w:r>
        <w:rPr>
          <w:bCs/>
        </w:rPr>
        <w:t xml:space="preserve"> V </w:t>
      </w:r>
      <w:proofErr w:type="spellStart"/>
      <w:r>
        <w:rPr>
          <w:bCs/>
        </w:rPr>
        <w:t>Pyšelích</w:t>
      </w:r>
      <w:proofErr w:type="spellEnd"/>
      <w:r>
        <w:rPr>
          <w:bCs/>
        </w:rPr>
        <w:t xml:space="preserve"> dne:  </w:t>
      </w:r>
      <w:proofErr w:type="gramStart"/>
      <w:r>
        <w:rPr>
          <w:bCs/>
        </w:rPr>
        <w:t>1.7. 2022</w:t>
      </w:r>
      <w:proofErr w:type="gramEnd"/>
    </w:p>
    <w:p w14:paraId="181AEF96" w14:textId="77777777" w:rsidR="00032697" w:rsidRDefault="00032697" w:rsidP="00032697">
      <w:pPr>
        <w:rPr>
          <w:b/>
          <w:bCs/>
        </w:rPr>
      </w:pPr>
    </w:p>
    <w:p w14:paraId="5C660217" w14:textId="77777777" w:rsidR="00032697" w:rsidRDefault="00032697" w:rsidP="00032697">
      <w:pPr>
        <w:spacing w:after="0"/>
        <w:rPr>
          <w:bCs/>
        </w:rPr>
      </w:pPr>
      <w:r>
        <w:rPr>
          <w:bCs/>
        </w:rPr>
        <w:t>S uvedenou nabídkou a cenou souhlasí:</w:t>
      </w:r>
    </w:p>
    <w:p w14:paraId="506B19D3" w14:textId="77777777" w:rsidR="00032697" w:rsidRDefault="00032697" w:rsidP="00032697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14:paraId="42354696" w14:textId="33266F22" w:rsidR="00FA727F" w:rsidRPr="007C5544" w:rsidRDefault="00FA727F" w:rsidP="00032697">
      <w:pPr>
        <w:spacing w:before="75" w:after="225"/>
      </w:pPr>
    </w:p>
    <w:sectPr w:rsidR="00FA727F" w:rsidRPr="007C5544" w:rsidSect="00137593">
      <w:headerReference w:type="default" r:id="rId8"/>
      <w:footerReference w:type="default" r:id="rId9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5942B" w14:textId="77777777" w:rsidR="00B0384B" w:rsidRDefault="00B0384B" w:rsidP="0018738A">
      <w:pPr>
        <w:spacing w:after="0" w:line="240" w:lineRule="auto"/>
      </w:pPr>
      <w:r>
        <w:separator/>
      </w:r>
    </w:p>
  </w:endnote>
  <w:endnote w:type="continuationSeparator" w:id="0">
    <w:p w14:paraId="7DD22964" w14:textId="77777777" w:rsidR="00B0384B" w:rsidRDefault="00B0384B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C9ACE" w14:textId="77777777" w:rsidR="008D4E0F" w:rsidRPr="008D4E0F" w:rsidRDefault="008D4E0F" w:rsidP="008E5CC8">
    <w:pPr>
      <w:tabs>
        <w:tab w:val="left" w:pos="1134"/>
      </w:tabs>
      <w:spacing w:after="0"/>
      <w:ind w:left="1134"/>
      <w:rPr>
        <w:sz w:val="18"/>
        <w:szCs w:val="18"/>
      </w:rPr>
    </w:pPr>
    <w:r w:rsidRPr="008D4E0F">
      <w:rPr>
        <w:sz w:val="18"/>
        <w:szCs w:val="18"/>
      </w:rPr>
      <w:t xml:space="preserve">Tel.: 323 647 303, DS: </w:t>
    </w:r>
    <w:proofErr w:type="spellStart"/>
    <w:r w:rsidRPr="008D4E0F">
      <w:rPr>
        <w:sz w:val="18"/>
        <w:szCs w:val="18"/>
      </w:rPr>
      <w:t>dviwciv</w:t>
    </w:r>
    <w:proofErr w:type="spellEnd"/>
    <w:r w:rsidRPr="008D4E0F">
      <w:rPr>
        <w:sz w:val="18"/>
        <w:szCs w:val="18"/>
      </w:rPr>
      <w:t>, IČ: 70871256</w:t>
    </w:r>
  </w:p>
  <w:p w14:paraId="246BB218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0" wp14:anchorId="62D4F135" wp14:editId="1E367637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E0F" w:rsidRPr="008D4E0F">
      <w:rPr>
        <w:sz w:val="18"/>
        <w:szCs w:val="18"/>
      </w:rPr>
      <w:t xml:space="preserve">E-mail: </w:t>
    </w:r>
    <w:r w:rsidR="00451AC1">
      <w:rPr>
        <w:sz w:val="18"/>
        <w:szCs w:val="18"/>
      </w:rPr>
      <w:t>reditel</w:t>
    </w:r>
    <w:r w:rsidR="008D4E0F" w:rsidRPr="008D4E0F">
      <w:rPr>
        <w:sz w:val="18"/>
        <w:szCs w:val="18"/>
      </w:rPr>
      <w:t>@dspysely.cz; web: www.dspysely.cz</w:t>
    </w:r>
    <w:r w:rsidRPr="008D4E0F">
      <w:rPr>
        <w:rStyle w:val="Hypertextovodkaz"/>
        <w:color w:val="auto"/>
        <w:sz w:val="18"/>
        <w:szCs w:val="18"/>
        <w:u w:val="none"/>
      </w:rPr>
      <w:t xml:space="preserve"> </w:t>
    </w:r>
  </w:p>
  <w:p w14:paraId="529C13B7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rStyle w:val="Hypertextovodkaz"/>
        <w:color w:val="auto"/>
        <w:sz w:val="18"/>
        <w:szCs w:val="18"/>
        <w:u w:val="none"/>
      </w:rPr>
      <w:t xml:space="preserve">Příspěvková organizace </w:t>
    </w:r>
    <w:r w:rsidR="00451AC1">
      <w:rPr>
        <w:rStyle w:val="Hypertextovodkaz"/>
        <w:color w:val="auto"/>
        <w:sz w:val="18"/>
        <w:szCs w:val="18"/>
        <w:u w:val="none"/>
      </w:rPr>
      <w:t>h</w:t>
    </w:r>
    <w:r w:rsidRPr="008D4E0F">
      <w:rPr>
        <w:rStyle w:val="Hypertextovodkaz"/>
        <w:color w:val="auto"/>
        <w:sz w:val="18"/>
        <w:szCs w:val="18"/>
        <w:u w:val="none"/>
      </w:rPr>
      <w:t>lavního města Prahy</w:t>
    </w:r>
  </w:p>
  <w:p w14:paraId="48AD3AE2" w14:textId="77777777" w:rsidR="007232C2" w:rsidRDefault="007232C2" w:rsidP="0018738A">
    <w:pPr>
      <w:spacing w:after="0"/>
      <w:rPr>
        <w:rStyle w:val="Hypertextovodkaz"/>
        <w:sz w:val="18"/>
        <w:szCs w:val="18"/>
      </w:rPr>
    </w:pPr>
  </w:p>
  <w:p w14:paraId="38B8BD0E" w14:textId="77777777" w:rsidR="007232C2" w:rsidRPr="0018738A" w:rsidRDefault="007232C2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95E81" w14:textId="77777777" w:rsidR="00B0384B" w:rsidRDefault="00B0384B" w:rsidP="0018738A">
      <w:pPr>
        <w:spacing w:after="0" w:line="240" w:lineRule="auto"/>
      </w:pPr>
      <w:r>
        <w:separator/>
      </w:r>
    </w:p>
  </w:footnote>
  <w:footnote w:type="continuationSeparator" w:id="0">
    <w:p w14:paraId="52E1D9FB" w14:textId="77777777" w:rsidR="00B0384B" w:rsidRDefault="00B0384B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CD7B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D1B40B1" w14:textId="77777777" w:rsidR="007232C2" w:rsidRDefault="008D4E0F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EA926E" wp14:editId="23006FFD">
          <wp:simplePos x="0" y="0"/>
          <wp:positionH relativeFrom="column">
            <wp:posOffset>-378764</wp:posOffset>
          </wp:positionH>
          <wp:positionV relativeFrom="paragraph">
            <wp:posOffset>184150</wp:posOffset>
          </wp:positionV>
          <wp:extent cx="977056" cy="508884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SPraha2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56" cy="50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DCAA0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6FA32D92" w14:textId="77777777" w:rsidR="007232C2" w:rsidRPr="008D4E0F" w:rsidRDefault="007232C2" w:rsidP="007943D6">
    <w:pPr>
      <w:tabs>
        <w:tab w:val="left" w:pos="1134"/>
      </w:tabs>
      <w:spacing w:after="0"/>
      <w:ind w:left="1134"/>
      <w:rPr>
        <w:b/>
        <w:sz w:val="18"/>
        <w:szCs w:val="18"/>
      </w:rPr>
    </w:pPr>
    <w:r w:rsidRPr="008D4E0F">
      <w:rPr>
        <w:b/>
        <w:sz w:val="18"/>
        <w:szCs w:val="18"/>
      </w:rPr>
      <w:t xml:space="preserve">DOMOV PRO SENIORY </w:t>
    </w:r>
    <w:r w:rsidR="008D4E0F" w:rsidRPr="008D4E0F">
      <w:rPr>
        <w:b/>
        <w:sz w:val="18"/>
        <w:szCs w:val="18"/>
      </w:rPr>
      <w:t>PYŠELY</w:t>
    </w:r>
  </w:p>
  <w:p w14:paraId="621824E3" w14:textId="77777777" w:rsidR="008D4E0F" w:rsidRPr="008D4E0F" w:rsidRDefault="008D4E0F" w:rsidP="008D4E0F">
    <w:pPr>
      <w:pStyle w:val="Zhlav"/>
      <w:keepLines/>
      <w:tabs>
        <w:tab w:val="left" w:pos="1134"/>
      </w:tabs>
      <w:rPr>
        <w:sz w:val="18"/>
        <w:szCs w:val="18"/>
      </w:rPr>
    </w:pPr>
    <w:r w:rsidRPr="008D4E0F">
      <w:rPr>
        <w:sz w:val="18"/>
        <w:szCs w:val="18"/>
      </w:rPr>
      <w:tab/>
      <w:t>Náměstí T. G. Masaryka č. 1, 251 67 PYŠELY</w:t>
    </w:r>
  </w:p>
  <w:p w14:paraId="534BF334" w14:textId="77777777" w:rsidR="007232C2" w:rsidRPr="007C30B2" w:rsidRDefault="007232C2" w:rsidP="00767482">
    <w:pPr>
      <w:tabs>
        <w:tab w:val="left" w:pos="0"/>
      </w:tabs>
      <w:spacing w:after="0"/>
      <w:rPr>
        <w:sz w:val="20"/>
        <w:szCs w:val="18"/>
      </w:rPr>
    </w:pPr>
  </w:p>
  <w:p w14:paraId="23BDEA75" w14:textId="77777777" w:rsidR="007232C2" w:rsidRDefault="007232C2" w:rsidP="00FE7D48">
    <w:pPr>
      <w:pStyle w:val="Zhlav"/>
      <w:tabs>
        <w:tab w:val="clear" w:pos="4536"/>
        <w:tab w:val="clear" w:pos="9072"/>
        <w:tab w:val="left" w:pos="1985"/>
      </w:tabs>
    </w:pPr>
  </w:p>
  <w:p w14:paraId="47D858CE" w14:textId="77777777" w:rsidR="007232C2" w:rsidRDefault="00723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73AC5"/>
    <w:multiLevelType w:val="hybridMultilevel"/>
    <w:tmpl w:val="2B94285A"/>
    <w:lvl w:ilvl="0" w:tplc="BB704D5C">
      <w:start w:val="4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81696"/>
    <w:multiLevelType w:val="hybridMultilevel"/>
    <w:tmpl w:val="7488E690"/>
    <w:lvl w:ilvl="0" w:tplc="DA44DBBC">
      <w:start w:val="3"/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1"/>
    <w:rsid w:val="00026B40"/>
    <w:rsid w:val="00032697"/>
    <w:rsid w:val="000A5D7C"/>
    <w:rsid w:val="000A6E69"/>
    <w:rsid w:val="000C2645"/>
    <w:rsid w:val="000C46BB"/>
    <w:rsid w:val="000C6779"/>
    <w:rsid w:val="001062F9"/>
    <w:rsid w:val="0013710E"/>
    <w:rsid w:val="00137593"/>
    <w:rsid w:val="00160D67"/>
    <w:rsid w:val="00173683"/>
    <w:rsid w:val="0018738A"/>
    <w:rsid w:val="00193BC0"/>
    <w:rsid w:val="001B7D90"/>
    <w:rsid w:val="001E1783"/>
    <w:rsid w:val="001F7D51"/>
    <w:rsid w:val="00202CC6"/>
    <w:rsid w:val="00230800"/>
    <w:rsid w:val="00262CFE"/>
    <w:rsid w:val="00265D93"/>
    <w:rsid w:val="002960CA"/>
    <w:rsid w:val="002D202A"/>
    <w:rsid w:val="003112C5"/>
    <w:rsid w:val="0034508A"/>
    <w:rsid w:val="00390BB4"/>
    <w:rsid w:val="003B4FAB"/>
    <w:rsid w:val="003B6D79"/>
    <w:rsid w:val="003C1A24"/>
    <w:rsid w:val="003C641D"/>
    <w:rsid w:val="00437603"/>
    <w:rsid w:val="00451AC1"/>
    <w:rsid w:val="00496AF2"/>
    <w:rsid w:val="004A5B02"/>
    <w:rsid w:val="004D13F0"/>
    <w:rsid w:val="004D29E6"/>
    <w:rsid w:val="004D39B2"/>
    <w:rsid w:val="004E4C2D"/>
    <w:rsid w:val="004F3740"/>
    <w:rsid w:val="00534D4B"/>
    <w:rsid w:val="00572158"/>
    <w:rsid w:val="005E24F1"/>
    <w:rsid w:val="006012AE"/>
    <w:rsid w:val="00613FB8"/>
    <w:rsid w:val="006917EA"/>
    <w:rsid w:val="006A221F"/>
    <w:rsid w:val="006A72FE"/>
    <w:rsid w:val="007232C2"/>
    <w:rsid w:val="007505C6"/>
    <w:rsid w:val="0075431C"/>
    <w:rsid w:val="00767482"/>
    <w:rsid w:val="0077101F"/>
    <w:rsid w:val="00774A8D"/>
    <w:rsid w:val="007943D6"/>
    <w:rsid w:val="007B757B"/>
    <w:rsid w:val="007C30B2"/>
    <w:rsid w:val="007C5544"/>
    <w:rsid w:val="007F28C3"/>
    <w:rsid w:val="00806C02"/>
    <w:rsid w:val="00816798"/>
    <w:rsid w:val="00816C68"/>
    <w:rsid w:val="008408BB"/>
    <w:rsid w:val="008C00ED"/>
    <w:rsid w:val="008D4E0F"/>
    <w:rsid w:val="008E5CC8"/>
    <w:rsid w:val="008F5B8A"/>
    <w:rsid w:val="00903807"/>
    <w:rsid w:val="00903F9F"/>
    <w:rsid w:val="00933A15"/>
    <w:rsid w:val="00953B7F"/>
    <w:rsid w:val="00956B7E"/>
    <w:rsid w:val="009A76BD"/>
    <w:rsid w:val="009A7EBB"/>
    <w:rsid w:val="009C51E6"/>
    <w:rsid w:val="00A146CB"/>
    <w:rsid w:val="00A16D01"/>
    <w:rsid w:val="00A55652"/>
    <w:rsid w:val="00A74072"/>
    <w:rsid w:val="00A75788"/>
    <w:rsid w:val="00A84BBD"/>
    <w:rsid w:val="00AE73D8"/>
    <w:rsid w:val="00B0384B"/>
    <w:rsid w:val="00B319C1"/>
    <w:rsid w:val="00B32C45"/>
    <w:rsid w:val="00B465EB"/>
    <w:rsid w:val="00BC05B1"/>
    <w:rsid w:val="00BF6EF6"/>
    <w:rsid w:val="00C66089"/>
    <w:rsid w:val="00C81475"/>
    <w:rsid w:val="00C82718"/>
    <w:rsid w:val="00C85E89"/>
    <w:rsid w:val="00CA4B6A"/>
    <w:rsid w:val="00CC0C4B"/>
    <w:rsid w:val="00CC3CA5"/>
    <w:rsid w:val="00CD466F"/>
    <w:rsid w:val="00D17B98"/>
    <w:rsid w:val="00D30A60"/>
    <w:rsid w:val="00D40A69"/>
    <w:rsid w:val="00D727F5"/>
    <w:rsid w:val="00DA146B"/>
    <w:rsid w:val="00DF0D37"/>
    <w:rsid w:val="00E546A5"/>
    <w:rsid w:val="00EA3BF6"/>
    <w:rsid w:val="00ED3904"/>
    <w:rsid w:val="00EF4C31"/>
    <w:rsid w:val="00F07B2B"/>
    <w:rsid w:val="00F8112B"/>
    <w:rsid w:val="00FA727F"/>
    <w:rsid w:val="00FC5A38"/>
    <w:rsid w:val="00FC6B99"/>
    <w:rsid w:val="00FD42C1"/>
    <w:rsid w:val="00FD4EBE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B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.vesela\AppData\Local\Microsoft\Windows\INetCache\Content.Outlook\DQAFRH9C\NOV&#221;%20HLAVI&#268;KOV&#221;%20PAP&#205;R%20-%20PY&#352;ELY%20-%20nov&#283;j&#353;&#237;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 - PYŠELY - novější word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Ilona</dc:creator>
  <cp:lastModifiedBy>Homolová Jana</cp:lastModifiedBy>
  <cp:revision>4</cp:revision>
  <cp:lastPrinted>2022-07-01T08:36:00Z</cp:lastPrinted>
  <dcterms:created xsi:type="dcterms:W3CDTF">2022-07-01T08:37:00Z</dcterms:created>
  <dcterms:modified xsi:type="dcterms:W3CDTF">2022-07-01T12:54:00Z</dcterms:modified>
</cp:coreProperties>
</file>