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D5C8" w14:textId="77777777" w:rsidR="003877D4" w:rsidRDefault="006E731D" w:rsidP="003877D4">
      <w:pPr>
        <w:ind w:firstLine="993"/>
        <w:rPr>
          <w:rFonts w:ascii="Arial" w:hAnsi="Arial" w:cs="Arial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37133F9" wp14:editId="38E3CAEC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0" b="0"/>
            <wp:wrapNone/>
            <wp:docPr id="5" name="Obráze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C5DC2" w14:textId="77777777" w:rsidR="003877D4" w:rsidRDefault="003877D4" w:rsidP="003877D4">
      <w:pPr>
        <w:ind w:firstLine="993"/>
        <w:rPr>
          <w:rFonts w:ascii="Arial" w:hAnsi="Arial" w:cs="Arial"/>
          <w:sz w:val="50"/>
          <w:szCs w:val="50"/>
        </w:rPr>
      </w:pPr>
    </w:p>
    <w:p w14:paraId="3E2597F2" w14:textId="77777777" w:rsidR="003877D4" w:rsidRDefault="006E731D" w:rsidP="003877D4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5EC960E" wp14:editId="30455427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58674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377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522F1" w14:textId="77777777" w:rsidR="003877D4" w:rsidRDefault="003877D4" w:rsidP="003877D4">
                            <w:permStart w:id="1914332716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C3231B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310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21</w:t>
                            </w:r>
                            <w:permEnd w:id="191433271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EC960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46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" filled="f" stroked="f">
                <v:textbox style="mso-fit-shape-to-text:t">
                  <w:txbxContent>
                    <w:p w14:paraId="291522F1" w14:textId="77777777" w:rsidR="003877D4" w:rsidRDefault="003877D4" w:rsidP="003877D4">
                      <w:permStart w:id="1914332716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</w:t>
                      </w:r>
                      <w:r w:rsidR="00C3231B">
                        <w:rPr>
                          <w:rFonts w:ascii="Arial" w:hAnsi="Arial" w:cs="Arial"/>
                          <w:sz w:val="50"/>
                          <w:szCs w:val="50"/>
                        </w:rPr>
                        <w:t>310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21</w:t>
                      </w:r>
                      <w:permEnd w:id="1914332716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42E8CB" w14:textId="77777777" w:rsidR="003877D4" w:rsidRPr="00E34F7D" w:rsidRDefault="003877D4" w:rsidP="003877D4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W w:w="0" w:type="auto"/>
        <w:tblInd w:w="-75" w:type="dxa"/>
        <w:tblLook w:val="04A0" w:firstRow="1" w:lastRow="0" w:firstColumn="1" w:lastColumn="0" w:noHBand="0" w:noVBand="1"/>
      </w:tblPr>
      <w:tblGrid>
        <w:gridCol w:w="5027"/>
        <w:gridCol w:w="4532"/>
      </w:tblGrid>
      <w:tr w:rsidR="003877D4" w14:paraId="357C6D87" w14:textId="77777777" w:rsidTr="00116DC1">
        <w:tc>
          <w:tcPr>
            <w:tcW w:w="5187" w:type="dxa"/>
            <w:shd w:val="clear" w:color="auto" w:fill="auto"/>
          </w:tcPr>
          <w:p w14:paraId="78E99CCB" w14:textId="77777777" w:rsidR="003877D4" w:rsidRPr="00116DC1" w:rsidRDefault="003877D4" w:rsidP="00116DC1">
            <w:pPr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  <w:shd w:val="clear" w:color="auto" w:fill="auto"/>
          </w:tcPr>
          <w:p w14:paraId="35310AE9" w14:textId="77777777" w:rsidR="003877D4" w:rsidRPr="00116DC1" w:rsidRDefault="003877D4" w:rsidP="00116DC1">
            <w:pPr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3877D4" w14:paraId="12BCBA71" w14:textId="77777777" w:rsidTr="00116DC1">
        <w:tc>
          <w:tcPr>
            <w:tcW w:w="5187" w:type="dxa"/>
            <w:shd w:val="clear" w:color="auto" w:fill="auto"/>
          </w:tcPr>
          <w:p w14:paraId="0182A891" w14:textId="77777777" w:rsidR="003877D4" w:rsidRPr="00116DC1" w:rsidRDefault="003877D4" w:rsidP="00116DC1">
            <w:pPr>
              <w:shd w:val="clear" w:color="auto" w:fill="FFFFFF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16DC1">
              <w:rPr>
                <w:rFonts w:ascii="Arial" w:eastAsia="Arial" w:hAnsi="Arial" w:cs="Arial"/>
                <w:sz w:val="24"/>
                <w:szCs w:val="24"/>
              </w:rPr>
              <w:t>Adjust</w:t>
            </w:r>
            <w:proofErr w:type="spellEnd"/>
            <w:r w:rsidRPr="00116DC1">
              <w:rPr>
                <w:rFonts w:ascii="Arial" w:eastAsia="Arial" w:hAnsi="Arial" w:cs="Arial"/>
                <w:sz w:val="24"/>
                <w:szCs w:val="24"/>
              </w:rPr>
              <w:t xml:space="preserve"> Art, spol. s r.o.</w:t>
            </w:r>
          </w:p>
          <w:p w14:paraId="0C8971F6" w14:textId="77777777" w:rsidR="003877D4" w:rsidRPr="00116DC1" w:rsidRDefault="003877D4" w:rsidP="00116DC1">
            <w:pPr>
              <w:shd w:val="clear" w:color="auto" w:fill="FFFFFF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116DC1">
              <w:rPr>
                <w:rFonts w:ascii="Arial" w:eastAsia="Arial" w:hAnsi="Arial" w:cs="Arial"/>
                <w:sz w:val="24"/>
                <w:szCs w:val="24"/>
              </w:rPr>
              <w:t>Žerotínova 35, Praha 3, 13000</w:t>
            </w:r>
          </w:p>
          <w:p w14:paraId="0FE58F16" w14:textId="77777777" w:rsidR="003877D4" w:rsidRPr="00116DC1" w:rsidRDefault="003877D4" w:rsidP="00116DC1">
            <w:pPr>
              <w:rPr>
                <w:rFonts w:ascii="Arial" w:hAnsi="Arial" w:cs="Arial"/>
                <w:sz w:val="50"/>
                <w:szCs w:val="50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46" w:type="dxa"/>
            <w:shd w:val="clear" w:color="auto" w:fill="auto"/>
          </w:tcPr>
          <w:p w14:paraId="74AEFE1E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7857B327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5780D721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04C9DF7D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4F8F715C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4CFCC40B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17F9A9DF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5FF69B9D" w14:textId="77777777" w:rsidR="003877D4" w:rsidRPr="00116DC1" w:rsidRDefault="003877D4" w:rsidP="0019576F">
            <w:pPr>
              <w:spacing w:after="0"/>
              <w:rPr>
                <w:rFonts w:ascii="Arial" w:hAnsi="Arial" w:cs="Arial"/>
                <w:sz w:val="50"/>
                <w:szCs w:val="50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r w:rsidR="00142523">
              <w:rPr>
                <w:rFonts w:ascii="Arial" w:hAnsi="Arial" w:cs="Arial"/>
                <w:sz w:val="24"/>
                <w:szCs w:val="24"/>
              </w:rPr>
              <w:t>12. 5</w:t>
            </w:r>
            <w:r w:rsidR="0019576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16DC1">
              <w:rPr>
                <w:rFonts w:ascii="Arial" w:hAnsi="Arial" w:cs="Arial"/>
                <w:sz w:val="24"/>
                <w:szCs w:val="24"/>
              </w:rPr>
              <w:t>202</w:t>
            </w:r>
            <w:r w:rsidR="0014252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6D4943CF" w14:textId="77777777" w:rsidR="003877D4" w:rsidRDefault="003877D4" w:rsidP="003877D4">
      <w:pPr>
        <w:pStyle w:val="TEXT"/>
        <w:spacing w:after="0"/>
      </w:pPr>
    </w:p>
    <w:p w14:paraId="2EBB5655" w14:textId="77777777" w:rsidR="003877D4" w:rsidRDefault="003877D4" w:rsidP="003877D4">
      <w:pPr>
        <w:pStyle w:val="TEXT"/>
        <w:spacing w:after="0"/>
      </w:pPr>
    </w:p>
    <w:p w14:paraId="63EBD7B7" w14:textId="77777777" w:rsidR="003877D4" w:rsidRDefault="003877D4" w:rsidP="003877D4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14:paraId="69BF6357" w14:textId="77777777" w:rsidR="003877D4" w:rsidRDefault="00B249DC" w:rsidP="003877D4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  <w:r>
        <w:rPr>
          <w:rStyle w:val="A1"/>
          <w:rFonts w:ascii="Arial" w:hAnsi="Arial" w:cs="Arial"/>
          <w:position w:val="4"/>
          <w:sz w:val="24"/>
          <w:szCs w:val="24"/>
        </w:rPr>
        <w:t>EXTRA kampaň k</w:t>
      </w:r>
      <w:r w:rsidR="00F500EA">
        <w:rPr>
          <w:rStyle w:val="A1"/>
          <w:rFonts w:ascii="Arial" w:hAnsi="Arial" w:cs="Arial"/>
          <w:position w:val="4"/>
          <w:sz w:val="24"/>
          <w:szCs w:val="24"/>
        </w:rPr>
        <w:t> výstavě Světy Jindřicha Chalupeckého</w:t>
      </w:r>
      <w:r w:rsidR="00FA2CB8">
        <w:rPr>
          <w:rStyle w:val="A1"/>
          <w:rFonts w:ascii="Arial" w:hAnsi="Arial" w:cs="Arial"/>
          <w:position w:val="4"/>
          <w:sz w:val="24"/>
          <w:szCs w:val="24"/>
        </w:rPr>
        <w:t xml:space="preserve"> </w:t>
      </w:r>
      <w:r w:rsidR="00611E03">
        <w:rPr>
          <w:rStyle w:val="A1"/>
          <w:rFonts w:ascii="Arial" w:hAnsi="Arial" w:cs="Arial"/>
          <w:position w:val="4"/>
          <w:sz w:val="24"/>
          <w:szCs w:val="24"/>
        </w:rPr>
        <w:t xml:space="preserve">na měsíc </w:t>
      </w:r>
      <w:r w:rsidR="00142523">
        <w:rPr>
          <w:rStyle w:val="A1"/>
          <w:rFonts w:ascii="Arial" w:hAnsi="Arial" w:cs="Arial"/>
          <w:position w:val="4"/>
          <w:sz w:val="24"/>
          <w:szCs w:val="24"/>
        </w:rPr>
        <w:t>duben</w:t>
      </w:r>
      <w:r>
        <w:rPr>
          <w:rStyle w:val="A1"/>
          <w:rFonts w:ascii="Arial" w:hAnsi="Arial" w:cs="Arial"/>
          <w:position w:val="4"/>
          <w:sz w:val="24"/>
          <w:szCs w:val="24"/>
        </w:rPr>
        <w:t xml:space="preserve"> v rozsahu uvedeném v rozpisu:</w:t>
      </w:r>
    </w:p>
    <w:p w14:paraId="6E52F4F7" w14:textId="77777777" w:rsidR="00611E03" w:rsidRDefault="00611E03" w:rsidP="003877D4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4"/>
        <w:gridCol w:w="1604"/>
      </w:tblGrid>
      <w:tr w:rsidR="00C3231B" w:rsidRPr="00772D66" w14:paraId="4E9F0442" w14:textId="77777777" w:rsidTr="00772D66">
        <w:tc>
          <w:tcPr>
            <w:tcW w:w="1604" w:type="dxa"/>
            <w:shd w:val="clear" w:color="auto" w:fill="auto"/>
          </w:tcPr>
          <w:p w14:paraId="7F8CAB4D" w14:textId="77777777" w:rsidR="00C3231B" w:rsidRPr="00772D66" w:rsidRDefault="00C3231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</w:tcPr>
          <w:p w14:paraId="5294A7AD" w14:textId="77777777" w:rsidR="00C3231B" w:rsidRPr="00772D66" w:rsidRDefault="00C3231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  <w:r w:rsidRPr="00772D66"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1.4. - 15.4.</w:t>
            </w:r>
          </w:p>
        </w:tc>
        <w:tc>
          <w:tcPr>
            <w:tcW w:w="1604" w:type="dxa"/>
            <w:shd w:val="clear" w:color="auto" w:fill="auto"/>
          </w:tcPr>
          <w:p w14:paraId="2BF177AF" w14:textId="77777777" w:rsidR="00C3231B" w:rsidRPr="00772D66" w:rsidRDefault="00C3231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  <w:r w:rsidRPr="00772D66"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5.4. - 18.4.</w:t>
            </w:r>
          </w:p>
        </w:tc>
        <w:tc>
          <w:tcPr>
            <w:tcW w:w="1604" w:type="dxa"/>
            <w:shd w:val="clear" w:color="auto" w:fill="auto"/>
          </w:tcPr>
          <w:p w14:paraId="69893443" w14:textId="77777777" w:rsidR="00C3231B" w:rsidRPr="00772D66" w:rsidRDefault="00C3231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  <w:r w:rsidRPr="00772D66"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16.4. - 30.4.</w:t>
            </w:r>
          </w:p>
        </w:tc>
        <w:tc>
          <w:tcPr>
            <w:tcW w:w="1604" w:type="dxa"/>
            <w:shd w:val="clear" w:color="auto" w:fill="auto"/>
          </w:tcPr>
          <w:p w14:paraId="4FA6D750" w14:textId="77777777" w:rsidR="00C3231B" w:rsidRPr="00772D66" w:rsidRDefault="00C3231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  <w:r w:rsidRPr="00772D66"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19.4. - 2.5.</w:t>
            </w:r>
          </w:p>
        </w:tc>
      </w:tr>
      <w:tr w:rsidR="00C3231B" w:rsidRPr="00772D66" w14:paraId="7809A789" w14:textId="77777777" w:rsidTr="00772D66">
        <w:tc>
          <w:tcPr>
            <w:tcW w:w="1604" w:type="dxa"/>
            <w:shd w:val="clear" w:color="auto" w:fill="auto"/>
          </w:tcPr>
          <w:p w14:paraId="45733CE8" w14:textId="77777777" w:rsidR="00C3231B" w:rsidRPr="00772D66" w:rsidRDefault="00C3231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  <w:r w:rsidRPr="00772D66"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CLV metro</w:t>
            </w:r>
          </w:p>
        </w:tc>
        <w:tc>
          <w:tcPr>
            <w:tcW w:w="1604" w:type="dxa"/>
            <w:shd w:val="clear" w:color="auto" w:fill="auto"/>
          </w:tcPr>
          <w:p w14:paraId="70F45D74" w14:textId="77777777" w:rsidR="00C3231B" w:rsidRPr="00772D66" w:rsidRDefault="00C3231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  <w:r w:rsidRPr="00772D66"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4</w:t>
            </w:r>
          </w:p>
        </w:tc>
        <w:tc>
          <w:tcPr>
            <w:tcW w:w="1604" w:type="dxa"/>
            <w:shd w:val="clear" w:color="auto" w:fill="auto"/>
          </w:tcPr>
          <w:p w14:paraId="69B22ECA" w14:textId="77777777" w:rsidR="00C3231B" w:rsidRPr="00772D66" w:rsidRDefault="00C3231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</w:tcPr>
          <w:p w14:paraId="73B9DAC4" w14:textId="77777777" w:rsidR="00C3231B" w:rsidRPr="00772D66" w:rsidRDefault="00C3231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  <w:r w:rsidRPr="00772D66"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4</w:t>
            </w:r>
          </w:p>
        </w:tc>
        <w:tc>
          <w:tcPr>
            <w:tcW w:w="1604" w:type="dxa"/>
            <w:shd w:val="clear" w:color="auto" w:fill="auto"/>
          </w:tcPr>
          <w:p w14:paraId="3C0A73CF" w14:textId="77777777" w:rsidR="00C3231B" w:rsidRPr="00772D66" w:rsidRDefault="00C3231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</w:p>
        </w:tc>
      </w:tr>
      <w:tr w:rsidR="00C3231B" w:rsidRPr="00772D66" w14:paraId="21BF110D" w14:textId="77777777" w:rsidTr="00772D66">
        <w:tc>
          <w:tcPr>
            <w:tcW w:w="1604" w:type="dxa"/>
            <w:shd w:val="clear" w:color="auto" w:fill="auto"/>
          </w:tcPr>
          <w:p w14:paraId="256D1CB8" w14:textId="77777777" w:rsidR="00C3231B" w:rsidRPr="00772D66" w:rsidRDefault="00C3231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  <w:r w:rsidRPr="00772D66"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CLV rotundy</w:t>
            </w:r>
          </w:p>
        </w:tc>
        <w:tc>
          <w:tcPr>
            <w:tcW w:w="1604" w:type="dxa"/>
            <w:shd w:val="clear" w:color="auto" w:fill="auto"/>
          </w:tcPr>
          <w:p w14:paraId="65F392B0" w14:textId="77777777" w:rsidR="00C3231B" w:rsidRPr="00772D66" w:rsidRDefault="00C3231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</w:tcPr>
          <w:p w14:paraId="4C4F4D97" w14:textId="77777777" w:rsidR="00C3231B" w:rsidRPr="00772D66" w:rsidRDefault="00C3231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  <w:r w:rsidRPr="00772D66"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10</w:t>
            </w:r>
          </w:p>
        </w:tc>
        <w:tc>
          <w:tcPr>
            <w:tcW w:w="1604" w:type="dxa"/>
            <w:shd w:val="clear" w:color="auto" w:fill="auto"/>
          </w:tcPr>
          <w:p w14:paraId="19608A07" w14:textId="77777777" w:rsidR="00C3231B" w:rsidRPr="00772D66" w:rsidRDefault="00C3231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</w:tcPr>
          <w:p w14:paraId="279BDECC" w14:textId="77777777" w:rsidR="00C3231B" w:rsidRPr="00772D66" w:rsidRDefault="00C3231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  <w:r w:rsidRPr="00772D66"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10</w:t>
            </w:r>
          </w:p>
        </w:tc>
      </w:tr>
    </w:tbl>
    <w:p w14:paraId="39FDEA80" w14:textId="77777777" w:rsidR="00611E03" w:rsidRPr="00611E03" w:rsidRDefault="00611E03" w:rsidP="00C3231B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</w:p>
    <w:p w14:paraId="5D1A14FA" w14:textId="77777777" w:rsidR="00611E03" w:rsidRPr="00611E03" w:rsidRDefault="00611E03" w:rsidP="00611E03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  <w:r w:rsidRPr="00611E03">
        <w:rPr>
          <w:rStyle w:val="A1"/>
          <w:rFonts w:ascii="Arial" w:hAnsi="Arial" w:cs="Arial"/>
          <w:position w:val="4"/>
          <w:sz w:val="24"/>
          <w:szCs w:val="24"/>
        </w:rPr>
        <w:t xml:space="preserve">Celková </w:t>
      </w:r>
      <w:r w:rsidR="00142523">
        <w:rPr>
          <w:rStyle w:val="A1"/>
          <w:rFonts w:ascii="Arial" w:hAnsi="Arial" w:cs="Arial"/>
          <w:position w:val="4"/>
          <w:sz w:val="24"/>
          <w:szCs w:val="24"/>
        </w:rPr>
        <w:t>cena kampaně je 90 0</w:t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>00 Kč + DPH</w:t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</w:p>
    <w:p w14:paraId="4CA3AAEA" w14:textId="77777777" w:rsidR="00611E03" w:rsidRDefault="00611E03" w:rsidP="00611E03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  <w:r w:rsidRPr="00611E03">
        <w:rPr>
          <w:rStyle w:val="A1"/>
          <w:rFonts w:ascii="Arial" w:hAnsi="Arial" w:cs="Arial"/>
          <w:position w:val="4"/>
          <w:sz w:val="24"/>
          <w:szCs w:val="24"/>
        </w:rPr>
        <w:t>Cena je včetně výroby plakátů.</w:t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</w:p>
    <w:p w14:paraId="3DE0A2A8" w14:textId="77777777" w:rsidR="003877D4" w:rsidRPr="00611E03" w:rsidRDefault="00B249DC" w:rsidP="003877D4">
      <w:pPr>
        <w:spacing w:after="40"/>
        <w:rPr>
          <w:rFonts w:ascii="Arial" w:hAnsi="Arial" w:cs="Arial"/>
          <w:color w:val="000000"/>
          <w:position w:val="4"/>
          <w:sz w:val="24"/>
          <w:szCs w:val="24"/>
        </w:rPr>
      </w:pP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</w:p>
    <w:p w14:paraId="6DCCE417" w14:textId="77777777" w:rsidR="003877D4" w:rsidRDefault="003877D4" w:rsidP="003877D4">
      <w:pPr>
        <w:spacing w:after="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5"/>
      </w:tblGrid>
      <w:tr w:rsidR="003877D4" w14:paraId="74EA8856" w14:textId="77777777" w:rsidTr="00116DC1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7371F" w14:textId="77777777" w:rsidR="003877D4" w:rsidRPr="00116DC1" w:rsidRDefault="003877D4" w:rsidP="00611E03">
            <w:pPr>
              <w:pStyle w:val="TEXT"/>
              <w:spacing w:after="0" w:line="240" w:lineRule="auto"/>
              <w:rPr>
                <w:sz w:val="24"/>
              </w:rPr>
            </w:pPr>
            <w:r w:rsidRPr="00116DC1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142523">
              <w:rPr>
                <w:rStyle w:val="A1"/>
                <w:rFonts w:cs="Arial"/>
                <w:position w:val="0"/>
                <w:sz w:val="50"/>
                <w:szCs w:val="50"/>
              </w:rPr>
              <w:t>90 0</w:t>
            </w:r>
            <w:r w:rsidR="00611E03">
              <w:rPr>
                <w:rStyle w:val="A1"/>
                <w:rFonts w:cs="Arial"/>
                <w:position w:val="0"/>
                <w:sz w:val="50"/>
                <w:szCs w:val="50"/>
              </w:rPr>
              <w:t>00 Kč + DPH</w:t>
            </w:r>
          </w:p>
        </w:tc>
      </w:tr>
    </w:tbl>
    <w:p w14:paraId="647D308B" w14:textId="77777777" w:rsidR="002151F5" w:rsidRDefault="002151F5" w:rsidP="002151F5">
      <w:pPr>
        <w:pStyle w:val="TEXT"/>
        <w:spacing w:after="0"/>
        <w:rPr>
          <w:sz w:val="24"/>
        </w:rPr>
      </w:pPr>
    </w:p>
    <w:p w14:paraId="31BC3484" w14:textId="77777777" w:rsidR="0096185A" w:rsidRDefault="0096185A" w:rsidP="0096185A">
      <w:pPr>
        <w:pStyle w:val="TEXT"/>
        <w:spacing w:after="0"/>
        <w:rPr>
          <w:sz w:val="28"/>
          <w:szCs w:val="28"/>
        </w:rPr>
      </w:pPr>
    </w:p>
    <w:p w14:paraId="1C3774A3" w14:textId="77777777" w:rsidR="00EB32EC" w:rsidRDefault="00EB32EC" w:rsidP="0096185A">
      <w:pPr>
        <w:pStyle w:val="TEXT"/>
        <w:spacing w:after="0"/>
        <w:rPr>
          <w:sz w:val="28"/>
          <w:szCs w:val="28"/>
        </w:rPr>
      </w:pPr>
    </w:p>
    <w:p w14:paraId="16824C09" w14:textId="77777777" w:rsidR="00EB32EC" w:rsidRPr="0086527A" w:rsidRDefault="00EB32EC" w:rsidP="0096185A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9"/>
        <w:gridCol w:w="2517"/>
        <w:gridCol w:w="2531"/>
        <w:gridCol w:w="2107"/>
      </w:tblGrid>
      <w:tr w:rsidR="00EB32EC" w:rsidRPr="009261D3" w14:paraId="36DB25B3" w14:textId="77777777" w:rsidTr="00EB32EC">
        <w:trPr>
          <w:trHeight w:hRule="exact" w:val="322"/>
        </w:trPr>
        <w:tc>
          <w:tcPr>
            <w:tcW w:w="2376" w:type="dxa"/>
            <w:shd w:val="clear" w:color="auto" w:fill="auto"/>
          </w:tcPr>
          <w:p w14:paraId="1FABBF4D" w14:textId="77777777" w:rsidR="00EB32EC" w:rsidRPr="009261D3" w:rsidRDefault="00EB32EC" w:rsidP="00926E2E">
            <w:pPr>
              <w:pStyle w:val="TEXT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AD6B222" w14:textId="77777777" w:rsidR="00EB32EC" w:rsidRPr="009261D3" w:rsidRDefault="00EB32EC" w:rsidP="00626BB8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OBJEDNÁVÁ</w:t>
            </w:r>
          </w:p>
        </w:tc>
        <w:tc>
          <w:tcPr>
            <w:tcW w:w="2551" w:type="dxa"/>
            <w:shd w:val="clear" w:color="auto" w:fill="auto"/>
          </w:tcPr>
          <w:p w14:paraId="397C8EEE" w14:textId="77777777" w:rsidR="00EB32EC" w:rsidRPr="009261D3" w:rsidRDefault="00EB32EC" w:rsidP="00926E2E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SCHVALUJE</w:t>
            </w:r>
          </w:p>
        </w:tc>
        <w:tc>
          <w:tcPr>
            <w:tcW w:w="2127" w:type="dxa"/>
          </w:tcPr>
          <w:p w14:paraId="7A840C5C" w14:textId="77777777" w:rsidR="00EB32EC" w:rsidRPr="009261D3" w:rsidRDefault="00EB32EC" w:rsidP="00926E2E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SCHVALUJE</w:t>
            </w:r>
          </w:p>
        </w:tc>
      </w:tr>
      <w:tr w:rsidR="00EB32EC" w:rsidRPr="009261D3" w14:paraId="09E5A95D" w14:textId="77777777" w:rsidTr="00EB32EC">
        <w:trPr>
          <w:trHeight w:val="707"/>
        </w:trPr>
        <w:tc>
          <w:tcPr>
            <w:tcW w:w="2376" w:type="dxa"/>
            <w:shd w:val="clear" w:color="auto" w:fill="auto"/>
            <w:vAlign w:val="bottom"/>
          </w:tcPr>
          <w:p w14:paraId="10421CAC" w14:textId="77777777" w:rsidR="00EB32EC" w:rsidRPr="00EB32EC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  <w:r w:rsidRPr="00EB32EC">
              <w:rPr>
                <w:position w:val="8"/>
              </w:rPr>
              <w:t>Magdalena Juříková</w:t>
            </w:r>
          </w:p>
          <w:p w14:paraId="5352A163" w14:textId="77777777" w:rsidR="00EB32EC" w:rsidRPr="009261D3" w:rsidRDefault="00EB32EC" w:rsidP="009261D3">
            <w:pPr>
              <w:pStyle w:val="TEXT"/>
              <w:spacing w:after="0" w:line="240" w:lineRule="auto"/>
              <w:rPr>
                <w:sz w:val="24"/>
              </w:rPr>
            </w:pPr>
            <w:r w:rsidRPr="00EB32EC">
              <w:rPr>
                <w:position w:val="8"/>
              </w:rPr>
              <w:t>ředitelka GHMP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240647EE" w14:textId="77777777" w:rsidR="00EB32EC" w:rsidRPr="0096185A" w:rsidRDefault="00142523" w:rsidP="00130217">
            <w:pPr>
              <w:pStyle w:val="TEXT"/>
              <w:spacing w:after="0" w:line="240" w:lineRule="auto"/>
              <w:rPr>
                <w:position w:val="8"/>
              </w:rPr>
            </w:pPr>
            <w:r>
              <w:rPr>
                <w:position w:val="8"/>
              </w:rPr>
              <w:t>Kristýna Černá</w:t>
            </w:r>
          </w:p>
          <w:p w14:paraId="20023DB2" w14:textId="77777777" w:rsidR="00EB32EC" w:rsidRDefault="00EB32EC" w:rsidP="00130217">
            <w:pPr>
              <w:pStyle w:val="TEXT"/>
              <w:spacing w:after="0" w:line="240" w:lineRule="auto"/>
            </w:pPr>
            <w:hyperlink r:id="rId7" w:tgtFrame="_blank" w:history="1">
              <w:r w:rsidRPr="00585F93">
                <w:rPr>
                  <w:position w:val="8"/>
                </w:rPr>
                <w:t>+420 725 033 193</w:t>
              </w:r>
            </w:hyperlink>
          </w:p>
          <w:p w14:paraId="11058D0A" w14:textId="77777777" w:rsidR="00EB32EC" w:rsidRPr="009261D3" w:rsidRDefault="00142523" w:rsidP="00563231">
            <w:pPr>
              <w:pStyle w:val="TEXT"/>
              <w:spacing w:after="0" w:line="240" w:lineRule="auto"/>
            </w:pPr>
            <w:r>
              <w:rPr>
                <w:position w:val="8"/>
              </w:rPr>
              <w:t>cern</w:t>
            </w:r>
            <w:r w:rsidR="00EB32EC">
              <w:rPr>
                <w:position w:val="8"/>
              </w:rPr>
              <w:t>a</w:t>
            </w:r>
            <w:r w:rsidR="00EB32EC" w:rsidRPr="0096185A">
              <w:rPr>
                <w:position w:val="8"/>
              </w:rPr>
              <w:t>@ghmp.cz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D007507" w14:textId="77777777" w:rsidR="00EB32EC" w:rsidRPr="009261D3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  <w:permStart w:id="471924782" w:edGrp="everyone"/>
            <w:r w:rsidRPr="009261D3">
              <w:rPr>
                <w:position w:val="8"/>
              </w:rPr>
              <w:t>Michaela Vrchotová</w:t>
            </w:r>
          </w:p>
          <w:p w14:paraId="35965074" w14:textId="77777777" w:rsidR="00EB32EC" w:rsidRPr="009261D3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  <w:r w:rsidRPr="009261D3">
              <w:rPr>
                <w:position w:val="8"/>
              </w:rPr>
              <w:t>+420 778 724 588</w:t>
            </w:r>
          </w:p>
          <w:p w14:paraId="629953D8" w14:textId="77777777" w:rsidR="00EB32EC" w:rsidRPr="009261D3" w:rsidRDefault="00EB32EC" w:rsidP="009261D3">
            <w:pPr>
              <w:pStyle w:val="TEXT"/>
              <w:spacing w:after="0" w:line="240" w:lineRule="auto"/>
            </w:pPr>
            <w:r w:rsidRPr="009261D3">
              <w:rPr>
                <w:position w:val="8"/>
              </w:rPr>
              <w:t>vrchotova@ghmp.cz</w:t>
            </w:r>
            <w:permEnd w:id="471924782"/>
          </w:p>
        </w:tc>
        <w:tc>
          <w:tcPr>
            <w:tcW w:w="2127" w:type="dxa"/>
          </w:tcPr>
          <w:p w14:paraId="2F328047" w14:textId="77777777" w:rsidR="00EB32EC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</w:p>
          <w:p w14:paraId="3F6FF278" w14:textId="77777777" w:rsidR="00EB32EC" w:rsidRPr="00EB32EC" w:rsidRDefault="00EB32EC" w:rsidP="00EB32EC">
            <w:pPr>
              <w:pStyle w:val="TEXT"/>
              <w:spacing w:after="0" w:line="240" w:lineRule="auto"/>
              <w:rPr>
                <w:position w:val="8"/>
              </w:rPr>
            </w:pPr>
            <w:r w:rsidRPr="00EB32EC">
              <w:rPr>
                <w:position w:val="8"/>
              </w:rPr>
              <w:t>Eva Koláčková</w:t>
            </w:r>
          </w:p>
          <w:p w14:paraId="44B5B4CB" w14:textId="77777777" w:rsidR="00EB32EC" w:rsidRPr="00EB32EC" w:rsidRDefault="00EB32EC" w:rsidP="00EB32EC">
            <w:pPr>
              <w:pStyle w:val="TEXT"/>
              <w:spacing w:after="0" w:line="240" w:lineRule="auto"/>
            </w:pPr>
            <w:r w:rsidRPr="00EB32EC">
              <w:rPr>
                <w:position w:val="8"/>
              </w:rPr>
              <w:t>správce rozpočtu</w:t>
            </w:r>
          </w:p>
        </w:tc>
      </w:tr>
    </w:tbl>
    <w:p w14:paraId="4A9F118D" w14:textId="77777777" w:rsidR="00166146" w:rsidRDefault="00166146" w:rsidP="00166146"/>
    <w:sectPr w:rsidR="00166146" w:rsidSect="00062BB1">
      <w:footerReference w:type="default" r:id="rId8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C69F" w14:textId="77777777" w:rsidR="005211A8" w:rsidRDefault="005211A8" w:rsidP="00626BB8">
      <w:pPr>
        <w:spacing w:after="0" w:line="240" w:lineRule="auto"/>
      </w:pPr>
      <w:r>
        <w:separator/>
      </w:r>
    </w:p>
  </w:endnote>
  <w:endnote w:type="continuationSeparator" w:id="0">
    <w:p w14:paraId="0DB56D95" w14:textId="77777777" w:rsidR="005211A8" w:rsidRDefault="005211A8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7CE7" w14:textId="77777777"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5123" w14:textId="77777777" w:rsidR="005211A8" w:rsidRDefault="005211A8" w:rsidP="00626BB8">
      <w:pPr>
        <w:spacing w:after="0" w:line="240" w:lineRule="auto"/>
      </w:pPr>
      <w:r>
        <w:separator/>
      </w:r>
    </w:p>
  </w:footnote>
  <w:footnote w:type="continuationSeparator" w:id="0">
    <w:p w14:paraId="6EC07DDB" w14:textId="77777777" w:rsidR="005211A8" w:rsidRDefault="005211A8" w:rsidP="00626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3F"/>
    <w:rsid w:val="000054F0"/>
    <w:rsid w:val="000260A4"/>
    <w:rsid w:val="00062BB1"/>
    <w:rsid w:val="00084904"/>
    <w:rsid w:val="000A5CFA"/>
    <w:rsid w:val="000B1D90"/>
    <w:rsid w:val="000B73C7"/>
    <w:rsid w:val="000E3E49"/>
    <w:rsid w:val="000E6F4D"/>
    <w:rsid w:val="00116DC1"/>
    <w:rsid w:val="00117387"/>
    <w:rsid w:val="00130217"/>
    <w:rsid w:val="00142523"/>
    <w:rsid w:val="00145297"/>
    <w:rsid w:val="00155C5D"/>
    <w:rsid w:val="00166146"/>
    <w:rsid w:val="00187F3F"/>
    <w:rsid w:val="00194E52"/>
    <w:rsid w:val="0019576F"/>
    <w:rsid w:val="001B0887"/>
    <w:rsid w:val="001C45F3"/>
    <w:rsid w:val="001C5B23"/>
    <w:rsid w:val="001D0D4F"/>
    <w:rsid w:val="001D2801"/>
    <w:rsid w:val="001F0E0A"/>
    <w:rsid w:val="002151F5"/>
    <w:rsid w:val="002225ED"/>
    <w:rsid w:val="00232F9E"/>
    <w:rsid w:val="002513DC"/>
    <w:rsid w:val="0026061B"/>
    <w:rsid w:val="00263649"/>
    <w:rsid w:val="00285C5D"/>
    <w:rsid w:val="00290142"/>
    <w:rsid w:val="00293521"/>
    <w:rsid w:val="002C023A"/>
    <w:rsid w:val="002D3364"/>
    <w:rsid w:val="002E0D6F"/>
    <w:rsid w:val="002F23DE"/>
    <w:rsid w:val="00301A78"/>
    <w:rsid w:val="003121BC"/>
    <w:rsid w:val="0031520D"/>
    <w:rsid w:val="0034794D"/>
    <w:rsid w:val="0036726D"/>
    <w:rsid w:val="003877D4"/>
    <w:rsid w:val="003977F0"/>
    <w:rsid w:val="003A3422"/>
    <w:rsid w:val="003A39A4"/>
    <w:rsid w:val="004064FE"/>
    <w:rsid w:val="004140A7"/>
    <w:rsid w:val="00415CBD"/>
    <w:rsid w:val="00431D98"/>
    <w:rsid w:val="0047411D"/>
    <w:rsid w:val="004974F0"/>
    <w:rsid w:val="004A56A8"/>
    <w:rsid w:val="004A76C9"/>
    <w:rsid w:val="004C15C6"/>
    <w:rsid w:val="004D5380"/>
    <w:rsid w:val="004E401F"/>
    <w:rsid w:val="004F6182"/>
    <w:rsid w:val="004F6E95"/>
    <w:rsid w:val="005039D4"/>
    <w:rsid w:val="005211A8"/>
    <w:rsid w:val="005267B7"/>
    <w:rsid w:val="0054654C"/>
    <w:rsid w:val="00555A3B"/>
    <w:rsid w:val="00563231"/>
    <w:rsid w:val="00563932"/>
    <w:rsid w:val="005734C6"/>
    <w:rsid w:val="005806E7"/>
    <w:rsid w:val="005A393F"/>
    <w:rsid w:val="005B1211"/>
    <w:rsid w:val="005D2D31"/>
    <w:rsid w:val="005E570C"/>
    <w:rsid w:val="005F4D80"/>
    <w:rsid w:val="00611E03"/>
    <w:rsid w:val="00626BB8"/>
    <w:rsid w:val="006370FA"/>
    <w:rsid w:val="0065200C"/>
    <w:rsid w:val="00671B3A"/>
    <w:rsid w:val="00687D6F"/>
    <w:rsid w:val="006E731D"/>
    <w:rsid w:val="00711092"/>
    <w:rsid w:val="00747B09"/>
    <w:rsid w:val="00772D66"/>
    <w:rsid w:val="00776C21"/>
    <w:rsid w:val="00791E2C"/>
    <w:rsid w:val="007A3A9A"/>
    <w:rsid w:val="00815A5C"/>
    <w:rsid w:val="008546BA"/>
    <w:rsid w:val="00857190"/>
    <w:rsid w:val="00857441"/>
    <w:rsid w:val="0086527A"/>
    <w:rsid w:val="008661D7"/>
    <w:rsid w:val="008A1B83"/>
    <w:rsid w:val="008B1152"/>
    <w:rsid w:val="008D02E6"/>
    <w:rsid w:val="008D2912"/>
    <w:rsid w:val="00901983"/>
    <w:rsid w:val="009261D3"/>
    <w:rsid w:val="00926E2E"/>
    <w:rsid w:val="00952E2F"/>
    <w:rsid w:val="009564C0"/>
    <w:rsid w:val="0096185A"/>
    <w:rsid w:val="00964149"/>
    <w:rsid w:val="00974B2A"/>
    <w:rsid w:val="00975DBB"/>
    <w:rsid w:val="00983093"/>
    <w:rsid w:val="00986801"/>
    <w:rsid w:val="009A7FC7"/>
    <w:rsid w:val="009B4324"/>
    <w:rsid w:val="009C34B4"/>
    <w:rsid w:val="009C796B"/>
    <w:rsid w:val="00A072B6"/>
    <w:rsid w:val="00A34090"/>
    <w:rsid w:val="00A467E2"/>
    <w:rsid w:val="00A85613"/>
    <w:rsid w:val="00A912ED"/>
    <w:rsid w:val="00AB5401"/>
    <w:rsid w:val="00AD78DE"/>
    <w:rsid w:val="00B249DC"/>
    <w:rsid w:val="00B709F0"/>
    <w:rsid w:val="00B72C3D"/>
    <w:rsid w:val="00B73FAB"/>
    <w:rsid w:val="00B85DB0"/>
    <w:rsid w:val="00B86FAC"/>
    <w:rsid w:val="00BD51D1"/>
    <w:rsid w:val="00C3231B"/>
    <w:rsid w:val="00C41BCA"/>
    <w:rsid w:val="00C61173"/>
    <w:rsid w:val="00C64B5C"/>
    <w:rsid w:val="00CA0580"/>
    <w:rsid w:val="00CA0AA7"/>
    <w:rsid w:val="00CA7EC1"/>
    <w:rsid w:val="00D03569"/>
    <w:rsid w:val="00D3369B"/>
    <w:rsid w:val="00D55047"/>
    <w:rsid w:val="00D66130"/>
    <w:rsid w:val="00DB517A"/>
    <w:rsid w:val="00DE1376"/>
    <w:rsid w:val="00DE40D2"/>
    <w:rsid w:val="00DE7208"/>
    <w:rsid w:val="00E266F5"/>
    <w:rsid w:val="00E34F7D"/>
    <w:rsid w:val="00E452C4"/>
    <w:rsid w:val="00E4642B"/>
    <w:rsid w:val="00EA5E61"/>
    <w:rsid w:val="00EB32EC"/>
    <w:rsid w:val="00EC0A2D"/>
    <w:rsid w:val="00F003D4"/>
    <w:rsid w:val="00F11B48"/>
    <w:rsid w:val="00F44E06"/>
    <w:rsid w:val="00F500EA"/>
    <w:rsid w:val="00F57E18"/>
    <w:rsid w:val="00F85F7C"/>
    <w:rsid w:val="00FA273E"/>
    <w:rsid w:val="00FA2CB8"/>
    <w:rsid w:val="00FB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17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</w:pPr>
    <w:rPr>
      <w:rFonts w:ascii="Magger" w:hAnsi="Magger" w:cs="Magger"/>
      <w:color w:val="000000"/>
      <w:sz w:val="24"/>
      <w:szCs w:val="24"/>
      <w:lang w:eastAsia="en-US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character" w:styleId="Hypertextovodkaz">
    <w:name w:val="Hyperlink"/>
    <w:uiPriority w:val="99"/>
    <w:unhideWhenUsed/>
    <w:rsid w:val="009261D3"/>
    <w:rPr>
      <w:color w:val="0563C1"/>
      <w:u w:val="single"/>
    </w:rPr>
  </w:style>
  <w:style w:type="character" w:styleId="Siln">
    <w:name w:val="Strong"/>
    <w:uiPriority w:val="22"/>
    <w:qFormat/>
    <w:rsid w:val="00F44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0793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711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032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787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860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4315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7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tel:%2B420%20725%C2%A0033%C2%A01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859</CharactersWithSpaces>
  <SharedDoc>false</SharedDoc>
  <HLinks>
    <vt:vector size="6" baseType="variant">
      <vt:variant>
        <vt:i4>5898309</vt:i4>
      </vt:variant>
      <vt:variant>
        <vt:i4>0</vt:i4>
      </vt:variant>
      <vt:variant>
        <vt:i4>0</vt:i4>
      </vt:variant>
      <vt:variant>
        <vt:i4>5</vt:i4>
      </vt:variant>
      <vt:variant>
        <vt:lpwstr>tel:%2B420 725%C2%A0033%C2%A0193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2021-08-30T13:21:00Z</cp:lastPrinted>
  <dcterms:created xsi:type="dcterms:W3CDTF">2022-07-01T10:56:00Z</dcterms:created>
  <dcterms:modified xsi:type="dcterms:W3CDTF">2022-07-01T10:56:00Z</dcterms:modified>
</cp:coreProperties>
</file>