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6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2400908</wp:posOffset>
            </wp:positionH>
            <wp:positionV relativeFrom="line">
              <wp:posOffset>0</wp:posOffset>
            </wp:positionV>
            <wp:extent cx="1055549" cy="1524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5549" cy="152400"/>
                    </a:xfrm>
                    <a:custGeom>
                      <a:rect l="l" t="t" r="r" b="b"/>
                      <a:pathLst>
                        <a:path w="1055549" h="152400">
                          <a:moveTo>
                            <a:pt x="0" y="152400"/>
                          </a:moveTo>
                          <a:lnTo>
                            <a:pt x="1055549" y="152400"/>
                          </a:lnTo>
                          <a:lnTo>
                            <a:pt x="105554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Odesláno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střed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29. č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rvna 2022 14:00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896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859307" cy="1524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9307" cy="152400"/>
                    </a:xfrm>
                    <a:custGeom>
                      <a:rect l="l" t="t" r="r" b="b"/>
                      <a:pathLst>
                        <a:path w="859307" h="152400">
                          <a:moveTo>
                            <a:pt x="0" y="152400"/>
                          </a:moveTo>
                          <a:lnTo>
                            <a:pt x="859307" y="152400"/>
                          </a:lnTo>
                          <a:lnTo>
                            <a:pt x="8593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Předmět: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FW: Objednávka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Wednesday, June 29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2022 1:15 PM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30"/>
        </w:tabs>
        <w:spacing w:before="40" w:after="0" w:line="220" w:lineRule="exact"/>
        <w:ind w:left="896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-5080</wp:posOffset>
            </wp:positionV>
            <wp:extent cx="2919080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19080" cy="140209"/>
                    </a:xfrm>
                    <a:custGeom>
                      <a:rect l="l" t="t" r="r" b="b"/>
                      <a:pathLst>
                        <a:path w="2919080" h="140209">
                          <a:moveTo>
                            <a:pt x="0" y="140209"/>
                          </a:moveTo>
                          <a:lnTo>
                            <a:pt x="2919080" y="140209"/>
                          </a:lnTo>
                          <a:lnTo>
                            <a:pt x="29190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&gt;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Vaše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přijata a předána k dalšímu zpracování.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80" w:lineRule="exact"/>
        <w:ind w:left="896" w:right="11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Česká republika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blonci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22"/>
        </w:tabs>
        <w:spacing w:before="280" w:after="0" w:line="265" w:lineRule="exact"/>
        <w:ind w:left="896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1344422</wp:posOffset>
            </wp:positionH>
            <wp:positionV relativeFrom="line">
              <wp:posOffset>177800</wp:posOffset>
            </wp:positionV>
            <wp:extent cx="2047036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47036" cy="168707"/>
                    </a:xfrm>
                    <a:custGeom>
                      <a:rect l="l" t="t" r="r" b="b"/>
                      <a:pathLst>
                        <a:path w="2047036" h="168707">
                          <a:moveTo>
                            <a:pt x="0" y="168707"/>
                          </a:moveTo>
                          <a:lnTo>
                            <a:pt x="2047036" y="168707"/>
                          </a:lnTo>
                          <a:lnTo>
                            <a:pt x="20470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3391458</wp:posOffset>
            </wp:positionH>
            <wp:positionV relativeFrom="line">
              <wp:posOffset>330353</wp:posOffset>
            </wp:positionV>
            <wp:extent cx="1474" cy="762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4" cy="7620"/>
                    </a:xfrm>
                    <a:custGeom>
                      <a:rect l="l" t="t" r="r" b="b"/>
                      <a:pathLst>
                        <a:path w="1474" h="7620">
                          <a:moveTo>
                            <a:pt x="0" y="7620"/>
                          </a:moveTo>
                          <a:lnTo>
                            <a:pt x="1474" y="7620"/>
                          </a:lnTo>
                          <a:lnTo>
                            <a:pt x="1474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Email: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8230646280-363882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částka: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111,700.00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můžete sledovat po přihlášení v sekci Přehled objednávek.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Děkujeme za Vaši objednávku.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Oddělení zákaznické podpory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Česká republika s.r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876300</wp:posOffset>
            </wp:positionH>
            <wp:positionV relativeFrom="line">
              <wp:posOffset>684936</wp:posOffset>
            </wp:positionV>
            <wp:extent cx="63500" cy="6324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63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912494</wp:posOffset>
            </wp:positionH>
            <wp:positionV relativeFrom="line">
              <wp:posOffset>706146</wp:posOffset>
            </wp:positionV>
            <wp:extent cx="8889" cy="8889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89" cy="8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6" Type="http://schemas.openxmlformats.org/officeDocument/2006/relationships/image" Target="media/image106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2022-07-01T08:05:33Z</dcterms:created>
  <dcterms:modified xsi:type="dcterms:W3CDTF">2022-07-01T08:05:33Z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