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103125_8230646280-363882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2704553</wp:posOffset>
            </wp:positionH>
            <wp:positionV relativeFrom="line">
              <wp:posOffset>0</wp:posOffset>
            </wp:positionV>
            <wp:extent cx="496048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3" y="0"/>
                      <a:ext cx="38174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8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1317663</wp:posOffset>
            </wp:positionH>
            <wp:positionV relativeFrom="line">
              <wp:posOffset>38101</wp:posOffset>
            </wp:positionV>
            <wp:extent cx="749579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3" y="38101"/>
                      <a:ext cx="635279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38087</wp:posOffset>
            </wp:positionV>
            <wp:extent cx="1237411" cy="414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087"/>
                      <a:ext cx="1123111" cy="299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29.06.2022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3855339</wp:posOffset>
            </wp:positionH>
            <wp:positionV relativeFrom="line">
              <wp:posOffset>38101</wp:posOffset>
            </wp:positionV>
            <wp:extent cx="432054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9" y="38101"/>
                      <a:ext cx="31775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627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0</wp:posOffset>
            </wp:positionV>
            <wp:extent cx="888797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8797" cy="127673"/>
                    </a:xfrm>
                    <a:custGeom>
                      <a:rect l="l" t="t" r="r" b="b"/>
                      <a:pathLst>
                        <a:path w="888797" h="127673">
                          <a:moveTo>
                            <a:pt x="0" y="127673"/>
                          </a:moveTo>
                          <a:lnTo>
                            <a:pt x="888797" y="127673"/>
                          </a:lnTo>
                          <a:lnTo>
                            <a:pt x="8887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29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44450</wp:posOffset>
            </wp:positionV>
            <wp:extent cx="571957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957" cy="127673"/>
                    </a:xfrm>
                    <a:custGeom>
                      <a:rect l="l" t="t" r="r" b="b"/>
                      <a:pathLst>
                        <a:path w="571957" h="127673">
                          <a:moveTo>
                            <a:pt x="0" y="127673"/>
                          </a:moveTo>
                          <a:lnTo>
                            <a:pt x="571957" y="127673"/>
                          </a:lnTo>
                          <a:lnTo>
                            <a:pt x="571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  <w:spacing w:before="71" w:after="0" w:line="201" w:lineRule="exact"/>
        <w:ind w:left="0" w:right="0" w:firstLine="0"/>
      </w:pPr>
      <w:r>
        <w:drawing>
          <wp:anchor simplePos="0" relativeHeight="251658631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45085</wp:posOffset>
            </wp:positionV>
            <wp:extent cx="1831200" cy="12767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1200" cy="127674"/>
                    </a:xfrm>
                    <a:custGeom>
                      <a:rect l="l" t="t" r="r" b="b"/>
                      <a:pathLst>
                        <a:path w="1831200" h="127674">
                          <a:moveTo>
                            <a:pt x="0" y="127674"/>
                          </a:moveTo>
                          <a:lnTo>
                            <a:pt x="1831200" y="127674"/>
                          </a:lnTo>
                          <a:lnTo>
                            <a:pt x="18312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837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3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70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-26415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74549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254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101219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69"/>
                  <wp:effectExtent l="0" t="0" r="0" b="0"/>
                  <wp:wrapNone/>
                  <wp:docPr id="153" name="Picture 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258610</wp:posOffset>
                  </wp:positionH>
                  <wp:positionV relativeFrom="paragraph">
                    <wp:posOffset>85357</wp:posOffset>
                  </wp:positionV>
                  <wp:extent cx="895642" cy="37340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6" y="85357"/>
                            <a:ext cx="781342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85357</wp:posOffset>
                  </wp:positionV>
                  <wp:extent cx="978001" cy="37340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5357"/>
                            <a:ext cx="863701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50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-369315</wp:posOffset>
            </wp:positionV>
            <wp:extent cx="34925" cy="1042669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97410</wp:posOffset>
            </wp:positionV>
            <wp:extent cx="5980430" cy="3492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6045"/>
        <w:gridCol w:w="3045"/>
      </w:tblGrid>
      <w:tr>
        <w:trPr>
          <w:trHeight w:hRule="exact" w:val="383"/>
        </w:trPr>
        <w:tc>
          <w:tcPr>
            <w:tcW w:w="6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4812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7"/>
                  <wp:effectExtent l="0" t="0" r="0" b="0"/>
                  <wp:wrapNone/>
                  <wp:docPr id="158" name="Picture 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81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7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8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76327</wp:posOffset>
            </wp:positionV>
            <wp:extent cx="5980430" cy="3492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2022-07-01T08:02:04Z</dcterms:created>
  <dcterms:modified xsi:type="dcterms:W3CDTF">2022-07-01T08:02:04Z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