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1CB1792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EE52A4">
            <w:rPr>
              <w:rFonts w:cs="Arial"/>
              <w:b/>
            </w:rPr>
            <w:t>D/1816/2022/KH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2B04D72E" w:rsidR="008E6883" w:rsidRPr="00A02CD7" w:rsidRDefault="002439A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1740E7">
                  <w:rPr>
                    <w:rFonts w:cs="Arial"/>
                    <w:b/>
                    <w:szCs w:val="20"/>
                  </w:rPr>
                  <w:t>Město Brumov - Bylnice</w:t>
                </w:r>
              </w:sdtContent>
            </w:sdt>
          </w:p>
          <w:p w14:paraId="61ADD5CF" w14:textId="78897D3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DA527A">
                  <w:rPr>
                    <w:rFonts w:cs="Arial"/>
                    <w:szCs w:val="20"/>
                  </w:rPr>
                  <w:t>Hildy Synkové 942, 763 31 Brumov - Bylnice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6733AC1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DA527A">
                  <w:rPr>
                    <w:rFonts w:cs="Arial"/>
                    <w:szCs w:val="20"/>
                  </w:rPr>
                  <w:t>00283819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6649686C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175C6C">
                  <w:rPr>
                    <w:rFonts w:cs="Arial"/>
                    <w:szCs w:val="20"/>
                  </w:rPr>
                  <w:t>19-1407101369/0800, Česká spořitelna, a.s.</w:t>
                </w:r>
              </w:sdtContent>
            </w:sdt>
          </w:p>
          <w:p w14:paraId="55D80847" w14:textId="2BA080C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DA527A">
                  <w:rPr>
                    <w:rFonts w:cs="Arial"/>
                    <w:szCs w:val="20"/>
                  </w:rPr>
                  <w:t>Kamilem Mackem, starostou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43729B17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</w:sdtPr>
        <w:sdtEndPr/>
        <w:sdtContent>
          <w:r w:rsidR="00DA527A">
            <w:rPr>
              <w:rFonts w:cs="Arial"/>
            </w:rPr>
            <w:t>1. 6. 2022</w:t>
          </w:r>
        </w:sdtContent>
      </w:sdt>
      <w:r w:rsidR="00EF0CD2">
        <w:rPr>
          <w:rFonts w:cs="Arial"/>
        </w:rPr>
        <w:t>.</w:t>
      </w:r>
    </w:p>
    <w:p w14:paraId="5746F2D8" w14:textId="5AEBF31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DA527A" w:rsidRPr="00085628">
            <w:rPr>
              <w:rFonts w:cs="Arial"/>
            </w:rPr>
            <w:t>15. 6. 2022</w:t>
          </w:r>
        </w:sdtContent>
      </w:sdt>
    </w:p>
    <w:p w14:paraId="7DDE4A44" w14:textId="70DC46A0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DA527A">
            <w:rPr>
              <w:rFonts w:cs="Arial"/>
            </w:rPr>
            <w:t>86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420BB9B4" w:rsidR="00EF656D" w:rsidRPr="000A3E94" w:rsidRDefault="00DA527A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 w:rsidRPr="00DA527A">
            <w:rPr>
              <w:rStyle w:val="Kvbruaodstrann"/>
              <w:rFonts w:cs="Arial"/>
              <w:i w:val="0"/>
              <w:color w:val="auto"/>
              <w:sz w:val="20"/>
              <w:szCs w:val="20"/>
            </w:rPr>
            <w:t>Městská turistická ubytovna Brumov – Bylnice, Družba 1178, 763 31 Brumov - Bylnice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EAE2D73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175C6C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262B6814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</w:t>
          </w:r>
          <w:r w:rsidR="00175C6C">
            <w:t> 6</w:t>
          </w:r>
          <w:r w:rsidR="00854991">
            <w:t>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322161CD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2439AF">
            <w:t>xxxxxxxxxxxxxxxx</w:t>
          </w:r>
          <w:r w:rsidR="00175C6C">
            <w:t xml:space="preserve">, tel.: </w:t>
          </w:r>
          <w:r w:rsidR="002439AF">
            <w:t>xxxxxxxxx</w:t>
          </w:r>
          <w:r w:rsidR="00175C6C">
            <w:t xml:space="preserve">, e-mail: </w:t>
          </w:r>
          <w:r w:rsidR="002439AF">
            <w:t>xxxxxxxxxxxxxx</w:t>
          </w:r>
          <w:r w:rsidR="00175C6C">
            <w:t>@</w:t>
          </w:r>
          <w:r w:rsidR="002439AF">
            <w:t>xxxxxxxxxxxx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>Obě strany jsou o</w:t>
      </w:r>
      <w:bookmarkStart w:id="0" w:name="_GoBack"/>
      <w:bookmarkEnd w:id="0"/>
      <w:r w:rsidRPr="00B8459E">
        <w:rPr>
          <w:rFonts w:cs="Arial"/>
        </w:rPr>
        <w:t xml:space="preserve">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28A9743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477EA57A" w14:textId="16AE91A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661C260B" w:rsidR="006A4FA0" w:rsidRPr="00B8459E" w:rsidRDefault="002439AF" w:rsidP="00175C6C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175C6C">
                  <w:rPr>
                    <w:rFonts w:cs="Arial"/>
                    <w:szCs w:val="20"/>
                  </w:rPr>
                  <w:t>Kamil Macek, starosta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2439A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2439A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9AD0" w14:textId="77777777" w:rsidR="0025241C" w:rsidRDefault="0025241C" w:rsidP="00324D78">
      <w:pPr>
        <w:spacing w:after="0" w:line="240" w:lineRule="auto"/>
      </w:pPr>
      <w:r>
        <w:separator/>
      </w:r>
    </w:p>
  </w:endnote>
  <w:endnote w:type="continuationSeparator" w:id="0">
    <w:p w14:paraId="4B70B276" w14:textId="77777777" w:rsidR="0025241C" w:rsidRDefault="0025241C" w:rsidP="00324D78">
      <w:pPr>
        <w:spacing w:after="0" w:line="240" w:lineRule="auto"/>
      </w:pPr>
      <w:r>
        <w:continuationSeparator/>
      </w:r>
    </w:p>
  </w:endnote>
  <w:endnote w:type="continuationNotice" w:id="1">
    <w:p w14:paraId="3D9F5589" w14:textId="77777777" w:rsidR="0025241C" w:rsidRDefault="00252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18E67B2D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9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58BBCE07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2439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2439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2439AF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2688" w14:textId="77777777" w:rsidR="0025241C" w:rsidRDefault="0025241C" w:rsidP="00324D78">
      <w:pPr>
        <w:spacing w:after="0" w:line="240" w:lineRule="auto"/>
      </w:pPr>
      <w:r>
        <w:separator/>
      </w:r>
    </w:p>
  </w:footnote>
  <w:footnote w:type="continuationSeparator" w:id="0">
    <w:p w14:paraId="6E73AED1" w14:textId="77777777" w:rsidR="0025241C" w:rsidRDefault="0025241C" w:rsidP="00324D78">
      <w:pPr>
        <w:spacing w:after="0" w:line="240" w:lineRule="auto"/>
      </w:pPr>
      <w:r>
        <w:continuationSeparator/>
      </w:r>
    </w:p>
  </w:footnote>
  <w:footnote w:type="continuationNotice" w:id="1">
    <w:p w14:paraId="7BE70241" w14:textId="77777777" w:rsidR="0025241C" w:rsidRDefault="0025241C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8562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4EE8"/>
    <w:rsid w:val="00165218"/>
    <w:rsid w:val="00165E3A"/>
    <w:rsid w:val="00172316"/>
    <w:rsid w:val="001727DF"/>
    <w:rsid w:val="001740E7"/>
    <w:rsid w:val="00175C6C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439AF"/>
    <w:rsid w:val="00251DFE"/>
    <w:rsid w:val="0025241C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B6F84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150D6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527A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43C8"/>
    <w:rsid w:val="00EE2AE8"/>
    <w:rsid w:val="00EE3182"/>
    <w:rsid w:val="00EE4740"/>
    <w:rsid w:val="00EE52A4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431622"/>
    <w:rsid w:val="00506104"/>
    <w:rsid w:val="006C3F02"/>
    <w:rsid w:val="00740B30"/>
    <w:rsid w:val="00B82285"/>
    <w:rsid w:val="00BE46E1"/>
    <w:rsid w:val="00D02271"/>
    <w:rsid w:val="00DB3DC2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5261af3f81b124e6e6baf83587125f74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da5c747c996daaa6e8492cdefbf12263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infopath/2007/PartnerControls"/>
    <ds:schemaRef ds:uri="21975d8c-116d-44df-a884-e662c9ebcfd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BBD3A5-7756-4F10-961F-CDE5545B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1665B-E0CF-4B8C-8DBC-016BF87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2022-03-31T11:43:00Z</cp:lastPrinted>
  <dcterms:created xsi:type="dcterms:W3CDTF">2022-07-01T06:21:00Z</dcterms:created>
  <dcterms:modified xsi:type="dcterms:W3CDTF">2022-07-01T06:22:00Z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