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3"/>
      </w:tblGrid>
      <w:tr w:rsidR="00DE4C30" w:rsidRPr="006B2734" w14:paraId="326089F8" w14:textId="77777777" w:rsidTr="00DE4C30">
        <w:trPr>
          <w:trHeight w:val="495"/>
        </w:trPr>
        <w:tc>
          <w:tcPr>
            <w:tcW w:w="10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C676F9" w14:textId="77777777" w:rsidR="00DE4C30" w:rsidRDefault="00DE4C30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059863" w14:textId="117A16B9" w:rsidR="00DE4C30" w:rsidRDefault="00DE4C30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4C30">
              <w:rPr>
                <w:rFonts w:ascii="Arial" w:hAnsi="Arial" w:cs="Arial"/>
                <w:b/>
                <w:sz w:val="22"/>
                <w:szCs w:val="22"/>
              </w:rPr>
              <w:t>Smlouva na zajištění pronájmu audiovizuální techniky pro přenos dat a signálu a navazujících služeb na akce realizované v Kongresovém centru Praha  v souvislosti s předsednictvím ČR v Radě EU v roce 2022 v období od 01. 07. 2022 do 31. 12. 2022</w:t>
            </w:r>
          </w:p>
          <w:p w14:paraId="1509C1E7" w14:textId="2EB1E398" w:rsidR="00DE4C30" w:rsidRPr="006B2734" w:rsidRDefault="00DE4C30" w:rsidP="00DE4C30">
            <w:pPr>
              <w:pStyle w:val="Bezmezer"/>
              <w:jc w:val="center"/>
              <w:rPr>
                <w:sz w:val="24"/>
                <w:szCs w:val="24"/>
              </w:rPr>
            </w:pP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487B2885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íslo……………………………………………..</w:t>
      </w: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36CEBF0B" w14:textId="05F69B64" w:rsidR="00891EDC" w:rsidRDefault="00DE4C30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</w:t>
      </w:r>
      <w:r>
        <w:rPr>
          <w:rFonts w:ascii="Arial" w:hAnsi="Arial" w:cs="Arial"/>
          <w:b/>
          <w:sz w:val="22"/>
          <w:szCs w:val="22"/>
        </w:rPr>
        <w:t xml:space="preserve">e Smlouvě </w:t>
      </w:r>
      <w:r w:rsidRPr="00DE4C30">
        <w:rPr>
          <w:rFonts w:ascii="Arial" w:hAnsi="Arial" w:cs="Arial"/>
          <w:b/>
          <w:sz w:val="22"/>
          <w:szCs w:val="22"/>
        </w:rPr>
        <w:t>na zajištění pronájmu audiovizuální techniky pro přenos dat a signálu a navazujících služeb na akce realizované v Kongresovém centru Praha  v souvislosti s předsednictvím ČR v Radě EU v roce 2022 v období od 01. 07. 2022 do 31. 12. 2022</w:t>
      </w:r>
      <w:r w:rsidR="00891EDC">
        <w:rPr>
          <w:rFonts w:ascii="Arial" w:hAnsi="Arial" w:cs="Arial"/>
          <w:b/>
          <w:sz w:val="22"/>
          <w:szCs w:val="22"/>
        </w:rPr>
        <w:t>:</w:t>
      </w:r>
    </w:p>
    <w:p w14:paraId="5E104031" w14:textId="70D9E6B9" w:rsidR="00C43028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</w:p>
    <w:p w14:paraId="3BDB49DE" w14:textId="6E56BE2C" w:rsidR="00DB7CC4" w:rsidRPr="00891EDC" w:rsidRDefault="00DB7CC4" w:rsidP="00891EDC">
      <w:pPr>
        <w:pStyle w:val="Nadpis2"/>
        <w:jc w:val="both"/>
        <w:rPr>
          <w:rFonts w:ascii="Arial" w:hAnsi="Arial"/>
          <w:b/>
          <w:color w:val="auto"/>
          <w:sz w:val="22"/>
          <w:szCs w:val="22"/>
        </w:rPr>
      </w:pP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65C63242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77777777" w:rsidR="00DB7CC4" w:rsidRPr="00C45BAF" w:rsidRDefault="00DB7CC4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51622336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79863E89" w:rsidR="00DB7CC4" w:rsidRPr="00C45BAF" w:rsidRDefault="00DB7CC4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3CEDBD96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3C0A53E6" w14:textId="66291A4A" w:rsidR="00133D39" w:rsidRPr="00133D39" w:rsidRDefault="00133D39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602DBAEB" w:rsidR="00D80593" w:rsidRPr="00C45BAF" w:rsidRDefault="00D80593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77777777" w:rsidR="00D80593" w:rsidRPr="00C45BAF" w:rsidRDefault="00D80593" w:rsidP="00D8059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78F65013" w:rsidR="00BD5463" w:rsidRPr="00C45BAF" w:rsidRDefault="00BD5463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48DCEBB3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0FC8DA57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2C6A164F" w:rsidR="00DB7CC4" w:rsidRPr="004F2FA7" w:rsidRDefault="00DE4C30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77777777" w:rsidR="00DB7CC4" w:rsidRPr="00C45BAF" w:rsidRDefault="00DB7CC4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77777777" w:rsidR="00DB7CC4" w:rsidRPr="00C45BAF" w:rsidRDefault="00DB7CC4" w:rsidP="00DB7CC4">
            <w:pPr>
              <w:ind w:left="16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79B56119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77777777" w:rsidR="00DB7CC4" w:rsidRPr="00C45BAF" w:rsidRDefault="00DB7CC4" w:rsidP="00DB7CC4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801E1" w14:textId="77777777" w:rsidR="00DB7CC4" w:rsidRPr="00C45BAF" w:rsidRDefault="00DB7CC4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77777777" w:rsidR="00904149" w:rsidRPr="00904149" w:rsidRDefault="00904149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596938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596938" w:rsidRDefault="00596938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77777777" w:rsidR="00596938" w:rsidRDefault="00596938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375BA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8375BA" w:rsidRDefault="008375BA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77777777" w:rsidR="008375BA" w:rsidRDefault="008375BA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75D62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75D62" w:rsidRDefault="00C75D62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77777777" w:rsidR="00C75D62" w:rsidRDefault="00C75D6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77777777" w:rsidR="001F582E" w:rsidRPr="00C8774B" w:rsidRDefault="001F582E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5ABCC184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DD62E7" w14:textId="5C884728" w:rsidR="004467AF" w:rsidRPr="00C8774B" w:rsidRDefault="004467AF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77777777" w:rsidR="00DB7CC4" w:rsidRPr="008D0CF8" w:rsidRDefault="00DB7CC4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77777777" w:rsidR="008D0CF8" w:rsidRPr="008D0CF8" w:rsidRDefault="008D0CF8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305F4961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Další podmínky pro </w:t>
            </w:r>
            <w:r w:rsidR="0091120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03F7C05D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oskytovatele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</w:t>
      </w:r>
      <w:r w:rsidR="00585B35">
        <w:rPr>
          <w:rFonts w:ascii="Arial" w:hAnsi="Arial"/>
          <w:b/>
          <w:sz w:val="22"/>
          <w:szCs w:val="22"/>
        </w:rPr>
        <w:t>/D</w:t>
      </w:r>
      <w:r w:rsidR="00F9309A">
        <w:rPr>
          <w:rFonts w:ascii="Arial" w:hAnsi="Arial"/>
          <w:b/>
          <w:sz w:val="22"/>
          <w:szCs w:val="22"/>
        </w:rPr>
        <w:t xml:space="preserve">odavatel plnění </w:t>
      </w:r>
      <w:r w:rsidRPr="005C08B3">
        <w:rPr>
          <w:rFonts w:ascii="Arial" w:hAnsi="Arial"/>
          <w:b/>
          <w:sz w:val="22"/>
          <w:szCs w:val="22"/>
        </w:rPr>
        <w:t xml:space="preserve">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7086FA38" w14:textId="2BD6FD86" w:rsidR="00FE0E4E" w:rsidRDefault="00DE4E7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77777777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>bjednatele – 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65E04DF" w14:textId="0FF98D3E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                ……………………………………..</w:t>
      </w:r>
    </w:p>
    <w:p w14:paraId="313ED87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85B35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  <w:lang w:val="cs-CZ"/>
        </w:rPr>
      </w:pPr>
    </w:p>
    <w:sectPr w:rsidR="005E1E37" w:rsidRPr="00585B35" w:rsidSect="004467AF">
      <w:headerReference w:type="default" r:id="rId8"/>
      <w:footerReference w:type="default" r:id="rId9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2159B" w14:textId="77777777" w:rsidR="000F61E7" w:rsidRDefault="000F61E7" w:rsidP="004852F1">
      <w:r>
        <w:separator/>
      </w:r>
    </w:p>
  </w:endnote>
  <w:endnote w:type="continuationSeparator" w:id="0">
    <w:p w14:paraId="52BACA2B" w14:textId="77777777" w:rsidR="000F61E7" w:rsidRDefault="000F61E7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66D0E454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DE4C30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DE4C30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1629C" w14:textId="77777777" w:rsidR="000F61E7" w:rsidRDefault="000F61E7" w:rsidP="004852F1">
      <w:r>
        <w:separator/>
      </w:r>
    </w:p>
  </w:footnote>
  <w:footnote w:type="continuationSeparator" w:id="0">
    <w:p w14:paraId="6C46CD30" w14:textId="77777777" w:rsidR="000F61E7" w:rsidRDefault="000F61E7" w:rsidP="004852F1">
      <w:r>
        <w:continuationSeparator/>
      </w:r>
    </w:p>
  </w:footnote>
  <w:footnote w:id="1">
    <w:p w14:paraId="2A342724" w14:textId="23E5235E" w:rsidR="002B5F14" w:rsidRPr="002B5F14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A2724E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1AEA08E9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O</w:t>
    </w:r>
    <w:r w:rsidR="00DE4C30">
      <w:rPr>
        <w:rFonts w:ascii="Arial" w:hAnsi="Arial" w:cs="Arial"/>
        <w:b/>
        <w:iCs/>
        <w:sz w:val="32"/>
        <w:szCs w:val="32"/>
      </w:rPr>
      <w:t>bjednávka</w:t>
    </w:r>
  </w:p>
  <w:p w14:paraId="383D3D09" w14:textId="469E4CEB" w:rsidR="00D5079E" w:rsidRPr="00D5079E" w:rsidRDefault="00D5079E" w:rsidP="00D5079E">
    <w:pPr>
      <w:pStyle w:val="Nadpis1"/>
      <w:spacing w:before="0" w:after="120"/>
      <w:jc w:val="center"/>
      <w:rPr>
        <w:rFonts w:ascii="Arial" w:hAnsi="Arial" w:cs="Arial"/>
        <w:b/>
        <w:color w:val="auto"/>
        <w:sz w:val="24"/>
        <w:szCs w:val="24"/>
      </w:rPr>
    </w:pP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1E7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2F7C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B35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525B"/>
    <w:rsid w:val="00646113"/>
    <w:rsid w:val="006463AF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7E8F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67CE"/>
    <w:rsid w:val="00756DA3"/>
    <w:rsid w:val="0075784C"/>
    <w:rsid w:val="00760078"/>
    <w:rsid w:val="00760509"/>
    <w:rsid w:val="00762208"/>
    <w:rsid w:val="00764047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1EDC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208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3A67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20927"/>
    <w:rsid w:val="00B20CAB"/>
    <w:rsid w:val="00B213A2"/>
    <w:rsid w:val="00B21609"/>
    <w:rsid w:val="00B2190C"/>
    <w:rsid w:val="00B22F88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69EA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4FE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3B3F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67806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6C0"/>
    <w:rsid w:val="00DE1A3B"/>
    <w:rsid w:val="00DE1EC8"/>
    <w:rsid w:val="00DE38E7"/>
    <w:rsid w:val="00DE3CDF"/>
    <w:rsid w:val="00DE48DF"/>
    <w:rsid w:val="00DE495F"/>
    <w:rsid w:val="00DE4C30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07FD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5C0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mezer">
    <w:name w:val="No Spacing"/>
    <w:uiPriority w:val="1"/>
    <w:qFormat/>
    <w:rsid w:val="00B369EA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6D9A7-4A82-49F9-9EE0-5E6FD788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(2).dotx</Template>
  <TotalTime>0</TotalTime>
  <Pages>3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ÚV</cp:lastModifiedBy>
  <cp:revision>2</cp:revision>
  <cp:lastPrinted>2022-01-30T18:14:00Z</cp:lastPrinted>
  <dcterms:created xsi:type="dcterms:W3CDTF">2022-06-14T17:42:00Z</dcterms:created>
  <dcterms:modified xsi:type="dcterms:W3CDTF">2022-06-14T17:42:00Z</dcterms:modified>
</cp:coreProperties>
</file>