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460013" w:rsidRDefault="00F00E9A" w:rsidP="00FB0A5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r w:rsidR="005E5D17" w:rsidRPr="00460013">
              <w:rPr>
                <w:rFonts w:ascii="Arial" w:hAnsi="Arial"/>
                <w:sz w:val="18"/>
                <w:szCs w:val="18"/>
              </w:rPr>
              <w:t>9-</w:t>
            </w:r>
            <w:r w:rsidR="00FB0A5A">
              <w:rPr>
                <w:rFonts w:ascii="Arial" w:hAnsi="Arial"/>
                <w:sz w:val="18"/>
                <w:szCs w:val="18"/>
              </w:rPr>
              <w:t>144</w:t>
            </w:r>
            <w:r w:rsidR="005E5D17" w:rsidRPr="00460013">
              <w:rPr>
                <w:rFonts w:ascii="Arial" w:hAnsi="Arial"/>
                <w:sz w:val="18"/>
                <w:szCs w:val="18"/>
              </w:rPr>
              <w:t>/</w:t>
            </w:r>
            <w:r w:rsidR="00951E6D">
              <w:rPr>
                <w:rFonts w:ascii="Arial" w:hAnsi="Arial"/>
                <w:sz w:val="18"/>
                <w:szCs w:val="18"/>
              </w:rPr>
              <w:t>G44</w:t>
            </w:r>
            <w:r w:rsidR="005E5D17" w:rsidRPr="00460013">
              <w:rPr>
                <w:rFonts w:ascii="Arial" w:hAnsi="Arial"/>
                <w:sz w:val="18"/>
                <w:szCs w:val="18"/>
              </w:rPr>
              <w:t>/00/17</w:t>
            </w:r>
            <w:r w:rsidR="00951E6D">
              <w:rPr>
                <w:rFonts w:ascii="Arial" w:hAnsi="Arial"/>
                <w:sz w:val="18"/>
                <w:szCs w:val="18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  <w:r w:rsidR="00862DB4">
              <w:rPr>
                <w:rFonts w:cs="Arial"/>
                <w:sz w:val="20"/>
              </w:rPr>
              <w:t xml:space="preserve">                                                                                    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F31" w:rsidRPr="00DD4F31" w:rsidRDefault="00DD4F31" w:rsidP="00DD4F31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DD4F31">
              <w:rPr>
                <w:rFonts w:cs="Arial"/>
                <w:b w:val="0"/>
                <w:sz w:val="20"/>
              </w:rPr>
              <w:t>Zuzana Zvelebilová</w:t>
            </w:r>
          </w:p>
          <w:p w:rsidR="00DD4F31" w:rsidRPr="00DD4F31" w:rsidRDefault="00DD4F31" w:rsidP="00DD4F31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DD4F31">
              <w:rPr>
                <w:rFonts w:cs="Arial"/>
                <w:b w:val="0"/>
                <w:sz w:val="20"/>
              </w:rPr>
              <w:t>Křejpského 1351</w:t>
            </w:r>
          </w:p>
          <w:p w:rsidR="00820158" w:rsidRPr="00FC3273" w:rsidRDefault="00DD4F31" w:rsidP="00DD4F31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DD4F31">
              <w:rPr>
                <w:rFonts w:cs="Arial"/>
                <w:b w:val="0"/>
                <w:sz w:val="20"/>
              </w:rPr>
              <w:t xml:space="preserve">149 00 Praha 4 </w:t>
            </w:r>
            <w:r>
              <w:rPr>
                <w:rFonts w:cs="Arial"/>
                <w:b w:val="0"/>
                <w:sz w:val="20"/>
              </w:rPr>
              <w:t xml:space="preserve">– </w:t>
            </w:r>
            <w:r w:rsidRPr="00DD4F31">
              <w:rPr>
                <w:rFonts w:cs="Arial"/>
                <w:b w:val="0"/>
                <w:sz w:val="20"/>
              </w:rPr>
              <w:t>Chodov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B6597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951E6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951E6D">
              <w:rPr>
                <w:rFonts w:ascii="Arial" w:hAnsi="Arial" w:cs="Arial"/>
                <w:sz w:val="20"/>
              </w:rPr>
              <w:t>I</w:t>
            </w:r>
            <w:r w:rsidR="005E5D17" w:rsidRPr="005E5D17">
              <w:rPr>
                <w:rFonts w:ascii="Arial" w:hAnsi="Arial" w:cs="Arial"/>
                <w:sz w:val="20"/>
              </w:rPr>
              <w:t>I.</w:t>
            </w:r>
            <w:r w:rsidR="004510AA">
              <w:rPr>
                <w:rFonts w:ascii="Arial" w:hAnsi="Arial" w:cs="Arial"/>
                <w:sz w:val="20"/>
              </w:rPr>
              <w:t xml:space="preserve"> </w:t>
            </w:r>
            <w:r w:rsidR="005E5D17" w:rsidRPr="005E5D17">
              <w:rPr>
                <w:rFonts w:ascii="Arial" w:hAnsi="Arial" w:cs="Arial"/>
                <w:sz w:val="20"/>
              </w:rPr>
              <w:t>Q. 2017 – I</w:t>
            </w:r>
            <w:r w:rsidR="00951E6D">
              <w:rPr>
                <w:rFonts w:ascii="Arial" w:hAnsi="Arial" w:cs="Arial"/>
                <w:sz w:val="20"/>
              </w:rPr>
              <w:t>V</w:t>
            </w:r>
            <w:r w:rsidR="005E5D17" w:rsidRPr="005E5D17">
              <w:rPr>
                <w:rFonts w:ascii="Arial" w:hAnsi="Arial" w:cs="Arial"/>
                <w:sz w:val="20"/>
              </w:rPr>
              <w:t xml:space="preserve">. Q. </w:t>
            </w:r>
            <w:r w:rsidR="00DD4F31"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951E6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951E6D">
              <w:rPr>
                <w:rFonts w:ascii="Arial" w:hAnsi="Arial" w:cs="Arial"/>
                <w:sz w:val="20"/>
              </w:rPr>
              <w:t>28</w:t>
            </w:r>
            <w:r w:rsidR="005E5D17" w:rsidRPr="005E5D17">
              <w:rPr>
                <w:rFonts w:ascii="Arial" w:hAnsi="Arial" w:cs="Arial"/>
                <w:sz w:val="20"/>
              </w:rPr>
              <w:t>. 3. 2017</w:t>
            </w:r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862DB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862DB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ano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7E0E28" w:rsidRDefault="007E0E28" w:rsidP="0026789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C614B" w:rsidRDefault="00DD4F31" w:rsidP="0026789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Objednáváme</w:t>
            </w:r>
            <w:r w:rsidRPr="00DD4F31">
              <w:rPr>
                <w:rFonts w:ascii="Arial" w:eastAsia="Times New Roman" w:hAnsi="Arial" w:cs="Arial"/>
                <w:color w:val="000000"/>
                <w:szCs w:val="24"/>
              </w:rPr>
              <w:t xml:space="preserve"> u Vás činnost koordinátora BOZP na akci</w:t>
            </w:r>
            <w:r w:rsidR="005E5D17" w:rsidRPr="005E5D17">
              <w:rPr>
                <w:rFonts w:ascii="Arial" w:eastAsia="Times New Roman" w:hAnsi="Arial" w:cs="Arial"/>
                <w:color w:val="000000"/>
                <w:szCs w:val="24"/>
              </w:rPr>
              <w:t>:</w:t>
            </w:r>
          </w:p>
          <w:p w:rsidR="007E0E28" w:rsidRPr="00267891" w:rsidRDefault="007E0E28" w:rsidP="0026789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5D17" w:rsidRPr="005E5D17" w:rsidRDefault="005E5D17" w:rsidP="005E5D1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5E5D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„</w:t>
            </w:r>
            <w:r w:rsidR="00951E6D">
              <w:t xml:space="preserve"> </w:t>
            </w:r>
            <w:r w:rsidR="00951E6D" w:rsidRPr="00951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Zkapacitnění vodovodního řadu DN 200 Ládví III - Březiněves</w:t>
            </w:r>
            <w:r w:rsidR="0066568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, </w:t>
            </w:r>
            <w:r w:rsidRPr="005E5D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Praha 8 </w:t>
            </w:r>
          </w:p>
          <w:p w:rsidR="005E5D17" w:rsidRPr="005E5D17" w:rsidRDefault="005E5D17" w:rsidP="005E5D1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5E5D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Číslo akce: </w:t>
            </w:r>
            <w:r w:rsidR="00951E6D" w:rsidRPr="00951E6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1 4 G 44 00 </w:t>
            </w:r>
            <w:r w:rsidRPr="005E5D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  <w:p w:rsidR="003C614B" w:rsidRPr="005E5D17" w:rsidRDefault="005E5D17" w:rsidP="0026789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5E5D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Termín plnění I</w:t>
            </w:r>
            <w:r w:rsidR="00951E6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I</w:t>
            </w:r>
            <w:r w:rsidRPr="005E5D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. Q. 2017 – I</w:t>
            </w:r>
            <w:r w:rsidR="00951E6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V</w:t>
            </w:r>
            <w:r w:rsidRPr="005E5D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. Q. 2017</w:t>
            </w:r>
          </w:p>
          <w:p w:rsidR="003C614B" w:rsidRPr="003C614B" w:rsidRDefault="003C614B" w:rsidP="003C614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Pr="007E0E28" w:rsidRDefault="003C614B" w:rsidP="007E0E2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E0E28">
              <w:rPr>
                <w:rFonts w:ascii="Arial" w:eastAsia="Times New Roman" w:hAnsi="Arial" w:cs="Arial"/>
                <w:color w:val="000000"/>
                <w:szCs w:val="24"/>
              </w:rPr>
              <w:t xml:space="preserve"> celková cena </w:t>
            </w:r>
            <w:r w:rsidR="007E0E28">
              <w:rPr>
                <w:rFonts w:ascii="Arial" w:eastAsia="Times New Roman" w:hAnsi="Arial" w:cs="Arial"/>
                <w:color w:val="000000"/>
                <w:szCs w:val="24"/>
              </w:rPr>
              <w:t xml:space="preserve">dle vaší cenové </w:t>
            </w:r>
            <w:r w:rsidRPr="007E0E28">
              <w:rPr>
                <w:rFonts w:ascii="Arial" w:eastAsia="Times New Roman" w:hAnsi="Arial" w:cs="Arial"/>
                <w:color w:val="000000"/>
                <w:szCs w:val="24"/>
              </w:rPr>
              <w:t>nabídk</w:t>
            </w:r>
            <w:r w:rsidR="007E0E28">
              <w:rPr>
                <w:rFonts w:ascii="Arial" w:eastAsia="Times New Roman" w:hAnsi="Arial" w:cs="Arial"/>
                <w:color w:val="000000"/>
                <w:szCs w:val="24"/>
              </w:rPr>
              <w:t xml:space="preserve">y </w:t>
            </w:r>
            <w:r w:rsidR="007E0E28" w:rsidRPr="007E0E28">
              <w:rPr>
                <w:rFonts w:ascii="Arial" w:eastAsia="Times New Roman" w:hAnsi="Arial" w:cs="Arial"/>
                <w:color w:val="000000"/>
                <w:szCs w:val="24"/>
              </w:rPr>
              <w:t xml:space="preserve">z </w:t>
            </w:r>
            <w:r w:rsidR="00951E6D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  <w:r w:rsidR="004510AA"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="007E0E28" w:rsidRPr="007E0E28">
              <w:rPr>
                <w:rFonts w:ascii="Arial" w:eastAsia="Times New Roman" w:hAnsi="Arial" w:cs="Arial"/>
                <w:color w:val="000000"/>
                <w:szCs w:val="24"/>
              </w:rPr>
              <w:t xml:space="preserve">. </w:t>
            </w:r>
            <w:r w:rsidR="004510AA"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="007E0E28" w:rsidRPr="007E0E28">
              <w:rPr>
                <w:rFonts w:ascii="Arial" w:eastAsia="Times New Roman" w:hAnsi="Arial" w:cs="Arial"/>
                <w:color w:val="000000"/>
                <w:szCs w:val="24"/>
              </w:rPr>
              <w:t>. 2017</w:t>
            </w:r>
            <w:r w:rsidR="00255C07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7E0E28">
              <w:rPr>
                <w:rFonts w:ascii="Arial" w:eastAsia="Times New Roman" w:hAnsi="Arial" w:cs="Arial"/>
                <w:color w:val="000000"/>
                <w:szCs w:val="24"/>
              </w:rPr>
              <w:t xml:space="preserve">nepřesáhne </w:t>
            </w:r>
            <w:r w:rsidR="00951E6D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89 </w:t>
            </w:r>
            <w:r w:rsidR="00DD4F31">
              <w:rPr>
                <w:rFonts w:ascii="Arial" w:eastAsia="Times New Roman" w:hAnsi="Arial" w:cs="Arial"/>
                <w:b/>
                <w:color w:val="000000"/>
                <w:szCs w:val="24"/>
              </w:rPr>
              <w:t>5</w:t>
            </w:r>
            <w:r w:rsidR="00951E6D">
              <w:rPr>
                <w:rFonts w:ascii="Arial" w:eastAsia="Times New Roman" w:hAnsi="Arial" w:cs="Arial"/>
                <w:b/>
                <w:color w:val="000000"/>
                <w:szCs w:val="24"/>
              </w:rPr>
              <w:t>00</w:t>
            </w:r>
            <w:r w:rsidRPr="007E0E28">
              <w:rPr>
                <w:rFonts w:ascii="Arial" w:eastAsia="Times New Roman" w:hAnsi="Arial" w:cs="Arial"/>
                <w:b/>
                <w:color w:val="000000"/>
                <w:szCs w:val="24"/>
              </w:rPr>
              <w:t>,- Kč</w:t>
            </w:r>
            <w:r w:rsidRPr="007E0E28">
              <w:rPr>
                <w:rFonts w:ascii="Arial" w:eastAsia="Times New Roman" w:hAnsi="Arial" w:cs="Arial"/>
                <w:color w:val="000000"/>
                <w:szCs w:val="24"/>
              </w:rPr>
              <w:t xml:space="preserve"> bez DPH. </w:t>
            </w: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E779C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FE779C" w:rsidRDefault="00FE779C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3C614B" w:rsidRPr="003C614B" w:rsidRDefault="003C614B" w:rsidP="003C614B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3C614B" w:rsidRPr="003C614B" w:rsidRDefault="003C614B" w:rsidP="003C614B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3C614B">
              <w:rPr>
                <w:rFonts w:ascii="Arial" w:hAnsi="Arial" w:cs="Arial"/>
                <w:sz w:val="20"/>
              </w:rPr>
              <w:t>tel: 251 170 111</w:t>
            </w:r>
          </w:p>
          <w:p w:rsidR="003C614B" w:rsidRPr="003C614B" w:rsidRDefault="003C614B" w:rsidP="003C614B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994AD3" w:rsidRPr="00C23CBD" w:rsidRDefault="00994AD3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3C614B" w:rsidRPr="00C23CBD" w:rsidRDefault="00994AD3" w:rsidP="003C614B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br/>
            </w:r>
          </w:p>
          <w:p w:rsidR="00606812" w:rsidRPr="00C23CBD" w:rsidRDefault="00606812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994AD3" w:rsidRDefault="00994AD3" w:rsidP="00CB6597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2816"/>
    <w:rsid w:val="001347A4"/>
    <w:rsid w:val="00187797"/>
    <w:rsid w:val="001C7A6D"/>
    <w:rsid w:val="00202FF2"/>
    <w:rsid w:val="0020426D"/>
    <w:rsid w:val="00210E41"/>
    <w:rsid w:val="00255C07"/>
    <w:rsid w:val="00267891"/>
    <w:rsid w:val="00272965"/>
    <w:rsid w:val="00324413"/>
    <w:rsid w:val="003B0942"/>
    <w:rsid w:val="003B764B"/>
    <w:rsid w:val="003C548A"/>
    <w:rsid w:val="003C614B"/>
    <w:rsid w:val="003E66C2"/>
    <w:rsid w:val="00417752"/>
    <w:rsid w:val="00421837"/>
    <w:rsid w:val="004419B2"/>
    <w:rsid w:val="004510AA"/>
    <w:rsid w:val="00452F89"/>
    <w:rsid w:val="00460013"/>
    <w:rsid w:val="0046020B"/>
    <w:rsid w:val="00482CBF"/>
    <w:rsid w:val="00597728"/>
    <w:rsid w:val="005A3723"/>
    <w:rsid w:val="005B5C55"/>
    <w:rsid w:val="005E5D17"/>
    <w:rsid w:val="005E5D9B"/>
    <w:rsid w:val="005F051A"/>
    <w:rsid w:val="005F5A6A"/>
    <w:rsid w:val="00606812"/>
    <w:rsid w:val="00665686"/>
    <w:rsid w:val="006C3012"/>
    <w:rsid w:val="00705C14"/>
    <w:rsid w:val="00733B63"/>
    <w:rsid w:val="00741B0A"/>
    <w:rsid w:val="007C1FBF"/>
    <w:rsid w:val="007D4612"/>
    <w:rsid w:val="007E0E28"/>
    <w:rsid w:val="0081082C"/>
    <w:rsid w:val="00817D3C"/>
    <w:rsid w:val="00820158"/>
    <w:rsid w:val="008429B5"/>
    <w:rsid w:val="00862DB4"/>
    <w:rsid w:val="00863FB3"/>
    <w:rsid w:val="008B6BBC"/>
    <w:rsid w:val="008C05F2"/>
    <w:rsid w:val="008D2ACB"/>
    <w:rsid w:val="008F7037"/>
    <w:rsid w:val="009407BA"/>
    <w:rsid w:val="00951E6D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B430C"/>
    <w:rsid w:val="00CB6597"/>
    <w:rsid w:val="00D01DD7"/>
    <w:rsid w:val="00D83B9B"/>
    <w:rsid w:val="00DD4F31"/>
    <w:rsid w:val="00DD7504"/>
    <w:rsid w:val="00DE0FD4"/>
    <w:rsid w:val="00E41D1C"/>
    <w:rsid w:val="00E51466"/>
    <w:rsid w:val="00E90D06"/>
    <w:rsid w:val="00F00E9A"/>
    <w:rsid w:val="00F14930"/>
    <w:rsid w:val="00F25C2C"/>
    <w:rsid w:val="00F31D70"/>
    <w:rsid w:val="00F624E9"/>
    <w:rsid w:val="00F77130"/>
    <w:rsid w:val="00FB0A5A"/>
    <w:rsid w:val="00FB60C4"/>
    <w:rsid w:val="00FC3273"/>
    <w:rsid w:val="00FD7D00"/>
    <w:rsid w:val="00FE5118"/>
    <w:rsid w:val="00FE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1ECD-1C11-4673-BB49-B9461126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3</TotalTime>
  <Pages>2</Pages>
  <Words>214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2017-03-28T08:11:00Z</cp:lastPrinted>
  <dcterms:created xsi:type="dcterms:W3CDTF">2017-05-02T09:02:00Z</dcterms:created>
  <dcterms:modified xsi:type="dcterms:W3CDTF">2017-05-02T11:13:00Z</dcterms:modified>
</cp:coreProperties>
</file>