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12A8C562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="001950FA">
            <w:rPr>
              <w:rFonts w:cs="Arial"/>
              <w:b/>
            </w:rPr>
            <w:t>D/1846/2022/KH</w:t>
          </w:r>
        </w:sdtContent>
      </w:sdt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40762322" w:rsidR="008E6883" w:rsidRPr="00A02CD7" w:rsidRDefault="00030A09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037C52">
                  <w:rPr>
                    <w:rFonts w:cs="Arial"/>
                    <w:b/>
                    <w:szCs w:val="20"/>
                  </w:rPr>
                  <w:t>Zlínské stavby, a. s.</w:t>
                </w:r>
              </w:sdtContent>
            </w:sdt>
          </w:p>
          <w:p w14:paraId="61ADD5CF" w14:textId="620A8A36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037C52">
                  <w:rPr>
                    <w:rFonts w:cs="Arial"/>
                    <w:szCs w:val="20"/>
                  </w:rPr>
                  <w:t>K Majáku 5001, 760 01 Zlín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74E5F6FA" w14:textId="2A8C457B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037C52">
                  <w:rPr>
                    <w:rFonts w:cs="Arial"/>
                    <w:szCs w:val="20"/>
                  </w:rPr>
                  <w:t>25317300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0C93A15C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037C52">
                  <w:rPr>
                    <w:rFonts w:cs="Arial"/>
                    <w:szCs w:val="20"/>
                  </w:rPr>
                  <w:t>179961417/0600, MONETA Money Bank, a. s.</w:t>
                </w:r>
              </w:sdtContent>
            </w:sdt>
          </w:p>
          <w:p w14:paraId="55D80847" w14:textId="1FF6C659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037C52">
                  <w:rPr>
                    <w:rFonts w:cs="Arial"/>
                    <w:szCs w:val="20"/>
                  </w:rPr>
                  <w:t>Radkem Novotným, členem představenstva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  <w:tr w:rsidR="00E5161F" w:rsidRPr="007B0FF9" w14:paraId="0C2467CB" w14:textId="77777777" w:rsidTr="002321A0">
        <w:tc>
          <w:tcPr>
            <w:tcW w:w="2122" w:type="dxa"/>
          </w:tcPr>
          <w:p w14:paraId="030B5345" w14:textId="77777777" w:rsidR="00E5161F" w:rsidRPr="00175DD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64863822" w14:textId="77777777" w:rsidR="00E5161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6AEFB71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  <w:showingPlcHdr/>
        </w:sdtPr>
        <w:sdtEndPr/>
        <w:sdtContent>
          <w:r w:rsidR="00990B1D" w:rsidRPr="00ED0451">
            <w:rPr>
              <w:rFonts w:cs="Arial"/>
            </w:rPr>
            <w:t>1. 4. 2022</w:t>
          </w:r>
        </w:sdtContent>
      </w:sdt>
      <w:r w:rsidR="00EF0CD2">
        <w:rPr>
          <w:rFonts w:cs="Arial"/>
        </w:rPr>
        <w:t>.</w:t>
      </w:r>
    </w:p>
    <w:p w14:paraId="5746F2D8" w14:textId="023542EB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037C52">
            <w:rPr>
              <w:rFonts w:cs="Arial"/>
            </w:rPr>
            <w:t>31. 12. 2022</w:t>
          </w:r>
        </w:sdtContent>
      </w:sdt>
    </w:p>
    <w:p w14:paraId="7DDE4A44" w14:textId="2155E161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037C52">
            <w:rPr>
              <w:rFonts w:cs="Arial"/>
            </w:rPr>
            <w:t>12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  <w:showingPlcHdr/>
        </w:sdtPr>
        <w:sdtEndPr/>
        <w:sdtContent>
          <w:r w:rsidR="00A936B8" w:rsidRPr="00A936B8">
            <w:rPr>
              <w:rStyle w:val="Zstupntext"/>
              <w:color w:val="auto"/>
            </w:rPr>
            <w:t>uprchlíků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04A00E8B" w:rsidR="00EF656D" w:rsidRPr="000A3E94" w:rsidRDefault="00037C52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 w:rsidRPr="00037C52">
            <w:rPr>
              <w:rStyle w:val="Kvbruaodstrann"/>
              <w:rFonts w:cs="Arial"/>
              <w:i w:val="0"/>
              <w:color w:val="auto"/>
              <w:sz w:val="20"/>
              <w:szCs w:val="20"/>
            </w:rPr>
            <w:t>Ubytovna Březůvky, Březůvky 275, 763 45 Březůvky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38E67512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  <w:showingPlcHdr/>
        </w:sdtPr>
        <w:sdtEndPr/>
        <w:sdtContent>
          <w:r w:rsidR="00990B1D">
            <w:t>250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</w:t>
      </w:r>
      <w:r w:rsidRPr="00B8459E">
        <w:rPr>
          <w:rFonts w:cs="Arial"/>
        </w:rPr>
        <w:lastRenderedPageBreak/>
        <w:t xml:space="preserve">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07E9B9DC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7E465343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854991">
            <w:t>1. 4. 2022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</w:t>
      </w:r>
      <w:bookmarkStart w:id="0" w:name="_GoBack"/>
      <w:bookmarkEnd w:id="0"/>
      <w:r w:rsidRPr="002D6367">
        <w:t>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1EF93D8A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DD97CA25F6CF4902B7D47E6853AEB76B"/>
          </w:placeholder>
        </w:sdtPr>
        <w:sdtEndPr>
          <w:rPr>
            <w:highlight w:val="none"/>
          </w:rPr>
        </w:sdtEndPr>
        <w:sdtContent>
          <w:r w:rsidR="00030A09">
            <w:t>xxxxxxxxxxxxxxx</w:t>
          </w:r>
          <w:r w:rsidR="00037C52">
            <w:t xml:space="preserve">, tel.: </w:t>
          </w:r>
          <w:r w:rsidR="00030A09">
            <w:t>xxxxxxxxx</w:t>
          </w:r>
          <w:r w:rsidR="00037C52">
            <w:t xml:space="preserve">, e-mail: </w:t>
          </w:r>
          <w:r w:rsidR="00030A09">
            <w:t>xxxxxxxxxxxx</w:t>
          </w:r>
          <w:r w:rsidR="00037C52">
            <w:t>@</w:t>
          </w:r>
          <w:r w:rsidR="00030A09">
            <w:t>xxxxxxxxxxxx</w:t>
          </w:r>
        </w:sdtContent>
      </w:sdt>
      <w:r w:rsidR="009D501E">
        <w:t>.</w:t>
      </w:r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lastRenderedPageBreak/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3B578CB7" w:rsidR="00EC4D55" w:rsidRPr="00B8459E" w:rsidRDefault="003A3812" w:rsidP="003A3812">
      <w:pPr>
        <w:pStyle w:val="2rove"/>
        <w:rPr>
          <w:rFonts w:cs="Arial"/>
        </w:rPr>
      </w:pPr>
      <w:r w:rsidRPr="003A3812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CFDA898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990B1D">
              <w:rPr>
                <w:rFonts w:cs="Arial"/>
              </w:rPr>
              <w:t>……………….</w:t>
            </w:r>
          </w:p>
        </w:tc>
        <w:tc>
          <w:tcPr>
            <w:tcW w:w="4531" w:type="dxa"/>
            <w:vAlign w:val="center"/>
          </w:tcPr>
          <w:p w14:paraId="6BD02E02" w14:textId="25EC5C10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077A73B9" w:rsidR="006A4FA0" w:rsidRPr="00B8459E" w:rsidRDefault="00030A09" w:rsidP="00037C52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037C52">
                  <w:rPr>
                    <w:rFonts w:cs="Arial"/>
                    <w:szCs w:val="20"/>
                  </w:rPr>
                  <w:t>Radek Novotný, člen představenstva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77777777" w:rsidR="00C361C4" w:rsidRDefault="00C361C4" w:rsidP="000A5B16">
      <w:pPr>
        <w:jc w:val="both"/>
        <w:rPr>
          <w:rFonts w:cs="Arial"/>
        </w:rPr>
        <w:sectPr w:rsidR="00C361C4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0E4FC557" w:rsidR="0016060D" w:rsidRPr="00B01646" w:rsidRDefault="00030A09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4E50F78D" w:rsidR="00B73B9D" w:rsidRPr="00B01646" w:rsidRDefault="00030A09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D40B3F"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0BD4" w14:textId="77777777" w:rsidR="007A05F1" w:rsidRDefault="007A05F1" w:rsidP="00324D78">
      <w:pPr>
        <w:spacing w:after="0" w:line="240" w:lineRule="auto"/>
      </w:pPr>
      <w:r>
        <w:separator/>
      </w:r>
    </w:p>
  </w:endnote>
  <w:endnote w:type="continuationSeparator" w:id="0">
    <w:p w14:paraId="7723A3E5" w14:textId="77777777" w:rsidR="007A05F1" w:rsidRDefault="007A05F1" w:rsidP="00324D78">
      <w:pPr>
        <w:spacing w:after="0" w:line="240" w:lineRule="auto"/>
      </w:pPr>
      <w:r>
        <w:continuationSeparator/>
      </w:r>
    </w:p>
  </w:endnote>
  <w:endnote w:type="continuationNotice" w:id="1">
    <w:p w14:paraId="769C13EB" w14:textId="77777777" w:rsidR="007A05F1" w:rsidRDefault="007A0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38826004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0A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3B4C2115" w:rsidR="00F811D9" w:rsidRDefault="00D40B3F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  \* Arabic  \* MERGEFORMAT</w:instrText>
            </w:r>
            <w:r>
              <w:rPr>
                <w:b/>
                <w:bCs/>
              </w:rPr>
              <w:fldChar w:fldCharType="separate"/>
            </w:r>
            <w:r w:rsidR="00030A0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SECTIONPAGES   \* Arabic  \* MERGEFORMAT</w:instrText>
            </w:r>
            <w:r>
              <w:rPr>
                <w:b/>
                <w:bCs/>
              </w:rPr>
              <w:fldChar w:fldCharType="separate"/>
            </w:r>
            <w:r w:rsidR="00030A0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7A6E3621" w14:textId="397D32BB" w:rsidR="00C361C4" w:rsidRDefault="00030A09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41035" w14:textId="77777777" w:rsidR="007A05F1" w:rsidRDefault="007A05F1" w:rsidP="00324D78">
      <w:pPr>
        <w:spacing w:after="0" w:line="240" w:lineRule="auto"/>
      </w:pPr>
      <w:r>
        <w:separator/>
      </w:r>
    </w:p>
  </w:footnote>
  <w:footnote w:type="continuationSeparator" w:id="0">
    <w:p w14:paraId="3645A7A2" w14:textId="77777777" w:rsidR="007A05F1" w:rsidRDefault="007A05F1" w:rsidP="00324D78">
      <w:pPr>
        <w:spacing w:after="0" w:line="240" w:lineRule="auto"/>
      </w:pPr>
      <w:r>
        <w:continuationSeparator/>
      </w:r>
    </w:p>
  </w:footnote>
  <w:footnote w:type="continuationNotice" w:id="1">
    <w:p w14:paraId="1C3F7866" w14:textId="77777777" w:rsidR="007A05F1" w:rsidRDefault="007A05F1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0A09"/>
    <w:rsid w:val="0003487A"/>
    <w:rsid w:val="00037C52"/>
    <w:rsid w:val="000417D8"/>
    <w:rsid w:val="0005319A"/>
    <w:rsid w:val="0005501A"/>
    <w:rsid w:val="0007165F"/>
    <w:rsid w:val="0007716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060D"/>
    <w:rsid w:val="00164EE8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950FA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2A3B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812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AA1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5F45"/>
    <w:rsid w:val="006D6489"/>
    <w:rsid w:val="006E48D9"/>
    <w:rsid w:val="006F0A9F"/>
    <w:rsid w:val="006F53DC"/>
    <w:rsid w:val="00703656"/>
    <w:rsid w:val="0070525D"/>
    <w:rsid w:val="00707B57"/>
    <w:rsid w:val="0071018E"/>
    <w:rsid w:val="007235CF"/>
    <w:rsid w:val="00727120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5F1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54991"/>
    <w:rsid w:val="00860737"/>
    <w:rsid w:val="00864DD2"/>
    <w:rsid w:val="00867936"/>
    <w:rsid w:val="00870EEC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8F675A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A1660"/>
    <w:rsid w:val="009A7B68"/>
    <w:rsid w:val="009B704A"/>
    <w:rsid w:val="009C5298"/>
    <w:rsid w:val="009C62B9"/>
    <w:rsid w:val="009D501E"/>
    <w:rsid w:val="009D6548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B1F5D"/>
    <w:rsid w:val="00BB7197"/>
    <w:rsid w:val="00BD1A8B"/>
    <w:rsid w:val="00BD2867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57E9C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A614A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1E31"/>
    <w:rsid w:val="00D11FF5"/>
    <w:rsid w:val="00D143CD"/>
    <w:rsid w:val="00D40B3F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4702"/>
    <w:rsid w:val="00E5161F"/>
    <w:rsid w:val="00E51DF2"/>
    <w:rsid w:val="00E52928"/>
    <w:rsid w:val="00E54D72"/>
    <w:rsid w:val="00E57923"/>
    <w:rsid w:val="00E608F3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E2AE8"/>
    <w:rsid w:val="00EE3182"/>
    <w:rsid w:val="00EE4740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BE46E1" w:rsidP="00BE46E1">
          <w:pPr>
            <w:pStyle w:val="D801800E2D794B74844E688BC3138DD2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BE46E1" w:rsidP="00BE46E1">
          <w:pPr>
            <w:pStyle w:val="8205C7051B294CE9890614E03B12B7C9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DD97CA25F6CF4902B7D47E6853AEB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0AE5-EBB4-4004-964F-6645F1A3575E}"/>
      </w:docPartPr>
      <w:docPartBody>
        <w:p w:rsidR="000356D7" w:rsidRDefault="00BE46E1" w:rsidP="00BE46E1">
          <w:pPr>
            <w:pStyle w:val="DD97CA25F6CF4902B7D47E6853AEB76B20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301D38"/>
    <w:rsid w:val="00431622"/>
    <w:rsid w:val="00506104"/>
    <w:rsid w:val="006C3F02"/>
    <w:rsid w:val="00740B30"/>
    <w:rsid w:val="00BE46E1"/>
    <w:rsid w:val="00D02271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6E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6A0AEA8275449A40F47CEDD0DD1E0" ma:contentTypeVersion="9" ma:contentTypeDescription="Vytvoří nový dokument" ma:contentTypeScope="" ma:versionID="5261af3f81b124e6e6baf83587125f74">
  <xsd:schema xmlns:xsd="http://www.w3.org/2001/XMLSchema" xmlns:xs="http://www.w3.org/2001/XMLSchema" xmlns:p="http://schemas.microsoft.com/office/2006/metadata/properties" xmlns:ns3="21975d8c-116d-44df-a884-e662c9ebcfd9" targetNamespace="http://schemas.microsoft.com/office/2006/metadata/properties" ma:root="true" ma:fieldsID="da5c747c996daaa6e8492cdefbf12263" ns3:_="">
    <xsd:import namespace="21975d8c-116d-44df-a884-e662c9ebcf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d8c-116d-44df-a884-e662c9eb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0DD1-938A-4512-A04C-5F9008FB004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1975d8c-116d-44df-a884-e662c9ebcfd9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D04F5-89FC-4681-8999-D383E136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75d8c-116d-44df-a884-e662c9ebc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D33E2-E798-46CE-B8DB-590FED55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4</TotalTime>
  <Pages>5</Pages>
  <Words>1355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Cuřínová Veronika</cp:lastModifiedBy>
  <cp:revision>3</cp:revision>
  <cp:lastPrinted>2022-06-08T09:56:00Z</cp:lastPrinted>
  <dcterms:created xsi:type="dcterms:W3CDTF">2022-06-29T11:47:00Z</dcterms:created>
  <dcterms:modified xsi:type="dcterms:W3CDTF">2022-06-29T11:48:00Z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0x0101002466A0AEA8275449A40F47CEDD0DD1E0</vt:lpwstr>
  </property>
</Properties>
</file>