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7DA753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31EEECC8696245558105D6D33AD8B524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429701983"/>
                    <w:placeholder>
                      <w:docPart w:val="BE74DB1A9D2E47B3B9138BE3220E339C"/>
                    </w:placeholder>
                  </w:sdtPr>
                  <w:sdtEndPr/>
                  <w:sdtContent>
                    <w:r w:rsidR="00B4527D">
                      <w:rPr>
                        <w:rFonts w:eastAsia="Arial Unicode MS"/>
                      </w:rPr>
                      <w:t>OR/0006/2022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392934E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02B4EC0AAF241088B898BCE61BDE7B6"/>
                </w:placeholder>
                <w:date w:fullDate="2022-06-2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F70C7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D13C1A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AF70C7">
                  <w:rPr>
                    <w:rFonts w:eastAsia="Arial Unicode MS"/>
                    <w:sz w:val="18"/>
                    <w:szCs w:val="18"/>
                  </w:rPr>
                  <w:t>.06.2022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DBB41B4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C35404">
                  <w:rPr>
                    <w:bCs/>
                    <w:noProof/>
                    <w:sz w:val="18"/>
                    <w:szCs w:val="18"/>
                  </w:rPr>
                  <w:t>CupSystem, s.r.o.</w:t>
                </w:r>
              </w:sdtContent>
            </w:sdt>
          </w:p>
          <w:p w14:paraId="4188D478" w14:textId="4884ECCE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C35404">
                  <w:rPr>
                    <w:bCs/>
                    <w:noProof/>
                    <w:sz w:val="18"/>
                    <w:szCs w:val="18"/>
                  </w:rPr>
                  <w:t xml:space="preserve">Na Folimance 2155/15, </w:t>
                </w:r>
                <w:r w:rsidR="00B962C4">
                  <w:rPr>
                    <w:bCs/>
                    <w:noProof/>
                    <w:sz w:val="18"/>
                    <w:szCs w:val="18"/>
                  </w:rPr>
                  <w:t xml:space="preserve">120 00 Praha 2 – Vinohrady </w:t>
                </w:r>
              </w:sdtContent>
            </w:sdt>
          </w:p>
          <w:p w14:paraId="36F81AD0" w14:textId="5EB09B51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50BFEA0C3CDD42AEB0AF078B2A5C8656"/>
                </w:placeholder>
              </w:sdtPr>
              <w:sdtEndPr/>
              <w:sdtContent>
                <w:r w:rsidR="008621DF">
                  <w:rPr>
                    <w:bCs/>
                    <w:noProof/>
                    <w:sz w:val="18"/>
                    <w:szCs w:val="18"/>
                  </w:rPr>
                  <w:t>2914</w:t>
                </w:r>
                <w:r w:rsidR="00975135">
                  <w:rPr>
                    <w:bCs/>
                    <w:noProof/>
                    <w:sz w:val="18"/>
                    <w:szCs w:val="18"/>
                  </w:rPr>
                  <w:t>0358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1E2EADCE37A342B395B3FCC91EC829A9"/>
                </w:placeholder>
              </w:sdtPr>
              <w:sdtEndPr/>
              <w:sdtContent>
                <w:r w:rsidR="00975135">
                  <w:rPr>
                    <w:bCs/>
                    <w:noProof/>
                    <w:sz w:val="18"/>
                    <w:szCs w:val="18"/>
                  </w:rPr>
                  <w:t>CZ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658370431"/>
                    <w:placeholder>
                      <w:docPart w:val="EE0E6C47314445BFA5C29FDBB17ADB0D"/>
                    </w:placeholder>
                  </w:sdtPr>
                  <w:sdtEndPr/>
                  <w:sdtContent>
                    <w:r w:rsidR="00975135">
                      <w:rPr>
                        <w:bCs/>
                        <w:noProof/>
                        <w:sz w:val="18"/>
                        <w:szCs w:val="18"/>
                      </w:rPr>
                      <w:t>29140358</w:t>
                    </w:r>
                  </w:sdtContent>
                </w:sdt>
              </w:sdtContent>
            </w:sdt>
          </w:p>
          <w:p w14:paraId="467D7073" w14:textId="77CE33F6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8BAFDD5E9ABA47B38989F676E3E01F5F"/>
                </w:placeholder>
              </w:sdtPr>
              <w:sdtEndPr/>
              <w:sdtContent>
                <w:r w:rsidR="009B5A85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594C79">
                  <w:rPr>
                    <w:bCs/>
                    <w:noProof/>
                    <w:sz w:val="18"/>
                    <w:szCs w:val="18"/>
                  </w:rPr>
                  <w:t xml:space="preserve"> tel.:</w:t>
                </w:r>
                <w:r w:rsidR="001D03CF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9B5A85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594C79">
                  <w:rPr>
                    <w:bCs/>
                    <w:noProof/>
                    <w:sz w:val="18"/>
                    <w:szCs w:val="18"/>
                  </w:rPr>
                  <w:t xml:space="preserve">e-mail: </w:t>
                </w:r>
              </w:sdtContent>
            </w:sdt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4D81583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909913260"/>
                    <w:placeholder>
                      <w:docPart w:val="DE6EC6ECCE8A4925B22B7C7ED22471BF"/>
                    </w:placeholder>
                    <w15:color w:val="C0C0C0"/>
                  </w:sdtPr>
                  <w:sdtEndPr/>
                  <w:sdtContent>
                    <w:r w:rsidR="00E20B0D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8F4A17E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003D">
                  <w:rPr>
                    <w:bCs/>
                    <w:noProof/>
                    <w:sz w:val="18"/>
                    <w:szCs w:val="18"/>
                  </w:rPr>
                  <w:t>Arbesovo nám. 70/4 150 00 Praha 5</w:t>
                </w:r>
              </w:sdtContent>
            </w:sdt>
          </w:p>
          <w:p w14:paraId="063E96DD" w14:textId="3FC42D3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08003D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A535DED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08003D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4E784FF0" w14:textId="77777777" w:rsidR="00B1627D" w:rsidRDefault="00C934CD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Objednávka</w:t>
                </w:r>
                <w:r w:rsidR="00E11DA4">
                  <w:rPr>
                    <w:noProof/>
                    <w:sz w:val="18"/>
                    <w:szCs w:val="18"/>
                  </w:rPr>
                  <w:t xml:space="preserve"> </w:t>
                </w:r>
                <w:r>
                  <w:rPr>
                    <w:noProof/>
                    <w:sz w:val="18"/>
                    <w:szCs w:val="18"/>
                  </w:rPr>
                  <w:t>vratných kelímků</w:t>
                </w:r>
                <w:r w:rsidR="00917FD3">
                  <w:rPr>
                    <w:noProof/>
                    <w:sz w:val="18"/>
                    <w:szCs w:val="18"/>
                  </w:rPr>
                  <w:t xml:space="preserve"> na základě rámcové smlouvy o dílo</w:t>
                </w:r>
                <w:r w:rsidR="00B1627D">
                  <w:rPr>
                    <w:noProof/>
                    <w:sz w:val="18"/>
                    <w:szCs w:val="18"/>
                  </w:rPr>
                  <w:t xml:space="preserve"> mezi Objednatelem a Dodavatelem ze dne 13.05.2022.</w:t>
                </w:r>
              </w:p>
              <w:p w14:paraId="0EB0B59F" w14:textId="0F24BC66" w:rsidR="00783F93" w:rsidRDefault="00783F93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Požadované kelímky: velikost 0,5 l.</w:t>
                </w:r>
              </w:p>
              <w:p w14:paraId="09945101" w14:textId="515E75C5" w:rsidR="00C01D12" w:rsidRPr="00312941" w:rsidRDefault="00B1627D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Počet: </w:t>
                </w:r>
                <w:r w:rsidR="00C34DF9">
                  <w:rPr>
                    <w:noProof/>
                    <w:sz w:val="18"/>
                    <w:szCs w:val="18"/>
                  </w:rPr>
                  <w:t>50 000</w:t>
                </w:r>
                <w:r w:rsidR="00F519CD">
                  <w:rPr>
                    <w:noProof/>
                    <w:sz w:val="18"/>
                    <w:szCs w:val="18"/>
                  </w:rPr>
                  <w:t xml:space="preserve"> </w:t>
                </w:r>
                <w:r w:rsidR="00C34DF9">
                  <w:rPr>
                    <w:noProof/>
                    <w:sz w:val="18"/>
                    <w:szCs w:val="18"/>
                  </w:rPr>
                  <w:t>ks</w:t>
                </w:r>
                <w:r>
                  <w:rPr>
                    <w:noProof/>
                    <w:sz w:val="18"/>
                    <w:szCs w:val="18"/>
                  </w:rPr>
                  <w:t xml:space="preserve"> (všechny s potiskem)</w:t>
                </w:r>
                <w:r w:rsidR="00F519CD">
                  <w:rPr>
                    <w:noProof/>
                    <w:sz w:val="18"/>
                    <w:szCs w:val="18"/>
                  </w:rPr>
                  <w:t>.</w:t>
                </w:r>
              </w:p>
              <w:p w14:paraId="2B2CBF68" w14:textId="355D33D9" w:rsidR="00DF0759" w:rsidRPr="00312941" w:rsidRDefault="00656E5B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Termín</w:t>
                </w:r>
                <w:r w:rsidR="001B3BE9">
                  <w:rPr>
                    <w:noProof/>
                    <w:sz w:val="18"/>
                    <w:szCs w:val="18"/>
                  </w:rPr>
                  <w:t xml:space="preserve"> dodání</w:t>
                </w:r>
                <w:r>
                  <w:rPr>
                    <w:noProof/>
                    <w:sz w:val="18"/>
                    <w:szCs w:val="18"/>
                  </w:rPr>
                  <w:t>:</w:t>
                </w:r>
                <w:r w:rsidR="00571BC7">
                  <w:rPr>
                    <w:noProof/>
                    <w:sz w:val="18"/>
                    <w:szCs w:val="18"/>
                  </w:rPr>
                  <w:t xml:space="preserve"> 29.07.2022</w:t>
                </w:r>
                <w:r w:rsidR="00933866">
                  <w:rPr>
                    <w:noProof/>
                    <w:sz w:val="18"/>
                    <w:szCs w:val="18"/>
                  </w:rPr>
                  <w:t>.</w:t>
                </w:r>
              </w:p>
            </w:sdtContent>
          </w:sdt>
          <w:p w14:paraId="5C8E599E" w14:textId="3387B9E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D56D06">
                  <w:rPr>
                    <w:bCs/>
                    <w:noProof/>
                    <w:sz w:val="18"/>
                    <w:szCs w:val="18"/>
                  </w:rPr>
                  <w:t>700 000 Kč</w:t>
                </w:r>
              </w:sdtContent>
            </w:sdt>
          </w:p>
          <w:p w14:paraId="76D1B18A" w14:textId="7F11C591" w:rsidR="00B85717" w:rsidRPr="00B85717" w:rsidRDefault="00B85717" w:rsidP="002A168F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C72C07">
                  <w:rPr>
                    <w:bCs/>
                    <w:noProof/>
                    <w:sz w:val="18"/>
                    <w:szCs w:val="18"/>
                  </w:rPr>
                  <w:t>847 000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936EDD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EndPr/>
              <w:sdtContent>
                <w:r w:rsidR="009D4C5B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05F5842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9D4C5B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5FB705C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9D4C5B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28671AB1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D2374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622 – Zakázka Pražské kelímky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2A168F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2A168F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2A168F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339F" w14:textId="77777777" w:rsidR="002A168F" w:rsidRDefault="002A168F" w:rsidP="009953D5">
      <w:r>
        <w:separator/>
      </w:r>
    </w:p>
    <w:p w14:paraId="4D2E30A1" w14:textId="77777777" w:rsidR="002A168F" w:rsidRDefault="002A168F" w:rsidP="009953D5"/>
  </w:endnote>
  <w:endnote w:type="continuationSeparator" w:id="0">
    <w:p w14:paraId="78439F94" w14:textId="77777777" w:rsidR="002A168F" w:rsidRDefault="002A168F" w:rsidP="009953D5">
      <w:r>
        <w:continuationSeparator/>
      </w:r>
    </w:p>
    <w:p w14:paraId="554DF7DD" w14:textId="77777777" w:rsidR="002A168F" w:rsidRDefault="002A168F" w:rsidP="009953D5"/>
  </w:endnote>
  <w:endnote w:type="continuationNotice" w:id="1">
    <w:p w14:paraId="1F51EDDF" w14:textId="77777777" w:rsidR="002A168F" w:rsidRDefault="002A1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B961" w14:textId="77777777" w:rsidR="002A168F" w:rsidRDefault="002A168F" w:rsidP="009953D5">
      <w:r>
        <w:separator/>
      </w:r>
    </w:p>
    <w:p w14:paraId="4A677BFB" w14:textId="77777777" w:rsidR="002A168F" w:rsidRDefault="002A168F" w:rsidP="009953D5"/>
  </w:footnote>
  <w:footnote w:type="continuationSeparator" w:id="0">
    <w:p w14:paraId="0E389B95" w14:textId="77777777" w:rsidR="002A168F" w:rsidRDefault="002A168F" w:rsidP="009953D5">
      <w:r>
        <w:continuationSeparator/>
      </w:r>
    </w:p>
    <w:p w14:paraId="2CB5581B" w14:textId="77777777" w:rsidR="002A168F" w:rsidRDefault="002A168F" w:rsidP="009953D5"/>
  </w:footnote>
  <w:footnote w:type="continuationNotice" w:id="1">
    <w:p w14:paraId="134B4164" w14:textId="77777777" w:rsidR="002A168F" w:rsidRDefault="002A1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6617">
    <w:abstractNumId w:val="8"/>
  </w:num>
  <w:num w:numId="2" w16cid:durableId="1980182927">
    <w:abstractNumId w:val="3"/>
  </w:num>
  <w:num w:numId="3" w16cid:durableId="1230113486">
    <w:abstractNumId w:val="2"/>
  </w:num>
  <w:num w:numId="4" w16cid:durableId="1588535159">
    <w:abstractNumId w:val="1"/>
  </w:num>
  <w:num w:numId="5" w16cid:durableId="970213336">
    <w:abstractNumId w:val="0"/>
  </w:num>
  <w:num w:numId="6" w16cid:durableId="1737360353">
    <w:abstractNumId w:val="9"/>
  </w:num>
  <w:num w:numId="7" w16cid:durableId="1793666091">
    <w:abstractNumId w:val="7"/>
  </w:num>
  <w:num w:numId="8" w16cid:durableId="1637220550">
    <w:abstractNumId w:val="6"/>
  </w:num>
  <w:num w:numId="9" w16cid:durableId="756636269">
    <w:abstractNumId w:val="5"/>
  </w:num>
  <w:num w:numId="10" w16cid:durableId="493305780">
    <w:abstractNumId w:val="4"/>
  </w:num>
  <w:num w:numId="11" w16cid:durableId="1500151135">
    <w:abstractNumId w:val="12"/>
  </w:num>
  <w:num w:numId="12" w16cid:durableId="1104308553">
    <w:abstractNumId w:val="11"/>
  </w:num>
  <w:num w:numId="13" w16cid:durableId="1280526735">
    <w:abstractNumId w:val="14"/>
  </w:num>
  <w:num w:numId="14" w16cid:durableId="975330440">
    <w:abstractNumId w:val="18"/>
  </w:num>
  <w:num w:numId="15" w16cid:durableId="924652336">
    <w:abstractNumId w:val="10"/>
  </w:num>
  <w:num w:numId="16" w16cid:durableId="915165443">
    <w:abstractNumId w:val="17"/>
  </w:num>
  <w:num w:numId="17" w16cid:durableId="1357151510">
    <w:abstractNumId w:val="15"/>
  </w:num>
  <w:num w:numId="18" w16cid:durableId="1263612934">
    <w:abstractNumId w:val="13"/>
  </w:num>
  <w:num w:numId="19" w16cid:durableId="896819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3D"/>
    <w:rsid w:val="000800BD"/>
    <w:rsid w:val="00082AD8"/>
    <w:rsid w:val="00092C83"/>
    <w:rsid w:val="000A3475"/>
    <w:rsid w:val="000C4677"/>
    <w:rsid w:val="000F278A"/>
    <w:rsid w:val="000F748B"/>
    <w:rsid w:val="00114829"/>
    <w:rsid w:val="001218C9"/>
    <w:rsid w:val="0015597E"/>
    <w:rsid w:val="00167075"/>
    <w:rsid w:val="00170893"/>
    <w:rsid w:val="00170CA3"/>
    <w:rsid w:val="00173327"/>
    <w:rsid w:val="00181B17"/>
    <w:rsid w:val="00181F6F"/>
    <w:rsid w:val="00190F33"/>
    <w:rsid w:val="001B3BE9"/>
    <w:rsid w:val="001C1169"/>
    <w:rsid w:val="001C691B"/>
    <w:rsid w:val="001D03CF"/>
    <w:rsid w:val="001D2DDD"/>
    <w:rsid w:val="001D3176"/>
    <w:rsid w:val="001D3F14"/>
    <w:rsid w:val="001E3FED"/>
    <w:rsid w:val="00202C4E"/>
    <w:rsid w:val="002148FA"/>
    <w:rsid w:val="00232199"/>
    <w:rsid w:val="00242102"/>
    <w:rsid w:val="00287313"/>
    <w:rsid w:val="00295CA4"/>
    <w:rsid w:val="002A168F"/>
    <w:rsid w:val="002A6253"/>
    <w:rsid w:val="002A6EF9"/>
    <w:rsid w:val="002B66C8"/>
    <w:rsid w:val="002F38AB"/>
    <w:rsid w:val="00312941"/>
    <w:rsid w:val="00317869"/>
    <w:rsid w:val="0033083E"/>
    <w:rsid w:val="003743DD"/>
    <w:rsid w:val="00386E0F"/>
    <w:rsid w:val="00386FB4"/>
    <w:rsid w:val="003C7FF2"/>
    <w:rsid w:val="003D62D5"/>
    <w:rsid w:val="003E2580"/>
    <w:rsid w:val="003F7B95"/>
    <w:rsid w:val="0040055C"/>
    <w:rsid w:val="004551F2"/>
    <w:rsid w:val="00461ADA"/>
    <w:rsid w:val="00467355"/>
    <w:rsid w:val="00470ACE"/>
    <w:rsid w:val="0049418B"/>
    <w:rsid w:val="00494CC8"/>
    <w:rsid w:val="004952EF"/>
    <w:rsid w:val="004A248B"/>
    <w:rsid w:val="004E382E"/>
    <w:rsid w:val="004E4333"/>
    <w:rsid w:val="00524617"/>
    <w:rsid w:val="00525A43"/>
    <w:rsid w:val="005321C7"/>
    <w:rsid w:val="00537383"/>
    <w:rsid w:val="00554311"/>
    <w:rsid w:val="00564493"/>
    <w:rsid w:val="005669E6"/>
    <w:rsid w:val="00571BC7"/>
    <w:rsid w:val="00572620"/>
    <w:rsid w:val="00576AE7"/>
    <w:rsid w:val="00583D2C"/>
    <w:rsid w:val="005934A1"/>
    <w:rsid w:val="005935F1"/>
    <w:rsid w:val="00594C79"/>
    <w:rsid w:val="005B4E4E"/>
    <w:rsid w:val="005B582C"/>
    <w:rsid w:val="005C4778"/>
    <w:rsid w:val="005C5B55"/>
    <w:rsid w:val="005E3F27"/>
    <w:rsid w:val="00605121"/>
    <w:rsid w:val="006204A2"/>
    <w:rsid w:val="00627729"/>
    <w:rsid w:val="00632857"/>
    <w:rsid w:val="0063545E"/>
    <w:rsid w:val="006520D5"/>
    <w:rsid w:val="00656E5B"/>
    <w:rsid w:val="00657201"/>
    <w:rsid w:val="0066490E"/>
    <w:rsid w:val="006759C0"/>
    <w:rsid w:val="006A40C8"/>
    <w:rsid w:val="006C4B60"/>
    <w:rsid w:val="006D7C1F"/>
    <w:rsid w:val="006E2D63"/>
    <w:rsid w:val="006F6467"/>
    <w:rsid w:val="00710033"/>
    <w:rsid w:val="00712380"/>
    <w:rsid w:val="00735008"/>
    <w:rsid w:val="0075139B"/>
    <w:rsid w:val="007757D6"/>
    <w:rsid w:val="007800BE"/>
    <w:rsid w:val="00783F93"/>
    <w:rsid w:val="00790509"/>
    <w:rsid w:val="007C7B21"/>
    <w:rsid w:val="007E4394"/>
    <w:rsid w:val="007F7F7E"/>
    <w:rsid w:val="008016E3"/>
    <w:rsid w:val="008021EF"/>
    <w:rsid w:val="00806643"/>
    <w:rsid w:val="00817081"/>
    <w:rsid w:val="00825071"/>
    <w:rsid w:val="00827B43"/>
    <w:rsid w:val="008621DF"/>
    <w:rsid w:val="008640EF"/>
    <w:rsid w:val="00872A1E"/>
    <w:rsid w:val="008910E1"/>
    <w:rsid w:val="00894D34"/>
    <w:rsid w:val="008D0E15"/>
    <w:rsid w:val="008E4A92"/>
    <w:rsid w:val="00907FC4"/>
    <w:rsid w:val="00911D89"/>
    <w:rsid w:val="00912182"/>
    <w:rsid w:val="00917FD3"/>
    <w:rsid w:val="009266C7"/>
    <w:rsid w:val="00933491"/>
    <w:rsid w:val="00933866"/>
    <w:rsid w:val="00936C52"/>
    <w:rsid w:val="00937723"/>
    <w:rsid w:val="0094082D"/>
    <w:rsid w:val="009462AD"/>
    <w:rsid w:val="00951B3B"/>
    <w:rsid w:val="009614E2"/>
    <w:rsid w:val="0096683D"/>
    <w:rsid w:val="00972DE8"/>
    <w:rsid w:val="00975135"/>
    <w:rsid w:val="00980CF4"/>
    <w:rsid w:val="0099185E"/>
    <w:rsid w:val="009953D5"/>
    <w:rsid w:val="009A0116"/>
    <w:rsid w:val="009B212D"/>
    <w:rsid w:val="009B4F78"/>
    <w:rsid w:val="009B5A85"/>
    <w:rsid w:val="009C18B4"/>
    <w:rsid w:val="009C238F"/>
    <w:rsid w:val="009D4C5B"/>
    <w:rsid w:val="009D5B21"/>
    <w:rsid w:val="00A05000"/>
    <w:rsid w:val="00A06C8C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AF70C7"/>
    <w:rsid w:val="00B0472E"/>
    <w:rsid w:val="00B1090F"/>
    <w:rsid w:val="00B131A0"/>
    <w:rsid w:val="00B135B6"/>
    <w:rsid w:val="00B137AD"/>
    <w:rsid w:val="00B15724"/>
    <w:rsid w:val="00B1627D"/>
    <w:rsid w:val="00B2243A"/>
    <w:rsid w:val="00B44DA8"/>
    <w:rsid w:val="00B4527D"/>
    <w:rsid w:val="00B718B0"/>
    <w:rsid w:val="00B818E1"/>
    <w:rsid w:val="00B81DC9"/>
    <w:rsid w:val="00B85717"/>
    <w:rsid w:val="00B962C4"/>
    <w:rsid w:val="00BB0CBB"/>
    <w:rsid w:val="00BB12D4"/>
    <w:rsid w:val="00BC10D7"/>
    <w:rsid w:val="00BD2CC9"/>
    <w:rsid w:val="00BD648E"/>
    <w:rsid w:val="00C01D12"/>
    <w:rsid w:val="00C2289B"/>
    <w:rsid w:val="00C32A59"/>
    <w:rsid w:val="00C34DF9"/>
    <w:rsid w:val="00C35404"/>
    <w:rsid w:val="00C36067"/>
    <w:rsid w:val="00C3761E"/>
    <w:rsid w:val="00C5141B"/>
    <w:rsid w:val="00C52CD0"/>
    <w:rsid w:val="00C575BC"/>
    <w:rsid w:val="00C72C07"/>
    <w:rsid w:val="00C7475B"/>
    <w:rsid w:val="00C845D2"/>
    <w:rsid w:val="00C934CD"/>
    <w:rsid w:val="00CA21B9"/>
    <w:rsid w:val="00CA7AC6"/>
    <w:rsid w:val="00CB7EF1"/>
    <w:rsid w:val="00CD0ADA"/>
    <w:rsid w:val="00CD74F7"/>
    <w:rsid w:val="00CE14E4"/>
    <w:rsid w:val="00CF2862"/>
    <w:rsid w:val="00D001D5"/>
    <w:rsid w:val="00D13C1A"/>
    <w:rsid w:val="00D23749"/>
    <w:rsid w:val="00D47F27"/>
    <w:rsid w:val="00D50509"/>
    <w:rsid w:val="00D56D06"/>
    <w:rsid w:val="00D67E0B"/>
    <w:rsid w:val="00D77169"/>
    <w:rsid w:val="00D773D0"/>
    <w:rsid w:val="00D7788F"/>
    <w:rsid w:val="00D822A3"/>
    <w:rsid w:val="00D916A3"/>
    <w:rsid w:val="00D95099"/>
    <w:rsid w:val="00DC58A6"/>
    <w:rsid w:val="00DC7AF0"/>
    <w:rsid w:val="00DE19A5"/>
    <w:rsid w:val="00DF0759"/>
    <w:rsid w:val="00E11DA4"/>
    <w:rsid w:val="00E11EB3"/>
    <w:rsid w:val="00E2032D"/>
    <w:rsid w:val="00E20B0D"/>
    <w:rsid w:val="00E27100"/>
    <w:rsid w:val="00E42C64"/>
    <w:rsid w:val="00E61316"/>
    <w:rsid w:val="00E81B67"/>
    <w:rsid w:val="00E825EF"/>
    <w:rsid w:val="00EA161A"/>
    <w:rsid w:val="00EB448B"/>
    <w:rsid w:val="00EB7433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76C5"/>
    <w:rsid w:val="00F33A04"/>
    <w:rsid w:val="00F409DF"/>
    <w:rsid w:val="00F441C0"/>
    <w:rsid w:val="00F519CD"/>
    <w:rsid w:val="00F5253C"/>
    <w:rsid w:val="00F55679"/>
    <w:rsid w:val="00F5733E"/>
    <w:rsid w:val="00F61EB5"/>
    <w:rsid w:val="00F9024E"/>
    <w:rsid w:val="00FB353E"/>
    <w:rsid w:val="00FC132D"/>
    <w:rsid w:val="00FE339C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table" w:customStyle="1" w:styleId="TableNormal1">
    <w:name w:val="Table Normal1"/>
    <w:uiPriority w:val="2"/>
    <w:semiHidden/>
    <w:unhideWhenUsed/>
    <w:qFormat/>
    <w:rsid w:val="00FE33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6EC6ECCE8A4925B22B7C7ED2247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7A6B1-E610-4089-91E7-3966BD2A830A}"/>
      </w:docPartPr>
      <w:docPartBody>
        <w:p w:rsidR="001E3944" w:rsidRDefault="00F1027D" w:rsidP="00F1027D">
          <w:pPr>
            <w:pStyle w:val="DE6EC6ECCE8A4925B22B7C7ED22471B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E74DB1A9D2E47B3B9138BE3220E3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12E97-B86A-4DBD-9D9E-AEB88B1597AB}"/>
      </w:docPartPr>
      <w:docPartBody>
        <w:p w:rsidR="001E3944" w:rsidRDefault="001E3944">
          <w:pPr>
            <w:pStyle w:val="BE74DB1A9D2E47B3B9138BE3220E339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EEECC8696245558105D6D33AD8B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BC857-365D-4404-8B75-6BC11E433581}"/>
      </w:docPartPr>
      <w:docPartBody>
        <w:p w:rsidR="001E3944" w:rsidRDefault="00B55AA1">
          <w:pPr>
            <w:pStyle w:val="31EEECC8696245558105D6D33AD8B52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BFEA0C3CDD42AEB0AF078B2A5C8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33923-C7C4-4266-8880-2B78871ACB66}"/>
      </w:docPartPr>
      <w:docPartBody>
        <w:p w:rsidR="001E3944" w:rsidRDefault="00B55AA1">
          <w:pPr>
            <w:pStyle w:val="50BFEA0C3CDD42AEB0AF078B2A5C865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0E6C47314445BFA5C29FDBB17AD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F29B6-269B-4B1A-AA7F-C103BF60E578}"/>
      </w:docPartPr>
      <w:docPartBody>
        <w:p w:rsidR="001E3944" w:rsidRDefault="001E3944">
          <w:pPr>
            <w:pStyle w:val="EE0E6C47314445BFA5C29FDBB17ADB0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2EADCE37A342B395B3FCC91EC82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9C13C-985A-47CF-B98C-5C61998AFD68}"/>
      </w:docPartPr>
      <w:docPartBody>
        <w:p w:rsidR="001E3944" w:rsidRDefault="00B55AA1">
          <w:pPr>
            <w:pStyle w:val="1E2EADCE37A342B395B3FCC91EC829A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AFDD5E9ABA47B38989F676E3E01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16FF6-8D47-4A8B-9E24-E51CE80FDFEA}"/>
      </w:docPartPr>
      <w:docPartBody>
        <w:p w:rsidR="001E3944" w:rsidRDefault="00F1027D" w:rsidP="00F1027D">
          <w:pPr>
            <w:pStyle w:val="8BAFDD5E9ABA47B38989F676E3E01F5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2B4EC0AAF241088B898BCE61BDE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C9E07-B85D-4C3B-AD4F-B53B63565323}"/>
      </w:docPartPr>
      <w:docPartBody>
        <w:p w:rsidR="000B7FBC" w:rsidRDefault="000B7FBC" w:rsidP="000B7FBC">
          <w:pPr>
            <w:pStyle w:val="502B4EC0AAF241088B898BCE61BDE7B6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B7FBC"/>
    <w:rsid w:val="000D4583"/>
    <w:rsid w:val="001209EE"/>
    <w:rsid w:val="001E3944"/>
    <w:rsid w:val="00320C3C"/>
    <w:rsid w:val="006415B1"/>
    <w:rsid w:val="006657D6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C5CDA"/>
    <w:rsid w:val="00F1027D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0167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7FBC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02B4EC0AAF241088B898BCE61BDE7B6">
    <w:name w:val="502B4EC0AAF241088B898BCE61BDE7B6"/>
    <w:rsid w:val="000B7FBC"/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DE6EC6ECCE8A4925B22B7C7ED22471BF">
    <w:name w:val="DE6EC6ECCE8A4925B22B7C7ED22471BF"/>
    <w:rsid w:val="00F1027D"/>
  </w:style>
  <w:style w:type="paragraph" w:customStyle="1" w:styleId="BE74DB1A9D2E47B3B9138BE3220E339C">
    <w:name w:val="BE74DB1A9D2E47B3B9138BE3220E339C"/>
  </w:style>
  <w:style w:type="paragraph" w:customStyle="1" w:styleId="31EEECC8696245558105D6D33AD8B524">
    <w:name w:val="31EEECC8696245558105D6D33AD8B524"/>
  </w:style>
  <w:style w:type="paragraph" w:customStyle="1" w:styleId="50BFEA0C3CDD42AEB0AF078B2A5C8656">
    <w:name w:val="50BFEA0C3CDD42AEB0AF078B2A5C8656"/>
  </w:style>
  <w:style w:type="paragraph" w:customStyle="1" w:styleId="EE0E6C47314445BFA5C29FDBB17ADB0D">
    <w:name w:val="EE0E6C47314445BFA5C29FDBB17ADB0D"/>
  </w:style>
  <w:style w:type="paragraph" w:customStyle="1" w:styleId="1E2EADCE37A342B395B3FCC91EC829A9">
    <w:name w:val="1E2EADCE37A342B395B3FCC91EC829A9"/>
  </w:style>
  <w:style w:type="paragraph" w:customStyle="1" w:styleId="8BAFDD5E9ABA47B38989F676E3E01F5F">
    <w:name w:val="8BAFDD5E9ABA47B38989F676E3E01F5F"/>
    <w:rsid w:val="00F1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323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2022-06-29T08:51:00Z</dcterms:created>
  <dcterms:modified xsi:type="dcterms:W3CDTF">2022-06-29T08:51:00Z</dcterms:modified>
</cp:coreProperties>
</file>