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3BA5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93148B">
        <w:t>1</w:t>
      </w:r>
      <w:r>
        <w:t xml:space="preserve"> </w:t>
      </w:r>
    </w:p>
    <w:p w14:paraId="3E8B3369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7D401064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1DC1D6F3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93148B">
        <w:t>JEA-SZ-2/2022</w:t>
      </w:r>
      <w:r w:rsidR="003D650D">
        <w:t xml:space="preserve"> ze dne </w:t>
      </w:r>
      <w:r w:rsidR="0093148B">
        <w:t>31.3.2022</w:t>
      </w:r>
    </w:p>
    <w:p w14:paraId="305FDD41" w14:textId="77777777" w:rsidR="00B320B8" w:rsidRPr="003F2F6D" w:rsidRDefault="00B320B8" w:rsidP="00B320B8">
      <w:pPr>
        <w:rPr>
          <w:rFonts w:cs="Arial"/>
          <w:szCs w:val="20"/>
        </w:rPr>
      </w:pPr>
    </w:p>
    <w:p w14:paraId="68B7CA32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6DD4DA38" w14:textId="77777777" w:rsidR="00EA2E75" w:rsidRPr="003F2F6D" w:rsidRDefault="00EA2E75">
      <w:pPr>
        <w:rPr>
          <w:rFonts w:cs="Arial"/>
          <w:szCs w:val="20"/>
        </w:rPr>
      </w:pPr>
    </w:p>
    <w:p w14:paraId="19C4926D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253231A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3148B" w:rsidRPr="0093148B">
        <w:rPr>
          <w:rFonts w:cs="Arial"/>
          <w:szCs w:val="20"/>
        </w:rPr>
        <w:t xml:space="preserve">Ing. </w:t>
      </w:r>
      <w:r w:rsidR="0093148B">
        <w:t>Martin Viterna</w:t>
      </w:r>
      <w:r w:rsidRPr="00A3020E">
        <w:rPr>
          <w:rFonts w:cs="Arial"/>
          <w:szCs w:val="20"/>
        </w:rPr>
        <w:t xml:space="preserve">, </w:t>
      </w:r>
      <w:r w:rsidR="0093148B" w:rsidRPr="0093148B">
        <w:rPr>
          <w:rFonts w:cs="Arial"/>
          <w:szCs w:val="20"/>
        </w:rPr>
        <w:t>ředitel kontaktního</w:t>
      </w:r>
      <w:r w:rsidR="0093148B">
        <w:t xml:space="preserve"> pracoviště Jeseník</w:t>
      </w:r>
    </w:p>
    <w:p w14:paraId="11A75CD0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3148B" w:rsidRPr="0093148B">
        <w:rPr>
          <w:rFonts w:cs="Arial"/>
          <w:szCs w:val="20"/>
        </w:rPr>
        <w:t>Dobrovského 1278</w:t>
      </w:r>
      <w:r w:rsidR="0093148B">
        <w:t>/25, 170 00 Praha 7</w:t>
      </w:r>
    </w:p>
    <w:p w14:paraId="5CA0512E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3148B" w:rsidRPr="0093148B">
        <w:rPr>
          <w:rFonts w:cs="Arial"/>
          <w:szCs w:val="20"/>
        </w:rPr>
        <w:t>72496991</w:t>
      </w:r>
    </w:p>
    <w:p w14:paraId="0D5745B4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3148B" w:rsidRPr="0093148B">
        <w:rPr>
          <w:rFonts w:cs="Arial"/>
          <w:szCs w:val="20"/>
        </w:rPr>
        <w:t>Karla Čapka</w:t>
      </w:r>
      <w:r w:rsidR="0093148B">
        <w:t xml:space="preserve"> č.p. 1147/10, 790 01 Jeseník 1</w:t>
      </w:r>
    </w:p>
    <w:p w14:paraId="6819C4C2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3F9E336C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327941F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106A3398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554A08E3" w14:textId="77777777" w:rsidR="0093148B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93148B" w:rsidRPr="0093148B">
        <w:rPr>
          <w:rFonts w:cs="Arial"/>
          <w:szCs w:val="20"/>
        </w:rPr>
        <w:t>Život s</w:t>
      </w:r>
      <w:r w:rsidR="0093148B">
        <w:t xml:space="preserve"> vámi, z.s.</w:t>
      </w:r>
      <w:r w:rsidR="0093148B" w:rsidRPr="0093148B">
        <w:rPr>
          <w:rFonts w:cs="Arial"/>
          <w:vanish/>
          <w:szCs w:val="20"/>
        </w:rPr>
        <w:t>0</w:t>
      </w:r>
    </w:p>
    <w:p w14:paraId="1443CEEC" w14:textId="77777777" w:rsidR="00336059" w:rsidRPr="00A3020E" w:rsidRDefault="0093148B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93148B">
        <w:rPr>
          <w:rFonts w:cs="Arial"/>
          <w:noProof/>
          <w:szCs w:val="20"/>
        </w:rPr>
        <w:t>Pavla Klimešová</w:t>
      </w:r>
      <w:r>
        <w:rPr>
          <w:noProof/>
        </w:rPr>
        <w:t>, členka představenstva</w:t>
      </w:r>
    </w:p>
    <w:p w14:paraId="08660124" w14:textId="77777777" w:rsidR="00336059" w:rsidRPr="00A3020E" w:rsidRDefault="0093148B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93148B">
        <w:rPr>
          <w:rFonts w:cs="Arial"/>
          <w:szCs w:val="20"/>
        </w:rPr>
        <w:t>Rýmařovská č</w:t>
      </w:r>
      <w:r>
        <w:t>.p. 1256/25, 792 01 Bruntál 1</w:t>
      </w:r>
    </w:p>
    <w:p w14:paraId="4C46678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3148B" w:rsidRPr="0093148B">
        <w:rPr>
          <w:rFonts w:cs="Arial"/>
          <w:szCs w:val="20"/>
        </w:rPr>
        <w:t>04744110</w:t>
      </w:r>
    </w:p>
    <w:p w14:paraId="43FF1271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2B7355D0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02AFE176" w14:textId="77777777" w:rsidR="009A3417" w:rsidRDefault="009A3417" w:rsidP="009A3417">
      <w:pPr>
        <w:pStyle w:val="lnek"/>
      </w:pPr>
      <w:r>
        <w:t>Článek I</w:t>
      </w:r>
    </w:p>
    <w:p w14:paraId="306917A0" w14:textId="77777777" w:rsidR="00434C74" w:rsidRDefault="00434C74" w:rsidP="00434C74">
      <w:pPr>
        <w:pStyle w:val="lnek"/>
      </w:pPr>
      <w:r>
        <w:t>Účel poskytnutí příspěvku</w:t>
      </w:r>
    </w:p>
    <w:p w14:paraId="4ABC31F7" w14:textId="77777777" w:rsidR="00434C74" w:rsidRDefault="00434C74" w:rsidP="00434C74">
      <w:pPr>
        <w:pStyle w:val="Boddohody"/>
        <w:numPr>
          <w:ilvl w:val="0"/>
          <w:numId w:val="0"/>
        </w:numPr>
      </w:pPr>
      <w:r w:rsidRPr="00CC78DD"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</w:t>
      </w:r>
      <w:r w:rsidRPr="00232177">
        <w:t>z</w:t>
      </w:r>
      <w:r>
        <w:t xml:space="preserve"> národního </w:t>
      </w:r>
      <w:r w:rsidRPr="00232177">
        <w:t xml:space="preserve">projektu </w:t>
      </w:r>
      <w:r>
        <w:t>č. CZ.03.1.48/0.0/0.0/15_121/0010247</w:t>
      </w:r>
      <w:r>
        <w:rPr>
          <w:i/>
          <w:iCs/>
        </w:rPr>
        <w:t xml:space="preserve"> </w:t>
      </w:r>
      <w:r>
        <w:t>Podpora zaměstnanosti dlouhodobě evidovaných uchazečů o zaměstnání,</w:t>
      </w:r>
      <w:r w:rsidRPr="00232177">
        <w:t xml:space="preserve"> financovaného z</w:t>
      </w:r>
      <w:r>
        <w:t> </w:t>
      </w:r>
      <w:r w:rsidRPr="00232177">
        <w:t>Operačního programu Zaměstnanost, a</w:t>
      </w:r>
      <w:r>
        <w:t> </w:t>
      </w:r>
      <w:r w:rsidRPr="00232177">
        <w:t>to v</w:t>
      </w:r>
      <w:r>
        <w:t> </w:t>
      </w:r>
      <w:r w:rsidRPr="00232177">
        <w:t>rozsahu a</w:t>
      </w:r>
      <w:r>
        <w:t> </w:t>
      </w:r>
      <w:r w:rsidRPr="00232177">
        <w:t>za</w:t>
      </w:r>
      <w:r>
        <w:t> </w:t>
      </w:r>
      <w:r w:rsidRPr="00232177">
        <w:t>podmínek uvedených v</w:t>
      </w:r>
      <w:r>
        <w:t> </w:t>
      </w:r>
      <w:r w:rsidRPr="00232177">
        <w:t>této dohodě.</w:t>
      </w:r>
    </w:p>
    <w:p w14:paraId="30D59D3C" w14:textId="77777777" w:rsidR="00C445BB" w:rsidRDefault="00C445BB" w:rsidP="00C445BB">
      <w:pPr>
        <w:pStyle w:val="lnek"/>
      </w:pPr>
      <w:r w:rsidRPr="003F2F6D">
        <w:t>Článek II</w:t>
      </w:r>
    </w:p>
    <w:p w14:paraId="0DFDCBBC" w14:textId="77777777" w:rsidR="00434C74" w:rsidRDefault="00C445BB" w:rsidP="00434C74">
      <w:pPr>
        <w:pStyle w:val="lnek"/>
      </w:pPr>
      <w:r>
        <w:t>Předmět dodatku</w:t>
      </w:r>
    </w:p>
    <w:p w14:paraId="5C7DA2F8" w14:textId="77777777" w:rsidR="00434C74" w:rsidRDefault="00434C74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5AE1DC5C" w14:textId="77777777" w:rsidR="009A5651" w:rsidRDefault="0093148B" w:rsidP="009A5651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 w:rsidR="00434C74">
        <w:rPr>
          <w:noProof/>
        </w:rPr>
        <w:t xml:space="preserve"> </w:t>
      </w:r>
      <w:r>
        <w:rPr>
          <w:noProof/>
        </w:rPr>
        <w:t>V případě, že pracovní poměr zaměstnance skončí přede dnem 31.3.2023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25CF8E37" w14:textId="77777777" w:rsidR="00434C74" w:rsidRDefault="00434C74" w:rsidP="009A5651">
      <w:pPr>
        <w:pStyle w:val="Bezmezer"/>
        <w:spacing w:after="120"/>
        <w:rPr>
          <w:noProof/>
        </w:rPr>
      </w:pPr>
    </w:p>
    <w:p w14:paraId="268F90D3" w14:textId="77777777" w:rsidR="00434C74" w:rsidRDefault="00434C74" w:rsidP="009A5651">
      <w:pPr>
        <w:pStyle w:val="Bezmezer"/>
        <w:spacing w:after="120"/>
        <w:rPr>
          <w:noProof/>
        </w:rPr>
      </w:pPr>
    </w:p>
    <w:p w14:paraId="6CB3B502" w14:textId="77777777" w:rsidR="00434C74" w:rsidRDefault="00434C74" w:rsidP="009A5651">
      <w:pPr>
        <w:pStyle w:val="Bezmezer"/>
        <w:spacing w:after="120"/>
        <w:rPr>
          <w:noProof/>
        </w:rPr>
      </w:pPr>
    </w:p>
    <w:p w14:paraId="4533FD12" w14:textId="77777777" w:rsidR="00434C74" w:rsidRDefault="00434C74" w:rsidP="009A5651">
      <w:pPr>
        <w:pStyle w:val="Bezmezer"/>
        <w:spacing w:after="120"/>
        <w:rPr>
          <w:noProof/>
        </w:rPr>
      </w:pPr>
    </w:p>
    <w:p w14:paraId="76807261" w14:textId="77777777" w:rsidR="00434C74" w:rsidRDefault="00434C74" w:rsidP="00434C74">
      <w:pPr>
        <w:pStyle w:val="Bezmezer"/>
        <w:spacing w:after="120"/>
      </w:pPr>
      <w:r>
        <w:rPr>
          <w:noProof/>
        </w:rPr>
        <w:lastRenderedPageBreak/>
        <w:t>Dosavadní text článku III.1 dohody se nahrazuje textem:</w:t>
      </w:r>
    </w:p>
    <w:p w14:paraId="38B0E115" w14:textId="77777777" w:rsidR="00434C74" w:rsidRDefault="00434C74" w:rsidP="00434C74">
      <w:pPr>
        <w:pStyle w:val="Bezmezer"/>
        <w:spacing w:after="120"/>
      </w:pPr>
      <w:r>
        <w:t>III.1</w:t>
      </w:r>
      <w:r>
        <w:tab/>
      </w:r>
      <w:r>
        <w:tab/>
        <w:t xml:space="preserve">   Úřad práce se zavazuje poskytnout zaměstnavateli příspěvek ve výši 100 % z vynaložených prostředků na mzdy nebo platy zaměstnance, včetně pojistného na sociální zabezpečení, příspěvku na státní politiku zaměstnanosti a pojistného na veřejné zdravotní pojištění, které zaměstnavatel za sebe odvedl z vyměřovacího základu zaměstnance, maximálně však 18 000 Kč měsíčně, z toho 82,38 % je hrazeno z prostředků ESF a 17, 62 % je hrazeno ze státního rozpočtu ČR. Součet poskytnutých měsíčních příspěvků nepřekročí částku 216 000 Kč. </w:t>
      </w:r>
    </w:p>
    <w:p w14:paraId="74B7C78E" w14:textId="77777777" w:rsidR="00434C74" w:rsidRDefault="00434C74" w:rsidP="009A5651">
      <w:pPr>
        <w:pStyle w:val="Bezmezer"/>
        <w:spacing w:after="120"/>
      </w:pPr>
    </w:p>
    <w:p w14:paraId="496F8620" w14:textId="77777777" w:rsidR="00434C74" w:rsidRDefault="00434C74" w:rsidP="009A5651">
      <w:pPr>
        <w:pStyle w:val="Bezmezer"/>
        <w:spacing w:after="120"/>
      </w:pPr>
    </w:p>
    <w:p w14:paraId="5679570F" w14:textId="77777777" w:rsidR="009A5651" w:rsidRDefault="0093148B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080DC7B3" w14:textId="77777777" w:rsidR="009A5651" w:rsidRDefault="0093148B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1.4.2022</w:t>
      </w:r>
      <w:r w:rsidRPr="0058691B">
        <w:rPr>
          <w:noProof/>
        </w:rPr>
        <w:t xml:space="preserve"> do </w:t>
      </w:r>
      <w:r>
        <w:rPr>
          <w:noProof/>
        </w:rPr>
        <w:t>31.3.2023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1.4.2022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13B2CB10" w14:textId="77777777" w:rsidR="00C445BB" w:rsidRDefault="00C445BB" w:rsidP="00C445BB">
      <w:pPr>
        <w:pStyle w:val="Bezmezer"/>
        <w:spacing w:after="120"/>
      </w:pPr>
    </w:p>
    <w:p w14:paraId="4D24DEA8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1A7EB591" w14:textId="77777777" w:rsidR="00C445BB" w:rsidRDefault="00C445BB" w:rsidP="00C445BB">
      <w:r w:rsidRPr="008F4CCC">
        <w:t>Dodatek je sepsán ve dvou vyhotoveních, z nichž jedno</w:t>
      </w:r>
      <w:r w:rsidR="00434C74">
        <w:t xml:space="preserve"> </w:t>
      </w:r>
      <w:r w:rsidRPr="008F4CCC">
        <w:t xml:space="preserve">obdrží úřad práce a </w:t>
      </w:r>
      <w:r>
        <w:t>jedno zaměstnavatel / příjemce.</w:t>
      </w:r>
    </w:p>
    <w:p w14:paraId="0A0829AF" w14:textId="77777777" w:rsidR="00C445BB" w:rsidRPr="008F4CCC" w:rsidRDefault="00C445BB" w:rsidP="00C445BB"/>
    <w:p w14:paraId="7633E647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40162B7A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D8EC09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87E149A" w14:textId="77777777" w:rsidR="006C4C48" w:rsidRPr="003F2F6D" w:rsidRDefault="0093148B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6C4C48" w:rsidRPr="003F2F6D">
        <w:rPr>
          <w:rFonts w:cs="Arial"/>
          <w:szCs w:val="20"/>
        </w:rPr>
        <w:t xml:space="preserve"> dne </w:t>
      </w:r>
      <w:r w:rsidR="00434C74">
        <w:rPr>
          <w:noProof/>
        </w:rPr>
        <w:t>28.6.2022</w:t>
      </w:r>
    </w:p>
    <w:p w14:paraId="77E92BF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74787C7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30C539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00ACCB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95C340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1444562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93148B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326A8D3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5D2799F7" w14:textId="77777777" w:rsidR="006C4C48" w:rsidRPr="003F2F6D" w:rsidRDefault="0093148B" w:rsidP="006C4C48">
      <w:pPr>
        <w:keepNext/>
        <w:keepLines/>
        <w:jc w:val="center"/>
        <w:rPr>
          <w:rFonts w:cs="Arial"/>
          <w:szCs w:val="20"/>
        </w:rPr>
      </w:pPr>
      <w:r w:rsidRPr="0093148B">
        <w:rPr>
          <w:rFonts w:cs="Arial"/>
          <w:szCs w:val="20"/>
        </w:rPr>
        <w:t>Pavla Klimešová</w:t>
      </w:r>
      <w:r>
        <w:tab/>
      </w:r>
      <w:r>
        <w:br/>
        <w:t>členka představenstva</w:t>
      </w:r>
    </w:p>
    <w:p w14:paraId="534A8779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D3C18A0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3589B30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7EA4F105" w14:textId="77777777" w:rsidR="006C4C48" w:rsidRPr="003F2F6D" w:rsidRDefault="0093148B" w:rsidP="006C4C48">
      <w:pPr>
        <w:keepNext/>
        <w:keepLines/>
        <w:jc w:val="center"/>
        <w:rPr>
          <w:rFonts w:cs="Arial"/>
          <w:szCs w:val="20"/>
        </w:rPr>
      </w:pPr>
      <w:r w:rsidRPr="0093148B">
        <w:rPr>
          <w:rFonts w:cs="Arial"/>
          <w:szCs w:val="20"/>
        </w:rPr>
        <w:t xml:space="preserve">Ing. </w:t>
      </w:r>
      <w:r>
        <w:t>Martin Viterna</w:t>
      </w:r>
    </w:p>
    <w:p w14:paraId="18BF4DD8" w14:textId="77777777" w:rsidR="00E31EB2" w:rsidRDefault="0093148B" w:rsidP="00E31EB2">
      <w:pPr>
        <w:keepNext/>
        <w:keepLines/>
        <w:jc w:val="center"/>
        <w:rPr>
          <w:rFonts w:cs="Arial"/>
          <w:szCs w:val="20"/>
        </w:rPr>
      </w:pPr>
      <w:r w:rsidRPr="0093148B">
        <w:rPr>
          <w:rFonts w:cs="Arial"/>
          <w:szCs w:val="20"/>
        </w:rPr>
        <w:t>ředitel kontaktního</w:t>
      </w:r>
      <w:r>
        <w:t xml:space="preserve"> pracoviště Jeseník</w:t>
      </w:r>
    </w:p>
    <w:p w14:paraId="7E1A2936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4CAC0356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7E08EAD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93148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3726D3F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79F5145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5FDC564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538A7ACC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295CC6A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434C74">
        <w:rPr>
          <w:rFonts w:cs="Arial"/>
          <w:szCs w:val="20"/>
        </w:rPr>
        <w:t>Veronika Bednarská</w:t>
      </w:r>
    </w:p>
    <w:p w14:paraId="47CFABFD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3148B" w:rsidRPr="0093148B">
        <w:rPr>
          <w:rFonts w:cs="Arial"/>
          <w:szCs w:val="20"/>
        </w:rPr>
        <w:t>950 121</w:t>
      </w:r>
      <w:r w:rsidR="0093148B">
        <w:t xml:space="preserve"> </w:t>
      </w:r>
      <w:r w:rsidR="00434C74">
        <w:t>457</w:t>
      </w:r>
    </w:p>
    <w:p w14:paraId="0505EC92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93148B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2386" w14:textId="77777777" w:rsidR="00230BB6" w:rsidRDefault="00230BB6">
      <w:r>
        <w:separator/>
      </w:r>
    </w:p>
  </w:endnote>
  <w:endnote w:type="continuationSeparator" w:id="0">
    <w:p w14:paraId="3DE593E8" w14:textId="77777777" w:rsidR="00230BB6" w:rsidRDefault="0023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C873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B7CE" w14:textId="77777777" w:rsidR="00772E6D" w:rsidRDefault="00772E6D" w:rsidP="00772E6D">
    <w:pPr>
      <w:pStyle w:val="Zpat"/>
      <w:rPr>
        <w:i/>
        <w:sz w:val="16"/>
        <w:szCs w:val="16"/>
      </w:rPr>
    </w:pPr>
  </w:p>
  <w:p w14:paraId="5D5435FF" w14:textId="77777777"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AB52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B10E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577C" w14:textId="77777777" w:rsidR="00230BB6" w:rsidRDefault="00230BB6">
      <w:r>
        <w:separator/>
      </w:r>
    </w:p>
  </w:footnote>
  <w:footnote w:type="continuationSeparator" w:id="0">
    <w:p w14:paraId="5B2EB058" w14:textId="77777777" w:rsidR="00230BB6" w:rsidRDefault="0023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4C66" w14:textId="194CBB77" w:rsidR="006C4C48" w:rsidRDefault="00230BB6" w:rsidP="0033071F">
    <w:pPr>
      <w:pStyle w:val="Zhlav"/>
      <w:jc w:val="left"/>
    </w:pPr>
    <w:r>
      <w:rPr>
        <w:noProof/>
      </w:rPr>
      <w:drawing>
        <wp:inline distT="0" distB="0" distL="0" distR="0" wp14:anchorId="2CE2C29C" wp14:editId="6FDA005C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C9887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4562" w14:textId="77777777" w:rsidR="00FA6FA9" w:rsidRDefault="00646422">
    <w:pPr>
      <w:pStyle w:val="Zhlav"/>
    </w:pPr>
    <w:r>
      <w:rPr>
        <w:noProof/>
      </w:rPr>
      <w:object w:dxaOrig="6315" w:dyaOrig="1005" w14:anchorId="1250B50A"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717922255" r:id="rId3"/>
        <o:OLEObject Type="Embed" ProgID="Word.Picture.8" ShapeID="_x0000_s2051" DrawAspect="Content" ObjectID="_1717922256" r:id="rId4"/>
      </w:object>
    </w:r>
  </w:p>
  <w:p w14:paraId="6EAD6A8F" w14:textId="77777777" w:rsidR="00646422" w:rsidRDefault="00646422">
    <w:pPr>
      <w:pStyle w:val="Zhlav"/>
    </w:pPr>
  </w:p>
  <w:p w14:paraId="0DDDE55E" w14:textId="77777777" w:rsidR="00646422" w:rsidRDefault="00646422">
    <w:pPr>
      <w:pStyle w:val="Zhlav"/>
    </w:pPr>
  </w:p>
  <w:p w14:paraId="14B4EC8A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B6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0BB6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A097B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4C74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C45F3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11F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3148B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471A0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23D13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C31239E"/>
  <w15:chartTrackingRefBased/>
  <w15:docId w15:val="{3DA70ACC-52B8-48CC-96B7-F04DFB2B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am&#283;stnavatel&#233;\2022\Registr%20smluv\Dodatek%20-%20&#382;ivot%20s%20V&#225;mi%20S&#218;PM\dodatek%20&#381;ivot%20s%20v&#225;mi%20z.s.%20JEA_SZ_2_202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E154-970C-46DC-93F3-4A347E36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Život s vámi z.s. JEA_SZ_2_2022</Template>
  <TotalTime>1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Bednarská Veronika (UPM-JEA)</dc:creator>
  <cp:keywords/>
  <dc:description>Předloha byla vytvořena v informačním systému OKpráce.</dc:description>
  <cp:lastModifiedBy>Bednarská Veronika (UPM-JEA)</cp:lastModifiedBy>
  <cp:revision>1</cp:revision>
  <cp:lastPrinted>1601-01-01T00:00:00Z</cp:lastPrinted>
  <dcterms:created xsi:type="dcterms:W3CDTF">2022-06-28T09:50:00Z</dcterms:created>
  <dcterms:modified xsi:type="dcterms:W3CDTF">2022-06-28T09:51:00Z</dcterms:modified>
</cp:coreProperties>
</file>