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A42CC2" w:rsidP="005F249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6245225</wp:posOffset>
            </wp:positionH>
            <wp:positionV relativeFrom="paragraph">
              <wp:posOffset>-1226820</wp:posOffset>
            </wp:positionV>
            <wp:extent cx="498475" cy="498475"/>
            <wp:effectExtent l="0" t="0" r="0" b="0"/>
            <wp:wrapNone/>
            <wp:docPr id="6" name="obrázek 6" descr="LOGO PRA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RAH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873760</wp:posOffset>
                </wp:positionV>
                <wp:extent cx="699135" cy="228600"/>
                <wp:effectExtent l="0" t="0" r="571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ACE" w:rsidRPr="001D05F4" w:rsidRDefault="00765AC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D05F4">
                              <w:rPr>
                                <w:rFonts w:ascii="Arial" w:hAnsi="Arial" w:cs="Arial"/>
                                <w:sz w:val="16"/>
                              </w:rPr>
                              <w:t>Škola HMP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85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    <v:textbox>
                  <w:txbxContent>
                    <w:p w:rsidR="00765ACE" w:rsidRPr="001D05F4" w:rsidRDefault="00765ACE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1D05F4">
                        <w:rPr>
                          <w:rFonts w:ascii="Arial" w:hAnsi="Arial" w:cs="Arial"/>
                          <w:sz w:val="16"/>
                        </w:rPr>
                        <w:t>Škola HMP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901055" cy="1175385"/>
                <wp:effectExtent l="0" t="0" r="4445" b="571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0BF" w:rsidRPr="001E2AE2" w:rsidRDefault="00765ACE" w:rsidP="00335CE5">
                            <w:pPr>
                              <w:pStyle w:val="Nadpis1"/>
                              <w:spacing w:after="60"/>
                              <w:rPr>
                                <w:rFonts w:ascii="Arial" w:hAnsi="Arial" w:cs="Arial"/>
                                <w:color w:val="auto"/>
                                <w:spacing w:val="10"/>
                              </w:rPr>
                            </w:pPr>
                            <w:r w:rsidRPr="001E2AE2">
                              <w:rPr>
                                <w:rFonts w:ascii="Arial" w:hAnsi="Arial" w:cs="Arial"/>
                                <w:color w:val="auto"/>
                                <w:spacing w:val="10"/>
                              </w:rPr>
                              <w:t xml:space="preserve">STŘEDNÍ ODBORNÁ ŠKOLA </w:t>
                            </w:r>
                          </w:p>
                          <w:p w:rsidR="00A710BF" w:rsidRPr="001E2AE2" w:rsidRDefault="00765ACE" w:rsidP="00A710BF">
                            <w:pPr>
                              <w:pStyle w:val="Nadpis1"/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spacing w:val="10"/>
                              </w:rPr>
                            </w:pPr>
                            <w:r w:rsidRPr="001E2AE2">
                              <w:rPr>
                                <w:rFonts w:ascii="Arial" w:hAnsi="Arial" w:cs="Arial"/>
                                <w:color w:val="auto"/>
                                <w:spacing w:val="10"/>
                              </w:rPr>
                              <w:t>A STŘEDNÍ ODBORNÉ UČILIŠTĚ</w:t>
                            </w:r>
                          </w:p>
                          <w:p w:rsidR="00A710BF" w:rsidRPr="00335CE5" w:rsidRDefault="00765ACE" w:rsidP="001E2AE2">
                            <w:pPr>
                              <w:pStyle w:val="Nadpis1"/>
                              <w:pBdr>
                                <w:bottom w:val="single" w:sz="6" w:space="1" w:color="780000"/>
                              </w:pBd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E2AE2">
                              <w:rPr>
                                <w:rFonts w:ascii="Arial" w:hAnsi="Arial" w:cs="Arial"/>
                                <w:color w:val="auto"/>
                                <w:spacing w:val="10"/>
                              </w:rPr>
                              <w:t xml:space="preserve">PRAHA </w:t>
                            </w:r>
                            <w:r w:rsidR="00A710BF" w:rsidRPr="001E2AE2">
                              <w:rPr>
                                <w:rFonts w:ascii="Arial" w:hAnsi="Arial" w:cs="Arial"/>
                                <w:color w:val="auto"/>
                                <w:spacing w:val="10"/>
                              </w:rPr>
                              <w:t>–</w:t>
                            </w:r>
                            <w:r w:rsidRPr="001E2AE2">
                              <w:rPr>
                                <w:rFonts w:ascii="Arial" w:hAnsi="Arial" w:cs="Arial"/>
                                <w:color w:val="auto"/>
                                <w:spacing w:val="10"/>
                              </w:rPr>
                              <w:t xml:space="preserve"> ČAKOVICE</w:t>
                            </w:r>
                          </w:p>
                          <w:p w:rsidR="00765ACE" w:rsidRPr="001E2AE2" w:rsidRDefault="00765ACE" w:rsidP="00DC2FF9">
                            <w:pPr>
                              <w:pStyle w:val="Nadpis3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rFonts w:ascii="Arial" w:hAnsi="Arial" w:cs="Arial"/>
                                <w:b w:val="0"/>
                                <w:color w:val="780000"/>
                                <w:sz w:val="22"/>
                                <w:szCs w:val="21"/>
                              </w:rPr>
                            </w:pPr>
                            <w:r w:rsidRPr="001E2AE2">
                              <w:rPr>
                                <w:rFonts w:ascii="Arial" w:hAnsi="Arial" w:cs="Arial"/>
                                <w:b w:val="0"/>
                                <w:color w:val="780000"/>
                                <w:sz w:val="22"/>
                                <w:szCs w:val="21"/>
                              </w:rPr>
                              <w:t>KE STADIONU 623, 196 00 PRAHA 9 – ČAKOVICE, TEL.: 283 932 237, FAX: 283 933 350</w:t>
                            </w:r>
                          </w:p>
                          <w:p w:rsidR="00765ACE" w:rsidRPr="001E2AE2" w:rsidRDefault="00765ACE" w:rsidP="00A710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780000"/>
                                <w:sz w:val="20"/>
                              </w:rPr>
                            </w:pPr>
                            <w:r w:rsidRPr="001E2AE2">
                              <w:rPr>
                                <w:rFonts w:ascii="Arial" w:hAnsi="Arial" w:cs="Arial"/>
                                <w:bCs/>
                                <w:color w:val="780000"/>
                                <w:sz w:val="20"/>
                              </w:rPr>
                              <w:t>e-mail: s</w:t>
                            </w:r>
                            <w:r w:rsidR="00B9095E" w:rsidRPr="001E2AE2">
                              <w:rPr>
                                <w:rFonts w:ascii="Arial" w:hAnsi="Arial" w:cs="Arial"/>
                                <w:bCs/>
                                <w:color w:val="780000"/>
                                <w:sz w:val="20"/>
                              </w:rPr>
                              <w:t>ekretariat</w:t>
                            </w:r>
                            <w:r w:rsidRPr="001E2AE2">
                              <w:rPr>
                                <w:rFonts w:ascii="Arial" w:hAnsi="Arial" w:cs="Arial"/>
                                <w:bCs/>
                                <w:color w:val="780000"/>
                                <w:sz w:val="20"/>
                              </w:rPr>
                              <w:t>@</w:t>
                            </w:r>
                            <w:r w:rsidR="00B9095E" w:rsidRPr="001E2AE2">
                              <w:rPr>
                                <w:rFonts w:ascii="Arial" w:hAnsi="Arial" w:cs="Arial"/>
                                <w:bCs/>
                                <w:color w:val="780000"/>
                                <w:sz w:val="20"/>
                              </w:rPr>
                              <w:t>sou-cakovice</w:t>
                            </w:r>
                            <w:r w:rsidRPr="001E2AE2">
                              <w:rPr>
                                <w:rFonts w:ascii="Arial" w:hAnsi="Arial" w:cs="Arial"/>
                                <w:bCs/>
                                <w:color w:val="780000"/>
                                <w:sz w:val="20"/>
                              </w:rPr>
                              <w:t>.cz, www.sou-cakovice.cz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13.45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hbhAIAABc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tVLoW4QC&#10;AAAXBQAADgAAAAAAAAAAAAAAAAAuAgAAZHJzL2Uyb0RvYy54bWxQSwECLQAUAAYACAAAACEAzWJ9&#10;YtoAAAAFAQAADwAAAAAAAAAAAAAAAADeBAAAZHJzL2Rvd25yZXYueG1sUEsFBgAAAAAEAAQA8wAA&#10;AOUFAAAAAA==&#10;" stroked="f">
                <v:textbox>
                  <w:txbxContent>
                    <w:p w:rsidR="00A710BF" w:rsidRPr="001E2AE2" w:rsidRDefault="00765ACE" w:rsidP="00335CE5">
                      <w:pPr>
                        <w:pStyle w:val="Nadpis1"/>
                        <w:spacing w:after="60"/>
                        <w:rPr>
                          <w:rFonts w:ascii="Arial" w:hAnsi="Arial" w:cs="Arial"/>
                          <w:color w:val="auto"/>
                          <w:spacing w:val="10"/>
                        </w:rPr>
                      </w:pPr>
                      <w:r w:rsidRPr="001E2AE2">
                        <w:rPr>
                          <w:rFonts w:ascii="Arial" w:hAnsi="Arial" w:cs="Arial"/>
                          <w:color w:val="auto"/>
                          <w:spacing w:val="10"/>
                        </w:rPr>
                        <w:t xml:space="preserve">STŘEDNÍ ODBORNÁ ŠKOLA </w:t>
                      </w:r>
                    </w:p>
                    <w:p w:rsidR="00A710BF" w:rsidRPr="001E2AE2" w:rsidRDefault="00765ACE" w:rsidP="00A710BF">
                      <w:pPr>
                        <w:pStyle w:val="Nadpis1"/>
                        <w:spacing w:before="60" w:after="60"/>
                        <w:rPr>
                          <w:rFonts w:ascii="Arial" w:hAnsi="Arial" w:cs="Arial"/>
                          <w:color w:val="auto"/>
                          <w:spacing w:val="10"/>
                        </w:rPr>
                      </w:pPr>
                      <w:r w:rsidRPr="001E2AE2">
                        <w:rPr>
                          <w:rFonts w:ascii="Arial" w:hAnsi="Arial" w:cs="Arial"/>
                          <w:color w:val="auto"/>
                          <w:spacing w:val="10"/>
                        </w:rPr>
                        <w:t>A STŘEDNÍ ODBORNÉ UČILIŠTĚ</w:t>
                      </w:r>
                    </w:p>
                    <w:p w:rsidR="00A710BF" w:rsidRPr="00335CE5" w:rsidRDefault="00765ACE" w:rsidP="001E2AE2">
                      <w:pPr>
                        <w:pStyle w:val="Nadpis1"/>
                        <w:pBdr>
                          <w:bottom w:val="single" w:sz="6" w:space="1" w:color="780000"/>
                        </w:pBdr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 w:rsidRPr="001E2AE2">
                        <w:rPr>
                          <w:rFonts w:ascii="Arial" w:hAnsi="Arial" w:cs="Arial"/>
                          <w:color w:val="auto"/>
                          <w:spacing w:val="10"/>
                        </w:rPr>
                        <w:t xml:space="preserve">PRAHA </w:t>
                      </w:r>
                      <w:r w:rsidR="00A710BF" w:rsidRPr="001E2AE2">
                        <w:rPr>
                          <w:rFonts w:ascii="Arial" w:hAnsi="Arial" w:cs="Arial"/>
                          <w:color w:val="auto"/>
                          <w:spacing w:val="10"/>
                        </w:rPr>
                        <w:t>–</w:t>
                      </w:r>
                      <w:r w:rsidRPr="001E2AE2">
                        <w:rPr>
                          <w:rFonts w:ascii="Arial" w:hAnsi="Arial" w:cs="Arial"/>
                          <w:color w:val="auto"/>
                          <w:spacing w:val="10"/>
                        </w:rPr>
                        <w:t xml:space="preserve"> ČAKOVICE</w:t>
                      </w:r>
                    </w:p>
                    <w:p w:rsidR="00765ACE" w:rsidRPr="001E2AE2" w:rsidRDefault="00765ACE" w:rsidP="00DC2FF9">
                      <w:pPr>
                        <w:pStyle w:val="Nadpis3"/>
                        <w:pBdr>
                          <w:bottom w:val="none" w:sz="0" w:space="0" w:color="auto"/>
                        </w:pBdr>
                        <w:jc w:val="right"/>
                        <w:rPr>
                          <w:rFonts w:ascii="Arial" w:hAnsi="Arial" w:cs="Arial"/>
                          <w:b w:val="0"/>
                          <w:color w:val="780000"/>
                          <w:sz w:val="22"/>
                          <w:szCs w:val="21"/>
                        </w:rPr>
                      </w:pPr>
                      <w:r w:rsidRPr="001E2AE2">
                        <w:rPr>
                          <w:rFonts w:ascii="Arial" w:hAnsi="Arial" w:cs="Arial"/>
                          <w:b w:val="0"/>
                          <w:color w:val="780000"/>
                          <w:sz w:val="22"/>
                          <w:szCs w:val="21"/>
                        </w:rPr>
                        <w:t>KE STADIONU 623, 196 00 PRAHA 9 – ČAKOVICE, TEL.: 283 932 237, FAX: 283 933 350</w:t>
                      </w:r>
                    </w:p>
                    <w:p w:rsidR="00765ACE" w:rsidRPr="001E2AE2" w:rsidRDefault="00765ACE" w:rsidP="00A710B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780000"/>
                          <w:sz w:val="20"/>
                        </w:rPr>
                      </w:pPr>
                      <w:r w:rsidRPr="001E2AE2">
                        <w:rPr>
                          <w:rFonts w:ascii="Arial" w:hAnsi="Arial" w:cs="Arial"/>
                          <w:bCs/>
                          <w:color w:val="780000"/>
                          <w:sz w:val="20"/>
                        </w:rPr>
                        <w:t>e-mail: s</w:t>
                      </w:r>
                      <w:r w:rsidR="00B9095E" w:rsidRPr="001E2AE2">
                        <w:rPr>
                          <w:rFonts w:ascii="Arial" w:hAnsi="Arial" w:cs="Arial"/>
                          <w:bCs/>
                          <w:color w:val="780000"/>
                          <w:sz w:val="20"/>
                        </w:rPr>
                        <w:t>ekretariat</w:t>
                      </w:r>
                      <w:r w:rsidRPr="001E2AE2">
                        <w:rPr>
                          <w:rFonts w:ascii="Arial" w:hAnsi="Arial" w:cs="Arial"/>
                          <w:bCs/>
                          <w:color w:val="780000"/>
                          <w:sz w:val="20"/>
                        </w:rPr>
                        <w:t>@</w:t>
                      </w:r>
                      <w:r w:rsidR="00B9095E" w:rsidRPr="001E2AE2">
                        <w:rPr>
                          <w:rFonts w:ascii="Arial" w:hAnsi="Arial" w:cs="Arial"/>
                          <w:bCs/>
                          <w:color w:val="780000"/>
                          <w:sz w:val="20"/>
                        </w:rPr>
                        <w:t>sou-cakovice</w:t>
                      </w:r>
                      <w:r w:rsidRPr="001E2AE2">
                        <w:rPr>
                          <w:rFonts w:ascii="Arial" w:hAnsi="Arial" w:cs="Arial"/>
                          <w:bCs/>
                          <w:color w:val="780000"/>
                          <w:sz w:val="20"/>
                        </w:rPr>
                        <w:t>.cz, www.sou-cakovice.cz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7740" cy="1123950"/>
            <wp:effectExtent l="0" t="0" r="3810" b="0"/>
            <wp:wrapTight wrapText="bothSides">
              <wp:wrapPolygon edited="0">
                <wp:start x="0" y="0"/>
                <wp:lineTo x="0" y="21234"/>
                <wp:lineTo x="21260" y="21234"/>
                <wp:lineTo x="21260" y="0"/>
                <wp:lineTo x="0" y="0"/>
              </wp:wrapPolygon>
            </wp:wrapTight>
            <wp:docPr id="3" name="Obrázek 3" descr="logo vel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velk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65ACE" w:rsidRDefault="002C6A74" w:rsidP="00521CB4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 w:rsidR="004F5A58">
        <w:rPr>
          <w:b/>
          <w:sz w:val="32"/>
          <w:szCs w:val="32"/>
        </w:rPr>
        <w:t xml:space="preserve"> 62022</w:t>
      </w:r>
    </w:p>
    <w:p w:rsidR="002C6A74" w:rsidRDefault="002C6A74" w:rsidP="004F5A58">
      <w:pPr>
        <w:jc w:val="both"/>
        <w:rPr>
          <w:b/>
          <w:sz w:val="32"/>
          <w:szCs w:val="32"/>
        </w:rPr>
      </w:pPr>
    </w:p>
    <w:p w:rsidR="002C6A74" w:rsidRDefault="002C6A74" w:rsidP="004F5A58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2C6A74" w:rsidRDefault="002C6A74" w:rsidP="00521CB4"/>
    <w:p w:rsidR="002C6A74" w:rsidRDefault="00B31BD0" w:rsidP="00521CB4">
      <w:r>
        <w:t>Datum vystavení:</w:t>
      </w:r>
      <w:r w:rsidR="004F5A58">
        <w:t xml:space="preserve"> </w:t>
      </w:r>
      <w:proofErr w:type="gramStart"/>
      <w:r w:rsidR="004F5A58">
        <w:t>27.6.2022</w:t>
      </w:r>
      <w:proofErr w:type="gramEnd"/>
    </w:p>
    <w:p w:rsidR="00B31BD0" w:rsidRDefault="00B31BD0" w:rsidP="00521CB4"/>
    <w:p w:rsidR="00B31BD0" w:rsidRPr="002E69BC" w:rsidRDefault="007F66AF" w:rsidP="00521CB4">
      <w:pPr>
        <w:rPr>
          <w:b/>
        </w:rPr>
      </w:pPr>
      <w:r w:rsidRPr="002E69BC">
        <w:rPr>
          <w:b/>
        </w:rPr>
        <w:t>Dodavatel:</w:t>
      </w:r>
      <w:r>
        <w:rPr>
          <w:b/>
        </w:rPr>
        <w:t xml:space="preserve"> </w:t>
      </w:r>
      <w:r w:rsidR="004F5A58">
        <w:rPr>
          <w:b/>
        </w:rPr>
        <w:tab/>
      </w:r>
      <w:r w:rsidR="004F5A58">
        <w:rPr>
          <w:b/>
        </w:rPr>
        <w:tab/>
      </w:r>
      <w:r>
        <w:rPr>
          <w:b/>
        </w:rPr>
        <w:t xml:space="preserve">DIVADLO STUDIO DVA  </w:t>
      </w:r>
    </w:p>
    <w:p w:rsidR="00B31BD0" w:rsidRDefault="007F66AF" w:rsidP="00521CB4">
      <w:r>
        <w:t xml:space="preserve">Sídlo: </w:t>
      </w:r>
      <w:r w:rsidR="004F5A58">
        <w:tab/>
      </w:r>
      <w:r w:rsidR="004F5A58">
        <w:tab/>
      </w:r>
      <w:r w:rsidR="004F5A58">
        <w:tab/>
      </w:r>
      <w:r>
        <w:t xml:space="preserve">PASÁŽ FÉNIX, </w:t>
      </w:r>
      <w:r w:rsidR="006E0FB8">
        <w:t xml:space="preserve">VÁCLAVSKÉ NÁMĚSTÍ 56, PRAHA 1, </w:t>
      </w:r>
      <w:r>
        <w:t xml:space="preserve">110 00 </w:t>
      </w:r>
    </w:p>
    <w:p w:rsidR="00B31BD0" w:rsidRDefault="00B31BD0" w:rsidP="00521CB4">
      <w:r>
        <w:t>IČO:</w:t>
      </w:r>
      <w:r w:rsidR="006E0FB8">
        <w:t xml:space="preserve">            </w:t>
      </w:r>
      <w:r w:rsidR="007F66AF">
        <w:t xml:space="preserve"> </w:t>
      </w:r>
      <w:r w:rsidR="004F5A58">
        <w:tab/>
      </w:r>
      <w:r w:rsidR="004F5A58">
        <w:tab/>
      </w:r>
      <w:r w:rsidR="007F66AF">
        <w:t>242 39 348</w:t>
      </w:r>
      <w:r>
        <w:tab/>
      </w:r>
      <w:r>
        <w:tab/>
      </w:r>
    </w:p>
    <w:p w:rsidR="007F66AF" w:rsidRPr="00A42CC2" w:rsidRDefault="006E0FB8" w:rsidP="00521CB4">
      <w:r>
        <w:t>DIČ</w:t>
      </w:r>
      <w:r w:rsidRPr="00A42CC2">
        <w:t xml:space="preserve">:         </w:t>
      </w:r>
      <w:r w:rsidR="004F5A58">
        <w:tab/>
      </w:r>
      <w:r w:rsidR="004F5A58">
        <w:tab/>
      </w:r>
      <w:r w:rsidR="007F66AF" w:rsidRPr="00A42CC2">
        <w:t>CZ242 39 348</w:t>
      </w:r>
    </w:p>
    <w:p w:rsidR="00B31BD0" w:rsidRPr="00A42CC2" w:rsidRDefault="00B31BD0" w:rsidP="00521CB4">
      <w:r w:rsidRPr="00A42CC2">
        <w:t>Kontaktní osoba:</w:t>
      </w:r>
      <w:r w:rsidR="007F66AF" w:rsidRPr="00A42CC2">
        <w:t xml:space="preserve"> </w:t>
      </w:r>
      <w:r w:rsidR="004F5A58">
        <w:tab/>
      </w:r>
      <w:r w:rsidR="007F66AF" w:rsidRPr="00A42CC2">
        <w:t xml:space="preserve"> </w:t>
      </w:r>
    </w:p>
    <w:p w:rsidR="00B31BD0" w:rsidRPr="00A42CC2" w:rsidRDefault="00B31BD0" w:rsidP="00521CB4">
      <w:r w:rsidRPr="00A42CC2">
        <w:t>Telefon:</w:t>
      </w:r>
      <w:r w:rsidR="007F66AF" w:rsidRPr="00A42CC2">
        <w:t xml:space="preserve"> </w:t>
      </w:r>
      <w:r w:rsidR="004F5A58">
        <w:tab/>
      </w:r>
      <w:r w:rsidR="004F5A58">
        <w:tab/>
      </w:r>
    </w:p>
    <w:p w:rsidR="00B31BD0" w:rsidRPr="00A42CC2" w:rsidRDefault="00B31BD0" w:rsidP="00521CB4">
      <w:r w:rsidRPr="00A42CC2">
        <w:t>e-mail:</w:t>
      </w:r>
      <w:r w:rsidR="007F66AF" w:rsidRPr="00A42CC2">
        <w:t xml:space="preserve"> </w:t>
      </w:r>
      <w:r w:rsidR="004F5A58">
        <w:tab/>
      </w:r>
      <w:r w:rsidR="004F5A58">
        <w:tab/>
      </w:r>
      <w:hyperlink r:id="rId8" w:history="1">
        <w:r w:rsidR="007F66AF" w:rsidRPr="00A42CC2">
          <w:rPr>
            <w:rStyle w:val="Hypertextovodkaz"/>
            <w:color w:val="000000" w:themeColor="text1"/>
            <w:sz w:val="23"/>
            <w:szCs w:val="23"/>
          </w:rPr>
          <w:t>eva.kocirikova@studiodva.cz</w:t>
        </w:r>
      </w:hyperlink>
      <w:r w:rsidR="007F66AF" w:rsidRPr="00A42CC2">
        <w:t xml:space="preserve"> </w:t>
      </w:r>
    </w:p>
    <w:p w:rsidR="00B31BD0" w:rsidRDefault="00B31BD0" w:rsidP="00521CB4"/>
    <w:p w:rsidR="00B31BD0" w:rsidRDefault="00B31BD0" w:rsidP="00521CB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1BD0" w:rsidRPr="002C6A74" w:rsidRDefault="007F66AF" w:rsidP="00B31BD0">
      <w:r w:rsidRPr="002E69BC">
        <w:rPr>
          <w:b/>
        </w:rPr>
        <w:t>Objednatel</w:t>
      </w:r>
      <w:r w:rsidR="00B31BD0">
        <w:tab/>
      </w:r>
      <w:r w:rsidR="002E69BC">
        <w:tab/>
      </w:r>
      <w:r w:rsidR="00B31BD0" w:rsidRPr="002E69BC">
        <w:rPr>
          <w:b/>
        </w:rPr>
        <w:t>SOŠ a SOU, Praha-Čakovice</w:t>
      </w:r>
    </w:p>
    <w:p w:rsidR="00B31BD0" w:rsidRDefault="00B31BD0" w:rsidP="00B31BD0">
      <w:r>
        <w:t>Sídlo:</w:t>
      </w:r>
      <w:r>
        <w:tab/>
      </w:r>
      <w:r>
        <w:tab/>
      </w:r>
      <w:r w:rsidR="002E69BC">
        <w:tab/>
        <w:t>Ke Stadionu 623, 196 00 Praha 9 – Čakovice</w:t>
      </w:r>
      <w:r>
        <w:tab/>
      </w:r>
      <w:r>
        <w:tab/>
      </w:r>
    </w:p>
    <w:p w:rsidR="00B31BD0" w:rsidRDefault="00B31BD0" w:rsidP="00B31BD0">
      <w:r>
        <w:t>IČO:</w:t>
      </w:r>
      <w:r>
        <w:tab/>
      </w:r>
      <w:r>
        <w:tab/>
      </w:r>
      <w:r w:rsidR="002E69BC">
        <w:tab/>
        <w:t>00638871</w:t>
      </w:r>
    </w:p>
    <w:p w:rsidR="00B31BD0" w:rsidRDefault="00B31BD0" w:rsidP="00B31BD0">
      <w:r>
        <w:t>DIČ:</w:t>
      </w:r>
      <w:r>
        <w:tab/>
      </w:r>
      <w:r>
        <w:tab/>
      </w:r>
      <w:r w:rsidR="002E69BC">
        <w:tab/>
        <w:t>CZ00638871</w:t>
      </w:r>
    </w:p>
    <w:p w:rsidR="00B31BD0" w:rsidRDefault="00B31BD0" w:rsidP="00B31BD0">
      <w:r>
        <w:t>Kontaktní osoba:</w:t>
      </w:r>
      <w:r w:rsidR="002E69BC">
        <w:tab/>
        <w:t>ředitelka SOŠ a SOU, Praha - Čakovice</w:t>
      </w:r>
    </w:p>
    <w:p w:rsidR="00DF128D" w:rsidRDefault="00B31BD0" w:rsidP="00B31BD0">
      <w:r>
        <w:t>Telefon:</w:t>
      </w:r>
      <w:r w:rsidR="002E69BC">
        <w:tab/>
      </w:r>
      <w:r w:rsidR="002E69BC">
        <w:tab/>
      </w:r>
    </w:p>
    <w:p w:rsidR="00B31BD0" w:rsidRDefault="00B31BD0" w:rsidP="00B31BD0">
      <w:r>
        <w:t>e-mail:</w:t>
      </w:r>
      <w:r w:rsidR="002E69BC">
        <w:tab/>
      </w:r>
      <w:r w:rsidR="002E69BC">
        <w:tab/>
      </w:r>
      <w:r w:rsidR="002E69BC">
        <w:tab/>
        <w:t>reditelka@sou-cakovice.cz</w:t>
      </w:r>
    </w:p>
    <w:p w:rsidR="002C6A74" w:rsidRDefault="002C6A74">
      <w:pPr>
        <w:rPr>
          <w:b/>
          <w:sz w:val="32"/>
          <w:szCs w:val="32"/>
        </w:rPr>
      </w:pPr>
    </w:p>
    <w:p w:rsidR="002E69BC" w:rsidRDefault="002E69BC">
      <w:pPr>
        <w:rPr>
          <w:b/>
        </w:rPr>
      </w:pPr>
      <w:r w:rsidRPr="002E69BC">
        <w:rPr>
          <w:b/>
        </w:rPr>
        <w:t>Název zakázky:</w:t>
      </w:r>
      <w:r w:rsidR="007F66AF" w:rsidRPr="007F66AF">
        <w:rPr>
          <w:b/>
        </w:rPr>
        <w:t xml:space="preserve"> </w:t>
      </w:r>
      <w:r w:rsidR="007F66AF">
        <w:rPr>
          <w:b/>
        </w:rPr>
        <w:t>POUKAZ</w:t>
      </w:r>
      <w:r w:rsidR="005563C2">
        <w:rPr>
          <w:b/>
        </w:rPr>
        <w:t>Y</w:t>
      </w:r>
      <w:r w:rsidR="007F66AF">
        <w:rPr>
          <w:b/>
        </w:rPr>
        <w:t xml:space="preserve"> NA VSTUPENKY  </w:t>
      </w:r>
    </w:p>
    <w:p w:rsidR="002E69BC" w:rsidRDefault="002E69BC">
      <w:pPr>
        <w:rPr>
          <w:b/>
        </w:rPr>
      </w:pPr>
    </w:p>
    <w:p w:rsidR="002E69BC" w:rsidRDefault="002E69BC">
      <w:pPr>
        <w:rPr>
          <w:b/>
        </w:rPr>
      </w:pPr>
      <w:r>
        <w:rPr>
          <w:b/>
        </w:rPr>
        <w:t>Předmět plnění:</w:t>
      </w:r>
      <w:r w:rsidR="007F66AF">
        <w:rPr>
          <w:b/>
        </w:rPr>
        <w:t xml:space="preserve"> Poukaz</w:t>
      </w:r>
      <w:r w:rsidR="005563C2">
        <w:rPr>
          <w:b/>
        </w:rPr>
        <w:t>y</w:t>
      </w:r>
      <w:r w:rsidR="007F66AF">
        <w:rPr>
          <w:b/>
        </w:rPr>
        <w:t xml:space="preserve"> na vstupenky v celkové </w:t>
      </w:r>
      <w:r w:rsidR="006E0FB8">
        <w:rPr>
          <w:b/>
        </w:rPr>
        <w:t xml:space="preserve">hodnotě </w:t>
      </w:r>
      <w:r w:rsidR="007F66AF" w:rsidRPr="007F66AF">
        <w:rPr>
          <w:b/>
          <w:color w:val="FF0000"/>
          <w:u w:val="single"/>
        </w:rPr>
        <w:t>1</w:t>
      </w:r>
      <w:r w:rsidR="005563C2">
        <w:rPr>
          <w:b/>
          <w:color w:val="FF0000"/>
          <w:u w:val="single"/>
        </w:rPr>
        <w:t>48</w:t>
      </w:r>
      <w:r w:rsidR="007F66AF" w:rsidRPr="007F66AF">
        <w:rPr>
          <w:b/>
          <w:color w:val="FF0000"/>
          <w:u w:val="single"/>
        </w:rPr>
        <w:t> 000 Kč</w:t>
      </w:r>
      <w:r w:rsidR="007F66AF">
        <w:rPr>
          <w:b/>
        </w:rPr>
        <w:t xml:space="preserve"> </w:t>
      </w:r>
      <w:r w:rsidR="006E0FB8">
        <w:rPr>
          <w:b/>
        </w:rPr>
        <w:t>po 1000 Kč/Ks</w:t>
      </w:r>
      <w:r w:rsidR="005563C2">
        <w:rPr>
          <w:b/>
        </w:rPr>
        <w:t xml:space="preserve"> (</w:t>
      </w:r>
      <w:proofErr w:type="gramStart"/>
      <w:r w:rsidR="005563C2">
        <w:rPr>
          <w:b/>
        </w:rPr>
        <w:t>tj.                148</w:t>
      </w:r>
      <w:proofErr w:type="gramEnd"/>
      <w:r w:rsidR="005563C2">
        <w:rPr>
          <w:b/>
        </w:rPr>
        <w:t xml:space="preserve"> ks poukazů na vstupenky)</w:t>
      </w:r>
      <w:r w:rsidR="006E0FB8">
        <w:rPr>
          <w:b/>
        </w:rPr>
        <w:t xml:space="preserve"> </w:t>
      </w:r>
    </w:p>
    <w:p w:rsidR="002E69BC" w:rsidRDefault="002E69BC">
      <w:pPr>
        <w:rPr>
          <w:b/>
        </w:rPr>
      </w:pPr>
    </w:p>
    <w:p w:rsidR="002E69BC" w:rsidRDefault="002E69BC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 w:rsidR="006E0FB8" w:rsidRPr="006E0FB8">
        <w:rPr>
          <w:b/>
          <w:color w:val="FF0000"/>
        </w:rPr>
        <w:t>1</w:t>
      </w:r>
      <w:r w:rsidR="005563C2">
        <w:rPr>
          <w:b/>
          <w:color w:val="FF0000"/>
        </w:rPr>
        <w:t>34</w:t>
      </w:r>
      <w:r w:rsidR="006E0FB8" w:rsidRPr="006E0FB8">
        <w:rPr>
          <w:b/>
          <w:color w:val="FF0000"/>
        </w:rPr>
        <w:t> </w:t>
      </w:r>
      <w:r w:rsidR="005563C2">
        <w:rPr>
          <w:b/>
          <w:color w:val="FF0000"/>
        </w:rPr>
        <w:t>545</w:t>
      </w:r>
      <w:r w:rsidR="006E0FB8" w:rsidRPr="006E0FB8">
        <w:rPr>
          <w:b/>
          <w:color w:val="FF0000"/>
        </w:rPr>
        <w:t xml:space="preserve">, </w:t>
      </w:r>
      <w:r w:rsidR="005563C2">
        <w:rPr>
          <w:b/>
          <w:color w:val="FF0000"/>
        </w:rPr>
        <w:t>4</w:t>
      </w:r>
      <w:r w:rsidR="006E0FB8" w:rsidRPr="006E0FB8">
        <w:rPr>
          <w:b/>
          <w:color w:val="FF0000"/>
        </w:rPr>
        <w:t>5</w:t>
      </w:r>
      <w:r w:rsidR="007F66AF">
        <w:rPr>
          <w:b/>
        </w:rPr>
        <w:t xml:space="preserve"> </w:t>
      </w:r>
      <w:r>
        <w:rPr>
          <w:b/>
        </w:rPr>
        <w:t>Kč</w:t>
      </w:r>
    </w:p>
    <w:p w:rsidR="002E69BC" w:rsidRDefault="002E69BC">
      <w:pPr>
        <w:rPr>
          <w:b/>
        </w:rPr>
      </w:pPr>
    </w:p>
    <w:p w:rsidR="002E69BC" w:rsidRDefault="002E69BC">
      <w:pPr>
        <w:rPr>
          <w:b/>
        </w:rPr>
      </w:pPr>
      <w:r>
        <w:rPr>
          <w:b/>
        </w:rPr>
        <w:t>Cena za předmět plnění s DPH:</w:t>
      </w:r>
      <w:r>
        <w:rPr>
          <w:b/>
        </w:rPr>
        <w:tab/>
      </w:r>
      <w:r>
        <w:rPr>
          <w:b/>
        </w:rPr>
        <w:tab/>
      </w:r>
      <w:r w:rsidR="006E0FB8" w:rsidRPr="006E0FB8">
        <w:rPr>
          <w:b/>
          <w:color w:val="FF0000"/>
          <w:u w:val="single"/>
        </w:rPr>
        <w:t>1</w:t>
      </w:r>
      <w:r w:rsidR="005563C2">
        <w:rPr>
          <w:b/>
          <w:color w:val="FF0000"/>
          <w:u w:val="single"/>
        </w:rPr>
        <w:t>48</w:t>
      </w:r>
      <w:r w:rsidR="006E0FB8" w:rsidRPr="006E0FB8">
        <w:rPr>
          <w:b/>
          <w:color w:val="FF0000"/>
          <w:u w:val="single"/>
        </w:rPr>
        <w:t> 000</w:t>
      </w:r>
      <w:r w:rsidR="006E0FB8">
        <w:rPr>
          <w:b/>
        </w:rPr>
        <w:t xml:space="preserve"> </w:t>
      </w:r>
      <w:r>
        <w:rPr>
          <w:b/>
        </w:rPr>
        <w:t>Kč</w:t>
      </w:r>
    </w:p>
    <w:p w:rsidR="002E69BC" w:rsidRDefault="002E69BC">
      <w:r w:rsidRPr="002E69BC">
        <w:rPr>
          <w:sz w:val="18"/>
          <w:szCs w:val="18"/>
        </w:rPr>
        <w:t>(DPH bude účtována podle platných právních předpisů)</w:t>
      </w:r>
    </w:p>
    <w:p w:rsidR="002E69BC" w:rsidRDefault="002E69BC"/>
    <w:p w:rsidR="00C03D5A" w:rsidRDefault="00C03D5A"/>
    <w:p w:rsidR="00C84EC2" w:rsidRDefault="00C84EC2"/>
    <w:p w:rsidR="002E69BC" w:rsidRPr="002E69BC" w:rsidRDefault="002E69BC">
      <w:pPr>
        <w:rPr>
          <w:b/>
        </w:rPr>
      </w:pPr>
      <w:r w:rsidRPr="002E69BC">
        <w:rPr>
          <w:b/>
        </w:rPr>
        <w:t>Splatnost daňového dokladu (faktury):</w:t>
      </w:r>
      <w:r w:rsidR="006E0FB8">
        <w:rPr>
          <w:b/>
        </w:rPr>
        <w:t xml:space="preserve"> 30. 6. 2022 </w:t>
      </w:r>
    </w:p>
    <w:p w:rsidR="002E69BC" w:rsidRDefault="002E69BC">
      <w:pPr>
        <w:rPr>
          <w:sz w:val="18"/>
          <w:szCs w:val="18"/>
        </w:rPr>
      </w:pPr>
    </w:p>
    <w:p w:rsidR="002E69BC" w:rsidRPr="00A42CC2" w:rsidRDefault="002E69BC">
      <w:pPr>
        <w:rPr>
          <w:b/>
          <w:color w:val="FF0000"/>
        </w:rPr>
      </w:pPr>
      <w:r w:rsidRPr="00C84EC2">
        <w:rPr>
          <w:b/>
        </w:rPr>
        <w:t xml:space="preserve">Termín </w:t>
      </w:r>
      <w:r w:rsidR="00C84EC2">
        <w:rPr>
          <w:b/>
        </w:rPr>
        <w:t>u</w:t>
      </w:r>
      <w:r w:rsidRPr="00C84EC2">
        <w:rPr>
          <w:b/>
        </w:rPr>
        <w:t>pl</w:t>
      </w:r>
      <w:r w:rsidR="00C84EC2">
        <w:rPr>
          <w:b/>
        </w:rPr>
        <w:t>atn</w:t>
      </w:r>
      <w:r w:rsidRPr="00C84EC2">
        <w:rPr>
          <w:b/>
        </w:rPr>
        <w:t>ění</w:t>
      </w:r>
      <w:r w:rsidR="00C84EC2">
        <w:rPr>
          <w:b/>
        </w:rPr>
        <w:t xml:space="preserve"> poukazu na vstupenky</w:t>
      </w:r>
      <w:r w:rsidRPr="00C84EC2">
        <w:rPr>
          <w:b/>
        </w:rPr>
        <w:t>:</w:t>
      </w:r>
      <w:r w:rsidR="006E0FB8" w:rsidRPr="00C84EC2">
        <w:rPr>
          <w:b/>
        </w:rPr>
        <w:t xml:space="preserve"> </w:t>
      </w:r>
      <w:r w:rsidR="00C84EC2">
        <w:rPr>
          <w:b/>
          <w:color w:val="FF0000"/>
        </w:rPr>
        <w:t>do 30. 6.2023</w:t>
      </w:r>
    </w:p>
    <w:p w:rsidR="006E0FB8" w:rsidRDefault="006E0FB8">
      <w:pPr>
        <w:rPr>
          <w:b/>
        </w:rPr>
      </w:pPr>
    </w:p>
    <w:p w:rsidR="002E69BC" w:rsidRDefault="002E69BC">
      <w:pPr>
        <w:rPr>
          <w:b/>
        </w:rPr>
      </w:pPr>
      <w:r>
        <w:rPr>
          <w:b/>
        </w:rPr>
        <w:t>Místo plnění:</w:t>
      </w:r>
      <w:r w:rsidR="006E0FB8" w:rsidRPr="006E0FB8">
        <w:rPr>
          <w:b/>
        </w:rPr>
        <w:t xml:space="preserve"> </w:t>
      </w:r>
      <w:r w:rsidR="006E0FB8">
        <w:rPr>
          <w:b/>
        </w:rPr>
        <w:t xml:space="preserve"> Scény STUDIA DVA   </w:t>
      </w:r>
    </w:p>
    <w:p w:rsidR="002E69BC" w:rsidRDefault="002E69BC">
      <w:pPr>
        <w:rPr>
          <w:b/>
        </w:rPr>
      </w:pPr>
    </w:p>
    <w:p w:rsidR="000F5BF0" w:rsidRDefault="000F5BF0"/>
    <w:p w:rsidR="004F5A58" w:rsidRDefault="004F5A58"/>
    <w:p w:rsidR="004F5A58" w:rsidRDefault="004F5A58"/>
    <w:p w:rsidR="004F5A58" w:rsidRDefault="004F5A58"/>
    <w:p w:rsidR="004F5A58" w:rsidRDefault="004F5A58"/>
    <w:p w:rsidR="004F5A58" w:rsidRDefault="004F5A58">
      <w:pPr>
        <w:rPr>
          <w:b/>
        </w:rPr>
      </w:pPr>
    </w:p>
    <w:p w:rsidR="004F5A58" w:rsidRDefault="004F5A58">
      <w:pPr>
        <w:rPr>
          <w:b/>
        </w:rPr>
      </w:pPr>
    </w:p>
    <w:p w:rsidR="004F5A58" w:rsidRDefault="004F5A58">
      <w:pPr>
        <w:rPr>
          <w:b/>
        </w:rPr>
      </w:pPr>
    </w:p>
    <w:p w:rsidR="000F5BF0" w:rsidRDefault="000F5BF0">
      <w:pPr>
        <w:rPr>
          <w:b/>
        </w:rPr>
      </w:pPr>
      <w:r>
        <w:rPr>
          <w:b/>
        </w:rPr>
        <w:t>Platební podmínky:</w:t>
      </w:r>
    </w:p>
    <w:p w:rsidR="000F5BF0" w:rsidRDefault="000F5BF0">
      <w:pPr>
        <w:rPr>
          <w:b/>
        </w:rPr>
      </w:pPr>
    </w:p>
    <w:p w:rsidR="004F5A58" w:rsidRDefault="000F5BF0" w:rsidP="000F5BF0">
      <w:pPr>
        <w:numPr>
          <w:ilvl w:val="0"/>
          <w:numId w:val="2"/>
        </w:numPr>
      </w:pPr>
      <w:r>
        <w:t xml:space="preserve">Cena za předmět plnění bude účtována Objednateli na základě vystaveného daňového dokladu (faktury) a uhrazena bankovním převodem na účet Dodavatele – </w:t>
      </w:r>
    </w:p>
    <w:p w:rsidR="000F5BF0" w:rsidRDefault="000F5BF0" w:rsidP="004F5A58">
      <w:pPr>
        <w:ind w:left="720"/>
      </w:pPr>
      <w:r>
        <w:t>specifikovaným na daňovém dokladu (faktuře).</w:t>
      </w:r>
    </w:p>
    <w:p w:rsidR="000F5BF0" w:rsidRDefault="000F5BF0" w:rsidP="000F5BF0">
      <w:pPr>
        <w:numPr>
          <w:ilvl w:val="0"/>
          <w:numId w:val="2"/>
        </w:numPr>
      </w:pPr>
      <w:r>
        <w:t>Vystavený daňový doklad (faktura) musí obsahovat náležitosti ve smyslu zákona č. 235/2004 Sb., o dani z přidané hodnoty a náležitosti podle § 435 občanského zákoníku.</w:t>
      </w:r>
    </w:p>
    <w:p w:rsidR="000F5BF0" w:rsidRDefault="000F5BF0" w:rsidP="000F5BF0">
      <w:pPr>
        <w:numPr>
          <w:ilvl w:val="0"/>
          <w:numId w:val="2"/>
        </w:numPr>
      </w:pPr>
      <w:r>
        <w:t>Vystavený daňový doklad</w:t>
      </w:r>
      <w:r w:rsidR="00615E04">
        <w:t xml:space="preserve"> (faktura) bude dále obsahovat předmět a číslo objednávky, místo a termín plnění včetně rozpisu položek dle předmětu plnění (suroviny, doprava, služby apod.) jako příloha faktury.</w:t>
      </w:r>
    </w:p>
    <w:p w:rsidR="00615E04" w:rsidRDefault="00615E04" w:rsidP="000F5BF0">
      <w:pPr>
        <w:numPr>
          <w:ilvl w:val="0"/>
          <w:numId w:val="2"/>
        </w:numPr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4F5A58" w:rsidRDefault="004F5A58" w:rsidP="00615E04"/>
    <w:p w:rsidR="004F5A58" w:rsidRDefault="004F5A58" w:rsidP="00615E04"/>
    <w:p w:rsidR="00615E04" w:rsidRDefault="00615E04" w:rsidP="00615E04">
      <w:r>
        <w:rPr>
          <w:b/>
        </w:rPr>
        <w:t>Další podmínky:</w:t>
      </w:r>
    </w:p>
    <w:p w:rsidR="00615E04" w:rsidRDefault="00615E04" w:rsidP="00615E04">
      <w:pPr>
        <w:numPr>
          <w:ilvl w:val="0"/>
          <w:numId w:val="3"/>
        </w:numPr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615E04" w:rsidRDefault="00615E04" w:rsidP="00615E04">
      <w:pPr>
        <w:numPr>
          <w:ilvl w:val="0"/>
          <w:numId w:val="3"/>
        </w:numPr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615E04" w:rsidRDefault="00615E04" w:rsidP="00615E04">
      <w:pPr>
        <w:numPr>
          <w:ilvl w:val="0"/>
          <w:numId w:val="3"/>
        </w:numPr>
      </w:pPr>
      <w:r>
        <w:t>Smluvní strany této objednávky sjednávají, že uveřejnění této objednávky v registru smluv dle zákona č. 340/2015 Sb., o zvláštních podmínkách účinnosti některých smluv, uveřejňování</w:t>
      </w:r>
      <w:r w:rsidR="0009490C">
        <w:t xml:space="preserve"> těchto smluv a o registru smluv (zákon o registru smluv) zajistí SOŠ a SOU, Praha – Čakovice.</w:t>
      </w:r>
    </w:p>
    <w:p w:rsidR="0009490C" w:rsidRDefault="0009490C" w:rsidP="00615E04">
      <w:pPr>
        <w:numPr>
          <w:ilvl w:val="0"/>
          <w:numId w:val="3"/>
        </w:numPr>
      </w:pPr>
      <w:r>
        <w:t>Tato objednávka se vyhotovuje ve dvou stejnopisech, z nichž každá ze stran obdrží jeden výtisk.</w:t>
      </w:r>
    </w:p>
    <w:p w:rsidR="0009490C" w:rsidRDefault="0009490C" w:rsidP="00615E04">
      <w:pPr>
        <w:numPr>
          <w:ilvl w:val="0"/>
          <w:numId w:val="3"/>
        </w:numPr>
      </w:pPr>
      <w:r>
        <w:t>Tato objednávka může být měněna nebo zrušena pouze písemně, a to v případě změn objednávky číslovanými dodatky, které musí být podepsány oběma smluvními stranami.</w:t>
      </w:r>
    </w:p>
    <w:p w:rsidR="0009490C" w:rsidRDefault="0009490C" w:rsidP="00615E04">
      <w:pPr>
        <w:numPr>
          <w:ilvl w:val="0"/>
          <w:numId w:val="3"/>
        </w:numPr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4F5A58" w:rsidRDefault="004F5A58" w:rsidP="004F5A58"/>
    <w:p w:rsidR="0009490C" w:rsidRDefault="0009490C" w:rsidP="0009490C"/>
    <w:p w:rsidR="0009490C" w:rsidRDefault="0009490C" w:rsidP="0009490C">
      <w:pPr>
        <w:rPr>
          <w:b/>
        </w:rPr>
      </w:pPr>
      <w:r w:rsidRPr="0009490C">
        <w:rPr>
          <w:b/>
        </w:rPr>
        <w:t>Smluvní sankce:</w:t>
      </w:r>
    </w:p>
    <w:p w:rsidR="007F7B65" w:rsidRDefault="007F7B65" w:rsidP="007F7B65">
      <w:pPr>
        <w:numPr>
          <w:ilvl w:val="0"/>
          <w:numId w:val="4"/>
        </w:numPr>
        <w:spacing w:after="120"/>
      </w:pPr>
      <w:r>
        <w:t>Smluvní strany se dohodly, pro případ, že by Objednatel byl v prodlení s úhradou ceny za plnění, že Objednatel zaplatí Dodavateli smluvní pokutu ve výši 0,2% denně z dlužné částky za každý den prodlení. Úhradou smluvní pokuty není dotčen nárok na náhradu škody.</w:t>
      </w:r>
    </w:p>
    <w:p w:rsidR="0009490C" w:rsidRDefault="00022B62" w:rsidP="0009490C">
      <w:pPr>
        <w:numPr>
          <w:ilvl w:val="0"/>
          <w:numId w:val="4"/>
        </w:numPr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4F5A58" w:rsidRDefault="004F5A58" w:rsidP="004F5A58"/>
    <w:p w:rsidR="004F5A58" w:rsidRDefault="004F5A58" w:rsidP="004F5A58"/>
    <w:p w:rsidR="004F5A58" w:rsidRPr="0009490C" w:rsidRDefault="004F5A58" w:rsidP="004F5A58"/>
    <w:p w:rsidR="0009490C" w:rsidRDefault="00022B62" w:rsidP="0009490C">
      <w:r>
        <w:t>V Praze dne:</w:t>
      </w:r>
      <w:r w:rsidR="004F5A58">
        <w:t xml:space="preserve"> </w:t>
      </w:r>
      <w:proofErr w:type="gramStart"/>
      <w:r w:rsidR="005563C2">
        <w:t>28.6.2022</w:t>
      </w:r>
      <w:proofErr w:type="gramEnd"/>
    </w:p>
    <w:p w:rsidR="00022B62" w:rsidRDefault="00022B62" w:rsidP="0009490C"/>
    <w:p w:rsidR="00022B62" w:rsidRDefault="00022B62" w:rsidP="0009490C"/>
    <w:p w:rsidR="00022B62" w:rsidRDefault="00022B62" w:rsidP="0009490C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</w:t>
      </w:r>
    </w:p>
    <w:p w:rsidR="00022B62" w:rsidRDefault="005563C2" w:rsidP="000949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022B62" w:rsidRDefault="00022B62" w:rsidP="0009490C"/>
    <w:p w:rsidR="00022B62" w:rsidRDefault="00022B62" w:rsidP="0009490C"/>
    <w:p w:rsidR="00022B62" w:rsidRDefault="00022B62" w:rsidP="0009490C"/>
    <w:p w:rsidR="00022B62" w:rsidRDefault="00022B62" w:rsidP="0009490C"/>
    <w:p w:rsidR="00022B62" w:rsidRDefault="00022B62" w:rsidP="0009490C">
      <w:r>
        <w:t>Dodavatel akceptuje tuto objednávku v plném rozsahu a bez výhrad.</w:t>
      </w:r>
    </w:p>
    <w:p w:rsidR="00022B62" w:rsidRDefault="00022B62" w:rsidP="0009490C"/>
    <w:p w:rsidR="00022B62" w:rsidRDefault="00022B62" w:rsidP="0009490C"/>
    <w:p w:rsidR="00022B62" w:rsidRDefault="00022B62" w:rsidP="0009490C">
      <w:r>
        <w:t>V Praze dne:</w:t>
      </w:r>
      <w:r w:rsidR="005563C2">
        <w:t xml:space="preserve"> </w:t>
      </w:r>
      <w:proofErr w:type="gramStart"/>
      <w:r w:rsidR="005563C2">
        <w:t>28.6.2022</w:t>
      </w:r>
      <w:proofErr w:type="gramEnd"/>
    </w:p>
    <w:p w:rsidR="00022B62" w:rsidRDefault="00022B62" w:rsidP="0009490C"/>
    <w:p w:rsidR="00022B62" w:rsidRDefault="00022B62" w:rsidP="0009490C"/>
    <w:p w:rsidR="00022B62" w:rsidRPr="00022B62" w:rsidRDefault="00022B62" w:rsidP="0009490C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022B62" w:rsidRDefault="00022B62" w:rsidP="0009490C"/>
    <w:p w:rsidR="00022B62" w:rsidRPr="00615E04" w:rsidRDefault="00022B62" w:rsidP="0009490C">
      <w:r>
        <w:tab/>
      </w:r>
      <w:r>
        <w:tab/>
      </w:r>
      <w:r>
        <w:tab/>
      </w:r>
      <w:r>
        <w:tab/>
      </w:r>
      <w:r>
        <w:tab/>
      </w:r>
    </w:p>
    <w:sectPr w:rsidR="00022B62" w:rsidRPr="00615E04" w:rsidSect="00521CB4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D2"/>
    <w:rsid w:val="00022B62"/>
    <w:rsid w:val="000415AC"/>
    <w:rsid w:val="0009490C"/>
    <w:rsid w:val="000F5BF0"/>
    <w:rsid w:val="001D05F4"/>
    <w:rsid w:val="001E2AE2"/>
    <w:rsid w:val="002C6A74"/>
    <w:rsid w:val="002E69BC"/>
    <w:rsid w:val="00335CE5"/>
    <w:rsid w:val="004B70B4"/>
    <w:rsid w:val="004F5A58"/>
    <w:rsid w:val="00521CB4"/>
    <w:rsid w:val="005563C2"/>
    <w:rsid w:val="00572812"/>
    <w:rsid w:val="005B1408"/>
    <w:rsid w:val="005F2492"/>
    <w:rsid w:val="00615E04"/>
    <w:rsid w:val="006E0FB8"/>
    <w:rsid w:val="00765ACE"/>
    <w:rsid w:val="007F66AF"/>
    <w:rsid w:val="007F7B65"/>
    <w:rsid w:val="0090481F"/>
    <w:rsid w:val="00A42CC2"/>
    <w:rsid w:val="00A710BF"/>
    <w:rsid w:val="00B31BD0"/>
    <w:rsid w:val="00B9095E"/>
    <w:rsid w:val="00BF0950"/>
    <w:rsid w:val="00BF5525"/>
    <w:rsid w:val="00C03D5A"/>
    <w:rsid w:val="00C429BE"/>
    <w:rsid w:val="00C84EC2"/>
    <w:rsid w:val="00CB3C9D"/>
    <w:rsid w:val="00CF72AC"/>
    <w:rsid w:val="00D5264C"/>
    <w:rsid w:val="00DB34B4"/>
    <w:rsid w:val="00DC2FF9"/>
    <w:rsid w:val="00DF128D"/>
    <w:rsid w:val="00DF2E2C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7F6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ocirikova@studiodv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975D-B228-49E7-B1E0-8660C3E8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0</TotalTime>
  <Pages>3</Pages>
  <Words>627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 Švarcová</cp:lastModifiedBy>
  <cp:revision>2</cp:revision>
  <cp:lastPrinted>2022-06-27T09:21:00Z</cp:lastPrinted>
  <dcterms:created xsi:type="dcterms:W3CDTF">2022-06-28T08:19:00Z</dcterms:created>
  <dcterms:modified xsi:type="dcterms:W3CDTF">2022-06-28T08:19:00Z</dcterms:modified>
</cp:coreProperties>
</file>