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DC962" w14:textId="77777777"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14:paraId="0EB39AE2" w14:textId="77777777"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14:paraId="1B498142" w14:textId="77777777"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14:paraId="6DF07A72" w14:textId="77777777"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14:paraId="3D964D78" w14:textId="77777777"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14:paraId="4A26B75B" w14:textId="77777777"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678"/>
        <w:gridCol w:w="2640"/>
      </w:tblGrid>
      <w:tr w:rsidR="00CB59CD" w:rsidRPr="00CB59CD" w14:paraId="3AEE62AB" w14:textId="77777777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54F1D4" w14:textId="77777777"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E350D6">
              <w:rPr>
                <w:rFonts w:asciiTheme="minorHAnsi" w:hAnsiTheme="minorHAnsi"/>
                <w:b/>
              </w:rPr>
            </w:r>
            <w:r w:rsidR="00E350D6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2EB4" w14:textId="77777777"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E27D50" w14:textId="472B4F08" w:rsidR="00CB59CD" w:rsidRPr="00850308" w:rsidRDefault="00386C59" w:rsidP="00513FE7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1954F2">
              <w:rPr>
                <w:rFonts w:asciiTheme="minorHAnsi" w:hAnsiTheme="minorHAnsi"/>
                <w:b/>
              </w:rPr>
              <w:t xml:space="preserve"> </w:t>
            </w:r>
            <w:r w:rsidR="00850308" w:rsidRPr="00850308">
              <w:rPr>
                <w:rFonts w:asciiTheme="minorHAnsi" w:hAnsiTheme="minorHAnsi"/>
                <w:b/>
              </w:rPr>
              <w:t>Kč</w:t>
            </w:r>
          </w:p>
        </w:tc>
      </w:tr>
      <w:tr w:rsidR="008C6B95" w:rsidRPr="00CB59CD" w14:paraId="1C5132DC" w14:textId="77777777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C16A8" w14:textId="77777777"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1163" w14:textId="77777777"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14:paraId="06BDBB17" w14:textId="77777777"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14:paraId="37BF16B5" w14:textId="77777777"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14:paraId="38D6DDD2" w14:textId="77777777"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14:paraId="26088061" w14:textId="77777777"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14:paraId="2F31E0D5" w14:textId="77777777"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B0BD2" w14:textId="77777777"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14:paraId="4D2AD06F" w14:textId="77777777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18E4E8" w14:textId="77777777"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E350D6">
              <w:rPr>
                <w:rFonts w:asciiTheme="minorHAnsi" w:hAnsiTheme="minorHAnsi"/>
                <w:b/>
              </w:rPr>
            </w:r>
            <w:r w:rsidR="00E350D6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401280F5" w14:textId="77777777"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0EA0767" w14:textId="77777777"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14:paraId="62ECFE80" w14:textId="77777777" w:rsidTr="00E45D51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203E" w14:textId="77777777"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3A60D645" w14:textId="77777777"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8F6B3" w14:textId="77777777"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</w:tbl>
    <w:p w14:paraId="38EC6DA9" w14:textId="77777777"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14:paraId="6137BB38" w14:textId="77777777"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14:paraId="3216307B" w14:textId="77777777"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5"/>
        <w:gridCol w:w="2643"/>
      </w:tblGrid>
      <w:tr w:rsidR="002B3345" w:rsidRPr="00CB59CD" w14:paraId="39A21F4E" w14:textId="77777777" w:rsidTr="000C4A58">
        <w:trPr>
          <w:trHeight w:val="567"/>
        </w:trPr>
        <w:tc>
          <w:tcPr>
            <w:tcW w:w="485" w:type="dxa"/>
            <w:vAlign w:val="center"/>
          </w:tcPr>
          <w:p w14:paraId="184EB00F" w14:textId="77777777"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E350D6">
              <w:rPr>
                <w:rFonts w:asciiTheme="minorHAnsi" w:hAnsiTheme="minorHAnsi"/>
                <w:b/>
              </w:rPr>
            </w:r>
            <w:r w:rsidR="00E350D6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1DC4ECF8" w14:textId="77777777"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14:paraId="26C39E71" w14:textId="1052F803" w:rsidR="002B3345" w:rsidRPr="00CB59CD" w:rsidRDefault="00386C59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2B3345" w:rsidRPr="00CB59CD" w14:paraId="3A6B5617" w14:textId="77777777" w:rsidTr="00F01D57">
        <w:trPr>
          <w:trHeight w:val="397"/>
        </w:trPr>
        <w:tc>
          <w:tcPr>
            <w:tcW w:w="485" w:type="dxa"/>
          </w:tcPr>
          <w:p w14:paraId="1B97CD67" w14:textId="77777777"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29AFA8A2" w14:textId="77777777"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14:paraId="52E51BE1" w14:textId="77777777"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42D2718B" w14:textId="77777777"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6A549F" w:rsidRPr="00CB59CD" w14:paraId="6E5C771E" w14:textId="77777777" w:rsidTr="006A549F">
        <w:trPr>
          <w:trHeight w:val="567"/>
        </w:trPr>
        <w:tc>
          <w:tcPr>
            <w:tcW w:w="485" w:type="dxa"/>
            <w:vAlign w:val="center"/>
          </w:tcPr>
          <w:p w14:paraId="1E5ABC63" w14:textId="77777777"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E350D6">
              <w:rPr>
                <w:rFonts w:asciiTheme="minorHAnsi" w:hAnsiTheme="minorHAnsi"/>
                <w:b/>
              </w:rPr>
            </w:r>
            <w:r w:rsidR="00E350D6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19F9E21B" w14:textId="77777777"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14:paraId="2263EBDE" w14:textId="5821C2FF" w:rsidR="006A549F" w:rsidRPr="00CB59CD" w:rsidRDefault="00386C59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6A549F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6A549F" w:rsidRPr="00CB59CD" w14:paraId="5155D425" w14:textId="77777777" w:rsidTr="00F01D57">
        <w:trPr>
          <w:trHeight w:val="397"/>
        </w:trPr>
        <w:tc>
          <w:tcPr>
            <w:tcW w:w="485" w:type="dxa"/>
          </w:tcPr>
          <w:p w14:paraId="6C52A113" w14:textId="77777777"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38FA3463" w14:textId="77777777"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14:paraId="71B895C0" w14:textId="77777777"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64B870C5" w14:textId="77777777"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360424" w:rsidRPr="00CB59CD" w14:paraId="31125B61" w14:textId="77777777" w:rsidTr="00C84487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14:paraId="12CB33E6" w14:textId="77777777" w:rsidR="00360424" w:rsidRPr="00CB59CD" w:rsidRDefault="00360424" w:rsidP="00C84487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E350D6">
              <w:rPr>
                <w:rFonts w:asciiTheme="minorHAnsi" w:hAnsiTheme="minorHAnsi"/>
                <w:b/>
              </w:rPr>
            </w:r>
            <w:r w:rsidR="00E350D6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892BB79" w14:textId="0850949D" w:rsidR="00360424" w:rsidRPr="00CB59CD" w:rsidRDefault="00360424" w:rsidP="00C84487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 xml:space="preserve">Výdej </w:t>
            </w:r>
            <w:r w:rsidR="001614D8">
              <w:rPr>
                <w:rFonts w:asciiTheme="minorHAnsi" w:hAnsiTheme="minorHAnsi"/>
                <w:b/>
                <w:u w:val="single"/>
              </w:rPr>
              <w:t xml:space="preserve">a příjem </w:t>
            </w:r>
            <w:r>
              <w:rPr>
                <w:rFonts w:asciiTheme="minorHAnsi" w:hAnsiTheme="minorHAnsi"/>
                <w:b/>
                <w:u w:val="single"/>
              </w:rPr>
              <w:t xml:space="preserve">zásilek se službou </w:t>
            </w:r>
            <w:r w:rsidR="001614D8">
              <w:rPr>
                <w:rFonts w:asciiTheme="minorHAnsi" w:hAnsiTheme="minorHAnsi"/>
                <w:b/>
                <w:u w:val="single"/>
              </w:rPr>
              <w:t>Balíkovna</w:t>
            </w:r>
          </w:p>
        </w:tc>
        <w:tc>
          <w:tcPr>
            <w:tcW w:w="2646" w:type="dxa"/>
            <w:tcBorders>
              <w:top w:val="single" w:sz="4" w:space="0" w:color="000000"/>
              <w:bottom w:val="nil"/>
            </w:tcBorders>
            <w:vAlign w:val="center"/>
          </w:tcPr>
          <w:p w14:paraId="502EDE48" w14:textId="77777777" w:rsidR="00360424" w:rsidRPr="00CB59CD" w:rsidRDefault="00360424" w:rsidP="00C8448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360424" w:rsidRPr="00CB59CD" w14:paraId="60A05C5F" w14:textId="77777777" w:rsidTr="00C84487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86F4F" w14:textId="77777777" w:rsidR="00360424" w:rsidRPr="00CB59CD" w:rsidRDefault="00360424" w:rsidP="00C8448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DE2DFB8" w14:textId="77777777" w:rsidR="00360424" w:rsidRDefault="00360424" w:rsidP="00C8448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Odměna za vydanou zásilku bez vybrání neuhrazených váznoucích částek </w:t>
            </w:r>
          </w:p>
          <w:p w14:paraId="03AD94A0" w14:textId="77777777" w:rsidR="00360424" w:rsidRPr="00213254" w:rsidRDefault="00360424" w:rsidP="00C8448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(z</w:t>
            </w:r>
            <w:r w:rsidRPr="002C7D4C">
              <w:rPr>
                <w:rFonts w:asciiTheme="minorHAnsi" w:hAnsiTheme="minorHAnsi"/>
                <w:sz w:val="20"/>
                <w:szCs w:val="20"/>
              </w:rPr>
              <w:t>a 1 vydanou zásilku</w:t>
            </w:r>
            <w:r>
              <w:rPr>
                <w:rFonts w:asciiTheme="minorHAnsi" w:hAnsiTheme="minorHAnsi"/>
                <w:sz w:val="20"/>
                <w:szCs w:val="20"/>
              </w:rPr>
              <w:t>, odměna za provedenou transakci se nevyplácí)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52B7E7D" w14:textId="086F835D" w:rsidR="00360424" w:rsidRPr="00F00BE7" w:rsidRDefault="00386C59" w:rsidP="00C8448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360424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027C4E" w:rsidRPr="00CB59CD" w14:paraId="7449598D" w14:textId="77777777" w:rsidTr="005F0537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F50F" w14:textId="77777777" w:rsidR="00027C4E" w:rsidRPr="00CB59CD" w:rsidRDefault="00027C4E" w:rsidP="005F053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C091259" w14:textId="77777777" w:rsidR="00027C4E" w:rsidRDefault="00027C4E" w:rsidP="005F0537">
            <w:pPr>
              <w:tabs>
                <w:tab w:val="left" w:pos="709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Odměna za vydanou zásilku a vybrání neuhrazených váznoucích částek</w:t>
            </w:r>
          </w:p>
          <w:p w14:paraId="5311A843" w14:textId="77777777" w:rsidR="00027C4E" w:rsidRPr="00CB59CD" w:rsidRDefault="00027C4E" w:rsidP="005F0537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(z</w:t>
            </w:r>
            <w:r w:rsidRPr="002C7D4C">
              <w:rPr>
                <w:rFonts w:asciiTheme="minorHAnsi" w:hAnsiTheme="minorHAnsi"/>
                <w:sz w:val="20"/>
                <w:szCs w:val="20"/>
              </w:rPr>
              <w:t>a 1 vydanou zásilku</w:t>
            </w:r>
            <w:r>
              <w:rPr>
                <w:rFonts w:asciiTheme="minorHAnsi" w:hAnsiTheme="minorHAnsi"/>
                <w:sz w:val="20"/>
                <w:szCs w:val="20"/>
              </w:rPr>
              <w:t>, odměna za provedenou transakci se nevyplácí)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770FA90" w14:textId="10D3A034" w:rsidR="00027C4E" w:rsidRPr="00F00BE7" w:rsidRDefault="00386C59" w:rsidP="005F053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027C4E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360424" w:rsidRPr="00CB59CD" w14:paraId="1BC3D327" w14:textId="77777777" w:rsidTr="00C84487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95FC" w14:textId="77777777" w:rsidR="00360424" w:rsidRPr="00CB59CD" w:rsidRDefault="00360424" w:rsidP="00C8448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7D1B6E4" w14:textId="083DB2B5" w:rsidR="00360424" w:rsidRPr="00CB59CD" w:rsidRDefault="00360424" w:rsidP="00BD5BD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Odměna za </w:t>
            </w:r>
            <w:r w:rsidR="00027C4E">
              <w:rPr>
                <w:rFonts w:asciiTheme="minorHAnsi" w:hAnsiTheme="minorHAnsi"/>
                <w:sz w:val="20"/>
                <w:szCs w:val="20"/>
              </w:rPr>
              <w:t>přijatou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zásilku </w:t>
            </w:r>
            <w:r w:rsidR="00027C4E">
              <w:rPr>
                <w:rFonts w:asciiTheme="minorHAnsi" w:hAnsiTheme="minorHAnsi"/>
                <w:sz w:val="20"/>
                <w:szCs w:val="20"/>
              </w:rPr>
              <w:t xml:space="preserve">Balíkovna </w:t>
            </w:r>
            <w:r>
              <w:rPr>
                <w:rFonts w:asciiTheme="minorHAnsi" w:hAnsiTheme="minorHAnsi"/>
                <w:sz w:val="20"/>
                <w:szCs w:val="20"/>
              </w:rPr>
              <w:t>(z</w:t>
            </w:r>
            <w:r w:rsidRPr="002C7D4C">
              <w:rPr>
                <w:rFonts w:asciiTheme="minorHAnsi" w:hAnsiTheme="minorHAnsi"/>
                <w:sz w:val="20"/>
                <w:szCs w:val="20"/>
              </w:rPr>
              <w:t>a 1 zásilku</w:t>
            </w:r>
            <w:r>
              <w:rPr>
                <w:rFonts w:asciiTheme="minorHAnsi" w:hAnsiTheme="minorHAnsi"/>
                <w:sz w:val="20"/>
                <w:szCs w:val="20"/>
              </w:rPr>
              <w:t>, odměna za provedenou transakci se nevyplácí)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362437C" w14:textId="40CEFA84" w:rsidR="00360424" w:rsidRPr="00F00BE7" w:rsidRDefault="00386C59" w:rsidP="00C8448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360424">
              <w:rPr>
                <w:rFonts w:asciiTheme="minorHAnsi" w:hAnsiTheme="minorHAnsi"/>
                <w:b/>
              </w:rPr>
              <w:t xml:space="preserve"> Kč</w:t>
            </w:r>
          </w:p>
        </w:tc>
      </w:tr>
    </w:tbl>
    <w:p w14:paraId="4288303F" w14:textId="6B144BC4" w:rsidR="00C66ED9" w:rsidRDefault="00C66ED9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14:paraId="04AB8815" w14:textId="77777777" w:rsidR="00301FBA" w:rsidRDefault="00301FBA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8A6C58" w:rsidRPr="00CB59CD" w14:paraId="08EDFE79" w14:textId="77777777" w:rsidTr="000327FA">
        <w:trPr>
          <w:trHeight w:val="567"/>
        </w:trPr>
        <w:tc>
          <w:tcPr>
            <w:tcW w:w="485" w:type="dxa"/>
            <w:vAlign w:val="center"/>
          </w:tcPr>
          <w:p w14:paraId="7DAFB9C0" w14:textId="77777777" w:rsidR="008A6C58" w:rsidRPr="00CB59CD" w:rsidRDefault="00C66ED9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E350D6">
              <w:rPr>
                <w:rFonts w:asciiTheme="minorHAnsi" w:hAnsiTheme="minorHAnsi"/>
                <w:b/>
              </w:rPr>
            </w:r>
            <w:r w:rsidR="00E350D6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5975E4EC" w14:textId="77777777"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14:paraId="1ADC1A69" w14:textId="00037482" w:rsidR="008A6C58" w:rsidRPr="00CB59CD" w:rsidRDefault="00386C59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A6C58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8A6C58" w:rsidRPr="00CB59CD" w14:paraId="03945F93" w14:textId="77777777" w:rsidTr="00F01D57">
        <w:trPr>
          <w:trHeight w:val="397"/>
        </w:trPr>
        <w:tc>
          <w:tcPr>
            <w:tcW w:w="485" w:type="dxa"/>
          </w:tcPr>
          <w:p w14:paraId="2D4810A5" w14:textId="77777777"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40B3559F" w14:textId="77777777"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14:paraId="3AE879C5" w14:textId="77777777"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6E23382E" w14:textId="77777777"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4"/>
        <w:gridCol w:w="2644"/>
      </w:tblGrid>
      <w:tr w:rsidR="008A6C58" w:rsidRPr="00CB59CD" w14:paraId="626C3E20" w14:textId="77777777" w:rsidTr="000327FA">
        <w:trPr>
          <w:trHeight w:val="567"/>
        </w:trPr>
        <w:tc>
          <w:tcPr>
            <w:tcW w:w="485" w:type="dxa"/>
            <w:vAlign w:val="center"/>
          </w:tcPr>
          <w:p w14:paraId="582F3C3D" w14:textId="77777777" w:rsidR="008A6C58" w:rsidRPr="00CB59CD" w:rsidRDefault="00C66ED9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E350D6">
              <w:rPr>
                <w:rFonts w:asciiTheme="minorHAnsi" w:hAnsiTheme="minorHAnsi"/>
                <w:b/>
              </w:rPr>
            </w:r>
            <w:r w:rsidR="00E350D6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2726CFFF" w14:textId="77777777" w:rsidR="008A6C58" w:rsidRPr="00CB59CD" w:rsidRDefault="00DF33A4" w:rsidP="00C66ED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 xml:space="preserve">rodej </w:t>
            </w:r>
            <w:r w:rsidR="00C66ED9">
              <w:rPr>
                <w:rFonts w:asciiTheme="minorHAnsi" w:hAnsiTheme="minorHAnsi"/>
                <w:b/>
                <w:u w:val="single"/>
              </w:rPr>
              <w:t>elektronických dálničních známek</w:t>
            </w:r>
          </w:p>
        </w:tc>
        <w:tc>
          <w:tcPr>
            <w:tcW w:w="2693" w:type="dxa"/>
            <w:vAlign w:val="center"/>
          </w:tcPr>
          <w:p w14:paraId="17062954" w14:textId="11735D68" w:rsidR="008A6C58" w:rsidRPr="00CB59CD" w:rsidRDefault="00386C59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A6C58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8A6C58" w:rsidRPr="00CB59CD" w14:paraId="6B3BAE78" w14:textId="77777777" w:rsidTr="00F01D57">
        <w:trPr>
          <w:trHeight w:val="397"/>
        </w:trPr>
        <w:tc>
          <w:tcPr>
            <w:tcW w:w="485" w:type="dxa"/>
          </w:tcPr>
          <w:p w14:paraId="6D983DD2" w14:textId="77777777"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04888639" w14:textId="77777777"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14:paraId="0491DF99" w14:textId="77777777"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6BA13324" w14:textId="77777777"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3"/>
        <w:gridCol w:w="2645"/>
      </w:tblGrid>
      <w:tr w:rsidR="006A549F" w:rsidRPr="00CB59CD" w14:paraId="0258E8FC" w14:textId="77777777" w:rsidTr="00360424">
        <w:trPr>
          <w:trHeight w:val="567"/>
        </w:trPr>
        <w:tc>
          <w:tcPr>
            <w:tcW w:w="485" w:type="dxa"/>
            <w:vAlign w:val="center"/>
          </w:tcPr>
          <w:p w14:paraId="2233EE88" w14:textId="77777777" w:rsidR="006A549F" w:rsidRPr="00CB59CD" w:rsidRDefault="00C66ED9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E350D6">
              <w:rPr>
                <w:rFonts w:asciiTheme="minorHAnsi" w:hAnsiTheme="minorHAnsi"/>
                <w:b/>
              </w:rPr>
            </w:r>
            <w:r w:rsidR="00E350D6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673" w:type="dxa"/>
            <w:vAlign w:val="center"/>
          </w:tcPr>
          <w:p w14:paraId="3D529406" w14:textId="77777777"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45" w:type="dxa"/>
            <w:vAlign w:val="center"/>
          </w:tcPr>
          <w:p w14:paraId="240581FF" w14:textId="3B3696B5" w:rsidR="006A549F" w:rsidRPr="00CB59CD" w:rsidRDefault="00386C59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99719F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6A549F" w:rsidRPr="00CB59CD" w14:paraId="247A4375" w14:textId="77777777" w:rsidTr="00360424">
        <w:trPr>
          <w:trHeight w:val="397"/>
        </w:trPr>
        <w:tc>
          <w:tcPr>
            <w:tcW w:w="485" w:type="dxa"/>
          </w:tcPr>
          <w:p w14:paraId="27EEBAC1" w14:textId="77777777"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3" w:type="dxa"/>
          </w:tcPr>
          <w:p w14:paraId="0C7F423B" w14:textId="77777777"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45" w:type="dxa"/>
          </w:tcPr>
          <w:p w14:paraId="091C79D3" w14:textId="77777777"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017AB500" w14:textId="77777777"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FC0681" w:rsidRPr="00CB59CD" w14:paraId="4E5F085A" w14:textId="77777777" w:rsidTr="00B05731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14:paraId="5B7E7E24" w14:textId="77777777" w:rsidR="00FC0681" w:rsidRPr="00CB59CD" w:rsidRDefault="00C66ED9" w:rsidP="009C49C1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E350D6">
              <w:rPr>
                <w:rFonts w:asciiTheme="minorHAnsi" w:hAnsiTheme="minorHAnsi"/>
                <w:b/>
              </w:rPr>
            </w:r>
            <w:r w:rsidR="00E350D6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EBA0D50" w14:textId="77777777" w:rsidR="00FC0681" w:rsidRPr="00CB59CD" w:rsidRDefault="00FC0681" w:rsidP="009C49C1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Prodej losů okamžitých loterií</w:t>
            </w:r>
            <w:r w:rsidR="00213254">
              <w:rPr>
                <w:rFonts w:asciiTheme="minorHAnsi" w:hAnsiTheme="minorHAnsi"/>
                <w:b/>
                <w:u w:val="single"/>
              </w:rPr>
              <w:t xml:space="preserve"> TIPSPORT.net a.s.</w:t>
            </w:r>
          </w:p>
        </w:tc>
        <w:tc>
          <w:tcPr>
            <w:tcW w:w="2646" w:type="dxa"/>
            <w:tcBorders>
              <w:top w:val="single" w:sz="4" w:space="0" w:color="000000"/>
              <w:bottom w:val="nil"/>
            </w:tcBorders>
            <w:vAlign w:val="center"/>
          </w:tcPr>
          <w:p w14:paraId="629D7A05" w14:textId="77777777" w:rsidR="00FC0681" w:rsidRPr="00CB59CD" w:rsidRDefault="00FC0681" w:rsidP="009C49C1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B05731" w:rsidRPr="00CB59CD" w14:paraId="4045812E" w14:textId="77777777" w:rsidTr="00B057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04C2C" w14:textId="77777777" w:rsidR="00B05731" w:rsidRPr="00CB59CD" w:rsidRDefault="00B05731" w:rsidP="00B05731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80707E8" w14:textId="77777777" w:rsidR="00B05731" w:rsidRPr="00213254" w:rsidRDefault="00B05731" w:rsidP="00934246">
            <w:pPr>
              <w:rPr>
                <w:rFonts w:asciiTheme="minorHAnsi" w:hAnsiTheme="minorHAnsi"/>
                <w:sz w:val="20"/>
                <w:szCs w:val="20"/>
              </w:rPr>
            </w:pPr>
            <w:r w:rsidRPr="00213254">
              <w:rPr>
                <w:rFonts w:asciiTheme="minorHAnsi" w:hAnsiTheme="minorHAnsi"/>
                <w:sz w:val="20"/>
                <w:szCs w:val="20"/>
              </w:rPr>
              <w:t xml:space="preserve">Paušál </w:t>
            </w:r>
            <w:r w:rsidR="00213254" w:rsidRPr="00213254">
              <w:rPr>
                <w:rFonts w:asciiTheme="minorHAnsi" w:hAnsiTheme="minorHAnsi"/>
                <w:bCs/>
                <w:sz w:val="20"/>
                <w:szCs w:val="20"/>
              </w:rPr>
              <w:t>za tržby do 10.000,- Kč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0C7138B" w14:textId="04A9BAD3" w:rsidR="00B05731" w:rsidRPr="00F00BE7" w:rsidRDefault="00386C59" w:rsidP="00213254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213254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213254" w:rsidRPr="00CB59CD" w14:paraId="06F685A7" w14:textId="77777777" w:rsidTr="00B057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98B4" w14:textId="77777777" w:rsidR="00213254" w:rsidRPr="00CB59CD" w:rsidRDefault="00213254" w:rsidP="00213254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4E406CF" w14:textId="77777777" w:rsidR="00213254" w:rsidRPr="00CB59CD" w:rsidRDefault="00934246" w:rsidP="00213254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="00213254">
              <w:rPr>
                <w:rFonts w:asciiTheme="minorHAnsi" w:hAnsiTheme="minorHAnsi"/>
                <w:sz w:val="20"/>
                <w:szCs w:val="20"/>
              </w:rPr>
              <w:t>a tržby</w:t>
            </w:r>
            <w:r w:rsidR="00213254">
              <w:rPr>
                <w:bCs/>
                <w:sz w:val="24"/>
                <w:szCs w:val="24"/>
              </w:rPr>
              <w:t xml:space="preserve"> </w:t>
            </w:r>
            <w:r w:rsidR="00213254">
              <w:rPr>
                <w:rFonts w:asciiTheme="minorHAnsi" w:hAnsiTheme="minorHAnsi"/>
                <w:sz w:val="20"/>
                <w:szCs w:val="20"/>
              </w:rPr>
              <w:t>nad 10.000,- Kč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AE60FBD" w14:textId="5C37E3C8" w:rsidR="00213254" w:rsidRPr="00F00BE7" w:rsidRDefault="00386C59" w:rsidP="00213254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213254" w:rsidRPr="00F00BE7">
              <w:rPr>
                <w:rFonts w:asciiTheme="minorHAnsi" w:hAnsiTheme="minorHAnsi"/>
                <w:b/>
              </w:rPr>
              <w:t>%</w:t>
            </w:r>
          </w:p>
        </w:tc>
      </w:tr>
      <w:tr w:rsidR="00213254" w:rsidRPr="00CB59CD" w14:paraId="2A424326" w14:textId="77777777" w:rsidTr="00C72FC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0FCA" w14:textId="77777777" w:rsidR="00213254" w:rsidRPr="00CB59CD" w:rsidRDefault="00213254" w:rsidP="009C49C1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31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44D49418" w14:textId="77777777" w:rsidR="00213254" w:rsidRPr="00F00BE7" w:rsidRDefault="00213254" w:rsidP="00176BB8">
            <w:pPr>
              <w:spacing w:line="240" w:lineRule="auto"/>
              <w:rPr>
                <w:rFonts w:asciiTheme="minorHAnsi" w:hAnsiTheme="minorHAnsi"/>
              </w:rPr>
            </w:pPr>
            <w:r w:rsidRPr="00213254">
              <w:rPr>
                <w:rFonts w:asciiTheme="minorHAnsi" w:hAnsiTheme="minorHAnsi"/>
                <w:sz w:val="20"/>
                <w:szCs w:val="20"/>
              </w:rPr>
              <w:t xml:space="preserve">V případě, že </w:t>
            </w:r>
            <w:r>
              <w:rPr>
                <w:rFonts w:asciiTheme="minorHAnsi" w:hAnsiTheme="minorHAnsi"/>
                <w:sz w:val="20"/>
                <w:szCs w:val="20"/>
              </w:rPr>
              <w:t>Zástupce nebude plnit minimální tržby ve výši alespoň 10.000,- Kč</w:t>
            </w:r>
            <w:r w:rsidR="00D76B9A">
              <w:rPr>
                <w:rFonts w:asciiTheme="minorHAnsi" w:hAnsiTheme="minorHAnsi"/>
                <w:sz w:val="20"/>
                <w:szCs w:val="20"/>
              </w:rPr>
              <w:t>, má ČP právo ukončit vyplácení paušální odměny. Zástupci pak bude náležet provize z</w:t>
            </w:r>
            <w:r w:rsidR="00B50DA2">
              <w:rPr>
                <w:rFonts w:asciiTheme="minorHAnsi" w:hAnsiTheme="minorHAnsi"/>
                <w:sz w:val="20"/>
                <w:szCs w:val="20"/>
              </w:rPr>
              <w:t xml:space="preserve"> realizované tržby</w:t>
            </w:r>
            <w:r w:rsidR="00D76B9A">
              <w:rPr>
                <w:rFonts w:asciiTheme="minorHAnsi" w:hAnsiTheme="minorHAnsi"/>
                <w:sz w:val="20"/>
                <w:szCs w:val="20"/>
              </w:rPr>
              <w:t> ve výši 6,198%.</w:t>
            </w:r>
          </w:p>
        </w:tc>
      </w:tr>
    </w:tbl>
    <w:p w14:paraId="4B16C7E5" w14:textId="77777777" w:rsidR="00FC0681" w:rsidRDefault="00FC0681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0"/>
        <w:gridCol w:w="2648"/>
      </w:tblGrid>
      <w:tr w:rsidR="008C63F9" w:rsidRPr="00CB59CD" w14:paraId="040763AD" w14:textId="77777777" w:rsidTr="00FC0681">
        <w:trPr>
          <w:trHeight w:val="567"/>
        </w:trPr>
        <w:tc>
          <w:tcPr>
            <w:tcW w:w="485" w:type="dxa"/>
            <w:vAlign w:val="center"/>
          </w:tcPr>
          <w:p w14:paraId="43FF73C8" w14:textId="38AC17BF" w:rsidR="008C63F9" w:rsidRPr="00CB59CD" w:rsidRDefault="001954F2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E350D6">
              <w:rPr>
                <w:rFonts w:asciiTheme="minorHAnsi" w:hAnsiTheme="minorHAnsi"/>
                <w:b/>
              </w:rPr>
            </w:r>
            <w:r w:rsidR="00E350D6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670" w:type="dxa"/>
            <w:vAlign w:val="center"/>
          </w:tcPr>
          <w:p w14:paraId="3A09A675" w14:textId="77777777"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48" w:type="dxa"/>
            <w:vAlign w:val="center"/>
          </w:tcPr>
          <w:p w14:paraId="1F43B870" w14:textId="4F1F8051" w:rsidR="008C63F9" w:rsidRPr="00CB59CD" w:rsidRDefault="00386C5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7B3598" w:rsidRPr="007B3598">
              <w:rPr>
                <w:rFonts w:asciiTheme="minorHAnsi" w:hAnsiTheme="minorHAnsi"/>
                <w:b/>
              </w:rPr>
              <w:t>%</w:t>
            </w:r>
          </w:p>
        </w:tc>
      </w:tr>
      <w:tr w:rsidR="008C63F9" w:rsidRPr="00CB59CD" w14:paraId="437B105E" w14:textId="77777777" w:rsidTr="00FC0681">
        <w:trPr>
          <w:trHeight w:val="397"/>
        </w:trPr>
        <w:tc>
          <w:tcPr>
            <w:tcW w:w="485" w:type="dxa"/>
          </w:tcPr>
          <w:p w14:paraId="2A87A629" w14:textId="77777777"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0" w:type="dxa"/>
          </w:tcPr>
          <w:p w14:paraId="30FE4338" w14:textId="77777777"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48" w:type="dxa"/>
          </w:tcPr>
          <w:p w14:paraId="25658A65" w14:textId="77777777"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632FD185" w14:textId="77777777"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8C63F9" w:rsidRPr="00CB59CD" w14:paraId="15B3B3BF" w14:textId="77777777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14:paraId="3C85C052" w14:textId="77777777"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E350D6">
              <w:rPr>
                <w:rFonts w:asciiTheme="minorHAnsi" w:hAnsiTheme="minorHAnsi"/>
                <w:b/>
              </w:rPr>
            </w:r>
            <w:r w:rsidR="00E350D6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22FDDEE" w14:textId="77777777"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14:paraId="3161F2FD" w14:textId="77777777"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14:paraId="4D30B5F8" w14:textId="77777777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36614" w14:textId="77777777"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F6FCFE0" w14:textId="77777777"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F86B092" w14:textId="36A5EAFB" w:rsidR="00E01A93" w:rsidRPr="00F00BE7" w:rsidRDefault="00386C59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E01A93" w:rsidRPr="00F00BE7">
              <w:rPr>
                <w:rFonts w:asciiTheme="minorHAnsi" w:hAnsiTheme="minorHAnsi"/>
                <w:b/>
              </w:rPr>
              <w:t xml:space="preserve"> Kč / 1 ks</w:t>
            </w:r>
          </w:p>
        </w:tc>
      </w:tr>
      <w:tr w:rsidR="00E01A93" w:rsidRPr="00CB59CD" w14:paraId="736CDA00" w14:textId="77777777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1B845" w14:textId="77777777"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2C70C5B" w14:textId="77777777"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931B801" w14:textId="7D816D15" w:rsidR="00E01A93" w:rsidRPr="00F00BE7" w:rsidRDefault="00386C59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E01A93" w:rsidRPr="00F00BE7">
              <w:rPr>
                <w:rFonts w:asciiTheme="minorHAnsi" w:hAnsiTheme="minorHAnsi"/>
                <w:b/>
              </w:rPr>
              <w:t xml:space="preserve"> Kč / 1 ks</w:t>
            </w:r>
          </w:p>
        </w:tc>
      </w:tr>
      <w:tr w:rsidR="00E01A93" w:rsidRPr="00CB59CD" w14:paraId="298C8626" w14:textId="77777777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2876" w14:textId="77777777"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7EC11772" w14:textId="77777777"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14:paraId="50AD75C9" w14:textId="554CD45C" w:rsidR="00E01A93" w:rsidRPr="00F00BE7" w:rsidRDefault="00386C59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E65A0F" w:rsidRPr="00F00BE7">
              <w:rPr>
                <w:rFonts w:asciiTheme="minorHAnsi" w:hAnsiTheme="minorHAnsi"/>
                <w:b/>
              </w:rPr>
              <w:t xml:space="preserve"> Kč / 1 ks</w:t>
            </w:r>
          </w:p>
        </w:tc>
      </w:tr>
    </w:tbl>
    <w:p w14:paraId="0F032963" w14:textId="448A54BB"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14:paraId="09E156BD" w14:textId="3F6D0921" w:rsidR="00301FBA" w:rsidRDefault="00301FBA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14:paraId="5503FFE4" w14:textId="1B6AEE1E" w:rsidR="00301FBA" w:rsidRDefault="00301FBA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14:paraId="703DB556" w14:textId="25A8F5CD" w:rsidR="00301FBA" w:rsidRDefault="00301FBA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14:paraId="5DEA6D79" w14:textId="7EA5CF8C" w:rsidR="00301FBA" w:rsidRDefault="00301FBA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14:paraId="3A1831E2" w14:textId="2E2B2FBD" w:rsidR="00301FBA" w:rsidRDefault="00301FBA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14:paraId="49D31F81" w14:textId="6AF76BEE" w:rsidR="00301FBA" w:rsidRDefault="00301FBA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14:paraId="30F48505" w14:textId="6A8C2A70" w:rsidR="00301FBA" w:rsidRDefault="00301FBA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14:paraId="1E44F9BC" w14:textId="11993622" w:rsidR="00301FBA" w:rsidRDefault="00301FBA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14:paraId="3DBE5E4A" w14:textId="541B3BFF" w:rsidR="00301FBA" w:rsidRDefault="00301FBA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14:paraId="33D97942" w14:textId="68E0144F" w:rsidR="00301FBA" w:rsidRDefault="00301FBA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14:paraId="7778034C" w14:textId="22EE3E35" w:rsidR="00301FBA" w:rsidRDefault="00301FBA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14:paraId="28D54AE0" w14:textId="77777777" w:rsidR="00301FBA" w:rsidRDefault="00301FBA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677"/>
        <w:gridCol w:w="2641"/>
      </w:tblGrid>
      <w:tr w:rsidR="00850308" w:rsidRPr="00CB59CD" w14:paraId="0EF13256" w14:textId="77777777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77CAE" w14:textId="77777777" w:rsidR="00850308" w:rsidRPr="00CB59CD" w:rsidRDefault="00C66ED9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E350D6">
              <w:rPr>
                <w:rFonts w:asciiTheme="minorHAnsi" w:hAnsiTheme="minorHAnsi"/>
                <w:b/>
              </w:rPr>
            </w:r>
            <w:r w:rsidR="00E350D6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256DE27" w14:textId="77777777"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14:paraId="199547D3" w14:textId="77777777"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14:paraId="76537310" w14:textId="77777777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4C80F" w14:textId="77777777"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C1BD7D7" w14:textId="77777777"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3343EA1" w14:textId="03FF080F" w:rsidR="00850308" w:rsidRPr="00F00BE7" w:rsidRDefault="00386C59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50308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50308" w:rsidRPr="00CB59CD" w14:paraId="4D7CA026" w14:textId="77777777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21F13" w14:textId="77777777"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71F1C42" w14:textId="77777777"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14:paraId="4F8BC94C" w14:textId="77777777"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14:paraId="40B640BA" w14:textId="77777777"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14:paraId="2ADDEA6D" w14:textId="77777777"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E771CAF" w14:textId="77777777" w:rsidR="005B2D75" w:rsidRPr="00F00BE7" w:rsidRDefault="005B2D75" w:rsidP="00FF1A5F">
            <w:pPr>
              <w:rPr>
                <w:rFonts w:asciiTheme="minorHAnsi" w:hAnsiTheme="minorHAnsi"/>
                <w:szCs w:val="20"/>
              </w:rPr>
            </w:pPr>
          </w:p>
          <w:p w14:paraId="5A942B2E" w14:textId="77777777" w:rsidR="002864E9" w:rsidRPr="00F00BE7" w:rsidRDefault="002864E9" w:rsidP="00FF1A5F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  <w:p w14:paraId="01497A1A" w14:textId="0F01F66F" w:rsidR="005B2D75" w:rsidRPr="00F00BE7" w:rsidRDefault="00386C59" w:rsidP="00FF1A5F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XXX</w:t>
            </w:r>
            <w:r w:rsidR="005B2D75" w:rsidRPr="00F00BE7">
              <w:rPr>
                <w:rFonts w:asciiTheme="minorHAnsi" w:hAnsiTheme="minorHAnsi"/>
                <w:b/>
                <w:szCs w:val="20"/>
              </w:rPr>
              <w:t xml:space="preserve"> Kč</w:t>
            </w:r>
          </w:p>
          <w:p w14:paraId="7ADDEA9E" w14:textId="001E8717" w:rsidR="005B2D75" w:rsidRPr="00F00BE7" w:rsidRDefault="00386C59" w:rsidP="00FF1A5F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XXX</w:t>
            </w:r>
            <w:r w:rsidR="005B2D75" w:rsidRPr="00F00BE7">
              <w:rPr>
                <w:rFonts w:asciiTheme="minorHAnsi" w:hAnsiTheme="minorHAnsi"/>
                <w:b/>
                <w:szCs w:val="20"/>
              </w:rPr>
              <w:t xml:space="preserve"> Kč</w:t>
            </w:r>
          </w:p>
          <w:p w14:paraId="2E7EB1ED" w14:textId="39BEE4F0" w:rsidR="005B2D75" w:rsidRPr="00F00BE7" w:rsidRDefault="00386C59" w:rsidP="00FF1A5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5B2D75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50308" w:rsidRPr="00CB59CD" w14:paraId="0CE8D2AB" w14:textId="77777777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89D7C" w14:textId="77777777"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85E630E" w14:textId="77777777"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14:paraId="080AF518" w14:textId="77777777"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7694780" w14:textId="4AB9E7E8" w:rsidR="00850308" w:rsidRPr="00F00BE7" w:rsidRDefault="00386C59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5B2D75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50308" w:rsidRPr="00CB59CD" w14:paraId="7CA52663" w14:textId="77777777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A371" w14:textId="77777777"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5D18FE2A" w14:textId="77777777"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14:paraId="22DB827A" w14:textId="379463AD" w:rsidR="005B2D75" w:rsidRPr="00F00BE7" w:rsidRDefault="00386C59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XXX</w:t>
            </w:r>
            <w:r w:rsidR="005B2D75" w:rsidRPr="00F00BE7">
              <w:rPr>
                <w:rFonts w:asciiTheme="minorHAnsi" w:hAnsiTheme="minorHAnsi"/>
                <w:b/>
                <w:szCs w:val="20"/>
              </w:rPr>
              <w:t xml:space="preserve"> Kč</w:t>
            </w:r>
          </w:p>
          <w:p w14:paraId="5A294767" w14:textId="77777777" w:rsidR="00850308" w:rsidRPr="00F00BE7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66BE9A59" w14:textId="77777777"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14:paraId="3934483C" w14:textId="77777777" w:rsidR="00360424" w:rsidRDefault="00360424" w:rsidP="00E42DC9">
      <w:pPr>
        <w:pStyle w:val="cpNormal"/>
        <w:spacing w:after="0" w:line="260" w:lineRule="exact"/>
        <w:rPr>
          <w:b/>
          <w:szCs w:val="20"/>
        </w:rPr>
      </w:pPr>
    </w:p>
    <w:p w14:paraId="25C401F6" w14:textId="77777777" w:rsidR="00360424" w:rsidRDefault="00360424" w:rsidP="00E42DC9">
      <w:pPr>
        <w:pStyle w:val="cpNormal"/>
        <w:spacing w:after="0" w:line="260" w:lineRule="exact"/>
        <w:rPr>
          <w:b/>
          <w:szCs w:val="20"/>
        </w:rPr>
      </w:pPr>
    </w:p>
    <w:p w14:paraId="6B8BFDE0" w14:textId="77777777"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14:paraId="74976D76" w14:textId="77777777"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6"/>
        <w:gridCol w:w="2642"/>
      </w:tblGrid>
      <w:tr w:rsidR="00105134" w:rsidRPr="00CB59CD" w14:paraId="2526FDB7" w14:textId="77777777" w:rsidTr="000327FA">
        <w:trPr>
          <w:trHeight w:val="567"/>
        </w:trPr>
        <w:tc>
          <w:tcPr>
            <w:tcW w:w="485" w:type="dxa"/>
            <w:vAlign w:val="center"/>
          </w:tcPr>
          <w:p w14:paraId="704F4811" w14:textId="77777777" w:rsidR="00105134" w:rsidRPr="00CB59CD" w:rsidRDefault="00105134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E350D6">
              <w:rPr>
                <w:rFonts w:asciiTheme="minorHAnsi" w:hAnsiTheme="minorHAnsi"/>
                <w:b/>
              </w:rPr>
            </w:r>
            <w:r w:rsidR="00E350D6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2C8CAC4A" w14:textId="77777777"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14:paraId="2BBA4CF4" w14:textId="77777777"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14:paraId="3629A7F2" w14:textId="77777777" w:rsidTr="00F01D57">
        <w:trPr>
          <w:trHeight w:val="397"/>
        </w:trPr>
        <w:tc>
          <w:tcPr>
            <w:tcW w:w="485" w:type="dxa"/>
          </w:tcPr>
          <w:p w14:paraId="63E01D7C" w14:textId="77777777"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27D80D3E" w14:textId="77777777"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14:paraId="2680CC48" w14:textId="77777777"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771CB4D2" w14:textId="77777777"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14:paraId="2351C830" w14:textId="77777777" w:rsidR="00E42DC9" w:rsidRDefault="00E42DC9" w:rsidP="00360424">
      <w:pPr>
        <w:pStyle w:val="cpNormal"/>
        <w:pageBreakBefore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2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4600"/>
      </w:tblGrid>
      <w:tr w:rsidR="005261DB" w:rsidRPr="005261DB" w14:paraId="211A131D" w14:textId="77777777" w:rsidTr="005261DB">
        <w:trPr>
          <w:trHeight w:val="315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9A27F" w14:textId="77777777" w:rsidR="005261DB" w:rsidRPr="005261DB" w:rsidRDefault="005261DB" w:rsidP="005261DB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5B996F" w14:textId="77777777" w:rsidR="005261DB" w:rsidRPr="005261DB" w:rsidRDefault="005261DB" w:rsidP="005261DB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261DB" w:rsidRPr="005261DB" w14:paraId="4C7686B2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C0692" w14:textId="348FDAF3" w:rsidR="005261DB" w:rsidRPr="005261DB" w:rsidRDefault="00386C59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4CA01" w14:textId="52C0BEB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2D0DC45F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A25F7" w14:textId="4E5ED2E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F63A0" w14:textId="195E368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95C9895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342C9" w14:textId="185079A3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5DD6E" w14:textId="26CCC28E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E457CC6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65AE1" w14:textId="412481C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93FE7" w14:textId="6257109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9F23755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09B83" w14:textId="1770A24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AB36C" w14:textId="3093214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5699F81C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1B6E3" w14:textId="500D403B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1D15F" w14:textId="570E061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6449E04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038C4" w14:textId="0C1CA52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E94F1" w14:textId="2765EC0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1E7C3525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EEFB1" w14:textId="7D7DB3C5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E5D40" w14:textId="41F8B67D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1744A8AB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F9E91" w14:textId="2B896F6F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2D726" w14:textId="5A668F0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5BC0DA4C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7761F" w14:textId="4BBEB36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B6078" w14:textId="5284CD2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21D0C6C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37572" w14:textId="132FA1F3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D561B" w14:textId="6DF60BCD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0017EFC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25112" w14:textId="2038684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CDE1A" w14:textId="25649F1A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5C4C875B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166FC" w14:textId="02683522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8986D" w14:textId="2F058912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52C8373E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18E43" w14:textId="747E1E41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BA93D" w14:textId="72CB18AA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14583430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C1432" w14:textId="4574F405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FB7BB" w14:textId="255B9522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97E590B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6D235" w14:textId="620EB8D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AFAA5" w14:textId="32C2464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8543609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AD150" w14:textId="40E3B733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CCD7D" w14:textId="69D58F3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00FDDE86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9DA40" w14:textId="169677C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6A111" w14:textId="7AF7FC4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AE70A04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E69E3" w14:textId="68F3A23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0ED94" w14:textId="257DDF7E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0F8BF16F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802F9" w14:textId="36D35A95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6DF94" w14:textId="65A2EFB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9CA4480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9D970" w14:textId="6B053F0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75450" w14:textId="6546DFD1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7468CD7B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2A843" w14:textId="6258BB1D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DC9F0" w14:textId="434FAAD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7382AB2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FEAF5" w14:textId="3C7D51AD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59BD5" w14:textId="010F214E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1A75D86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AD338" w14:textId="2C5F9DBD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5DC0B" w14:textId="2EB3375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0E23B034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BBB1D" w14:textId="23CF613F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634C8" w14:textId="6B3322EA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D15B30C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B82AD" w14:textId="5691548E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0DAC6" w14:textId="65D279A3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2C2FDAD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2BA63" w14:textId="77964C1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53870" w14:textId="2065AC7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037FC0D5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A9948" w14:textId="0C4311DE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74B47" w14:textId="5BF2CA2D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7D42061E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55D48" w14:textId="21DB2203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86BF2" w14:textId="04112C3F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5146FC96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1999E" w14:textId="2235B87D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F31D2" w14:textId="6EB49E9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0A931C5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4E248" w14:textId="7234879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9AB2F" w14:textId="01F369F5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271D4528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E72A9C" w14:textId="07EAABEF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A6690" w14:textId="644360EF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583E12B3" w14:textId="77777777" w:rsidTr="005261DB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2D4C5" w14:textId="77777777" w:rsidR="005261DB" w:rsidRPr="005261DB" w:rsidRDefault="005261DB" w:rsidP="005261DB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94523" w14:textId="77777777" w:rsidR="005261DB" w:rsidRPr="005261DB" w:rsidRDefault="005261DB" w:rsidP="005261DB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61DB" w:rsidRPr="005261DB" w14:paraId="19F96D88" w14:textId="77777777" w:rsidTr="005261DB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045B3" w14:textId="77777777" w:rsidR="005261DB" w:rsidRPr="005261DB" w:rsidRDefault="005261DB" w:rsidP="005261DB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5EDAB6" w14:textId="77777777" w:rsidR="005261DB" w:rsidRPr="005261DB" w:rsidRDefault="005261DB" w:rsidP="005261DB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261DB" w:rsidRPr="005261DB" w14:paraId="66B58800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BC616" w14:textId="2F55F469" w:rsidR="005261DB" w:rsidRPr="005261DB" w:rsidRDefault="00386C59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AFF00" w14:textId="0DCF7153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05E05204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F6282" w14:textId="1F27ED3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2EE63" w14:textId="7CB3F76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A082A25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71549" w14:textId="4DFD9CC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83CFA" w14:textId="59C3F793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1BAD3767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5B9C9" w14:textId="1A7CE4CA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546E2" w14:textId="1573E74B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84B408D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32217" w14:textId="7B63B2E5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FA49F" w14:textId="4461EA3B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56A770C5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8446E" w14:textId="4A50EB75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5F653" w14:textId="3AD2F6C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2590E1F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E0C41" w14:textId="62BD09E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91FE2" w14:textId="1D65BAD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2130081C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FA032" w14:textId="44CF80AE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144F9" w14:textId="0931567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9092E1E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3D331" w14:textId="759BD69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9E167" w14:textId="67885E7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598100A7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B1EED" w14:textId="6B9F6D7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E1E65" w14:textId="76851C6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2DAFAEAB" w14:textId="77777777" w:rsidTr="00386C59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502E78D" w14:textId="093F330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9E0BF" w14:textId="5E37442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47CCA133" w14:textId="77777777" w:rsidR="002B67C5" w:rsidRDefault="002B67C5" w:rsidP="00325337">
      <w:pPr>
        <w:spacing w:before="120"/>
        <w:rPr>
          <w:sz w:val="16"/>
          <w:szCs w:val="16"/>
        </w:rPr>
      </w:pPr>
    </w:p>
    <w:p w14:paraId="1050FB85" w14:textId="77777777"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11"/>
      <w:footerReference w:type="default" r:id="rId12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3C849" w14:textId="77777777" w:rsidR="00E350D6" w:rsidRDefault="00E350D6" w:rsidP="00E26E3A">
      <w:pPr>
        <w:spacing w:line="240" w:lineRule="auto"/>
      </w:pPr>
      <w:r>
        <w:separator/>
      </w:r>
    </w:p>
  </w:endnote>
  <w:endnote w:type="continuationSeparator" w:id="0">
    <w:p w14:paraId="318E7626" w14:textId="77777777" w:rsidR="00E350D6" w:rsidRDefault="00E350D6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E38D7" w14:textId="7C709CD1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AF7AA7">
      <w:rPr>
        <w:noProof/>
      </w:rPr>
      <w:t>1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AF7AA7">
        <w:rPr>
          <w:noProof/>
        </w:rPr>
        <w:t>1</w:t>
      </w:r>
    </w:fldSimple>
  </w:p>
  <w:p w14:paraId="05F774BD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6489C" w14:textId="77777777" w:rsidR="00E350D6" w:rsidRDefault="00E350D6" w:rsidP="00E26E3A">
      <w:pPr>
        <w:spacing w:line="240" w:lineRule="auto"/>
      </w:pPr>
      <w:r>
        <w:separator/>
      </w:r>
    </w:p>
  </w:footnote>
  <w:footnote w:type="continuationSeparator" w:id="0">
    <w:p w14:paraId="3F521DDF" w14:textId="77777777" w:rsidR="00E350D6" w:rsidRDefault="00E350D6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D2376" w14:textId="77777777"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4B46E38" wp14:editId="38F51E4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E986683" wp14:editId="27A170B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76D7D4F" wp14:editId="3E6D2A5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14:paraId="093634D8" w14:textId="77777777"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43DF739F"/>
    <w:multiLevelType w:val="hybridMultilevel"/>
    <w:tmpl w:val="8EB67C48"/>
    <w:lvl w:ilvl="0" w:tplc="3BFCAED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3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20"/>
  </w:num>
  <w:num w:numId="5">
    <w:abstractNumId w:val="34"/>
  </w:num>
  <w:num w:numId="6">
    <w:abstractNumId w:val="35"/>
  </w:num>
  <w:num w:numId="7">
    <w:abstractNumId w:val="21"/>
  </w:num>
  <w:num w:numId="8">
    <w:abstractNumId w:val="2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5"/>
  </w:num>
  <w:num w:numId="22">
    <w:abstractNumId w:val="38"/>
  </w:num>
  <w:num w:numId="23">
    <w:abstractNumId w:val="22"/>
  </w:num>
  <w:num w:numId="24">
    <w:abstractNumId w:val="11"/>
  </w:num>
  <w:num w:numId="25">
    <w:abstractNumId w:val="36"/>
  </w:num>
  <w:num w:numId="26">
    <w:abstractNumId w:val="33"/>
  </w:num>
  <w:num w:numId="27">
    <w:abstractNumId w:val="16"/>
  </w:num>
  <w:num w:numId="28">
    <w:abstractNumId w:val="31"/>
  </w:num>
  <w:num w:numId="29">
    <w:abstractNumId w:val="19"/>
  </w:num>
  <w:num w:numId="30">
    <w:abstractNumId w:val="10"/>
  </w:num>
  <w:num w:numId="31">
    <w:abstractNumId w:val="32"/>
  </w:num>
  <w:num w:numId="32">
    <w:abstractNumId w:val="30"/>
  </w:num>
  <w:num w:numId="33">
    <w:abstractNumId w:val="37"/>
  </w:num>
  <w:num w:numId="34">
    <w:abstractNumId w:val="18"/>
  </w:num>
  <w:num w:numId="35">
    <w:abstractNumId w:val="28"/>
  </w:num>
  <w:num w:numId="36">
    <w:abstractNumId w:val="17"/>
  </w:num>
  <w:num w:numId="37">
    <w:abstractNumId w:val="23"/>
  </w:num>
  <w:num w:numId="38">
    <w:abstractNumId w:val="1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27C4E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811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7D5"/>
    <w:rsid w:val="000A6FCF"/>
    <w:rsid w:val="000B0498"/>
    <w:rsid w:val="000B2A4C"/>
    <w:rsid w:val="000B6BD3"/>
    <w:rsid w:val="000B6F74"/>
    <w:rsid w:val="000C1283"/>
    <w:rsid w:val="000D426F"/>
    <w:rsid w:val="000D43FB"/>
    <w:rsid w:val="000D6E7C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05A1"/>
    <w:rsid w:val="00145CB5"/>
    <w:rsid w:val="00155057"/>
    <w:rsid w:val="00157056"/>
    <w:rsid w:val="00160A8C"/>
    <w:rsid w:val="001614D8"/>
    <w:rsid w:val="0016165C"/>
    <w:rsid w:val="0016760D"/>
    <w:rsid w:val="00170160"/>
    <w:rsid w:val="00171DE6"/>
    <w:rsid w:val="00176013"/>
    <w:rsid w:val="00176BB8"/>
    <w:rsid w:val="00177A4B"/>
    <w:rsid w:val="00177B76"/>
    <w:rsid w:val="00177FE1"/>
    <w:rsid w:val="00182453"/>
    <w:rsid w:val="00190879"/>
    <w:rsid w:val="00193DF2"/>
    <w:rsid w:val="00194D3B"/>
    <w:rsid w:val="001954F2"/>
    <w:rsid w:val="001A1791"/>
    <w:rsid w:val="001B2B28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13254"/>
    <w:rsid w:val="0022161F"/>
    <w:rsid w:val="00221CA0"/>
    <w:rsid w:val="002239FA"/>
    <w:rsid w:val="00226A7D"/>
    <w:rsid w:val="00226D01"/>
    <w:rsid w:val="0022718D"/>
    <w:rsid w:val="00240181"/>
    <w:rsid w:val="0024185A"/>
    <w:rsid w:val="00242312"/>
    <w:rsid w:val="00242ABC"/>
    <w:rsid w:val="0024329E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613"/>
    <w:rsid w:val="002B474E"/>
    <w:rsid w:val="002B67C5"/>
    <w:rsid w:val="002B7B70"/>
    <w:rsid w:val="002C30E0"/>
    <w:rsid w:val="002C60A7"/>
    <w:rsid w:val="002C6A2A"/>
    <w:rsid w:val="002C74FD"/>
    <w:rsid w:val="002E04C8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1FBA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0424"/>
    <w:rsid w:val="00365AB2"/>
    <w:rsid w:val="00371701"/>
    <w:rsid w:val="0037343D"/>
    <w:rsid w:val="00375E70"/>
    <w:rsid w:val="00381784"/>
    <w:rsid w:val="00383214"/>
    <w:rsid w:val="003849D6"/>
    <w:rsid w:val="00386C59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0155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084E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3FE7"/>
    <w:rsid w:val="00514A8D"/>
    <w:rsid w:val="00522D99"/>
    <w:rsid w:val="00522E41"/>
    <w:rsid w:val="00524055"/>
    <w:rsid w:val="005261DB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01F6"/>
    <w:rsid w:val="006653AC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7606E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3B8C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66F51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246"/>
    <w:rsid w:val="00934E97"/>
    <w:rsid w:val="009378B1"/>
    <w:rsid w:val="009407C1"/>
    <w:rsid w:val="00942AAB"/>
    <w:rsid w:val="00943CD6"/>
    <w:rsid w:val="00945101"/>
    <w:rsid w:val="00945A37"/>
    <w:rsid w:val="00947B19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8BD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94E98"/>
    <w:rsid w:val="00AA1110"/>
    <w:rsid w:val="00AA1A56"/>
    <w:rsid w:val="00AA217E"/>
    <w:rsid w:val="00AA28D5"/>
    <w:rsid w:val="00AB164A"/>
    <w:rsid w:val="00AC153C"/>
    <w:rsid w:val="00AC2659"/>
    <w:rsid w:val="00AC335B"/>
    <w:rsid w:val="00AC477C"/>
    <w:rsid w:val="00AC47CE"/>
    <w:rsid w:val="00AD19FC"/>
    <w:rsid w:val="00AD2F8C"/>
    <w:rsid w:val="00AD68FD"/>
    <w:rsid w:val="00AE38CE"/>
    <w:rsid w:val="00AE6415"/>
    <w:rsid w:val="00AE7AA0"/>
    <w:rsid w:val="00AF25C2"/>
    <w:rsid w:val="00AF6F2E"/>
    <w:rsid w:val="00AF7AA7"/>
    <w:rsid w:val="00B04496"/>
    <w:rsid w:val="00B05731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0DA2"/>
    <w:rsid w:val="00B54360"/>
    <w:rsid w:val="00B606FC"/>
    <w:rsid w:val="00B61869"/>
    <w:rsid w:val="00B6472E"/>
    <w:rsid w:val="00B71FA3"/>
    <w:rsid w:val="00B74E13"/>
    <w:rsid w:val="00B754FD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3D8F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5BD8"/>
    <w:rsid w:val="00BD7F06"/>
    <w:rsid w:val="00BF25B3"/>
    <w:rsid w:val="00BF4377"/>
    <w:rsid w:val="00BF6B60"/>
    <w:rsid w:val="00C005F4"/>
    <w:rsid w:val="00C00885"/>
    <w:rsid w:val="00C037FF"/>
    <w:rsid w:val="00C0737A"/>
    <w:rsid w:val="00C102C5"/>
    <w:rsid w:val="00C12E02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66ED9"/>
    <w:rsid w:val="00C70DDC"/>
    <w:rsid w:val="00C73055"/>
    <w:rsid w:val="00C84F7F"/>
    <w:rsid w:val="00C85C1E"/>
    <w:rsid w:val="00C86614"/>
    <w:rsid w:val="00C87483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1873"/>
    <w:rsid w:val="00CD3D70"/>
    <w:rsid w:val="00CD631C"/>
    <w:rsid w:val="00CD777F"/>
    <w:rsid w:val="00CF1CB2"/>
    <w:rsid w:val="00CF2166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6B9A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350D6"/>
    <w:rsid w:val="00E404F7"/>
    <w:rsid w:val="00E42B80"/>
    <w:rsid w:val="00E42DC9"/>
    <w:rsid w:val="00E45D51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BE7"/>
    <w:rsid w:val="00F00D46"/>
    <w:rsid w:val="00F01D57"/>
    <w:rsid w:val="00F03C4F"/>
    <w:rsid w:val="00F1043A"/>
    <w:rsid w:val="00F1751B"/>
    <w:rsid w:val="00F20140"/>
    <w:rsid w:val="00F201DD"/>
    <w:rsid w:val="00F23BD2"/>
    <w:rsid w:val="00F352BC"/>
    <w:rsid w:val="00F432E7"/>
    <w:rsid w:val="00F43E36"/>
    <w:rsid w:val="00F476DD"/>
    <w:rsid w:val="00F53894"/>
    <w:rsid w:val="00F54383"/>
    <w:rsid w:val="00F57D2C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681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3EE8DF5C"/>
  <w15:docId w15:val="{BA47F5CE-23BA-427F-A4A3-D7625053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65FFE22F24004E9EB275FA99A40798" ma:contentTypeVersion="0" ma:contentTypeDescription="Vytvoří nový dokument" ma:contentTypeScope="" ma:versionID="8b34c6128e8ca54051207a3bfe443d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9D0A4-41D9-4810-A368-2A0D5C244B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00A138-59C5-4211-A83D-B68110B828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77742B-0813-4BFF-BBBC-7AACD2AFAA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A5F6B3-0D21-4A32-BCBA-80250B37D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5</TotalTime>
  <Pages>4</Pages>
  <Words>542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Kadlecová Jana</cp:lastModifiedBy>
  <cp:revision>7</cp:revision>
  <cp:lastPrinted>2016-06-09T09:15:00Z</cp:lastPrinted>
  <dcterms:created xsi:type="dcterms:W3CDTF">2021-08-25T07:50:00Z</dcterms:created>
  <dcterms:modified xsi:type="dcterms:W3CDTF">2022-04-11T12:06:00Z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0x0101006E65FFE22F24004E9EB275FA99A40798</vt:lpwstr>
  </property>
</Properties>
</file>