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1AC3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C7E6B5A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78E94497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27F96073" w14:textId="247C7C56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0B039C">
        <w:rPr>
          <w:caps/>
          <w:noProof/>
          <w:spacing w:val="8"/>
          <w:sz w:val="18"/>
          <w:szCs w:val="18"/>
        </w:rPr>
        <w:t>68/22/3</w:t>
      </w:r>
      <w:r w:rsidRPr="006B44F3">
        <w:rPr>
          <w:caps/>
          <w:spacing w:val="8"/>
          <w:sz w:val="18"/>
          <w:szCs w:val="18"/>
        </w:rPr>
        <w:tab/>
      </w:r>
    </w:p>
    <w:p w14:paraId="1847F93D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C31490B" w14:textId="14B9FFDE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B039C">
        <w:rPr>
          <w:rFonts w:cs="Arial"/>
          <w:caps/>
          <w:noProof/>
          <w:spacing w:val="8"/>
          <w:sz w:val="18"/>
          <w:szCs w:val="18"/>
        </w:rPr>
        <w:t>22. 6. 2022</w:t>
      </w:r>
    </w:p>
    <w:p w14:paraId="302ACE00" w14:textId="77777777" w:rsidR="006C41B7" w:rsidRDefault="006C41B7" w:rsidP="00253892">
      <w:pPr>
        <w:pStyle w:val="Zkladntext"/>
        <w:rPr>
          <w:rFonts w:cs="Arial"/>
          <w:b/>
          <w:noProof/>
          <w:sz w:val="18"/>
          <w:szCs w:val="18"/>
        </w:rPr>
      </w:pPr>
    </w:p>
    <w:p w14:paraId="7263F7EF" w14:textId="77777777" w:rsidR="006C41B7" w:rsidRDefault="006C41B7" w:rsidP="00253892">
      <w:pPr>
        <w:pStyle w:val="Zkladntext"/>
        <w:rPr>
          <w:rFonts w:cs="Arial"/>
          <w:b/>
          <w:noProof/>
          <w:sz w:val="18"/>
          <w:szCs w:val="18"/>
        </w:rPr>
      </w:pPr>
    </w:p>
    <w:p w14:paraId="29CBE119" w14:textId="752DA01A" w:rsidR="000B7B21" w:rsidRPr="006B44F3" w:rsidRDefault="000B039C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ASTRON print, s.r.o.</w:t>
      </w:r>
    </w:p>
    <w:p w14:paraId="0D87351B" w14:textId="0F6436DB" w:rsidR="00D849F9" w:rsidRPr="006B44F3" w:rsidRDefault="000B039C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Mladoboleslavská 1128</w:t>
      </w:r>
    </w:p>
    <w:p w14:paraId="170D090E" w14:textId="7608FFC0" w:rsidR="00253892" w:rsidRPr="006B44F3" w:rsidRDefault="000B039C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197 00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6A21130F" w14:textId="3D8ABA6D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0B039C">
        <w:rPr>
          <w:b/>
          <w:noProof/>
          <w:sz w:val="18"/>
          <w:szCs w:val="18"/>
        </w:rPr>
        <w:t>26155222</w:t>
      </w:r>
      <w:r w:rsidRPr="006B44F3">
        <w:rPr>
          <w:sz w:val="18"/>
          <w:szCs w:val="18"/>
        </w:rPr>
        <w:t xml:space="preserve"> </w:t>
      </w:r>
    </w:p>
    <w:p w14:paraId="11E51067" w14:textId="002B7AA6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1BB2ECC1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A315778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1F568A5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0EBC3173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64C1C265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84B90A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5FA43F2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1"/>
        <w:gridCol w:w="541"/>
        <w:gridCol w:w="320"/>
        <w:gridCol w:w="1074"/>
        <w:gridCol w:w="1166"/>
      </w:tblGrid>
      <w:tr w:rsidR="00253892" w:rsidRPr="006B44F3" w14:paraId="31183FDB" w14:textId="77777777" w:rsidTr="00DB618C">
        <w:trPr>
          <w:cantSplit/>
        </w:trPr>
        <w:tc>
          <w:tcPr>
            <w:tcW w:w="0" w:type="auto"/>
          </w:tcPr>
          <w:p w14:paraId="6D0D6192" w14:textId="1DB3A93C" w:rsidR="00253892" w:rsidRPr="006B44F3" w:rsidRDefault="000B039C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1.Tisk puzzle Medové snídaně 2x1250 ks, dva motivy 200 x 140 mm, 4/0, leták, fólie</w:t>
            </w:r>
          </w:p>
        </w:tc>
        <w:tc>
          <w:tcPr>
            <w:tcW w:w="0" w:type="auto"/>
          </w:tcPr>
          <w:p w14:paraId="356502E5" w14:textId="37D10491" w:rsidR="00253892" w:rsidRPr="006B44F3" w:rsidRDefault="000B039C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2500</w:t>
            </w:r>
          </w:p>
        </w:tc>
        <w:tc>
          <w:tcPr>
            <w:tcW w:w="0" w:type="auto"/>
          </w:tcPr>
          <w:p w14:paraId="7F2CD18C" w14:textId="3723085A" w:rsidR="00253892" w:rsidRPr="006B44F3" w:rsidRDefault="000B039C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756FD733" w14:textId="7D0C3025" w:rsidR="00253892" w:rsidRPr="006B44F3" w:rsidRDefault="000B039C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35,30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5E9FBCBB" w14:textId="796D3BA2" w:rsidR="00253892" w:rsidRPr="006B44F3" w:rsidRDefault="000B039C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88 250,00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0A5679F2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290F409" w14:textId="52C76A15" w:rsidR="00D92786" w:rsidRPr="007151A9" w:rsidRDefault="000B039C" w:rsidP="007151A9">
      <w:pPr>
        <w:rPr>
          <w:sz w:val="18"/>
          <w:szCs w:val="18"/>
        </w:rPr>
      </w:pPr>
      <w:r>
        <w:rPr>
          <w:sz w:val="18"/>
          <w:szCs w:val="18"/>
        </w:rPr>
        <w:t>Objednáváme u vás tisk puzzle Medové snídaně 2x1250 ks, dva motivy, formát 200 x 140 mm, 4/0, vložený leták plus fólie dle vaší kalkulace ze dne 15. 6. 2022 včetně dopravy.</w:t>
      </w:r>
    </w:p>
    <w:p w14:paraId="7DEEBCCE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ACE2C3D" w14:textId="32F2E37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0B039C">
        <w:rPr>
          <w:rFonts w:cs="Arial"/>
          <w:caps/>
          <w:noProof/>
          <w:spacing w:val="8"/>
          <w:sz w:val="18"/>
          <w:szCs w:val="18"/>
        </w:rPr>
        <w:t>22. 7. 2022</w:t>
      </w:r>
    </w:p>
    <w:p w14:paraId="6283EE4F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A5A37D8" w14:textId="2E88C612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0B039C">
        <w:rPr>
          <w:rFonts w:cs="Arial"/>
          <w:b/>
          <w:noProof/>
          <w:sz w:val="18"/>
          <w:szCs w:val="18"/>
        </w:rPr>
        <w:t>88 250,00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721D4FE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69903E0B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DA90B1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91AEB5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8C4143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754976F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E66103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4C89CFA6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5DEFE4D3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572A6478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05D2610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6089FED0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29016AF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 xml:space="preserve">Ředitel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3670A9A5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B28EFB7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4391" w14:textId="77777777" w:rsidR="00EC4504" w:rsidRDefault="00EC4504">
      <w:r>
        <w:separator/>
      </w:r>
    </w:p>
  </w:endnote>
  <w:endnote w:type="continuationSeparator" w:id="0">
    <w:p w14:paraId="2FD72C87" w14:textId="77777777" w:rsidR="00EC4504" w:rsidRDefault="00EC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FAA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BD1BFD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0848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A308" w14:textId="77777777" w:rsidR="00EC4504" w:rsidRDefault="00EC4504">
      <w:r>
        <w:separator/>
      </w:r>
    </w:p>
  </w:footnote>
  <w:footnote w:type="continuationSeparator" w:id="0">
    <w:p w14:paraId="456F9ABE" w14:textId="77777777" w:rsidR="00EC4504" w:rsidRDefault="00EC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1B21" w14:textId="77777777" w:rsidR="00D561EE" w:rsidRPr="00263B17" w:rsidRDefault="00EC4504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pict w14:anchorId="0CA21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2DA770DE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BA1D11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9DFFE8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135703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1143">
    <w:abstractNumId w:val="8"/>
  </w:num>
  <w:num w:numId="2" w16cid:durableId="2074817610">
    <w:abstractNumId w:val="1"/>
  </w:num>
  <w:num w:numId="3" w16cid:durableId="703947828">
    <w:abstractNumId w:val="3"/>
  </w:num>
  <w:num w:numId="4" w16cid:durableId="1698966557">
    <w:abstractNumId w:val="0"/>
  </w:num>
  <w:num w:numId="5" w16cid:durableId="508449951">
    <w:abstractNumId w:val="4"/>
  </w:num>
  <w:num w:numId="6" w16cid:durableId="823618554">
    <w:abstractNumId w:val="6"/>
  </w:num>
  <w:num w:numId="7" w16cid:durableId="730084538">
    <w:abstractNumId w:val="5"/>
  </w:num>
  <w:num w:numId="8" w16cid:durableId="59984086">
    <w:abstractNumId w:val="9"/>
  </w:num>
  <w:num w:numId="9" w16cid:durableId="2326001">
    <w:abstractNumId w:val="7"/>
  </w:num>
  <w:num w:numId="10" w16cid:durableId="1346399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39C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039C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C41B7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29E2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4504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4B6E7"/>
  <w15:chartTrackingRefBased/>
  <w15:docId w15:val="{F2F1CEE6-140D-4E03-9624-926767AB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2</TotalTime>
  <Pages>1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2</cp:revision>
  <cp:lastPrinted>2017-01-09T10:00:00Z</cp:lastPrinted>
  <dcterms:created xsi:type="dcterms:W3CDTF">2022-06-27T12:58:00Z</dcterms:created>
  <dcterms:modified xsi:type="dcterms:W3CDTF">2022-06-27T13:02:00Z</dcterms:modified>
</cp:coreProperties>
</file>