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77E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77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77E4">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77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77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77E4">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5177E4">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5177E4">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177E4"/>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FF446-2407-4C60-9CA6-4F23D0028A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2022-06-27T08:43:00Z</dcterms:created>
  <dcterms:modified xsi:type="dcterms:W3CDTF">2022-06-27T08:43:00Z</dcterms:modified>
</cp:coreProperties>
</file>