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5803" w14:textId="3161B2BC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2370F8">
        <w:rPr>
          <w:b/>
          <w:sz w:val="28"/>
          <w:szCs w:val="28"/>
        </w:rPr>
        <w:t xml:space="preserve"> 4</w:t>
      </w:r>
    </w:p>
    <w:p w14:paraId="03825485" w14:textId="0336E7C5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2370F8">
        <w:rPr>
          <w:b/>
          <w:sz w:val="28"/>
          <w:szCs w:val="28"/>
        </w:rPr>
        <w:t>291/2010</w:t>
      </w:r>
    </w:p>
    <w:p w14:paraId="39F1153C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70C86AFF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53BDAE6C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2ED953C1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626EE9E1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540F439D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68A1C6EF" w14:textId="77777777" w:rsidR="00813AF4" w:rsidRPr="00113639" w:rsidRDefault="00813AF4" w:rsidP="00113639">
      <w:pPr>
        <w:rPr>
          <w:b/>
        </w:rPr>
      </w:pPr>
    </w:p>
    <w:p w14:paraId="2159A40E" w14:textId="77777777" w:rsidR="007A33C3" w:rsidRDefault="007A33C3" w:rsidP="00184E0B">
      <w:pPr>
        <w:rPr>
          <w:b/>
          <w:sz w:val="28"/>
          <w:szCs w:val="28"/>
        </w:rPr>
      </w:pPr>
    </w:p>
    <w:p w14:paraId="06F76FC7" w14:textId="3DAF72A6" w:rsidR="007A33C3" w:rsidRDefault="002370F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Mendelova střední škola Nový Jičín, p.o.</w:t>
      </w:r>
    </w:p>
    <w:p w14:paraId="5D87CBBB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3D9FA5BE" w14:textId="39B8EDD7" w:rsidR="00A76EFA" w:rsidRDefault="002370F8" w:rsidP="007A33C3">
      <w:r>
        <w:tab/>
      </w:r>
      <w:r>
        <w:tab/>
      </w:r>
      <w:r>
        <w:tab/>
        <w:t>Divadelní 4, Nový Jičín, 741 01</w:t>
      </w:r>
    </w:p>
    <w:p w14:paraId="30A63793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3AEDC2A" w14:textId="7001ADFC" w:rsidR="00A76EFA" w:rsidRDefault="002370F8" w:rsidP="007A33C3">
      <w:r>
        <w:tab/>
        <w:t>008 45 027</w:t>
      </w:r>
      <w:r>
        <w:tab/>
      </w:r>
      <w:r>
        <w:tab/>
      </w:r>
      <w:r>
        <w:tab/>
        <w:t>CZ15091958</w:t>
      </w:r>
    </w:p>
    <w:p w14:paraId="16412854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5CB4D5BD" w14:textId="24C2D1DC" w:rsidR="00A76EFA" w:rsidRDefault="002370F8" w:rsidP="007A33C3">
      <w:r>
        <w:tab/>
      </w:r>
      <w:r>
        <w:tab/>
        <w:t>291/2010</w:t>
      </w:r>
    </w:p>
    <w:p w14:paraId="2078887B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4B18A1D6" w14:textId="25DAE426" w:rsidR="00A76EFA" w:rsidRDefault="002370F8" w:rsidP="007A33C3">
      <w:r>
        <w:tab/>
      </w:r>
      <w:r>
        <w:tab/>
      </w:r>
      <w:r>
        <w:tab/>
      </w:r>
      <w:r>
        <w:tab/>
        <w:t xml:space="preserve">snížení počtu nádob </w:t>
      </w:r>
    </w:p>
    <w:p w14:paraId="0B056FB4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6A9B0183" w14:textId="209C1875" w:rsidR="006A25AF" w:rsidRDefault="002370F8" w:rsidP="007A33C3">
      <w:r>
        <w:tab/>
      </w:r>
      <w:r>
        <w:tab/>
      </w:r>
      <w:r>
        <w:tab/>
        <w:t>01.07.</w:t>
      </w:r>
      <w:r w:rsidR="006D2EAA">
        <w:t xml:space="preserve"> </w:t>
      </w:r>
      <w:r>
        <w:t>2022</w:t>
      </w:r>
    </w:p>
    <w:p w14:paraId="5795F679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2F1D71C6" w14:textId="5311896A" w:rsidR="00010A65" w:rsidRDefault="002370F8" w:rsidP="007A33C3">
      <w:r>
        <w:tab/>
      </w:r>
      <w:r>
        <w:tab/>
        <w:t xml:space="preserve">           Divadelní 4, Nový Jičín</w:t>
      </w:r>
    </w:p>
    <w:p w14:paraId="17A28F66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A6F2687" w14:textId="69A5C318" w:rsidR="002370F8" w:rsidRPr="006D2EAA" w:rsidRDefault="002370F8" w:rsidP="00D97FC3">
      <w:pPr>
        <w:jc w:val="both"/>
        <w:rPr>
          <w:u w:val="single"/>
        </w:rPr>
      </w:pPr>
      <w:r>
        <w:tab/>
      </w:r>
      <w:r>
        <w:tab/>
      </w:r>
      <w:r w:rsidR="006D2EAA">
        <w:t xml:space="preserve">           </w:t>
      </w:r>
      <w:r w:rsidRPr="006D2EAA">
        <w:rPr>
          <w:u w:val="single"/>
        </w:rPr>
        <w:t>snížení počtu nádob o 1 kontejner 1 100 litrů na PAPÍR</w:t>
      </w:r>
      <w:r w:rsidR="006D2EAA" w:rsidRPr="006D2EAA">
        <w:rPr>
          <w:u w:val="single"/>
        </w:rPr>
        <w:t xml:space="preserve"> (Divadelní 4)</w:t>
      </w:r>
    </w:p>
    <w:p w14:paraId="4B7E3D5E" w14:textId="4DEBB5C6" w:rsidR="002370F8" w:rsidRDefault="006D2EAA" w:rsidP="00D97FC3">
      <w:pPr>
        <w:ind w:left="2127" w:hanging="2127"/>
        <w:jc w:val="both"/>
      </w:pPr>
      <w:r>
        <w:t xml:space="preserve">                                   </w:t>
      </w:r>
      <w:r w:rsidR="002370F8">
        <w:t>nyní</w:t>
      </w:r>
      <w:r w:rsidR="00D97FC3">
        <w:t>:</w:t>
      </w:r>
      <w:r w:rsidR="002370F8">
        <w:t xml:space="preserve"> </w:t>
      </w:r>
      <w:r>
        <w:t>Divadelní 4 - 1 ks K 1 100 litrů na PAPÍR a 1 ks na PLAST, 2</w:t>
      </w:r>
      <w:r w:rsidR="00D97FC3">
        <w:t> </w:t>
      </w:r>
      <w:r>
        <w:t xml:space="preserve"> K 1 100 litrů SKO 2 x M</w:t>
      </w:r>
    </w:p>
    <w:p w14:paraId="163547DF" w14:textId="510D2204" w:rsidR="006D2EAA" w:rsidRDefault="006D2EAA" w:rsidP="00D97FC3">
      <w:pPr>
        <w:ind w:left="2127" w:hanging="2127"/>
        <w:jc w:val="both"/>
      </w:pPr>
      <w:r>
        <w:t xml:space="preserve">                                   Dukelská 350, Šenov u NJ - 1 ks K 1 100 litrů na PAPÍR a 1 ks na</w:t>
      </w:r>
      <w:r w:rsidR="00D97FC3">
        <w:t> </w:t>
      </w:r>
      <w:r>
        <w:t>PLAST, 2 K 1 100 litrů SKO 2 x M</w:t>
      </w:r>
    </w:p>
    <w:p w14:paraId="626F9D78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6EF8E852" w14:textId="77777777" w:rsidR="00586BE1" w:rsidRDefault="00586BE1" w:rsidP="007A33C3"/>
    <w:p w14:paraId="5DF588EC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2BAC6647" w14:textId="77777777" w:rsidR="001B30C9" w:rsidRDefault="00E245BA" w:rsidP="007A33C3">
      <w:r>
        <w:t xml:space="preserve"> </w:t>
      </w:r>
    </w:p>
    <w:p w14:paraId="0FDC70D0" w14:textId="77777777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16E085D3" w14:textId="77777777" w:rsidR="002F7CE7" w:rsidRDefault="002F7CE7" w:rsidP="003C55C6">
      <w:pPr>
        <w:jc w:val="both"/>
      </w:pPr>
    </w:p>
    <w:p w14:paraId="3E7AB436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04605D2E" w14:textId="77777777" w:rsidR="00065709" w:rsidRDefault="00065709" w:rsidP="007A33C3"/>
    <w:p w14:paraId="7FE34DDA" w14:textId="77777777" w:rsidR="00A25C2B" w:rsidRDefault="00A25C2B" w:rsidP="007A33C3"/>
    <w:p w14:paraId="4E2EA17A" w14:textId="77777777" w:rsidR="002F7CE7" w:rsidRDefault="002F7CE7" w:rsidP="007A33C3"/>
    <w:p w14:paraId="6DF593C5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0132CD3A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14F7E9D6" w14:textId="77777777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05D28054" w14:textId="77777777" w:rsidR="00065709" w:rsidRDefault="00065709" w:rsidP="007A33C3"/>
    <w:p w14:paraId="1C1201F1" w14:textId="77777777" w:rsidR="000B1FC0" w:rsidRDefault="000B1FC0" w:rsidP="007A33C3">
      <w:pPr>
        <w:rPr>
          <w:b/>
        </w:rPr>
      </w:pPr>
    </w:p>
    <w:p w14:paraId="4FA4DC55" w14:textId="35411010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02A59B86" w14:textId="77777777" w:rsidR="00065709" w:rsidRDefault="00065709" w:rsidP="007A33C3"/>
    <w:p w14:paraId="264C13B6" w14:textId="77777777" w:rsidR="00065709" w:rsidRDefault="00065709" w:rsidP="007A33C3"/>
    <w:p w14:paraId="4F9CF127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F8"/>
    <w:rsid w:val="00010A65"/>
    <w:rsid w:val="0003025E"/>
    <w:rsid w:val="00045ECD"/>
    <w:rsid w:val="00050515"/>
    <w:rsid w:val="00065709"/>
    <w:rsid w:val="00093CAD"/>
    <w:rsid w:val="000B1FC0"/>
    <w:rsid w:val="000B6FD7"/>
    <w:rsid w:val="000E5846"/>
    <w:rsid w:val="00113639"/>
    <w:rsid w:val="00120CDE"/>
    <w:rsid w:val="00184E0B"/>
    <w:rsid w:val="001B30C9"/>
    <w:rsid w:val="001D37D2"/>
    <w:rsid w:val="002370F8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6D2EAA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97FC3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4FE59"/>
  <w15:chartTrackingRefBased/>
  <w15:docId w15:val="{151D1B45-B34B-4622-A397-4CCFB495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&#381;-FORMUL&#193;&#344;E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14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Sarka Kozakova</dc:creator>
  <cp:keywords/>
  <dc:description/>
  <cp:lastModifiedBy>Sarka Kozakova</cp:lastModifiedBy>
  <cp:revision>4</cp:revision>
  <cp:lastPrinted>2019-11-22T09:27:00Z</cp:lastPrinted>
  <dcterms:created xsi:type="dcterms:W3CDTF">2022-06-16T07:43:00Z</dcterms:created>
  <dcterms:modified xsi:type="dcterms:W3CDTF">2022-06-16T10:04:00Z</dcterms:modified>
</cp:coreProperties>
</file>