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0C" w:rsidRPr="009D2B0C" w:rsidRDefault="009D2B0C" w:rsidP="009D2B0C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9D2B0C" w:rsidRDefault="009D2B0C" w:rsidP="009D2B0C">
      <w:pPr>
        <w:rPr>
          <w:rFonts w:asciiTheme="minorHAnsi" w:hAnsiTheme="minorHAnsi"/>
          <w:bCs/>
          <w:sz w:val="22"/>
          <w:szCs w:val="22"/>
        </w:rPr>
      </w:pPr>
    </w:p>
    <w:p w:rsidR="009D2B0C" w:rsidRDefault="009D2B0C" w:rsidP="009D2B0C">
      <w:pPr>
        <w:rPr>
          <w:rFonts w:asciiTheme="minorHAnsi" w:hAnsiTheme="minorHAnsi"/>
          <w:bCs/>
          <w:sz w:val="22"/>
          <w:szCs w:val="22"/>
        </w:rPr>
      </w:pPr>
    </w:p>
    <w:p w:rsidR="009D2B0C" w:rsidRPr="009C29C3" w:rsidRDefault="009D2B0C" w:rsidP="009D2B0C">
      <w:pPr>
        <w:pStyle w:val="Nzev"/>
        <w:rPr>
          <w:rFonts w:asciiTheme="minorHAnsi" w:hAnsiTheme="minorHAnsi"/>
          <w:b w:val="0"/>
          <w:bCs/>
          <w:sz w:val="36"/>
          <w:szCs w:val="36"/>
        </w:rPr>
      </w:pPr>
      <w:r w:rsidRPr="009C29C3">
        <w:rPr>
          <w:rFonts w:asciiTheme="minorHAnsi" w:hAnsiTheme="minorHAnsi"/>
          <w:b w:val="0"/>
          <w:bCs/>
          <w:sz w:val="36"/>
          <w:szCs w:val="36"/>
        </w:rPr>
        <w:t xml:space="preserve">Dodatek č. </w:t>
      </w:r>
      <w:r w:rsidR="00B36E50">
        <w:rPr>
          <w:rFonts w:asciiTheme="minorHAnsi" w:hAnsiTheme="minorHAnsi"/>
          <w:b w:val="0"/>
          <w:bCs/>
          <w:sz w:val="36"/>
          <w:szCs w:val="36"/>
        </w:rPr>
        <w:t>4</w:t>
      </w:r>
      <w:r w:rsidRPr="009C29C3">
        <w:rPr>
          <w:rFonts w:asciiTheme="minorHAnsi" w:hAnsiTheme="minorHAnsi"/>
          <w:b w:val="0"/>
          <w:bCs/>
          <w:sz w:val="36"/>
          <w:szCs w:val="36"/>
        </w:rPr>
        <w:t xml:space="preserve"> ke smlouvě o výpůjčce</w:t>
      </w:r>
    </w:p>
    <w:p w:rsidR="009D2B0C" w:rsidRDefault="009D2B0C" w:rsidP="009D2B0C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uzavřené dne 30</w:t>
      </w:r>
      <w:r w:rsidRPr="002E235F">
        <w:rPr>
          <w:rFonts w:asciiTheme="minorHAnsi" w:hAnsi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bCs/>
          <w:sz w:val="22"/>
          <w:szCs w:val="22"/>
        </w:rPr>
        <w:t>dubna 2014</w:t>
      </w:r>
    </w:p>
    <w:p w:rsidR="009D2B0C" w:rsidRDefault="009D2B0C" w:rsidP="009D2B0C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mezi níže uvedenými smluvními stranami</w:t>
      </w:r>
    </w:p>
    <w:p w:rsidR="009D2B0C" w:rsidRPr="005F1444" w:rsidRDefault="009D2B0C" w:rsidP="009D2B0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D2B0C" w:rsidRDefault="009D2B0C" w:rsidP="009D2B0C">
      <w:pPr>
        <w:pStyle w:val="Nzev"/>
        <w:jc w:val="left"/>
        <w:rPr>
          <w:rFonts w:asciiTheme="minorHAnsi" w:hAnsiTheme="minorHAnsi"/>
          <w:b w:val="0"/>
          <w:bCs/>
          <w:sz w:val="22"/>
          <w:szCs w:val="22"/>
        </w:rPr>
      </w:pPr>
    </w:p>
    <w:p w:rsidR="00B36E50" w:rsidRDefault="00B36E50" w:rsidP="009D2B0C">
      <w:pPr>
        <w:pStyle w:val="Nzev"/>
        <w:jc w:val="left"/>
        <w:rPr>
          <w:rFonts w:asciiTheme="minorHAnsi" w:hAnsiTheme="minorHAnsi"/>
          <w:b w:val="0"/>
          <w:bCs/>
          <w:sz w:val="22"/>
          <w:szCs w:val="22"/>
        </w:rPr>
      </w:pPr>
    </w:p>
    <w:p w:rsidR="00B36E50" w:rsidRPr="005F1444" w:rsidRDefault="00B36E50" w:rsidP="009D2B0C">
      <w:pPr>
        <w:pStyle w:val="Nzev"/>
        <w:jc w:val="left"/>
        <w:rPr>
          <w:rFonts w:asciiTheme="minorHAnsi" w:hAnsiTheme="minorHAnsi"/>
          <w:b w:val="0"/>
          <w:bCs/>
          <w:sz w:val="22"/>
          <w:szCs w:val="22"/>
        </w:rPr>
      </w:pPr>
    </w:p>
    <w:p w:rsidR="009D2B0C" w:rsidRPr="005F1444" w:rsidRDefault="009D2B0C" w:rsidP="009D2B0C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Půjčitel:</w:t>
      </w:r>
    </w:p>
    <w:p w:rsidR="009D2B0C" w:rsidRPr="005F1444" w:rsidRDefault="009D2B0C" w:rsidP="009D2B0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b/>
          <w:bCs/>
          <w:sz w:val="22"/>
          <w:szCs w:val="22"/>
        </w:rPr>
        <w:t>BioVendor – Laboratorní medicína a.s.</w:t>
      </w:r>
    </w:p>
    <w:p w:rsidR="009D2B0C" w:rsidRPr="005F1444" w:rsidRDefault="009D2B0C" w:rsidP="009D2B0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 xml:space="preserve">se sídlem Brno, </w:t>
      </w:r>
      <w:r>
        <w:rPr>
          <w:rFonts w:asciiTheme="minorHAnsi" w:hAnsiTheme="minorHAnsi" w:cs="Tahoma"/>
          <w:sz w:val="22"/>
          <w:szCs w:val="22"/>
        </w:rPr>
        <w:t>Karásek 1767/1, Řečkovice, PSČ: 621</w:t>
      </w:r>
      <w:r w:rsidRPr="005F1444">
        <w:rPr>
          <w:rFonts w:asciiTheme="minorHAnsi" w:hAnsiTheme="minorHAnsi" w:cs="Tahoma"/>
          <w:sz w:val="22"/>
          <w:szCs w:val="22"/>
        </w:rPr>
        <w:t xml:space="preserve"> 00</w:t>
      </w:r>
    </w:p>
    <w:p w:rsidR="009D2B0C" w:rsidRPr="005F1444" w:rsidRDefault="009D2B0C" w:rsidP="009D2B0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IČ: 63471507, DIČ: CZ63471507</w:t>
      </w:r>
    </w:p>
    <w:p w:rsidR="009D2B0C" w:rsidRPr="005F1444" w:rsidRDefault="009D2B0C" w:rsidP="009D2B0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zapsaná v obchodním rejstříku vedeném Krajským soudem v Brně, spis. zn. B/3917</w:t>
      </w:r>
    </w:p>
    <w:p w:rsidR="009D2B0C" w:rsidRPr="005F1444" w:rsidRDefault="009D2B0C" w:rsidP="009D2B0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zastoupená: MVDr. Michal</w:t>
      </w:r>
      <w:r w:rsidR="005D0C87">
        <w:rPr>
          <w:rFonts w:asciiTheme="minorHAnsi" w:hAnsiTheme="minorHAnsi" w:cs="Tahoma"/>
          <w:sz w:val="22"/>
          <w:szCs w:val="22"/>
        </w:rPr>
        <w:t>em</w:t>
      </w:r>
      <w:r w:rsidR="00960D46">
        <w:rPr>
          <w:rFonts w:asciiTheme="minorHAnsi" w:hAnsiTheme="minorHAnsi" w:cs="Tahoma"/>
          <w:sz w:val="22"/>
          <w:szCs w:val="22"/>
        </w:rPr>
        <w:t xml:space="preserve"> Kostkou</w:t>
      </w:r>
      <w:r>
        <w:rPr>
          <w:rFonts w:asciiTheme="minorHAnsi" w:hAnsiTheme="minorHAnsi" w:cs="Tahoma"/>
          <w:sz w:val="22"/>
          <w:szCs w:val="22"/>
        </w:rPr>
        <w:t xml:space="preserve"> a JUDr. Ing. Matejem Milatou, na základě plné moci</w:t>
      </w:r>
    </w:p>
    <w:p w:rsidR="009D2B0C" w:rsidRDefault="009D2B0C" w:rsidP="009D2B0C">
      <w:pPr>
        <w:spacing w:after="120"/>
        <w:ind w:firstLine="360"/>
        <w:jc w:val="both"/>
        <w:rPr>
          <w:rFonts w:asciiTheme="minorHAnsi" w:hAnsiTheme="minorHAnsi"/>
          <w:sz w:val="22"/>
          <w:szCs w:val="22"/>
        </w:rPr>
      </w:pPr>
      <w:r w:rsidRPr="005F1444">
        <w:rPr>
          <w:rFonts w:asciiTheme="minorHAnsi" w:hAnsiTheme="minorHAnsi"/>
          <w:sz w:val="22"/>
          <w:szCs w:val="22"/>
        </w:rPr>
        <w:t>(dále jen „půjčitel“)</w:t>
      </w:r>
    </w:p>
    <w:p w:rsidR="00B36E50" w:rsidRPr="005F1444" w:rsidRDefault="00B36E50" w:rsidP="009D2B0C">
      <w:pPr>
        <w:spacing w:after="120"/>
        <w:ind w:firstLine="360"/>
        <w:jc w:val="both"/>
        <w:rPr>
          <w:rFonts w:asciiTheme="minorHAnsi" w:hAnsiTheme="minorHAnsi"/>
          <w:sz w:val="22"/>
          <w:szCs w:val="22"/>
        </w:rPr>
      </w:pPr>
    </w:p>
    <w:p w:rsidR="009D2B0C" w:rsidRDefault="009D2B0C" w:rsidP="009D2B0C">
      <w:pPr>
        <w:pStyle w:val="Zpat"/>
        <w:tabs>
          <w:tab w:val="left" w:pos="708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36E50">
        <w:rPr>
          <w:rFonts w:asciiTheme="minorHAnsi" w:hAnsiTheme="minorHAnsi"/>
          <w:sz w:val="22"/>
          <w:szCs w:val="22"/>
        </w:rPr>
        <w:t>a</w:t>
      </w:r>
    </w:p>
    <w:p w:rsidR="00B36E50" w:rsidRPr="005F1444" w:rsidRDefault="00B36E50" w:rsidP="009D2B0C">
      <w:pPr>
        <w:pStyle w:val="Zpat"/>
        <w:tabs>
          <w:tab w:val="left" w:pos="708"/>
        </w:tabs>
        <w:spacing w:after="120"/>
        <w:rPr>
          <w:rFonts w:asciiTheme="minorHAnsi" w:hAnsiTheme="minorHAnsi"/>
          <w:sz w:val="22"/>
          <w:szCs w:val="22"/>
        </w:rPr>
      </w:pPr>
    </w:p>
    <w:p w:rsidR="009D2B0C" w:rsidRPr="005F1444" w:rsidRDefault="009D2B0C" w:rsidP="009D2B0C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Vypůjčitel:</w:t>
      </w:r>
    </w:p>
    <w:p w:rsidR="009D2B0C" w:rsidRPr="003E5C36" w:rsidRDefault="009D2B0C" w:rsidP="009D2B0C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3E5C36">
        <w:rPr>
          <w:rFonts w:asciiTheme="minorHAnsi" w:hAnsiTheme="minorHAnsi"/>
          <w:b/>
          <w:bCs/>
          <w:sz w:val="22"/>
          <w:szCs w:val="22"/>
        </w:rPr>
        <w:t>Psychiatrická nemocnice Jihlava</w:t>
      </w:r>
    </w:p>
    <w:p w:rsidR="009D2B0C" w:rsidRPr="003E5C36" w:rsidRDefault="009D2B0C" w:rsidP="009D2B0C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3E5C36">
        <w:rPr>
          <w:rFonts w:asciiTheme="minorHAnsi" w:hAnsiTheme="minorHAnsi"/>
          <w:sz w:val="22"/>
          <w:szCs w:val="22"/>
        </w:rPr>
        <w:t xml:space="preserve">se sídlem Jihlava, Brněnská 455/54, PSČ: </w:t>
      </w:r>
      <w:r w:rsidRPr="00FF3585">
        <w:rPr>
          <w:rFonts w:asciiTheme="minorHAnsi" w:hAnsiTheme="minorHAnsi"/>
          <w:sz w:val="22"/>
          <w:szCs w:val="22"/>
        </w:rPr>
        <w:t>586 24</w:t>
      </w:r>
    </w:p>
    <w:p w:rsidR="009D2B0C" w:rsidRPr="003E5C36" w:rsidRDefault="009D2B0C" w:rsidP="009D2B0C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3E5C36">
        <w:rPr>
          <w:rFonts w:asciiTheme="minorHAnsi" w:hAnsiTheme="minorHAnsi"/>
          <w:sz w:val="22"/>
          <w:szCs w:val="22"/>
        </w:rPr>
        <w:t>IČ: 00600601, DIČ: CZ00600601</w:t>
      </w:r>
    </w:p>
    <w:p w:rsidR="009D2B0C" w:rsidRPr="003E5C36" w:rsidRDefault="009D2B0C" w:rsidP="009D2B0C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3E5C36">
        <w:rPr>
          <w:rFonts w:asciiTheme="minorHAnsi" w:hAnsiTheme="minorHAnsi"/>
          <w:sz w:val="22"/>
          <w:szCs w:val="22"/>
        </w:rPr>
        <w:t xml:space="preserve">zastoupená: MUDr. </w:t>
      </w:r>
      <w:r>
        <w:rPr>
          <w:rFonts w:asciiTheme="minorHAnsi" w:hAnsiTheme="minorHAnsi"/>
          <w:sz w:val="22"/>
          <w:szCs w:val="22"/>
        </w:rPr>
        <w:t>Dagmar Dvořákovou</w:t>
      </w:r>
      <w:r w:rsidRPr="003E5C36">
        <w:rPr>
          <w:rFonts w:asciiTheme="minorHAnsi" w:hAnsiTheme="minorHAnsi"/>
          <w:sz w:val="22"/>
          <w:szCs w:val="22"/>
        </w:rPr>
        <w:t>, ředitelk</w:t>
      </w:r>
      <w:r>
        <w:rPr>
          <w:rFonts w:asciiTheme="minorHAnsi" w:hAnsiTheme="minorHAnsi"/>
          <w:sz w:val="22"/>
          <w:szCs w:val="22"/>
        </w:rPr>
        <w:t>ou</w:t>
      </w:r>
    </w:p>
    <w:p w:rsidR="009D2B0C" w:rsidRDefault="009D2B0C" w:rsidP="009D2B0C">
      <w:pPr>
        <w:pStyle w:val="Zkladntext"/>
        <w:ind w:firstLine="360"/>
        <w:rPr>
          <w:rFonts w:asciiTheme="minorHAnsi" w:hAnsiTheme="minorHAnsi"/>
          <w:sz w:val="22"/>
          <w:szCs w:val="22"/>
        </w:rPr>
      </w:pPr>
      <w:r w:rsidRPr="003E5C36">
        <w:rPr>
          <w:rFonts w:asciiTheme="minorHAnsi" w:hAnsiTheme="minorHAnsi"/>
          <w:sz w:val="22"/>
          <w:szCs w:val="22"/>
        </w:rPr>
        <w:t xml:space="preserve"> (dále jen „vypůjčitel“)</w:t>
      </w:r>
    </w:p>
    <w:p w:rsidR="00B36E50" w:rsidRPr="005F1444" w:rsidRDefault="00B36E50" w:rsidP="009D2B0C">
      <w:pPr>
        <w:pStyle w:val="Zkladntext"/>
        <w:ind w:firstLine="360"/>
        <w:rPr>
          <w:rFonts w:asciiTheme="minorHAnsi" w:hAnsiTheme="minorHAnsi"/>
          <w:sz w:val="22"/>
          <w:szCs w:val="22"/>
        </w:rPr>
      </w:pPr>
    </w:p>
    <w:p w:rsidR="009D2B0C" w:rsidRPr="005F1444" w:rsidRDefault="009D2B0C" w:rsidP="009D2B0C">
      <w:pPr>
        <w:rPr>
          <w:rFonts w:asciiTheme="minorHAnsi" w:hAnsiTheme="minorHAnsi"/>
          <w:b/>
          <w:spacing w:val="60"/>
          <w:sz w:val="22"/>
          <w:szCs w:val="22"/>
        </w:rPr>
      </w:pPr>
    </w:p>
    <w:p w:rsidR="009D2B0C" w:rsidRDefault="009D2B0C" w:rsidP="009D2B0C">
      <w:pPr>
        <w:spacing w:after="60"/>
        <w:jc w:val="center"/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I.</w:t>
      </w:r>
    </w:p>
    <w:p w:rsidR="00B36E50" w:rsidRPr="005F1444" w:rsidRDefault="00B36E50" w:rsidP="009D2B0C">
      <w:pPr>
        <w:spacing w:after="60"/>
        <w:jc w:val="center"/>
        <w:rPr>
          <w:rFonts w:asciiTheme="minorHAnsi" w:hAnsiTheme="minorHAnsi"/>
          <w:b/>
          <w:sz w:val="22"/>
          <w:szCs w:val="22"/>
        </w:rPr>
      </w:pPr>
    </w:p>
    <w:p w:rsidR="009D2B0C" w:rsidRDefault="009D2B0C" w:rsidP="009D2B0C">
      <w:pPr>
        <w:pStyle w:val="Zkladntext2"/>
        <w:numPr>
          <w:ilvl w:val="0"/>
          <w:numId w:val="3"/>
        </w:numPr>
        <w:spacing w:after="60"/>
        <w:rPr>
          <w:rFonts w:asciiTheme="minorHAnsi" w:hAnsiTheme="minorHAnsi" w:cs="Times New Roman"/>
          <w:sz w:val="22"/>
          <w:szCs w:val="22"/>
        </w:rPr>
      </w:pPr>
      <w:r w:rsidRPr="00302A33">
        <w:rPr>
          <w:rFonts w:asciiTheme="minorHAnsi" w:hAnsiTheme="minorHAnsi" w:cs="Times New Roman"/>
          <w:sz w:val="22"/>
          <w:szCs w:val="22"/>
        </w:rPr>
        <w:t xml:space="preserve">Smluvní strany uzavřely dne </w:t>
      </w:r>
      <w:r>
        <w:rPr>
          <w:rFonts w:asciiTheme="minorHAnsi" w:hAnsiTheme="minorHAnsi" w:cs="Times New Roman"/>
          <w:sz w:val="22"/>
          <w:szCs w:val="22"/>
        </w:rPr>
        <w:t>30</w:t>
      </w:r>
      <w:r w:rsidRPr="00302A33">
        <w:rPr>
          <w:rFonts w:asciiTheme="minorHAnsi" w:hAnsiTheme="minorHAnsi" w:cs="Times New Roman"/>
          <w:sz w:val="22"/>
          <w:szCs w:val="22"/>
        </w:rPr>
        <w:t>. dubna 201</w:t>
      </w:r>
      <w:r>
        <w:rPr>
          <w:rFonts w:asciiTheme="minorHAnsi" w:hAnsiTheme="minorHAnsi" w:cs="Times New Roman"/>
          <w:sz w:val="22"/>
          <w:szCs w:val="22"/>
        </w:rPr>
        <w:t>4</w:t>
      </w:r>
      <w:r w:rsidRPr="00302A33">
        <w:rPr>
          <w:rFonts w:asciiTheme="minorHAnsi" w:hAnsiTheme="minorHAnsi" w:cs="Times New Roman"/>
          <w:bCs w:val="0"/>
          <w:sz w:val="22"/>
          <w:szCs w:val="22"/>
        </w:rPr>
        <w:t xml:space="preserve"> </w:t>
      </w:r>
      <w:r w:rsidRPr="00302A33">
        <w:rPr>
          <w:rFonts w:asciiTheme="minorHAnsi" w:hAnsiTheme="minorHAnsi" w:cs="Times New Roman"/>
          <w:sz w:val="22"/>
          <w:szCs w:val="22"/>
        </w:rPr>
        <w:t xml:space="preserve">smlouvu o výpůjčce přístroje </w:t>
      </w:r>
      <w:r>
        <w:rPr>
          <w:rFonts w:asciiTheme="minorHAnsi" w:hAnsiTheme="minorHAnsi" w:cs="Times New Roman"/>
          <w:sz w:val="22"/>
          <w:szCs w:val="22"/>
        </w:rPr>
        <w:t>Konelab 60i PRIME s výrobním číslem 21420.</w:t>
      </w:r>
    </w:p>
    <w:p w:rsidR="00B36E50" w:rsidRDefault="00B36E50" w:rsidP="00B36E50">
      <w:pPr>
        <w:pStyle w:val="Zkladntext2"/>
        <w:spacing w:after="60"/>
        <w:rPr>
          <w:rFonts w:asciiTheme="minorHAnsi" w:hAnsiTheme="minorHAnsi" w:cs="Times New Roman"/>
          <w:sz w:val="22"/>
          <w:szCs w:val="22"/>
        </w:rPr>
      </w:pPr>
    </w:p>
    <w:p w:rsidR="009D2B0C" w:rsidRDefault="009D2B0C" w:rsidP="009D2B0C">
      <w:pPr>
        <w:pStyle w:val="Zkladntext2"/>
        <w:numPr>
          <w:ilvl w:val="0"/>
          <w:numId w:val="3"/>
        </w:numPr>
        <w:spacing w:after="6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Platnost smlouvy byla prodloužena dodatkem č. 1 ze dne 12. 6. 2019 do 31. 5. 2020, dodatkem č. 2 ze dne 27. 5. 2020 do 31. 5. 2021</w:t>
      </w:r>
      <w:r w:rsidR="00B36E50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a dodatkem č. 3</w:t>
      </w:r>
      <w:r w:rsidR="00144EE2">
        <w:rPr>
          <w:rFonts w:asciiTheme="minorHAnsi" w:hAnsiTheme="minorHAnsi" w:cs="Times New Roman"/>
          <w:sz w:val="22"/>
          <w:szCs w:val="22"/>
        </w:rPr>
        <w:t xml:space="preserve"> ze dne 9.3. 2021 do 31. 5. 2022</w:t>
      </w:r>
    </w:p>
    <w:p w:rsidR="00B36E50" w:rsidRPr="00302A33" w:rsidRDefault="00B36E50" w:rsidP="00B36E50">
      <w:pPr>
        <w:pStyle w:val="Zkladntext2"/>
        <w:spacing w:after="60"/>
        <w:ind w:left="360"/>
        <w:rPr>
          <w:rFonts w:asciiTheme="minorHAnsi" w:hAnsiTheme="minorHAnsi" w:cs="Times New Roman"/>
          <w:sz w:val="22"/>
          <w:szCs w:val="22"/>
        </w:rPr>
      </w:pPr>
    </w:p>
    <w:p w:rsidR="009D2B0C" w:rsidRPr="00E33526" w:rsidRDefault="009D2B0C" w:rsidP="00B36E50">
      <w:pPr>
        <w:pStyle w:val="Zkladntext2"/>
        <w:numPr>
          <w:ilvl w:val="0"/>
          <w:numId w:val="3"/>
        </w:numPr>
        <w:spacing w:after="60"/>
        <w:rPr>
          <w:rFonts w:asciiTheme="minorHAnsi" w:hAnsiTheme="minorHAnsi" w:cs="Times New Roman"/>
          <w:sz w:val="22"/>
          <w:szCs w:val="22"/>
        </w:rPr>
      </w:pPr>
      <w:r w:rsidRPr="00FC355E">
        <w:rPr>
          <w:rFonts w:asciiTheme="minorHAnsi" w:hAnsiTheme="minorHAnsi" w:cs="Times New Roman"/>
          <w:sz w:val="22"/>
          <w:szCs w:val="22"/>
        </w:rPr>
        <w:t xml:space="preserve">Smluvní strany se </w:t>
      </w:r>
      <w:r>
        <w:rPr>
          <w:rFonts w:asciiTheme="minorHAnsi" w:hAnsiTheme="minorHAnsi" w:cs="Times New Roman"/>
          <w:sz w:val="22"/>
          <w:szCs w:val="22"/>
        </w:rPr>
        <w:t xml:space="preserve">dohodly na prodloužení </w:t>
      </w:r>
      <w:r w:rsidRPr="00E33526">
        <w:rPr>
          <w:rFonts w:asciiTheme="minorHAnsi" w:hAnsiTheme="minorHAnsi" w:cs="Times New Roman"/>
          <w:sz w:val="22"/>
          <w:szCs w:val="22"/>
        </w:rPr>
        <w:t>doby výpůjčky.</w:t>
      </w:r>
    </w:p>
    <w:p w:rsidR="009D2B0C" w:rsidRDefault="009D2B0C" w:rsidP="009D2B0C">
      <w:pPr>
        <w:pStyle w:val="Zkladntext2"/>
        <w:spacing w:after="120"/>
        <w:ind w:left="357"/>
        <w:rPr>
          <w:rFonts w:asciiTheme="minorHAnsi" w:hAnsiTheme="minorHAnsi" w:cs="Times New Roman"/>
          <w:sz w:val="22"/>
          <w:szCs w:val="22"/>
        </w:rPr>
      </w:pPr>
      <w:r w:rsidRPr="00E33526">
        <w:rPr>
          <w:rFonts w:asciiTheme="minorHAnsi" w:hAnsiTheme="minorHAnsi" w:cs="Times New Roman"/>
          <w:sz w:val="22"/>
          <w:szCs w:val="22"/>
        </w:rPr>
        <w:t>Ve výše uvedené smlouvě se mění článek II. Doba a místo zapůjčení, odstavec 3</w:t>
      </w:r>
      <w:r>
        <w:rPr>
          <w:rFonts w:asciiTheme="minorHAnsi" w:hAnsiTheme="minorHAnsi" w:cs="Times New Roman"/>
          <w:sz w:val="22"/>
          <w:szCs w:val="22"/>
        </w:rPr>
        <w:t>, tak, že nově zní</w:t>
      </w:r>
      <w:r w:rsidRPr="00E33526">
        <w:rPr>
          <w:rFonts w:asciiTheme="minorHAnsi" w:hAnsiTheme="minorHAnsi" w:cs="Times New Roman"/>
          <w:sz w:val="22"/>
          <w:szCs w:val="22"/>
        </w:rPr>
        <w:t>:</w:t>
      </w:r>
      <w:r w:rsidRPr="00FC355E">
        <w:rPr>
          <w:rFonts w:asciiTheme="minorHAnsi" w:hAnsiTheme="minorHAnsi" w:cs="Times New Roman"/>
          <w:sz w:val="22"/>
          <w:szCs w:val="22"/>
        </w:rPr>
        <w:t xml:space="preserve"> </w:t>
      </w:r>
    </w:p>
    <w:p w:rsidR="009D2B0C" w:rsidRPr="00B36E50" w:rsidRDefault="009D2B0C" w:rsidP="00B36E50">
      <w:pPr>
        <w:pStyle w:val="Odstavecseseznamem"/>
        <w:numPr>
          <w:ilvl w:val="0"/>
          <w:numId w:val="3"/>
        </w:numPr>
        <w:spacing w:after="60"/>
        <w:jc w:val="both"/>
        <w:rPr>
          <w:rFonts w:asciiTheme="minorHAnsi" w:hAnsiTheme="minorHAnsi"/>
          <w:bCs/>
          <w:i/>
          <w:sz w:val="22"/>
          <w:szCs w:val="20"/>
        </w:rPr>
      </w:pPr>
      <w:r w:rsidRPr="00B36E50">
        <w:rPr>
          <w:rFonts w:asciiTheme="minorHAnsi" w:hAnsiTheme="minorHAnsi"/>
          <w:bCs/>
          <w:i/>
          <w:sz w:val="22"/>
          <w:szCs w:val="20"/>
        </w:rPr>
        <w:t>Doba zapůjčení se sjednává na dobu určitou, a to do 31. 10. 2022.</w:t>
      </w:r>
    </w:p>
    <w:p w:rsidR="00B36E50" w:rsidRPr="00B36E50" w:rsidRDefault="00B36E50" w:rsidP="00B36E50">
      <w:pPr>
        <w:pStyle w:val="Odstavecseseznamem"/>
        <w:spacing w:after="60"/>
        <w:ind w:left="360"/>
        <w:jc w:val="both"/>
        <w:rPr>
          <w:rFonts w:asciiTheme="minorHAnsi" w:hAnsiTheme="minorHAnsi"/>
          <w:bCs/>
          <w:i/>
          <w:sz w:val="22"/>
          <w:szCs w:val="20"/>
        </w:rPr>
      </w:pPr>
    </w:p>
    <w:p w:rsidR="009D2B0C" w:rsidRPr="00FC355E" w:rsidRDefault="009D2B0C" w:rsidP="009D2B0C">
      <w:pPr>
        <w:spacing w:after="60"/>
        <w:ind w:left="993"/>
        <w:jc w:val="both"/>
        <w:rPr>
          <w:rFonts w:asciiTheme="minorHAnsi" w:hAnsiTheme="minorHAnsi"/>
          <w:bCs/>
          <w:i/>
          <w:sz w:val="22"/>
          <w:szCs w:val="20"/>
        </w:rPr>
      </w:pPr>
    </w:p>
    <w:p w:rsidR="009D2B0C" w:rsidRDefault="009D2B0C" w:rsidP="009D2B0C">
      <w:pPr>
        <w:spacing w:after="60"/>
        <w:jc w:val="center"/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II.</w:t>
      </w:r>
    </w:p>
    <w:p w:rsidR="00B36E50" w:rsidRPr="005F1444" w:rsidRDefault="00B36E50" w:rsidP="009D2B0C">
      <w:pPr>
        <w:spacing w:after="60"/>
        <w:jc w:val="center"/>
        <w:rPr>
          <w:rFonts w:asciiTheme="minorHAnsi" w:hAnsiTheme="minorHAnsi"/>
          <w:b/>
          <w:sz w:val="22"/>
          <w:szCs w:val="22"/>
        </w:rPr>
      </w:pPr>
    </w:p>
    <w:p w:rsidR="009D2B0C" w:rsidRPr="005F1444" w:rsidRDefault="009D2B0C" w:rsidP="009D2B0C">
      <w:pPr>
        <w:pStyle w:val="Odstavecseseznamem"/>
        <w:numPr>
          <w:ilvl w:val="0"/>
          <w:numId w:val="1"/>
        </w:numPr>
        <w:spacing w:after="60"/>
        <w:rPr>
          <w:rFonts w:asciiTheme="minorHAnsi" w:hAnsiTheme="minorHAnsi"/>
          <w:bCs/>
          <w:sz w:val="22"/>
          <w:szCs w:val="22"/>
        </w:rPr>
      </w:pPr>
      <w:r w:rsidRPr="005F1444">
        <w:rPr>
          <w:rFonts w:asciiTheme="minorHAnsi" w:hAnsiTheme="minorHAnsi"/>
          <w:bCs/>
          <w:sz w:val="22"/>
          <w:szCs w:val="22"/>
        </w:rPr>
        <w:t>Ostatní ujednání smlouvy zůstávají beze změny.</w:t>
      </w:r>
    </w:p>
    <w:p w:rsidR="009D2B0C" w:rsidRDefault="009D2B0C" w:rsidP="009D2B0C">
      <w:pPr>
        <w:pStyle w:val="Odstavecseseznamem"/>
        <w:numPr>
          <w:ilvl w:val="0"/>
          <w:numId w:val="1"/>
        </w:numPr>
        <w:spacing w:after="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Dodatek č. </w:t>
      </w:r>
      <w:r w:rsidR="00B36E50">
        <w:rPr>
          <w:rFonts w:asciiTheme="minorHAnsi" w:hAnsiTheme="minorHAnsi"/>
          <w:bCs/>
          <w:sz w:val="22"/>
          <w:szCs w:val="22"/>
        </w:rPr>
        <w:t>4</w:t>
      </w:r>
      <w:r w:rsidRPr="005F1444">
        <w:rPr>
          <w:rFonts w:asciiTheme="minorHAnsi" w:hAnsiTheme="minorHAnsi"/>
          <w:bCs/>
          <w:sz w:val="22"/>
          <w:szCs w:val="22"/>
        </w:rPr>
        <w:t xml:space="preserve"> je vyhotoven ve dvou stejnopisech, z nichž každá ze s</w:t>
      </w:r>
      <w:r w:rsidR="00B36E50">
        <w:rPr>
          <w:rFonts w:asciiTheme="minorHAnsi" w:hAnsiTheme="minorHAnsi"/>
          <w:bCs/>
          <w:sz w:val="22"/>
          <w:szCs w:val="22"/>
        </w:rPr>
        <w:t>mluvních stran obdrží po jednom.</w:t>
      </w: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B36E50" w:rsidRPr="00B36E50" w:rsidRDefault="00B36E50" w:rsidP="00B36E50">
      <w:pPr>
        <w:spacing w:after="60"/>
        <w:jc w:val="both"/>
        <w:rPr>
          <w:rFonts w:asciiTheme="minorHAnsi" w:hAnsiTheme="minorHAnsi"/>
          <w:bCs/>
          <w:sz w:val="22"/>
          <w:szCs w:val="22"/>
        </w:rPr>
      </w:pPr>
    </w:p>
    <w:p w:rsidR="009D2B0C" w:rsidRDefault="009D2B0C" w:rsidP="009D2B0C">
      <w:pPr>
        <w:rPr>
          <w:rFonts w:asciiTheme="minorHAnsi" w:hAnsiTheme="minorHAnsi"/>
          <w:bCs/>
          <w:sz w:val="22"/>
          <w:szCs w:val="22"/>
        </w:rPr>
      </w:pPr>
    </w:p>
    <w:p w:rsidR="009D2B0C" w:rsidRPr="005F1444" w:rsidRDefault="009D2B0C" w:rsidP="009D2B0C">
      <w:pPr>
        <w:rPr>
          <w:rFonts w:asciiTheme="minorHAnsi" w:hAnsiTheme="minorHAnsi"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5"/>
        <w:gridCol w:w="2186"/>
      </w:tblGrid>
      <w:tr w:rsidR="009D2B0C" w:rsidRPr="00ED6DF6" w:rsidTr="009D2B0C">
        <w:trPr>
          <w:trHeight w:val="280"/>
        </w:trPr>
        <w:tc>
          <w:tcPr>
            <w:tcW w:w="4820" w:type="dxa"/>
          </w:tcPr>
          <w:p w:rsidR="00B36E50" w:rsidRPr="005D0C87" w:rsidRDefault="00B36E50" w:rsidP="005D0C87">
            <w:pPr>
              <w:pStyle w:val="Odstavecseseznamem"/>
              <w:numPr>
                <w:ilvl w:val="0"/>
                <w:numId w:val="1"/>
              </w:numPr>
              <w:spacing w:after="6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C87">
              <w:rPr>
                <w:rFonts w:asciiTheme="minorHAnsi" w:hAnsiTheme="minorHAnsi"/>
                <w:bCs/>
                <w:sz w:val="22"/>
                <w:szCs w:val="22"/>
              </w:rPr>
              <w:t xml:space="preserve">Tento dodatek je </w:t>
            </w:r>
            <w:r w:rsidRPr="005D0C87">
              <w:rPr>
                <w:rFonts w:asciiTheme="minorHAnsi" w:hAnsiTheme="minorHAnsi" w:cs="Calibri"/>
                <w:sz w:val="22"/>
                <w:szCs w:val="22"/>
              </w:rPr>
              <w:t>uzavřen okamžikem připojení podpisu posledního z účastníků</w:t>
            </w:r>
            <w:r w:rsidRPr="005D0C87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:rsidR="00B36E50" w:rsidRDefault="00B36E50" w:rsidP="00B36E5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B36E50" w:rsidRDefault="00B36E50" w:rsidP="00B36E5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B36E50" w:rsidRDefault="00B36E50" w:rsidP="00B36E5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B36E50" w:rsidRPr="005F1444" w:rsidRDefault="00B36E50" w:rsidP="00B36E5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69"/>
              <w:gridCol w:w="3710"/>
            </w:tblGrid>
            <w:tr w:rsidR="00B36E50" w:rsidRPr="00ED6DF6" w:rsidTr="00A567E3">
              <w:trPr>
                <w:trHeight w:val="280"/>
              </w:trPr>
              <w:tc>
                <w:tcPr>
                  <w:tcW w:w="4902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ED6DF6">
                    <w:rPr>
                      <w:rFonts w:asciiTheme="minorHAnsi" w:hAnsiTheme="minorHAnsi"/>
                      <w:sz w:val="22"/>
                      <w:szCs w:val="22"/>
                    </w:rPr>
                    <w:t>V Brně dne ……………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…………..</w:t>
                  </w:r>
                  <w:r w:rsidRPr="00ED6DF6">
                    <w:rPr>
                      <w:rFonts w:asciiTheme="minorHAnsi" w:hAnsiTheme="minorHAnsi"/>
                      <w:sz w:val="22"/>
                      <w:szCs w:val="22"/>
                    </w:rPr>
                    <w:t>…….</w:t>
                  </w:r>
                </w:p>
              </w:tc>
              <w:tc>
                <w:tcPr>
                  <w:tcW w:w="4547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ED6DF6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V Jihlavě dne ……</w:t>
                  </w: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……………..</w:t>
                  </w:r>
                  <w:r w:rsidRPr="00ED6DF6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………….</w:t>
                  </w:r>
                </w:p>
              </w:tc>
            </w:tr>
            <w:tr w:rsidR="00B36E50" w:rsidRPr="00ED6DF6" w:rsidTr="00A567E3">
              <w:trPr>
                <w:trHeight w:val="280"/>
              </w:trPr>
              <w:tc>
                <w:tcPr>
                  <w:tcW w:w="4902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47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B36E50" w:rsidRPr="00ED6DF6" w:rsidTr="00A567E3">
              <w:trPr>
                <w:trHeight w:val="280"/>
              </w:trPr>
              <w:tc>
                <w:tcPr>
                  <w:tcW w:w="4902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ED6DF6">
                    <w:rPr>
                      <w:rFonts w:asciiTheme="minorHAnsi" w:hAnsiTheme="minorHAnsi"/>
                      <w:sz w:val="22"/>
                      <w:szCs w:val="22"/>
                    </w:rPr>
                    <w:t>Za půjčitele:</w:t>
                  </w:r>
                </w:p>
              </w:tc>
              <w:tc>
                <w:tcPr>
                  <w:tcW w:w="4547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ED6DF6">
                    <w:rPr>
                      <w:rFonts w:asciiTheme="minorHAnsi" w:hAnsiTheme="minorHAnsi"/>
                      <w:sz w:val="22"/>
                      <w:szCs w:val="22"/>
                    </w:rPr>
                    <w:t>Za vypůjčitele:</w:t>
                  </w:r>
                </w:p>
              </w:tc>
            </w:tr>
            <w:tr w:rsidR="00B36E50" w:rsidRPr="00ED6DF6" w:rsidTr="00A567E3">
              <w:trPr>
                <w:trHeight w:val="280"/>
              </w:trPr>
              <w:tc>
                <w:tcPr>
                  <w:tcW w:w="4902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47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B36E50" w:rsidRPr="00ED6DF6" w:rsidTr="00A567E3">
              <w:trPr>
                <w:trHeight w:val="280"/>
              </w:trPr>
              <w:tc>
                <w:tcPr>
                  <w:tcW w:w="4902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47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B36E50" w:rsidRPr="00ED6DF6" w:rsidTr="00A567E3">
              <w:trPr>
                <w:trHeight w:val="264"/>
              </w:trPr>
              <w:tc>
                <w:tcPr>
                  <w:tcW w:w="4902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47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B36E50" w:rsidRPr="00ED6DF6" w:rsidTr="00A567E3">
              <w:trPr>
                <w:trHeight w:val="280"/>
              </w:trPr>
              <w:tc>
                <w:tcPr>
                  <w:tcW w:w="4902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47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B36E50" w:rsidRPr="00ED6DF6" w:rsidTr="00A567E3">
              <w:trPr>
                <w:trHeight w:val="280"/>
              </w:trPr>
              <w:tc>
                <w:tcPr>
                  <w:tcW w:w="4902" w:type="dxa"/>
                </w:tcPr>
                <w:p w:rsidR="00B36E50" w:rsidRPr="00ED6DF6" w:rsidRDefault="00B36E50" w:rsidP="00B36E50">
                  <w:pPr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547" w:type="dxa"/>
                </w:tcPr>
                <w:p w:rsidR="00B36E50" w:rsidRPr="00ED6DF6" w:rsidRDefault="00B36E50" w:rsidP="00B36E50">
                  <w:pPr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……………………………………………………………</w:t>
                  </w:r>
                </w:p>
              </w:tc>
            </w:tr>
            <w:tr w:rsidR="00B36E50" w:rsidRPr="00ED6DF6" w:rsidTr="00A567E3">
              <w:trPr>
                <w:trHeight w:val="280"/>
              </w:trPr>
              <w:tc>
                <w:tcPr>
                  <w:tcW w:w="4902" w:type="dxa"/>
                </w:tcPr>
                <w:p w:rsidR="00B36E50" w:rsidRDefault="00B36E50" w:rsidP="00B36E50">
                  <w:pPr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MVDr. Michal Kostka a  </w:t>
                  </w:r>
                </w:p>
                <w:p w:rsidR="00B36E50" w:rsidRDefault="00B36E50" w:rsidP="00B36E50">
                  <w:pPr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JUDr. Ing. Matej Milata                           </w:t>
                  </w:r>
                </w:p>
                <w:p w:rsidR="00B36E50" w:rsidRDefault="00B36E50" w:rsidP="00B36E50">
                  <w:pPr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Na  základě plné moci</w:t>
                  </w:r>
                </w:p>
                <w:p w:rsidR="00B36E50" w:rsidRDefault="00144EE2" w:rsidP="00B36E50">
                  <w:pPr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Biovendor – Laboratorní medicína </w:t>
                  </w:r>
                  <w:bookmarkStart w:id="0" w:name="_GoBack"/>
                  <w:bookmarkEnd w:id="0"/>
                  <w:r w:rsidR="00B36E50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a.s.</w:t>
                  </w:r>
                </w:p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47" w:type="dxa"/>
                </w:tcPr>
                <w:p w:rsidR="00B36E50" w:rsidRDefault="00B36E50" w:rsidP="00B36E50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D6DF6">
                    <w:rPr>
                      <w:rFonts w:asciiTheme="minorHAnsi" w:hAnsiTheme="minorHAnsi"/>
                      <w:sz w:val="22"/>
                      <w:szCs w:val="22"/>
                    </w:rPr>
                    <w:t xml:space="preserve">MUDr.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Dagmar Dvořáková</w:t>
                  </w:r>
                </w:p>
                <w:p w:rsidR="00B36E50" w:rsidRDefault="00B36E50" w:rsidP="00B36E50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Ředitelka</w:t>
                  </w:r>
                </w:p>
                <w:p w:rsidR="00B36E50" w:rsidRPr="00ED6DF6" w:rsidRDefault="00B36E50" w:rsidP="00B36E50">
                  <w:pPr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Psychiatrická nemocnice Jihlava</w:t>
                  </w:r>
                </w:p>
              </w:tc>
            </w:tr>
            <w:tr w:rsidR="00B36E50" w:rsidRPr="00ED6DF6" w:rsidTr="00A567E3">
              <w:trPr>
                <w:trHeight w:val="280"/>
              </w:trPr>
              <w:tc>
                <w:tcPr>
                  <w:tcW w:w="4902" w:type="dxa"/>
                </w:tcPr>
                <w:p w:rsidR="00B36E50" w:rsidRPr="00ED6DF6" w:rsidRDefault="00B36E50" w:rsidP="00B36E50">
                  <w:pPr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47" w:type="dxa"/>
                </w:tcPr>
                <w:p w:rsidR="00B36E50" w:rsidRPr="00ED6DF6" w:rsidRDefault="00B36E50" w:rsidP="00B36E50">
                  <w:pPr>
                    <w:jc w:val="center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B36E50" w:rsidRPr="00ED6DF6" w:rsidTr="00A567E3">
              <w:trPr>
                <w:trHeight w:val="280"/>
              </w:trPr>
              <w:tc>
                <w:tcPr>
                  <w:tcW w:w="4902" w:type="dxa"/>
                </w:tcPr>
                <w:p w:rsidR="00B36E50" w:rsidRPr="00ED6DF6" w:rsidRDefault="00B36E50" w:rsidP="00B36E50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47" w:type="dxa"/>
                </w:tcPr>
                <w:p w:rsidR="00B36E50" w:rsidRPr="00ED6DF6" w:rsidRDefault="00B36E50" w:rsidP="00B36E50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D2B0C" w:rsidRPr="009D2B0C" w:rsidRDefault="009D2B0C" w:rsidP="009D2B0C">
            <w:pPr>
              <w:pStyle w:val="Nzev"/>
              <w:jc w:val="left"/>
              <w:rPr>
                <w:rFonts w:asciiTheme="minorHAnsi" w:hAnsiTheme="minorHAnsi"/>
                <w:b w:val="0"/>
                <w:bCs/>
                <w:sz w:val="36"/>
                <w:szCs w:val="36"/>
              </w:rPr>
            </w:pPr>
          </w:p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80"/>
        </w:trPr>
        <w:tc>
          <w:tcPr>
            <w:tcW w:w="4820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80"/>
        </w:trPr>
        <w:tc>
          <w:tcPr>
            <w:tcW w:w="4820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80"/>
        </w:trPr>
        <w:tc>
          <w:tcPr>
            <w:tcW w:w="4820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80"/>
        </w:trPr>
        <w:tc>
          <w:tcPr>
            <w:tcW w:w="4820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64"/>
        </w:trPr>
        <w:tc>
          <w:tcPr>
            <w:tcW w:w="4820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80"/>
        </w:trPr>
        <w:tc>
          <w:tcPr>
            <w:tcW w:w="4820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A567E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80"/>
        </w:trPr>
        <w:tc>
          <w:tcPr>
            <w:tcW w:w="4820" w:type="dxa"/>
          </w:tcPr>
          <w:p w:rsidR="009D2B0C" w:rsidRPr="00ED6DF6" w:rsidRDefault="009D2B0C" w:rsidP="009D2B0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9D2B0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80"/>
        </w:trPr>
        <w:tc>
          <w:tcPr>
            <w:tcW w:w="4820" w:type="dxa"/>
          </w:tcPr>
          <w:p w:rsidR="009D2B0C" w:rsidRPr="00ED6DF6" w:rsidRDefault="009D2B0C" w:rsidP="00A567E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9D2B0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80"/>
        </w:trPr>
        <w:tc>
          <w:tcPr>
            <w:tcW w:w="4820" w:type="dxa"/>
          </w:tcPr>
          <w:p w:rsidR="009D2B0C" w:rsidRPr="00ED6DF6" w:rsidRDefault="009D2B0C" w:rsidP="00A567E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9D2B0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80"/>
        </w:trPr>
        <w:tc>
          <w:tcPr>
            <w:tcW w:w="4820" w:type="dxa"/>
          </w:tcPr>
          <w:p w:rsidR="009D2B0C" w:rsidRPr="00ED6DF6" w:rsidRDefault="009D2B0C" w:rsidP="009D2B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9D2B0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ED6DF6" w:rsidTr="009D2B0C">
        <w:trPr>
          <w:trHeight w:val="280"/>
        </w:trPr>
        <w:tc>
          <w:tcPr>
            <w:tcW w:w="4820" w:type="dxa"/>
          </w:tcPr>
          <w:p w:rsidR="009D2B0C" w:rsidRPr="00ED6DF6" w:rsidRDefault="009D2B0C" w:rsidP="00A567E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9" w:type="dxa"/>
          </w:tcPr>
          <w:p w:rsidR="009D2B0C" w:rsidRPr="00ED6DF6" w:rsidRDefault="009D2B0C" w:rsidP="00A567E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D2B0C" w:rsidRPr="005F1444" w:rsidTr="009D2B0C">
        <w:trPr>
          <w:trHeight w:val="248"/>
        </w:trPr>
        <w:tc>
          <w:tcPr>
            <w:tcW w:w="4820" w:type="dxa"/>
          </w:tcPr>
          <w:p w:rsidR="009D2B0C" w:rsidRPr="00904BB1" w:rsidRDefault="009D2B0C" w:rsidP="00A567E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9" w:type="dxa"/>
          </w:tcPr>
          <w:p w:rsidR="009D2B0C" w:rsidRPr="00904BB1" w:rsidRDefault="009D2B0C" w:rsidP="00A567E3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9D2B0C" w:rsidRPr="00904BB1" w:rsidRDefault="009D2B0C" w:rsidP="009D2B0C">
      <w:pPr>
        <w:rPr>
          <w:rFonts w:asciiTheme="minorHAnsi" w:hAnsiTheme="minorHAnsi"/>
          <w:bCs/>
          <w:sz w:val="18"/>
          <w:szCs w:val="22"/>
        </w:rPr>
      </w:pPr>
    </w:p>
    <w:p w:rsidR="008A42D7" w:rsidRDefault="008A42D7"/>
    <w:sectPr w:rsidR="008A42D7" w:rsidSect="00476AE6">
      <w:pgSz w:w="11906" w:h="16838"/>
      <w:pgMar w:top="567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24CB7"/>
    <w:multiLevelType w:val="hybridMultilevel"/>
    <w:tmpl w:val="6590B4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B12D82"/>
    <w:multiLevelType w:val="hybridMultilevel"/>
    <w:tmpl w:val="12E2C7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0C"/>
    <w:rsid w:val="00144EE2"/>
    <w:rsid w:val="005D0C87"/>
    <w:rsid w:val="008A42D7"/>
    <w:rsid w:val="00960D46"/>
    <w:rsid w:val="009D2B0C"/>
    <w:rsid w:val="00B36E50"/>
    <w:rsid w:val="00D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C11F0-5078-484B-83D3-FEE15D86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D2B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B0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2B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9D2B0C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rsid w:val="009D2B0C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9D2B0C"/>
    <w:pPr>
      <w:jc w:val="both"/>
    </w:pPr>
    <w:rPr>
      <w:rFonts w:ascii="Tahoma" w:hAnsi="Tahoma" w:cs="Tahoma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9D2B0C"/>
    <w:rPr>
      <w:rFonts w:ascii="Tahoma" w:eastAsia="Times New Roman" w:hAnsi="Tahoma" w:cs="Tahoma"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9D2B0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D2B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9D2B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9D2B0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4C7BF5C9</Template>
  <TotalTime>2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Svatoň</dc:creator>
  <cp:keywords/>
  <dc:description/>
  <cp:lastModifiedBy>Jiří Svatoň</cp:lastModifiedBy>
  <cp:revision>3</cp:revision>
  <cp:lastPrinted>2022-05-19T12:43:00Z</cp:lastPrinted>
  <dcterms:created xsi:type="dcterms:W3CDTF">2022-05-24T11:03:00Z</dcterms:created>
  <dcterms:modified xsi:type="dcterms:W3CDTF">2022-05-24T11:10:00Z</dcterms:modified>
</cp:coreProperties>
</file>