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2C9A" w14:textId="77777777" w:rsidR="00C517E1" w:rsidRDefault="003A29F4" w:rsidP="001B3373">
      <w:pPr>
        <w:spacing w:after="0" w:line="240" w:lineRule="auto"/>
        <w:rPr>
          <w:rFonts w:ascii="Arial" w:hAnsi="Arial" w:cs="Arial"/>
          <w:b/>
          <w:color w:val="4D4D4D"/>
          <w:sz w:val="32"/>
          <w:szCs w:val="32"/>
        </w:rPr>
      </w:pPr>
      <w:r w:rsidRPr="00CE011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F8B3F" wp14:editId="19ADAE01">
                <wp:simplePos x="0" y="0"/>
                <wp:positionH relativeFrom="column">
                  <wp:posOffset>2642870</wp:posOffset>
                </wp:positionH>
                <wp:positionV relativeFrom="paragraph">
                  <wp:posOffset>-297815</wp:posOffset>
                </wp:positionV>
                <wp:extent cx="3600450" cy="1628775"/>
                <wp:effectExtent l="19050" t="19050" r="38100" b="476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sng">
                          <a:solidFill>
                            <a:schemeClr val="accent6">
                              <a:alpha val="88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C6EFD" w14:textId="77777777" w:rsidR="00543D94" w:rsidRPr="00C7381B" w:rsidRDefault="00BD0DD6" w:rsidP="00C738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</w:p>
                          <w:p w14:paraId="224AAD03" w14:textId="2B5EDF1A" w:rsidR="007C3AC4" w:rsidRDefault="005B22F0" w:rsidP="00FE13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Čedok a.s.</w:t>
                            </w:r>
                          </w:p>
                          <w:p w14:paraId="25DC2269" w14:textId="073D81FE" w:rsidR="00F95E7F" w:rsidRDefault="005B22F0" w:rsidP="00FE13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Vinohradská 2577/178</w:t>
                            </w:r>
                          </w:p>
                          <w:p w14:paraId="0920D337" w14:textId="45E172FD" w:rsidR="00F95E7F" w:rsidRPr="00635F14" w:rsidRDefault="005B22F0" w:rsidP="00FE13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130 00 </w:t>
                            </w:r>
                            <w:r w:rsidR="00F95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Praha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F95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Vinohrady</w:t>
                            </w:r>
                          </w:p>
                          <w:p w14:paraId="4B5399E1" w14:textId="77777777" w:rsidR="001D1988" w:rsidRDefault="001D1988" w:rsidP="00FE13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1432FB8" w14:textId="77777777" w:rsidR="000D60F3" w:rsidRDefault="00790C05" w:rsidP="002E6CE2">
                            <w:pPr>
                              <w:rPr>
                                <w:rStyle w:val="Siln"/>
                                <w:rFonts w:ascii="Verdana" w:hAnsi="Verdana"/>
                                <w:color w:val="55555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98A7DA8" w14:textId="2BBDAB1A" w:rsidR="00337D62" w:rsidRPr="00C7381B" w:rsidRDefault="00955AD2" w:rsidP="002621D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iln"/>
                                <w:rFonts w:ascii="Verdana" w:hAnsi="Verdana"/>
                                <w:color w:val="555555"/>
                                <w:sz w:val="21"/>
                                <w:szCs w:val="21"/>
                              </w:rPr>
                              <w:t>IČO:</w:t>
                            </w:r>
                            <w:r w:rsidR="002E6CE2">
                              <w:rPr>
                                <w:rStyle w:val="Siln"/>
                                <w:rFonts w:ascii="Verdana" w:hAnsi="Verdana"/>
                                <w:color w:val="55555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B22F0">
                              <w:rPr>
                                <w:rStyle w:val="Siln"/>
                                <w:rFonts w:ascii="Verdana" w:hAnsi="Verdana"/>
                                <w:color w:val="555555"/>
                                <w:sz w:val="21"/>
                                <w:szCs w:val="21"/>
                              </w:rPr>
                              <w:t>60192755</w:t>
                            </w:r>
                            <w:r w:rsidR="001D1988">
                              <w:rPr>
                                <w:rStyle w:val="Siln"/>
                                <w:rFonts w:ascii="Verdana" w:hAnsi="Verdana"/>
                                <w:color w:val="555555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2E6CE2">
                              <w:rPr>
                                <w:rStyle w:val="Siln"/>
                                <w:rFonts w:ascii="Verdana" w:hAnsi="Verdana"/>
                                <w:color w:val="55555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Style w:val="Siln"/>
                                <w:rFonts w:ascii="Verdana" w:hAnsi="Verdana"/>
                                <w:color w:val="55555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55FDD">
                              <w:rPr>
                                <w:rStyle w:val="Siln"/>
                                <w:rFonts w:ascii="Verdana" w:hAnsi="Verdana"/>
                                <w:color w:val="555555"/>
                                <w:sz w:val="21"/>
                                <w:szCs w:val="21"/>
                              </w:rPr>
                              <w:t xml:space="preserve">DIČ: </w:t>
                            </w:r>
                            <w:r w:rsidR="007C3AC4">
                              <w:rPr>
                                <w:rStyle w:val="Siln"/>
                                <w:rFonts w:ascii="Verdana" w:hAnsi="Verdana"/>
                                <w:color w:val="555555"/>
                                <w:sz w:val="21"/>
                                <w:szCs w:val="21"/>
                              </w:rPr>
                              <w:t>CZ</w:t>
                            </w:r>
                            <w:r w:rsidR="005B22F0">
                              <w:rPr>
                                <w:rStyle w:val="Siln"/>
                                <w:rFonts w:ascii="Verdana" w:hAnsi="Verdana"/>
                                <w:color w:val="555555"/>
                                <w:sz w:val="21"/>
                                <w:szCs w:val="21"/>
                              </w:rPr>
                              <w:t>60192755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F8B3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8.1pt;margin-top:-23.45pt;width:283.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" strokecolor="#f79646 [3209]" strokeweight="4pt">
                <v:stroke opacity="57568f"/>
                <v:textbox>
                  <w:txbxContent>
                    <w:p w14:paraId="2F4C6EFD" w14:textId="77777777" w:rsidR="00543D94" w:rsidRPr="00C7381B" w:rsidRDefault="00BD0DD6" w:rsidP="00C7381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ab/>
                      </w:r>
                    </w:p>
                    <w:p w14:paraId="224AAD03" w14:textId="2B5EDF1A" w:rsidR="007C3AC4" w:rsidRDefault="005B22F0" w:rsidP="00FE13C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Čedok a.s.</w:t>
                      </w:r>
                    </w:p>
                    <w:p w14:paraId="25DC2269" w14:textId="073D81FE" w:rsidR="00F95E7F" w:rsidRDefault="005B22F0" w:rsidP="00FE13C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Vinohradská 2577/178</w:t>
                      </w:r>
                    </w:p>
                    <w:p w14:paraId="0920D337" w14:textId="45E172FD" w:rsidR="00F95E7F" w:rsidRPr="00635F14" w:rsidRDefault="005B22F0" w:rsidP="00FE13C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130 00 </w:t>
                      </w:r>
                      <w:r w:rsidR="00F95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Praha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="00F95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Vinohrady</w:t>
                      </w:r>
                    </w:p>
                    <w:p w14:paraId="4B5399E1" w14:textId="77777777" w:rsidR="001D1988" w:rsidRDefault="001D1988" w:rsidP="00FE13C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1432FB8" w14:textId="77777777" w:rsidR="000D60F3" w:rsidRDefault="00790C05" w:rsidP="002E6CE2">
                      <w:pPr>
                        <w:rPr>
                          <w:rStyle w:val="Siln"/>
                          <w:rFonts w:ascii="Verdana" w:hAnsi="Verdana"/>
                          <w:color w:val="555555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698A7DA8" w14:textId="2BBDAB1A" w:rsidR="00337D62" w:rsidRPr="00C7381B" w:rsidRDefault="00955AD2" w:rsidP="002621D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iln"/>
                          <w:rFonts w:ascii="Verdana" w:hAnsi="Verdana"/>
                          <w:color w:val="555555"/>
                          <w:sz w:val="21"/>
                          <w:szCs w:val="21"/>
                        </w:rPr>
                        <w:t>IČO:</w:t>
                      </w:r>
                      <w:r w:rsidR="002E6CE2">
                        <w:rPr>
                          <w:rStyle w:val="Siln"/>
                          <w:rFonts w:ascii="Verdana" w:hAnsi="Verdana"/>
                          <w:color w:val="555555"/>
                          <w:sz w:val="21"/>
                          <w:szCs w:val="21"/>
                        </w:rPr>
                        <w:t xml:space="preserve"> </w:t>
                      </w:r>
                      <w:r w:rsidR="005B22F0">
                        <w:rPr>
                          <w:rStyle w:val="Siln"/>
                          <w:rFonts w:ascii="Verdana" w:hAnsi="Verdana"/>
                          <w:color w:val="555555"/>
                          <w:sz w:val="21"/>
                          <w:szCs w:val="21"/>
                        </w:rPr>
                        <w:t>60192755</w:t>
                      </w:r>
                      <w:r w:rsidR="001D1988">
                        <w:rPr>
                          <w:rStyle w:val="Siln"/>
                          <w:rFonts w:ascii="Verdana" w:hAnsi="Verdana"/>
                          <w:color w:val="555555"/>
                          <w:sz w:val="21"/>
                          <w:szCs w:val="21"/>
                        </w:rPr>
                        <w:t xml:space="preserve">     </w:t>
                      </w:r>
                      <w:r w:rsidR="002E6CE2">
                        <w:rPr>
                          <w:rStyle w:val="Siln"/>
                          <w:rFonts w:ascii="Verdana" w:hAnsi="Verdana"/>
                          <w:color w:val="55555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Style w:val="Siln"/>
                          <w:rFonts w:ascii="Verdana" w:hAnsi="Verdana"/>
                          <w:color w:val="555555"/>
                          <w:sz w:val="21"/>
                          <w:szCs w:val="21"/>
                        </w:rPr>
                        <w:t xml:space="preserve"> </w:t>
                      </w:r>
                      <w:r w:rsidR="00855FDD">
                        <w:rPr>
                          <w:rStyle w:val="Siln"/>
                          <w:rFonts w:ascii="Verdana" w:hAnsi="Verdana"/>
                          <w:color w:val="555555"/>
                          <w:sz w:val="21"/>
                          <w:szCs w:val="21"/>
                        </w:rPr>
                        <w:t xml:space="preserve">DIČ: </w:t>
                      </w:r>
                      <w:r w:rsidR="007C3AC4">
                        <w:rPr>
                          <w:rStyle w:val="Siln"/>
                          <w:rFonts w:ascii="Verdana" w:hAnsi="Verdana"/>
                          <w:color w:val="555555"/>
                          <w:sz w:val="21"/>
                          <w:szCs w:val="21"/>
                        </w:rPr>
                        <w:t>CZ</w:t>
                      </w:r>
                      <w:r w:rsidR="005B22F0">
                        <w:rPr>
                          <w:rStyle w:val="Siln"/>
                          <w:rFonts w:ascii="Verdana" w:hAnsi="Verdana"/>
                          <w:color w:val="555555"/>
                          <w:sz w:val="21"/>
                          <w:szCs w:val="21"/>
                        </w:rPr>
                        <w:t>60192755</w:t>
                      </w:r>
                    </w:p>
                  </w:txbxContent>
                </v:textbox>
              </v:shape>
            </w:pict>
          </mc:Fallback>
        </mc:AlternateContent>
      </w:r>
    </w:p>
    <w:p w14:paraId="34D2CE10" w14:textId="77777777" w:rsidR="00C517E1" w:rsidRDefault="00C517E1" w:rsidP="00166C5D">
      <w:pPr>
        <w:spacing w:after="0" w:line="240" w:lineRule="auto"/>
        <w:jc w:val="center"/>
        <w:rPr>
          <w:rFonts w:ascii="Arial" w:hAnsi="Arial" w:cs="Arial"/>
          <w:b/>
          <w:color w:val="4D4D4D"/>
          <w:sz w:val="32"/>
          <w:szCs w:val="32"/>
        </w:rPr>
      </w:pPr>
    </w:p>
    <w:p w14:paraId="16381C8C" w14:textId="77777777" w:rsidR="00C517E1" w:rsidRDefault="00C517E1" w:rsidP="00166C5D">
      <w:pPr>
        <w:spacing w:after="0" w:line="240" w:lineRule="auto"/>
        <w:jc w:val="center"/>
        <w:rPr>
          <w:rFonts w:ascii="Arial" w:hAnsi="Arial" w:cs="Arial"/>
          <w:b/>
          <w:color w:val="4D4D4D"/>
          <w:sz w:val="32"/>
          <w:szCs w:val="32"/>
        </w:rPr>
      </w:pPr>
    </w:p>
    <w:p w14:paraId="01ABED72" w14:textId="77777777" w:rsidR="00C517E1" w:rsidRDefault="00C517E1" w:rsidP="00166C5D">
      <w:pPr>
        <w:spacing w:after="0" w:line="240" w:lineRule="auto"/>
        <w:jc w:val="center"/>
        <w:rPr>
          <w:rFonts w:ascii="Arial" w:hAnsi="Arial" w:cs="Arial"/>
          <w:b/>
          <w:color w:val="4D4D4D"/>
          <w:sz w:val="32"/>
          <w:szCs w:val="32"/>
        </w:rPr>
      </w:pPr>
    </w:p>
    <w:p w14:paraId="3BC0E5F0" w14:textId="77777777" w:rsidR="00C517E1" w:rsidRDefault="00C517E1" w:rsidP="00166C5D">
      <w:pPr>
        <w:spacing w:after="0" w:line="240" w:lineRule="auto"/>
        <w:jc w:val="center"/>
        <w:rPr>
          <w:rFonts w:ascii="Arial" w:hAnsi="Arial" w:cs="Arial"/>
          <w:b/>
          <w:color w:val="4D4D4D"/>
          <w:sz w:val="32"/>
          <w:szCs w:val="32"/>
        </w:rPr>
      </w:pPr>
    </w:p>
    <w:p w14:paraId="7241F284" w14:textId="77777777" w:rsidR="00BD6C3D" w:rsidRDefault="00BD6C3D" w:rsidP="00166C5D">
      <w:pPr>
        <w:spacing w:after="0" w:line="240" w:lineRule="auto"/>
        <w:jc w:val="center"/>
        <w:rPr>
          <w:rFonts w:ascii="Arial" w:hAnsi="Arial" w:cs="Arial"/>
          <w:b/>
          <w:color w:val="4D4D4D"/>
          <w:sz w:val="32"/>
          <w:szCs w:val="32"/>
        </w:rPr>
      </w:pPr>
    </w:p>
    <w:p w14:paraId="6701A9FC" w14:textId="77777777" w:rsidR="002251A8" w:rsidRDefault="00543D94" w:rsidP="002251A8">
      <w:pPr>
        <w:spacing w:after="0" w:line="240" w:lineRule="auto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92618" wp14:editId="0F37365F">
                <wp:simplePos x="0" y="0"/>
                <wp:positionH relativeFrom="column">
                  <wp:posOffset>-395605</wp:posOffset>
                </wp:positionH>
                <wp:positionV relativeFrom="paragraph">
                  <wp:posOffset>162560</wp:posOffset>
                </wp:positionV>
                <wp:extent cx="6696075" cy="0"/>
                <wp:effectExtent l="0" t="19050" r="952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5D6583" id="Přímá spojnice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12.8pt" to="496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" strokecolor="#f79646 [3209]" strokeweight="3pt"/>
            </w:pict>
          </mc:Fallback>
        </mc:AlternateContent>
      </w:r>
      <w:r w:rsidR="008D0E87" w:rsidRPr="008D0E87">
        <w:rPr>
          <w:sz w:val="20"/>
          <w:szCs w:val="20"/>
        </w:rPr>
        <w:br w:type="textWrapping" w:clear="all"/>
      </w:r>
    </w:p>
    <w:p w14:paraId="45E32873" w14:textId="5D8CEAEA" w:rsidR="00337D62" w:rsidRDefault="00337D62" w:rsidP="00FE13CE">
      <w:pPr>
        <w:pStyle w:val="Zpat"/>
        <w:tabs>
          <w:tab w:val="left" w:pos="1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Čj.   </w:t>
      </w:r>
      <w:r w:rsidR="00546B32">
        <w:rPr>
          <w:rFonts w:ascii="Arial" w:hAnsi="Arial" w:cs="Arial"/>
        </w:rPr>
        <w:t>SPŠS/</w:t>
      </w:r>
      <w:r w:rsidR="00955AD2">
        <w:rPr>
          <w:rFonts w:ascii="Arial" w:hAnsi="Arial" w:cs="Arial"/>
        </w:rPr>
        <w:t xml:space="preserve"> </w:t>
      </w:r>
      <w:r w:rsidR="0003444F">
        <w:rPr>
          <w:rFonts w:ascii="Arial" w:hAnsi="Arial" w:cs="Arial"/>
        </w:rPr>
        <w:t>738</w:t>
      </w:r>
      <w:r w:rsidR="00955AD2">
        <w:rPr>
          <w:rFonts w:ascii="Arial" w:hAnsi="Arial" w:cs="Arial"/>
        </w:rPr>
        <w:t xml:space="preserve">  </w:t>
      </w:r>
      <w:r w:rsidR="00546B32">
        <w:rPr>
          <w:rFonts w:ascii="Arial" w:hAnsi="Arial" w:cs="Arial"/>
        </w:rPr>
        <w:t>/20</w:t>
      </w:r>
      <w:r w:rsidR="00632D3F">
        <w:rPr>
          <w:rFonts w:ascii="Arial" w:hAnsi="Arial" w:cs="Arial"/>
        </w:rPr>
        <w:t>2</w:t>
      </w:r>
      <w:r w:rsidR="002E2FF5">
        <w:rPr>
          <w:rFonts w:ascii="Arial" w:hAnsi="Arial" w:cs="Arial"/>
        </w:rPr>
        <w:t>2</w:t>
      </w:r>
      <w:r w:rsidR="00737F0B">
        <w:rPr>
          <w:rFonts w:ascii="Arial" w:hAnsi="Arial" w:cs="Arial"/>
        </w:rPr>
        <w:t xml:space="preserve">    Vyřizuje: </w:t>
      </w:r>
      <w:proofErr w:type="spellStart"/>
      <w:r w:rsidR="0003444F">
        <w:rPr>
          <w:rFonts w:ascii="Arial" w:hAnsi="Arial" w:cs="Arial"/>
        </w:rPr>
        <w:t>xxxxxxxxxxxxxxxxxxx</w:t>
      </w:r>
      <w:proofErr w:type="spellEnd"/>
      <w:r w:rsidR="00737F0B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 Rybitví dne</w:t>
      </w:r>
      <w:r w:rsidR="003506DA">
        <w:rPr>
          <w:rFonts w:ascii="Arial" w:hAnsi="Arial" w:cs="Arial"/>
        </w:rPr>
        <w:t xml:space="preserve"> </w:t>
      </w:r>
      <w:r w:rsidR="005B22F0">
        <w:rPr>
          <w:rFonts w:ascii="Arial" w:hAnsi="Arial" w:cs="Arial"/>
        </w:rPr>
        <w:t>12</w:t>
      </w:r>
      <w:r w:rsidR="002E2FF5">
        <w:rPr>
          <w:rFonts w:ascii="Arial" w:hAnsi="Arial" w:cs="Arial"/>
        </w:rPr>
        <w:t>.4.2022</w:t>
      </w:r>
    </w:p>
    <w:p w14:paraId="36939FF1" w14:textId="77777777" w:rsidR="00337D62" w:rsidRDefault="00337D62" w:rsidP="00FE13CE">
      <w:pPr>
        <w:pStyle w:val="Zpat"/>
        <w:tabs>
          <w:tab w:val="left" w:pos="1095"/>
        </w:tabs>
        <w:rPr>
          <w:rFonts w:ascii="Arial" w:hAnsi="Arial" w:cs="Arial"/>
        </w:rPr>
      </w:pPr>
    </w:p>
    <w:p w14:paraId="586BA40F" w14:textId="77777777" w:rsidR="00337D62" w:rsidRDefault="00337D62" w:rsidP="00FE13CE">
      <w:pPr>
        <w:pStyle w:val="Zpat"/>
        <w:tabs>
          <w:tab w:val="left" w:pos="1095"/>
        </w:tabs>
        <w:rPr>
          <w:rFonts w:ascii="Arial" w:hAnsi="Arial" w:cs="Arial"/>
          <w:b/>
        </w:rPr>
      </w:pPr>
    </w:p>
    <w:p w14:paraId="3481C68A" w14:textId="4B0BCD39" w:rsidR="00790C05" w:rsidRDefault="00790C05" w:rsidP="00FE13CE">
      <w:pPr>
        <w:pStyle w:val="Zpat"/>
        <w:tabs>
          <w:tab w:val="left" w:pos="10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</w:t>
      </w:r>
      <w:r w:rsidR="00737F0B">
        <w:rPr>
          <w:rFonts w:ascii="Arial" w:hAnsi="Arial" w:cs="Arial"/>
          <w:b/>
        </w:rPr>
        <w:t xml:space="preserve"> č.</w:t>
      </w:r>
      <w:r w:rsidR="0052352E">
        <w:rPr>
          <w:rFonts w:ascii="Arial" w:hAnsi="Arial" w:cs="Arial"/>
          <w:b/>
        </w:rPr>
        <w:t xml:space="preserve"> </w:t>
      </w:r>
      <w:r w:rsidR="005B22F0">
        <w:rPr>
          <w:rFonts w:ascii="Arial" w:hAnsi="Arial" w:cs="Arial"/>
          <w:b/>
          <w:sz w:val="36"/>
          <w:szCs w:val="36"/>
        </w:rPr>
        <w:t>20</w:t>
      </w:r>
    </w:p>
    <w:p w14:paraId="71AA75F8" w14:textId="77777777" w:rsidR="0052352E" w:rsidRDefault="0052352E" w:rsidP="00737F0B">
      <w:pPr>
        <w:pStyle w:val="Zpat"/>
        <w:tabs>
          <w:tab w:val="left" w:pos="1095"/>
        </w:tabs>
        <w:rPr>
          <w:rFonts w:ascii="Arial" w:hAnsi="Arial" w:cs="Arial"/>
        </w:rPr>
      </w:pPr>
    </w:p>
    <w:p w14:paraId="337CA321" w14:textId="247ACC89" w:rsidR="003506DA" w:rsidRPr="002E2FF5" w:rsidRDefault="00790C05" w:rsidP="0052352E">
      <w:pPr>
        <w:pStyle w:val="Zpat"/>
        <w:tabs>
          <w:tab w:val="left" w:pos="1095"/>
        </w:tabs>
        <w:jc w:val="both"/>
        <w:rPr>
          <w:rFonts w:ascii="Arial" w:hAnsi="Arial" w:cs="Arial"/>
        </w:rPr>
      </w:pPr>
      <w:r w:rsidRPr="002E2FF5">
        <w:rPr>
          <w:rFonts w:ascii="Arial" w:hAnsi="Arial" w:cs="Arial"/>
        </w:rPr>
        <w:t>Objednávám</w:t>
      </w:r>
      <w:r w:rsidR="00711FF2" w:rsidRPr="002E2FF5">
        <w:rPr>
          <w:rFonts w:ascii="Arial" w:hAnsi="Arial" w:cs="Arial"/>
        </w:rPr>
        <w:t xml:space="preserve"> u Vás</w:t>
      </w:r>
      <w:r w:rsidR="002E2FF5" w:rsidRPr="002E2FF5">
        <w:rPr>
          <w:rFonts w:ascii="Arial" w:hAnsi="Arial" w:cs="Arial"/>
        </w:rPr>
        <w:t xml:space="preserve"> pobyt</w:t>
      </w:r>
      <w:r w:rsidR="005B22F0">
        <w:rPr>
          <w:rFonts w:ascii="Arial" w:hAnsi="Arial" w:cs="Arial"/>
        </w:rPr>
        <w:t xml:space="preserve"> </w:t>
      </w:r>
      <w:proofErr w:type="spellStart"/>
      <w:r w:rsidR="005B22F0">
        <w:rPr>
          <w:rFonts w:ascii="Arial" w:hAnsi="Arial" w:cs="Arial"/>
        </w:rPr>
        <w:t>all</w:t>
      </w:r>
      <w:proofErr w:type="spellEnd"/>
      <w:r w:rsidR="005B22F0">
        <w:rPr>
          <w:rFonts w:ascii="Arial" w:hAnsi="Arial" w:cs="Arial"/>
        </w:rPr>
        <w:t xml:space="preserve"> </w:t>
      </w:r>
      <w:proofErr w:type="spellStart"/>
      <w:r w:rsidR="005B22F0">
        <w:rPr>
          <w:rFonts w:ascii="Arial" w:hAnsi="Arial" w:cs="Arial"/>
        </w:rPr>
        <w:t>inclusive</w:t>
      </w:r>
      <w:proofErr w:type="spellEnd"/>
      <w:r w:rsidR="002E2FF5" w:rsidRPr="002E2FF5">
        <w:rPr>
          <w:rFonts w:ascii="Arial" w:hAnsi="Arial" w:cs="Arial"/>
        </w:rPr>
        <w:t xml:space="preserve"> pro </w:t>
      </w:r>
      <w:proofErr w:type="spellStart"/>
      <w:r w:rsidR="0003444F">
        <w:rPr>
          <w:rFonts w:ascii="Arial" w:hAnsi="Arial" w:cs="Arial"/>
        </w:rPr>
        <w:t>xxxxxxxxxxxxxxxxxx</w:t>
      </w:r>
      <w:proofErr w:type="spellEnd"/>
      <w:r w:rsidR="002E2FF5" w:rsidRPr="002E2FF5">
        <w:rPr>
          <w:rFonts w:ascii="Arial" w:hAnsi="Arial" w:cs="Arial"/>
        </w:rPr>
        <w:t xml:space="preserve"> </w:t>
      </w:r>
      <w:r w:rsidR="00F03D3F" w:rsidRPr="002E2FF5">
        <w:rPr>
          <w:rFonts w:ascii="Arial" w:hAnsi="Arial" w:cs="Arial"/>
        </w:rPr>
        <w:t>v</w:t>
      </w:r>
      <w:r w:rsidR="002621D2" w:rsidRPr="002E2FF5">
        <w:rPr>
          <w:rFonts w:ascii="Arial" w:hAnsi="Arial" w:cs="Arial"/>
        </w:rPr>
        <w:t xml:space="preserve"> </w:t>
      </w:r>
      <w:r w:rsidR="002621D2" w:rsidRPr="002E2FF5">
        <w:rPr>
          <w:rFonts w:ascii="Arial" w:hAnsi="Arial" w:cs="Arial"/>
          <w:b/>
        </w:rPr>
        <w:t xml:space="preserve">Hotelu </w:t>
      </w:r>
      <w:proofErr w:type="gramStart"/>
      <w:r w:rsidR="005B22F0">
        <w:rPr>
          <w:rFonts w:ascii="Arial" w:hAnsi="Arial" w:cs="Arial"/>
          <w:b/>
        </w:rPr>
        <w:t>Relax -</w:t>
      </w:r>
      <w:r w:rsidR="007C3AC4" w:rsidRPr="002E2FF5">
        <w:rPr>
          <w:rFonts w:ascii="Arial" w:hAnsi="Arial" w:cs="Arial"/>
          <w:b/>
        </w:rPr>
        <w:t xml:space="preserve"> </w:t>
      </w:r>
      <w:r w:rsidR="002E2FF5" w:rsidRPr="002E2FF5">
        <w:rPr>
          <w:rFonts w:ascii="Arial" w:hAnsi="Arial" w:cs="Arial"/>
          <w:b/>
        </w:rPr>
        <w:t>Rhodos</w:t>
      </w:r>
      <w:proofErr w:type="gramEnd"/>
      <w:r w:rsidR="007C3AC4" w:rsidRPr="002E2FF5">
        <w:rPr>
          <w:rFonts w:ascii="Arial" w:hAnsi="Arial" w:cs="Arial"/>
          <w:b/>
        </w:rPr>
        <w:t xml:space="preserve"> </w:t>
      </w:r>
      <w:r w:rsidR="001E01C0" w:rsidRPr="002E2FF5">
        <w:rPr>
          <w:rFonts w:ascii="Arial" w:hAnsi="Arial" w:cs="Arial"/>
        </w:rPr>
        <w:t xml:space="preserve">v termínu od </w:t>
      </w:r>
      <w:r w:rsidR="005B22F0" w:rsidRPr="005B22F0">
        <w:rPr>
          <w:rFonts w:ascii="Arial" w:hAnsi="Arial" w:cs="Arial"/>
          <w:b/>
          <w:bCs/>
        </w:rPr>
        <w:t>18</w:t>
      </w:r>
      <w:r w:rsidR="007C3AC4" w:rsidRPr="002E2FF5">
        <w:rPr>
          <w:rFonts w:ascii="Arial" w:hAnsi="Arial" w:cs="Arial"/>
          <w:b/>
        </w:rPr>
        <w:t>.7.-</w:t>
      </w:r>
      <w:r w:rsidR="005B22F0">
        <w:rPr>
          <w:rFonts w:ascii="Arial" w:hAnsi="Arial" w:cs="Arial"/>
          <w:b/>
        </w:rPr>
        <w:t>1.8</w:t>
      </w:r>
      <w:r w:rsidR="002621D2" w:rsidRPr="002E2FF5">
        <w:rPr>
          <w:rFonts w:ascii="Arial" w:hAnsi="Arial" w:cs="Arial"/>
          <w:b/>
        </w:rPr>
        <w:t>.202</w:t>
      </w:r>
      <w:r w:rsidR="002E2FF5" w:rsidRPr="002E2FF5">
        <w:rPr>
          <w:rFonts w:ascii="Arial" w:hAnsi="Arial" w:cs="Arial"/>
          <w:b/>
        </w:rPr>
        <w:t>2</w:t>
      </w:r>
      <w:r w:rsidR="000D60F3" w:rsidRPr="002E2FF5">
        <w:rPr>
          <w:rFonts w:ascii="Arial" w:hAnsi="Arial" w:cs="Arial"/>
        </w:rPr>
        <w:t xml:space="preserve"> </w:t>
      </w:r>
      <w:r w:rsidR="001131F0" w:rsidRPr="002E2FF5">
        <w:rPr>
          <w:rFonts w:ascii="Arial" w:hAnsi="Arial" w:cs="Arial"/>
        </w:rPr>
        <w:t>pro naš</w:t>
      </w:r>
      <w:r w:rsidR="005B22F0">
        <w:rPr>
          <w:rFonts w:ascii="Arial" w:hAnsi="Arial" w:cs="Arial"/>
        </w:rPr>
        <w:t>i</w:t>
      </w:r>
      <w:r w:rsidR="002621D2" w:rsidRPr="002E2FF5">
        <w:rPr>
          <w:rFonts w:ascii="Arial" w:hAnsi="Arial" w:cs="Arial"/>
        </w:rPr>
        <w:t xml:space="preserve"> zaměstnan</w:t>
      </w:r>
      <w:r w:rsidR="005B22F0">
        <w:rPr>
          <w:rFonts w:ascii="Arial" w:hAnsi="Arial" w:cs="Arial"/>
        </w:rPr>
        <w:t>kyni</w:t>
      </w:r>
      <w:r w:rsidR="002621D2" w:rsidRPr="002E2FF5">
        <w:rPr>
          <w:rFonts w:ascii="Arial" w:hAnsi="Arial" w:cs="Arial"/>
        </w:rPr>
        <w:t xml:space="preserve"> </w:t>
      </w:r>
      <w:proofErr w:type="spellStart"/>
      <w:r w:rsidR="0003444F">
        <w:rPr>
          <w:rFonts w:ascii="Arial" w:hAnsi="Arial" w:cs="Arial"/>
          <w:b/>
          <w:bCs/>
        </w:rPr>
        <w:t>xxxxxxxxxxxxxxxxx</w:t>
      </w:r>
      <w:proofErr w:type="spellEnd"/>
      <w:r w:rsidR="00955AD2" w:rsidRPr="002E2FF5">
        <w:rPr>
          <w:rFonts w:ascii="Arial" w:hAnsi="Arial" w:cs="Arial"/>
        </w:rPr>
        <w:t>.</w:t>
      </w:r>
    </w:p>
    <w:p w14:paraId="4F8B0287" w14:textId="77777777" w:rsidR="00790C05" w:rsidRPr="002E2FF5" w:rsidRDefault="00790C05" w:rsidP="00737F0B">
      <w:pPr>
        <w:pStyle w:val="Zpat"/>
        <w:tabs>
          <w:tab w:val="left" w:pos="1095"/>
        </w:tabs>
        <w:rPr>
          <w:rFonts w:ascii="Arial" w:hAnsi="Arial" w:cs="Arial"/>
          <w:sz w:val="24"/>
          <w:szCs w:val="24"/>
        </w:rPr>
      </w:pPr>
    </w:p>
    <w:p w14:paraId="22ECD135" w14:textId="77777777" w:rsidR="00737F0B" w:rsidRDefault="00737F0B" w:rsidP="00737F0B">
      <w:pPr>
        <w:pStyle w:val="Zpat"/>
        <w:tabs>
          <w:tab w:val="left" w:pos="1095"/>
        </w:tabs>
        <w:rPr>
          <w:rFonts w:ascii="Arial" w:hAnsi="Arial" w:cs="Arial"/>
        </w:rPr>
      </w:pPr>
    </w:p>
    <w:p w14:paraId="7222A1C3" w14:textId="5466A0D9" w:rsidR="00737F0B" w:rsidRDefault="00737F0B" w:rsidP="00737F0B">
      <w:pPr>
        <w:pStyle w:val="Zpat"/>
        <w:tabs>
          <w:tab w:val="left" w:pos="1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Prosím o </w:t>
      </w:r>
      <w:r w:rsidRPr="00F2589C">
        <w:rPr>
          <w:rFonts w:ascii="Arial" w:hAnsi="Arial" w:cs="Arial"/>
          <w:b/>
          <w:color w:val="FF0000"/>
          <w:u w:val="single"/>
        </w:rPr>
        <w:t>uvedení čísla objednávky a jména našeho zaměstnance</w:t>
      </w:r>
      <w:r w:rsidRPr="00F2589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na Vámi vystavenou </w:t>
      </w:r>
      <w:r w:rsidR="00F2589C">
        <w:rPr>
          <w:rFonts w:ascii="Arial" w:hAnsi="Arial" w:cs="Arial"/>
        </w:rPr>
        <w:t xml:space="preserve">daňovou </w:t>
      </w:r>
      <w:r>
        <w:rPr>
          <w:rFonts w:ascii="Arial" w:hAnsi="Arial" w:cs="Arial"/>
        </w:rPr>
        <w:t xml:space="preserve">fakturu a zaslání faktury na e-mail </w:t>
      </w:r>
      <w:proofErr w:type="spellStart"/>
      <w:r w:rsidR="0003444F">
        <w:t>xxxxxxxxxxxxxxxxxxxxxxxxxxxxxxx</w:t>
      </w:r>
      <w:proofErr w:type="spellEnd"/>
    </w:p>
    <w:p w14:paraId="35A4A8EE" w14:textId="77777777" w:rsidR="00737F0B" w:rsidRDefault="00737F0B" w:rsidP="00737F0B">
      <w:pPr>
        <w:pStyle w:val="Zpat"/>
        <w:tabs>
          <w:tab w:val="left" w:pos="1095"/>
        </w:tabs>
        <w:rPr>
          <w:rFonts w:ascii="Arial" w:hAnsi="Arial" w:cs="Arial"/>
        </w:rPr>
      </w:pPr>
    </w:p>
    <w:p w14:paraId="08F18C4E" w14:textId="77777777" w:rsidR="00737F0B" w:rsidRDefault="00737F0B" w:rsidP="00FE13CE">
      <w:pPr>
        <w:pStyle w:val="Zpat"/>
        <w:tabs>
          <w:tab w:val="left" w:pos="1095"/>
        </w:tabs>
        <w:rPr>
          <w:rFonts w:ascii="Arial" w:hAnsi="Arial" w:cs="Arial"/>
        </w:rPr>
      </w:pPr>
    </w:p>
    <w:p w14:paraId="35A037A5" w14:textId="77777777" w:rsidR="00737F0B" w:rsidRPr="00F2589C" w:rsidRDefault="00737F0B" w:rsidP="00FE13CE">
      <w:pPr>
        <w:pStyle w:val="Zpat"/>
        <w:tabs>
          <w:tab w:val="left" w:pos="1095"/>
        </w:tabs>
        <w:rPr>
          <w:rFonts w:ascii="Arial" w:hAnsi="Arial" w:cs="Arial"/>
          <w:b/>
          <w:color w:val="FF0000"/>
        </w:rPr>
      </w:pPr>
      <w:r w:rsidRPr="00F2589C">
        <w:rPr>
          <w:rFonts w:ascii="Arial" w:hAnsi="Arial" w:cs="Arial"/>
          <w:b/>
          <w:color w:val="FF0000"/>
        </w:rPr>
        <w:t>Fakturační údaje:</w:t>
      </w:r>
    </w:p>
    <w:p w14:paraId="5E838E54" w14:textId="77777777" w:rsidR="00737F0B" w:rsidRDefault="00737F0B" w:rsidP="00FE13CE">
      <w:pPr>
        <w:pStyle w:val="Zpat"/>
        <w:tabs>
          <w:tab w:val="left" w:pos="1095"/>
        </w:tabs>
        <w:rPr>
          <w:rFonts w:ascii="Arial" w:hAnsi="Arial" w:cs="Arial"/>
        </w:rPr>
      </w:pPr>
    </w:p>
    <w:p w14:paraId="77F8211A" w14:textId="77777777" w:rsidR="00737F0B" w:rsidRPr="00737F0B" w:rsidRDefault="00737F0B" w:rsidP="00FE13CE">
      <w:pPr>
        <w:pStyle w:val="Zpat"/>
        <w:tabs>
          <w:tab w:val="left" w:pos="1095"/>
        </w:tabs>
        <w:rPr>
          <w:rFonts w:ascii="Arial" w:hAnsi="Arial" w:cs="Arial"/>
          <w:b/>
        </w:rPr>
      </w:pPr>
      <w:r w:rsidRPr="00737F0B">
        <w:rPr>
          <w:rFonts w:ascii="Arial" w:hAnsi="Arial" w:cs="Arial"/>
          <w:b/>
        </w:rPr>
        <w:t>Střední průmyslová škola stavební Pardubice</w:t>
      </w:r>
    </w:p>
    <w:p w14:paraId="051AD491" w14:textId="77777777" w:rsidR="00737F0B" w:rsidRPr="00737F0B" w:rsidRDefault="00737F0B" w:rsidP="00FE13CE">
      <w:pPr>
        <w:pStyle w:val="Zpat"/>
        <w:tabs>
          <w:tab w:val="left" w:pos="1095"/>
        </w:tabs>
        <w:rPr>
          <w:rFonts w:ascii="Arial" w:hAnsi="Arial" w:cs="Arial"/>
          <w:b/>
        </w:rPr>
      </w:pPr>
      <w:r w:rsidRPr="00737F0B">
        <w:rPr>
          <w:rFonts w:ascii="Arial" w:hAnsi="Arial" w:cs="Arial"/>
          <w:b/>
        </w:rPr>
        <w:t>Sokolovská 150</w:t>
      </w:r>
    </w:p>
    <w:p w14:paraId="7159645D" w14:textId="77777777" w:rsidR="00737F0B" w:rsidRPr="00737F0B" w:rsidRDefault="00737F0B" w:rsidP="00FE13CE">
      <w:pPr>
        <w:pStyle w:val="Zpat"/>
        <w:tabs>
          <w:tab w:val="left" w:pos="1095"/>
        </w:tabs>
        <w:rPr>
          <w:rFonts w:ascii="Arial" w:hAnsi="Arial" w:cs="Arial"/>
          <w:b/>
        </w:rPr>
      </w:pPr>
      <w:r w:rsidRPr="00737F0B">
        <w:rPr>
          <w:rFonts w:ascii="Arial" w:hAnsi="Arial" w:cs="Arial"/>
          <w:b/>
        </w:rPr>
        <w:t>533 54 Rybitví</w:t>
      </w:r>
    </w:p>
    <w:p w14:paraId="0D6C2BA4" w14:textId="77777777" w:rsidR="00737F0B" w:rsidRPr="00737F0B" w:rsidRDefault="00737F0B" w:rsidP="00FE13CE">
      <w:pPr>
        <w:pStyle w:val="Zpat"/>
        <w:tabs>
          <w:tab w:val="left" w:pos="1095"/>
        </w:tabs>
        <w:rPr>
          <w:rFonts w:ascii="Arial" w:hAnsi="Arial" w:cs="Arial"/>
          <w:b/>
        </w:rPr>
      </w:pPr>
    </w:p>
    <w:p w14:paraId="09D2DCC4" w14:textId="77777777" w:rsidR="00737F0B" w:rsidRPr="00737F0B" w:rsidRDefault="00737F0B" w:rsidP="00FE13CE">
      <w:pPr>
        <w:pStyle w:val="Zpat"/>
        <w:tabs>
          <w:tab w:val="left" w:pos="1095"/>
        </w:tabs>
        <w:rPr>
          <w:rFonts w:ascii="Arial" w:hAnsi="Arial" w:cs="Arial"/>
          <w:b/>
        </w:rPr>
      </w:pPr>
      <w:r w:rsidRPr="00737F0B">
        <w:rPr>
          <w:rFonts w:ascii="Arial" w:hAnsi="Arial" w:cs="Arial"/>
          <w:b/>
        </w:rPr>
        <w:t>IČ: 00191191</w:t>
      </w:r>
    </w:p>
    <w:p w14:paraId="796C08CA" w14:textId="77777777" w:rsidR="00737F0B" w:rsidRPr="00737F0B" w:rsidRDefault="00737F0B" w:rsidP="00FE13CE">
      <w:pPr>
        <w:pStyle w:val="Zpat"/>
        <w:tabs>
          <w:tab w:val="left" w:pos="1095"/>
        </w:tabs>
        <w:rPr>
          <w:rFonts w:ascii="Arial" w:hAnsi="Arial" w:cs="Arial"/>
          <w:b/>
        </w:rPr>
      </w:pPr>
      <w:r w:rsidRPr="00737F0B">
        <w:rPr>
          <w:rFonts w:ascii="Arial" w:hAnsi="Arial" w:cs="Arial"/>
          <w:b/>
        </w:rPr>
        <w:t>DIČ:CZ00191191</w:t>
      </w:r>
    </w:p>
    <w:p w14:paraId="409A396D" w14:textId="77777777" w:rsidR="00737F0B" w:rsidRDefault="00737F0B" w:rsidP="00FE13CE">
      <w:pPr>
        <w:pStyle w:val="Zpat"/>
        <w:tabs>
          <w:tab w:val="left" w:pos="1095"/>
        </w:tabs>
        <w:rPr>
          <w:rFonts w:ascii="Arial" w:hAnsi="Arial" w:cs="Arial"/>
        </w:rPr>
      </w:pPr>
    </w:p>
    <w:p w14:paraId="7799D0CD" w14:textId="77777777" w:rsidR="00790C05" w:rsidRDefault="00790C05" w:rsidP="00FE13CE">
      <w:pPr>
        <w:pStyle w:val="Zpat"/>
        <w:tabs>
          <w:tab w:val="left" w:pos="1095"/>
        </w:tabs>
        <w:rPr>
          <w:rFonts w:ascii="Arial" w:hAnsi="Arial" w:cs="Arial"/>
        </w:rPr>
      </w:pPr>
    </w:p>
    <w:p w14:paraId="62EC503E" w14:textId="77777777" w:rsidR="00790C05" w:rsidRDefault="00790C05" w:rsidP="00FE13CE">
      <w:pPr>
        <w:pStyle w:val="Zpat"/>
        <w:tabs>
          <w:tab w:val="left" w:pos="1095"/>
        </w:tabs>
        <w:rPr>
          <w:rFonts w:ascii="Arial" w:hAnsi="Arial" w:cs="Arial"/>
        </w:rPr>
      </w:pPr>
    </w:p>
    <w:p w14:paraId="1ECF3976" w14:textId="77777777" w:rsidR="00790C05" w:rsidRDefault="00790C05" w:rsidP="00FE13CE">
      <w:pPr>
        <w:pStyle w:val="Zpat"/>
        <w:tabs>
          <w:tab w:val="left" w:pos="1095"/>
        </w:tabs>
        <w:rPr>
          <w:rFonts w:ascii="Arial" w:hAnsi="Arial" w:cs="Arial"/>
        </w:rPr>
      </w:pPr>
    </w:p>
    <w:p w14:paraId="0EDC1CAB" w14:textId="77777777" w:rsidR="00790C05" w:rsidRPr="00790C05" w:rsidRDefault="00737F0B" w:rsidP="00FE13CE">
      <w:pPr>
        <w:pStyle w:val="Zpat"/>
        <w:tabs>
          <w:tab w:val="left" w:pos="10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Děkuji za vyřízení </w:t>
      </w:r>
    </w:p>
    <w:p w14:paraId="2D447376" w14:textId="77777777" w:rsidR="00546B32" w:rsidRDefault="00546B32" w:rsidP="00FE13CE">
      <w:pPr>
        <w:pStyle w:val="Zpat"/>
        <w:tabs>
          <w:tab w:val="left" w:pos="1095"/>
        </w:tabs>
        <w:rPr>
          <w:rFonts w:ascii="Arial" w:hAnsi="Arial" w:cs="Arial"/>
        </w:rPr>
      </w:pPr>
    </w:p>
    <w:p w14:paraId="360E3735" w14:textId="77777777" w:rsidR="00337D62" w:rsidRDefault="00737F0B" w:rsidP="00FE13CE">
      <w:pPr>
        <w:pStyle w:val="Zpat"/>
        <w:tabs>
          <w:tab w:val="left" w:pos="1095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37D62">
        <w:rPr>
          <w:rFonts w:ascii="Arial" w:hAnsi="Arial" w:cs="Arial"/>
        </w:rPr>
        <w:t> pozdravem</w:t>
      </w:r>
    </w:p>
    <w:p w14:paraId="5A68AEB7" w14:textId="77777777" w:rsidR="00337D62" w:rsidRDefault="00337D62" w:rsidP="00FE13CE">
      <w:pPr>
        <w:pStyle w:val="Zpat"/>
        <w:tabs>
          <w:tab w:val="left" w:pos="1095"/>
        </w:tabs>
        <w:rPr>
          <w:rFonts w:ascii="Arial" w:hAnsi="Arial" w:cs="Arial"/>
        </w:rPr>
      </w:pPr>
    </w:p>
    <w:p w14:paraId="7D0380BD" w14:textId="77777777" w:rsidR="00337D62" w:rsidRDefault="00337D62" w:rsidP="00FE13CE">
      <w:pPr>
        <w:pStyle w:val="Zpat"/>
        <w:tabs>
          <w:tab w:val="left" w:pos="1095"/>
        </w:tabs>
        <w:rPr>
          <w:rFonts w:ascii="Arial" w:hAnsi="Arial" w:cs="Arial"/>
        </w:rPr>
      </w:pPr>
    </w:p>
    <w:p w14:paraId="0A6EBFD6" w14:textId="77777777" w:rsidR="00546B32" w:rsidRDefault="00546B32" w:rsidP="00FE13CE">
      <w:pPr>
        <w:pStyle w:val="Zpat"/>
        <w:tabs>
          <w:tab w:val="left" w:pos="1095"/>
        </w:tabs>
        <w:rPr>
          <w:rFonts w:ascii="Arial" w:hAnsi="Arial" w:cs="Arial"/>
        </w:rPr>
      </w:pPr>
    </w:p>
    <w:p w14:paraId="55C21AE1" w14:textId="6B9048B5" w:rsidR="00337D62" w:rsidRDefault="0003444F" w:rsidP="00FE13CE">
      <w:pPr>
        <w:pStyle w:val="Zpat"/>
        <w:tabs>
          <w:tab w:val="left" w:pos="109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</w:t>
      </w:r>
      <w:proofErr w:type="spellEnd"/>
    </w:p>
    <w:p w14:paraId="128E150A" w14:textId="77777777" w:rsidR="00737F0B" w:rsidRPr="00337D62" w:rsidRDefault="00737F0B" w:rsidP="00FE13CE">
      <w:pPr>
        <w:pStyle w:val="Zpat"/>
        <w:tabs>
          <w:tab w:val="left" w:pos="1095"/>
        </w:tabs>
        <w:rPr>
          <w:rFonts w:ascii="Arial" w:hAnsi="Arial" w:cs="Arial"/>
        </w:rPr>
      </w:pPr>
      <w:r>
        <w:rPr>
          <w:rFonts w:ascii="Arial" w:hAnsi="Arial" w:cs="Arial"/>
        </w:rPr>
        <w:t>hlavní účetní</w:t>
      </w:r>
    </w:p>
    <w:p w14:paraId="6FC9D84D" w14:textId="77777777" w:rsidR="00337D62" w:rsidRDefault="00337D62" w:rsidP="00FE13CE">
      <w:pPr>
        <w:pStyle w:val="Zpat"/>
        <w:tabs>
          <w:tab w:val="left" w:pos="1095"/>
        </w:tabs>
        <w:rPr>
          <w:rFonts w:ascii="Arial" w:hAnsi="Arial" w:cs="Arial"/>
        </w:rPr>
      </w:pPr>
    </w:p>
    <w:p w14:paraId="2D7C009A" w14:textId="77777777" w:rsidR="00337D62" w:rsidRDefault="00337D62" w:rsidP="00FE13CE">
      <w:pPr>
        <w:pStyle w:val="Zpat"/>
        <w:tabs>
          <w:tab w:val="left" w:pos="1095"/>
        </w:tabs>
        <w:rPr>
          <w:rFonts w:ascii="Arial" w:hAnsi="Arial" w:cs="Arial"/>
        </w:rPr>
      </w:pPr>
    </w:p>
    <w:p w14:paraId="092FECE4" w14:textId="77777777" w:rsidR="00A1222C" w:rsidRPr="00B757C1" w:rsidRDefault="00A66450" w:rsidP="00FE13CE">
      <w:pPr>
        <w:pStyle w:val="Zpat"/>
        <w:tabs>
          <w:tab w:val="left" w:pos="10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1222C" w:rsidRPr="00B757C1" w:rsidSect="00166C5D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6865" w14:textId="77777777" w:rsidR="003D2793" w:rsidRDefault="003D2793" w:rsidP="00C110BF">
      <w:pPr>
        <w:spacing w:after="0" w:line="240" w:lineRule="auto"/>
      </w:pPr>
      <w:r>
        <w:separator/>
      </w:r>
    </w:p>
  </w:endnote>
  <w:endnote w:type="continuationSeparator" w:id="0">
    <w:p w14:paraId="65BC8938" w14:textId="77777777" w:rsidR="003D2793" w:rsidRDefault="003D2793" w:rsidP="00C1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41F8" w14:textId="77777777" w:rsidR="00AB59C9" w:rsidRDefault="00C110B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951C7" wp14:editId="4C03226C">
              <wp:simplePos x="0" y="0"/>
              <wp:positionH relativeFrom="column">
                <wp:posOffset>-462280</wp:posOffset>
              </wp:positionH>
              <wp:positionV relativeFrom="paragraph">
                <wp:posOffset>154940</wp:posOffset>
              </wp:positionV>
              <wp:extent cx="6762750" cy="0"/>
              <wp:effectExtent l="0" t="19050" r="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effectLst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8A1ACE" id="Přímá spojnice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.4pt,12.2pt" to="496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" strokecolor="#f79646 [3209]" strokeweight="3pt"/>
          </w:pict>
        </mc:Fallback>
      </mc:AlternateContent>
    </w:r>
    <w:r w:rsidR="00AB59C9">
      <w:tab/>
    </w:r>
    <w:r w:rsidR="00AB59C9">
      <w:tab/>
    </w:r>
  </w:p>
  <w:p w14:paraId="04DBEF00" w14:textId="58971E33" w:rsidR="00AB59C9" w:rsidRPr="007211A9" w:rsidRDefault="00807F6A" w:rsidP="00166C5D">
    <w:pPr>
      <w:pStyle w:val="Zpat"/>
      <w:tabs>
        <w:tab w:val="clear" w:pos="9072"/>
        <w:tab w:val="right" w:pos="9070"/>
      </w:tabs>
      <w:rPr>
        <w:rFonts w:ascii="Arial" w:hAnsi="Arial" w:cs="Arial"/>
        <w:color w:val="4D4D4D"/>
        <w:sz w:val="18"/>
        <w:szCs w:val="18"/>
      </w:rPr>
    </w:pPr>
    <w:r>
      <w:rPr>
        <w:rFonts w:ascii="Arial" w:hAnsi="Arial" w:cs="Arial"/>
        <w:color w:val="4D4D4D"/>
        <w:sz w:val="18"/>
        <w:szCs w:val="18"/>
      </w:rPr>
      <w:t>xxxxxxxxxxxxxxxxxxxxxxxxxxxxxxxxxxxxxxxxxxxxxxxxxxxxxxxxxxxxxxxxxxxxx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BBA5" w14:textId="77777777" w:rsidR="003D2793" w:rsidRDefault="003D2793" w:rsidP="00C110BF">
      <w:pPr>
        <w:spacing w:after="0" w:line="240" w:lineRule="auto"/>
      </w:pPr>
      <w:r>
        <w:separator/>
      </w:r>
    </w:p>
  </w:footnote>
  <w:footnote w:type="continuationSeparator" w:id="0">
    <w:p w14:paraId="523E2285" w14:textId="77777777" w:rsidR="003D2793" w:rsidRDefault="003D2793" w:rsidP="00C1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F936" w14:textId="77777777" w:rsidR="00C517E1" w:rsidRDefault="00C517E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5F4D17" wp14:editId="6C1D2652">
              <wp:simplePos x="0" y="0"/>
              <wp:positionH relativeFrom="column">
                <wp:posOffset>2642871</wp:posOffset>
              </wp:positionH>
              <wp:positionV relativeFrom="paragraph">
                <wp:posOffset>-2540</wp:posOffset>
              </wp:positionV>
              <wp:extent cx="3600450" cy="72390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D2FC8C" w14:textId="77777777" w:rsidR="00C517E1" w:rsidRPr="008D0E87" w:rsidRDefault="00C517E1" w:rsidP="00C517E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4D4D4D"/>
                              <w:sz w:val="32"/>
                              <w:szCs w:val="32"/>
                            </w:rPr>
                          </w:pPr>
                          <w:r w:rsidRPr="008D0E87">
                            <w:rPr>
                              <w:rFonts w:ascii="Arial" w:hAnsi="Arial" w:cs="Arial"/>
                              <w:b/>
                              <w:color w:val="4D4D4D"/>
                              <w:sz w:val="32"/>
                              <w:szCs w:val="32"/>
                            </w:rPr>
                            <w:t>Střední průmyslová škola stavební Pardubice</w:t>
                          </w:r>
                        </w:p>
                        <w:p w14:paraId="062F4A1C" w14:textId="77777777" w:rsidR="00C517E1" w:rsidRDefault="00C517E1" w:rsidP="00C517E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4D4D4D"/>
                              <w:sz w:val="20"/>
                              <w:szCs w:val="20"/>
                            </w:rPr>
                          </w:pPr>
                          <w:r w:rsidRPr="008D0E87">
                            <w:rPr>
                              <w:rFonts w:ascii="Arial" w:hAnsi="Arial" w:cs="Arial"/>
                              <w:b/>
                              <w:color w:val="4D4D4D"/>
                              <w:sz w:val="20"/>
                              <w:szCs w:val="20"/>
                            </w:rPr>
                            <w:t>Sokolovská 1</w:t>
                          </w:r>
                          <w:r w:rsidR="00442A27">
                            <w:rPr>
                              <w:rFonts w:ascii="Arial" w:hAnsi="Arial" w:cs="Arial"/>
                              <w:b/>
                              <w:color w:val="4D4D4D"/>
                              <w:sz w:val="20"/>
                              <w:szCs w:val="20"/>
                            </w:rPr>
                            <w:t>50</w:t>
                          </w:r>
                          <w:r w:rsidRPr="008D0E87">
                            <w:rPr>
                              <w:rFonts w:ascii="Arial" w:hAnsi="Arial" w:cs="Arial"/>
                              <w:b/>
                              <w:color w:val="4D4D4D"/>
                              <w:sz w:val="20"/>
                              <w:szCs w:val="20"/>
                            </w:rPr>
                            <w:t>, 533 54 Rybitví</w:t>
                          </w:r>
                        </w:p>
                        <w:p w14:paraId="5F3AC4B0" w14:textId="77777777" w:rsidR="00C517E1" w:rsidRDefault="00C517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5F4D1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8.1pt;margin-top:-.2pt;width:283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sLDQ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" stroked="f">
              <v:textbox>
                <w:txbxContent>
                  <w:p w14:paraId="31D2FC8C" w14:textId="77777777" w:rsidR="00C517E1" w:rsidRPr="008D0E87" w:rsidRDefault="00C517E1" w:rsidP="00C517E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4D4D4D"/>
                        <w:sz w:val="32"/>
                        <w:szCs w:val="32"/>
                      </w:rPr>
                    </w:pPr>
                    <w:r w:rsidRPr="008D0E87">
                      <w:rPr>
                        <w:rFonts w:ascii="Arial" w:hAnsi="Arial" w:cs="Arial"/>
                        <w:b/>
                        <w:color w:val="4D4D4D"/>
                        <w:sz w:val="32"/>
                        <w:szCs w:val="32"/>
                      </w:rPr>
                      <w:t>Střední průmyslová škola stavební Pardubice</w:t>
                    </w:r>
                  </w:p>
                  <w:p w14:paraId="062F4A1C" w14:textId="77777777" w:rsidR="00C517E1" w:rsidRDefault="00C517E1" w:rsidP="00C517E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4D4D4D"/>
                        <w:sz w:val="20"/>
                        <w:szCs w:val="20"/>
                      </w:rPr>
                    </w:pPr>
                    <w:r w:rsidRPr="008D0E87">
                      <w:rPr>
                        <w:rFonts w:ascii="Arial" w:hAnsi="Arial" w:cs="Arial"/>
                        <w:b/>
                        <w:color w:val="4D4D4D"/>
                        <w:sz w:val="20"/>
                        <w:szCs w:val="20"/>
                      </w:rPr>
                      <w:t>Sokolovská 1</w:t>
                    </w:r>
                    <w:r w:rsidR="00442A27">
                      <w:rPr>
                        <w:rFonts w:ascii="Arial" w:hAnsi="Arial" w:cs="Arial"/>
                        <w:b/>
                        <w:color w:val="4D4D4D"/>
                        <w:sz w:val="20"/>
                        <w:szCs w:val="20"/>
                      </w:rPr>
                      <w:t>50</w:t>
                    </w:r>
                    <w:r w:rsidRPr="008D0E87">
                      <w:rPr>
                        <w:rFonts w:ascii="Arial" w:hAnsi="Arial" w:cs="Arial"/>
                        <w:b/>
                        <w:color w:val="4D4D4D"/>
                        <w:sz w:val="20"/>
                        <w:szCs w:val="20"/>
                      </w:rPr>
                      <w:t>, 533 54 Rybitví</w:t>
                    </w:r>
                  </w:p>
                  <w:p w14:paraId="5F3AC4B0" w14:textId="77777777" w:rsidR="00C517E1" w:rsidRDefault="00C517E1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54161F" wp14:editId="75E16053">
          <wp:extent cx="1959005" cy="952500"/>
          <wp:effectExtent l="0" t="0" r="317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00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BA3"/>
    <w:multiLevelType w:val="hybridMultilevel"/>
    <w:tmpl w:val="768C4C6A"/>
    <w:lvl w:ilvl="0" w:tplc="13E48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844FE"/>
    <w:multiLevelType w:val="hybridMultilevel"/>
    <w:tmpl w:val="065C76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4004198">
    <w:abstractNumId w:val="1"/>
  </w:num>
  <w:num w:numId="2" w16cid:durableId="23254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7A"/>
    <w:rsid w:val="0000030E"/>
    <w:rsid w:val="00016F2B"/>
    <w:rsid w:val="0002499D"/>
    <w:rsid w:val="0003444F"/>
    <w:rsid w:val="00052AEB"/>
    <w:rsid w:val="00053B1F"/>
    <w:rsid w:val="00077F22"/>
    <w:rsid w:val="00080124"/>
    <w:rsid w:val="000804E5"/>
    <w:rsid w:val="000B699B"/>
    <w:rsid w:val="000D60F3"/>
    <w:rsid w:val="000E6ED2"/>
    <w:rsid w:val="001030FD"/>
    <w:rsid w:val="001131F0"/>
    <w:rsid w:val="001158EF"/>
    <w:rsid w:val="001408AD"/>
    <w:rsid w:val="00142907"/>
    <w:rsid w:val="00166C5D"/>
    <w:rsid w:val="00172678"/>
    <w:rsid w:val="001A1FD2"/>
    <w:rsid w:val="001B3373"/>
    <w:rsid w:val="001C0A6A"/>
    <w:rsid w:val="001D1988"/>
    <w:rsid w:val="001E01C0"/>
    <w:rsid w:val="00213773"/>
    <w:rsid w:val="002251A8"/>
    <w:rsid w:val="002621D2"/>
    <w:rsid w:val="00262C42"/>
    <w:rsid w:val="002A378F"/>
    <w:rsid w:val="002E2FF5"/>
    <w:rsid w:val="002E6CE2"/>
    <w:rsid w:val="002E7576"/>
    <w:rsid w:val="003302C7"/>
    <w:rsid w:val="00337D62"/>
    <w:rsid w:val="0034322A"/>
    <w:rsid w:val="003506DA"/>
    <w:rsid w:val="003912D5"/>
    <w:rsid w:val="00397C45"/>
    <w:rsid w:val="003A29F4"/>
    <w:rsid w:val="003D2793"/>
    <w:rsid w:val="00402016"/>
    <w:rsid w:val="00425242"/>
    <w:rsid w:val="00442A27"/>
    <w:rsid w:val="00460516"/>
    <w:rsid w:val="0047750A"/>
    <w:rsid w:val="004813A1"/>
    <w:rsid w:val="004A73C6"/>
    <w:rsid w:val="004B6C93"/>
    <w:rsid w:val="004D5D7C"/>
    <w:rsid w:val="005029A3"/>
    <w:rsid w:val="0052352E"/>
    <w:rsid w:val="00524CC6"/>
    <w:rsid w:val="00527E9C"/>
    <w:rsid w:val="00532DD8"/>
    <w:rsid w:val="00536666"/>
    <w:rsid w:val="005374FA"/>
    <w:rsid w:val="00543D94"/>
    <w:rsid w:val="00546B32"/>
    <w:rsid w:val="005556FD"/>
    <w:rsid w:val="005A771E"/>
    <w:rsid w:val="005B1625"/>
    <w:rsid w:val="005B22F0"/>
    <w:rsid w:val="005C7A66"/>
    <w:rsid w:val="005E1261"/>
    <w:rsid w:val="005E4ABE"/>
    <w:rsid w:val="00632D3F"/>
    <w:rsid w:val="00635F14"/>
    <w:rsid w:val="006556BD"/>
    <w:rsid w:val="006618E0"/>
    <w:rsid w:val="006A746F"/>
    <w:rsid w:val="006D7ABA"/>
    <w:rsid w:val="006F5A19"/>
    <w:rsid w:val="00711FF2"/>
    <w:rsid w:val="0071387F"/>
    <w:rsid w:val="007211A9"/>
    <w:rsid w:val="00737F0B"/>
    <w:rsid w:val="00767325"/>
    <w:rsid w:val="007826BF"/>
    <w:rsid w:val="00790C05"/>
    <w:rsid w:val="007C3AC4"/>
    <w:rsid w:val="00807F6A"/>
    <w:rsid w:val="008176A7"/>
    <w:rsid w:val="00841D48"/>
    <w:rsid w:val="00855FDD"/>
    <w:rsid w:val="008D0E87"/>
    <w:rsid w:val="008F0C03"/>
    <w:rsid w:val="00930EEB"/>
    <w:rsid w:val="0093354C"/>
    <w:rsid w:val="00934A04"/>
    <w:rsid w:val="00955AD2"/>
    <w:rsid w:val="00965DEF"/>
    <w:rsid w:val="009715F5"/>
    <w:rsid w:val="009937C9"/>
    <w:rsid w:val="009C31E3"/>
    <w:rsid w:val="009D726C"/>
    <w:rsid w:val="009E12AC"/>
    <w:rsid w:val="00A1222C"/>
    <w:rsid w:val="00A1722F"/>
    <w:rsid w:val="00A17C03"/>
    <w:rsid w:val="00A223CA"/>
    <w:rsid w:val="00A25185"/>
    <w:rsid w:val="00A66450"/>
    <w:rsid w:val="00AB59C9"/>
    <w:rsid w:val="00B20FEC"/>
    <w:rsid w:val="00B350D0"/>
    <w:rsid w:val="00B445BE"/>
    <w:rsid w:val="00B757C1"/>
    <w:rsid w:val="00B97C17"/>
    <w:rsid w:val="00BD0DD6"/>
    <w:rsid w:val="00BD1AD2"/>
    <w:rsid w:val="00BD6C3D"/>
    <w:rsid w:val="00BE1350"/>
    <w:rsid w:val="00C00BB4"/>
    <w:rsid w:val="00C110BF"/>
    <w:rsid w:val="00C345F8"/>
    <w:rsid w:val="00C517E1"/>
    <w:rsid w:val="00C7381B"/>
    <w:rsid w:val="00C927C4"/>
    <w:rsid w:val="00CB5EF6"/>
    <w:rsid w:val="00CD0185"/>
    <w:rsid w:val="00CD7C74"/>
    <w:rsid w:val="00CE0116"/>
    <w:rsid w:val="00CE4C28"/>
    <w:rsid w:val="00D678D6"/>
    <w:rsid w:val="00D74E7A"/>
    <w:rsid w:val="00DA1429"/>
    <w:rsid w:val="00DB05F5"/>
    <w:rsid w:val="00DB1084"/>
    <w:rsid w:val="00DC2EDD"/>
    <w:rsid w:val="00E219CF"/>
    <w:rsid w:val="00E44E89"/>
    <w:rsid w:val="00E4606B"/>
    <w:rsid w:val="00E72D7A"/>
    <w:rsid w:val="00E75EF9"/>
    <w:rsid w:val="00EB1F4B"/>
    <w:rsid w:val="00ED4BC5"/>
    <w:rsid w:val="00EF3857"/>
    <w:rsid w:val="00F03D3F"/>
    <w:rsid w:val="00F146F2"/>
    <w:rsid w:val="00F2589C"/>
    <w:rsid w:val="00F35306"/>
    <w:rsid w:val="00F37DC0"/>
    <w:rsid w:val="00F4034B"/>
    <w:rsid w:val="00F56258"/>
    <w:rsid w:val="00F74284"/>
    <w:rsid w:val="00F76202"/>
    <w:rsid w:val="00F95E7F"/>
    <w:rsid w:val="00FB347C"/>
    <w:rsid w:val="00FC0F87"/>
    <w:rsid w:val="00FD405C"/>
    <w:rsid w:val="00FE13CE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CD0D6"/>
  <w15:docId w15:val="{A2467A7E-46D3-4B3F-BC29-D8A2821A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0B69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de-DE"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0B69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E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11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10BF"/>
  </w:style>
  <w:style w:type="paragraph" w:styleId="Zpat">
    <w:name w:val="footer"/>
    <w:basedOn w:val="Normln"/>
    <w:link w:val="ZpatChar"/>
    <w:uiPriority w:val="99"/>
    <w:unhideWhenUsed/>
    <w:rsid w:val="00C11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0BF"/>
  </w:style>
  <w:style w:type="character" w:styleId="Hypertextovodkaz">
    <w:name w:val="Hyperlink"/>
    <w:basedOn w:val="Standardnpsmoodstavce"/>
    <w:uiPriority w:val="99"/>
    <w:unhideWhenUsed/>
    <w:rsid w:val="00C110BF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semiHidden/>
    <w:rsid w:val="000B699B"/>
    <w:rPr>
      <w:rFonts w:ascii="Arial" w:eastAsia="Times New Roman" w:hAnsi="Arial" w:cs="Arial"/>
      <w:b/>
      <w:bCs/>
      <w:sz w:val="26"/>
      <w:szCs w:val="26"/>
      <w:lang w:val="de-DE" w:eastAsia="en-US"/>
    </w:rPr>
  </w:style>
  <w:style w:type="character" w:customStyle="1" w:styleId="Nadpis4Char">
    <w:name w:val="Nadpis 4 Char"/>
    <w:basedOn w:val="Standardnpsmoodstavce"/>
    <w:link w:val="Nadpis4"/>
    <w:rsid w:val="000B699B"/>
    <w:rPr>
      <w:rFonts w:ascii="Times New Roman" w:eastAsia="Times New Roman" w:hAnsi="Times New Roman" w:cs="Times New Roman"/>
      <w:b/>
      <w:bCs/>
      <w:sz w:val="28"/>
      <w:szCs w:val="28"/>
      <w:lang w:val="de-DE" w:eastAsia="en-US"/>
    </w:rPr>
  </w:style>
  <w:style w:type="paragraph" w:styleId="Zkladntext2">
    <w:name w:val="Body Text 2"/>
    <w:basedOn w:val="Normln"/>
    <w:link w:val="Zkladntext2Char"/>
    <w:semiHidden/>
    <w:unhideWhenUsed/>
    <w:rsid w:val="000B699B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de-DE"/>
    </w:rPr>
  </w:style>
  <w:style w:type="character" w:customStyle="1" w:styleId="Zkladntext2Char">
    <w:name w:val="Základní text 2 Char"/>
    <w:basedOn w:val="Standardnpsmoodstavce"/>
    <w:link w:val="Zkladntext2"/>
    <w:semiHidden/>
    <w:rsid w:val="000B699B"/>
    <w:rPr>
      <w:rFonts w:ascii="Arial" w:eastAsia="Times New Roman" w:hAnsi="Arial" w:cs="Times New Roman"/>
      <w:b/>
      <w:bCs/>
      <w:sz w:val="24"/>
      <w:szCs w:val="20"/>
      <w:lang w:val="de-DE"/>
    </w:rPr>
  </w:style>
  <w:style w:type="paragraph" w:styleId="Normlnweb">
    <w:name w:val="Normal (Web)"/>
    <w:basedOn w:val="Normln"/>
    <w:uiPriority w:val="99"/>
    <w:unhideWhenUsed/>
    <w:rsid w:val="00A6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90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kova\Desktop\hlavi&#269;kov&#253;%20pap&#237;r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B023-0997-496B-BB7C-745A2247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nový</Template>
  <TotalTime>4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Valiskova</dc:creator>
  <cp:lastModifiedBy>Dana Petrová Lic.</cp:lastModifiedBy>
  <cp:revision>3</cp:revision>
  <cp:lastPrinted>2021-06-11T07:46:00Z</cp:lastPrinted>
  <dcterms:created xsi:type="dcterms:W3CDTF">2022-06-24T06:13:00Z</dcterms:created>
  <dcterms:modified xsi:type="dcterms:W3CDTF">2022-06-24T06:25:00Z</dcterms:modified>
</cp:coreProperties>
</file>