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16DD" w14:textId="77777777" w:rsidR="00C9348A" w:rsidRDefault="00C9348A" w:rsidP="00E72376">
      <w:pPr>
        <w:jc w:val="both"/>
      </w:pPr>
    </w:p>
    <w:p w14:paraId="68D10003" w14:textId="51F78A5F" w:rsidR="00C9348A" w:rsidRDefault="00C00FB4" w:rsidP="00C00F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2ADE">
        <w:t>Dílna</w:t>
      </w:r>
    </w:p>
    <w:p w14:paraId="34FA6A3A" w14:textId="58F39DF0" w:rsidR="00C00FB4" w:rsidRDefault="00C00FB4" w:rsidP="00C00F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4905CB">
        <w:t xml:space="preserve">Michal </w:t>
      </w:r>
      <w:proofErr w:type="spellStart"/>
      <w:r w:rsidR="004905CB">
        <w:t>Palaščák</w:t>
      </w:r>
      <w:proofErr w:type="spellEnd"/>
    </w:p>
    <w:p w14:paraId="05CA0592" w14:textId="24F56B9B" w:rsidR="00C00FB4" w:rsidRDefault="00C00FB4" w:rsidP="00C00F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2ADE">
        <w:t>Lidická 9</w:t>
      </w:r>
    </w:p>
    <w:p w14:paraId="324464FE" w14:textId="285F1A92" w:rsidR="00C00FB4" w:rsidRDefault="00C00FB4" w:rsidP="00C00F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35C8">
        <w:t>6</w:t>
      </w:r>
      <w:r w:rsidR="00682ADE">
        <w:t>02</w:t>
      </w:r>
      <w:r w:rsidR="005235C8">
        <w:t xml:space="preserve"> 00 Brno</w:t>
      </w:r>
    </w:p>
    <w:p w14:paraId="04E32B89" w14:textId="77777777" w:rsidR="00C9348A" w:rsidRDefault="00C9348A" w:rsidP="00E72376">
      <w:pPr>
        <w:jc w:val="both"/>
      </w:pPr>
    </w:p>
    <w:p w14:paraId="1A09D048" w14:textId="74BE1633" w:rsidR="00C9348A" w:rsidRDefault="00C9348A" w:rsidP="00E723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Pardubicích dne </w:t>
      </w:r>
      <w:r w:rsidR="005235C8">
        <w:t>9</w:t>
      </w:r>
      <w:r>
        <w:t>.</w:t>
      </w:r>
      <w:r w:rsidR="00C00FB4">
        <w:t xml:space="preserve"> </w:t>
      </w:r>
      <w:r w:rsidR="005235C8">
        <w:t>6</w:t>
      </w:r>
      <w:r>
        <w:t>.</w:t>
      </w:r>
      <w:r w:rsidR="00C00FB4">
        <w:t xml:space="preserve"> </w:t>
      </w:r>
      <w:r>
        <w:t>202</w:t>
      </w:r>
      <w:r w:rsidR="005235C8">
        <w:t>2</w:t>
      </w:r>
    </w:p>
    <w:p w14:paraId="058825C3" w14:textId="77777777" w:rsidR="00C00FB4" w:rsidRDefault="00C00FB4" w:rsidP="00E72376">
      <w:pPr>
        <w:jc w:val="both"/>
      </w:pPr>
    </w:p>
    <w:p w14:paraId="531D67E1" w14:textId="77777777" w:rsidR="00C9348A" w:rsidRPr="000A3449" w:rsidRDefault="00C9348A" w:rsidP="00E72376">
      <w:pPr>
        <w:jc w:val="both"/>
        <w:rPr>
          <w:b/>
        </w:rPr>
      </w:pPr>
      <w:r w:rsidRPr="000A3449">
        <w:rPr>
          <w:b/>
        </w:rPr>
        <w:t xml:space="preserve">Věc: Objednávka </w:t>
      </w:r>
    </w:p>
    <w:p w14:paraId="2A270BDD" w14:textId="77777777" w:rsidR="00C9348A" w:rsidRDefault="00C9348A" w:rsidP="00E72376">
      <w:pPr>
        <w:jc w:val="both"/>
      </w:pPr>
    </w:p>
    <w:p w14:paraId="36FEF10E" w14:textId="6EDF3AFA" w:rsidR="0088145B" w:rsidRDefault="00925ADD" w:rsidP="00E72376">
      <w:pPr>
        <w:jc w:val="both"/>
      </w:pPr>
      <w:r>
        <w:t xml:space="preserve">Na základě Vaší předložené nabídky </w:t>
      </w:r>
      <w:r w:rsidR="00C9348A">
        <w:t>u Vás</w:t>
      </w:r>
      <w:r>
        <w:t xml:space="preserve"> objednáváme</w:t>
      </w:r>
      <w:r w:rsidR="00C9348A">
        <w:t xml:space="preserve"> </w:t>
      </w:r>
      <w:r w:rsidR="003027B2">
        <w:t>zpracování předprojektové studie ukotvení ochranné železné sítě na střeše parkovacího domu na Sukově třídě</w:t>
      </w:r>
      <w:r w:rsidR="00682ADE">
        <w:t xml:space="preserve"> v Pardubicích</w:t>
      </w:r>
      <w:r w:rsidR="003027B2">
        <w:t>.</w:t>
      </w:r>
    </w:p>
    <w:p w14:paraId="2085B163" w14:textId="77777777" w:rsidR="005235C8" w:rsidRDefault="005235C8" w:rsidP="00E72376">
      <w:pPr>
        <w:jc w:val="both"/>
      </w:pPr>
    </w:p>
    <w:p w14:paraId="6D7282C5" w14:textId="18E78D47" w:rsidR="00D5116E" w:rsidRDefault="00D5116E" w:rsidP="00E72376">
      <w:pPr>
        <w:jc w:val="both"/>
      </w:pPr>
      <w:r>
        <w:t xml:space="preserve">Termín </w:t>
      </w:r>
      <w:proofErr w:type="gramStart"/>
      <w:r w:rsidR="005235C8">
        <w:t>dodání</w:t>
      </w:r>
      <w:r>
        <w:t xml:space="preserve">  do</w:t>
      </w:r>
      <w:proofErr w:type="gramEnd"/>
      <w:r>
        <w:t xml:space="preserve"> </w:t>
      </w:r>
      <w:r w:rsidR="003027B2">
        <w:t>3</w:t>
      </w:r>
      <w:r w:rsidR="005E7A4D">
        <w:t>1</w:t>
      </w:r>
      <w:r>
        <w:t>.</w:t>
      </w:r>
      <w:r w:rsidR="00682ADE">
        <w:t xml:space="preserve"> </w:t>
      </w:r>
      <w:r w:rsidR="003027B2">
        <w:t>7</w:t>
      </w:r>
      <w:r>
        <w:t>.</w:t>
      </w:r>
      <w:r w:rsidR="00682ADE">
        <w:t xml:space="preserve"> </w:t>
      </w:r>
      <w:r>
        <w:t>202</w:t>
      </w:r>
      <w:r w:rsidR="005235C8">
        <w:t>2</w:t>
      </w:r>
    </w:p>
    <w:p w14:paraId="56E2B5AB" w14:textId="77777777" w:rsidR="005235C8" w:rsidRDefault="005235C8" w:rsidP="00E72376">
      <w:pPr>
        <w:jc w:val="both"/>
      </w:pPr>
    </w:p>
    <w:p w14:paraId="5D0FB3DB" w14:textId="20A9D2FA" w:rsidR="00C00FB4" w:rsidRDefault="00D5116E" w:rsidP="00E72376">
      <w:pPr>
        <w:jc w:val="both"/>
      </w:pPr>
      <w:r>
        <w:t xml:space="preserve">Cena </w:t>
      </w:r>
      <w:r w:rsidR="0088145B">
        <w:t>dle</w:t>
      </w:r>
      <w:r w:rsidR="006926C4">
        <w:t xml:space="preserve"> Vaší </w:t>
      </w:r>
      <w:r w:rsidR="0088145B">
        <w:t>nabídky</w:t>
      </w:r>
      <w:r w:rsidR="006926C4">
        <w:t xml:space="preserve"> ze dne </w:t>
      </w:r>
      <w:r w:rsidR="00682ADE">
        <w:t>6. 6. 2022</w:t>
      </w:r>
      <w:r w:rsidR="006926C4">
        <w:t xml:space="preserve"> ve výši</w:t>
      </w:r>
      <w:r>
        <w:t xml:space="preserve"> </w:t>
      </w:r>
      <w:proofErr w:type="gramStart"/>
      <w:r w:rsidR="00682ADE">
        <w:t>105.000,-</w:t>
      </w:r>
      <w:proofErr w:type="gramEnd"/>
      <w:r w:rsidR="00321E36">
        <w:t>Kč bez DPH</w:t>
      </w:r>
      <w:r w:rsidR="00E61503">
        <w:t>.</w:t>
      </w:r>
    </w:p>
    <w:p w14:paraId="7705CAEE" w14:textId="77777777" w:rsidR="000A3449" w:rsidRDefault="000A3449" w:rsidP="00E72376">
      <w:pPr>
        <w:jc w:val="both"/>
      </w:pPr>
    </w:p>
    <w:p w14:paraId="34471235" w14:textId="77777777" w:rsidR="000A3449" w:rsidRDefault="000A3449" w:rsidP="0088145B">
      <w:pPr>
        <w:spacing w:after="0"/>
        <w:jc w:val="both"/>
      </w:pPr>
      <w:r>
        <w:t>Fakturační adresa:</w:t>
      </w:r>
    </w:p>
    <w:p w14:paraId="25925DF0" w14:textId="77777777" w:rsidR="000A3449" w:rsidRDefault="000A3449" w:rsidP="0088145B">
      <w:pPr>
        <w:spacing w:after="0"/>
        <w:jc w:val="both"/>
      </w:pPr>
      <w:r>
        <w:t>Rozvojový fond Pardubice a.s.</w:t>
      </w:r>
    </w:p>
    <w:p w14:paraId="7B2A7C20" w14:textId="77777777" w:rsidR="000A3449" w:rsidRDefault="000A3449" w:rsidP="0088145B">
      <w:pPr>
        <w:spacing w:after="0"/>
        <w:jc w:val="both"/>
      </w:pPr>
      <w:r>
        <w:t>Třída Míru 90</w:t>
      </w:r>
    </w:p>
    <w:p w14:paraId="27E8E3D1" w14:textId="14921C66" w:rsidR="000A3449" w:rsidRDefault="000A3449" w:rsidP="000A3449">
      <w:pPr>
        <w:spacing w:after="0"/>
        <w:jc w:val="both"/>
      </w:pPr>
      <w:r>
        <w:t>530</w:t>
      </w:r>
      <w:r w:rsidR="00E61503">
        <w:t xml:space="preserve"> </w:t>
      </w:r>
      <w:r>
        <w:t>02 Pardubice</w:t>
      </w:r>
    </w:p>
    <w:p w14:paraId="2C789D12" w14:textId="77777777" w:rsidR="00D5116E" w:rsidRDefault="00D5116E" w:rsidP="00E72376">
      <w:pPr>
        <w:jc w:val="both"/>
      </w:pPr>
    </w:p>
    <w:p w14:paraId="2A2E94B5" w14:textId="77777777" w:rsidR="00D5116E" w:rsidRDefault="00D5116E" w:rsidP="00E72376">
      <w:pPr>
        <w:jc w:val="both"/>
      </w:pPr>
    </w:p>
    <w:p w14:paraId="580B9D13" w14:textId="77777777" w:rsidR="00C00FB4" w:rsidRDefault="00C00FB4" w:rsidP="00E72376">
      <w:pPr>
        <w:jc w:val="both"/>
      </w:pPr>
      <w:r>
        <w:t>……………………………………….</w:t>
      </w:r>
    </w:p>
    <w:p w14:paraId="5095BA04" w14:textId="77777777" w:rsidR="00C00FB4" w:rsidRDefault="00C00FB4" w:rsidP="00321E36">
      <w:pPr>
        <w:spacing w:after="0"/>
        <w:jc w:val="both"/>
      </w:pPr>
      <w:r>
        <w:t>Mgr. Ondřej Šebek</w:t>
      </w:r>
    </w:p>
    <w:p w14:paraId="1B0E1CAC" w14:textId="77777777" w:rsidR="00321E36" w:rsidRDefault="00321E36" w:rsidP="00321E36">
      <w:pPr>
        <w:spacing w:after="0"/>
        <w:jc w:val="both"/>
      </w:pPr>
      <w:r>
        <w:t>místopředseda představenstva</w:t>
      </w:r>
    </w:p>
    <w:p w14:paraId="3768AD54" w14:textId="1947E3E2" w:rsidR="00EA7B55" w:rsidRPr="003027B2" w:rsidRDefault="00700539" w:rsidP="003027B2">
      <w:pPr>
        <w:jc w:val="both"/>
      </w:pPr>
      <w:r>
        <w:t>Rozvojový fond Pardubice a.s.</w:t>
      </w:r>
    </w:p>
    <w:sectPr w:rsidR="00EA7B55" w:rsidRPr="003027B2" w:rsidSect="001411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36" w:right="1417" w:bottom="568" w:left="1417" w:header="708" w:footer="5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29B5" w14:textId="77777777" w:rsidR="00A62E4B" w:rsidRDefault="00A62E4B" w:rsidP="00D93547">
      <w:pPr>
        <w:spacing w:after="0" w:line="240" w:lineRule="auto"/>
      </w:pPr>
      <w:r>
        <w:separator/>
      </w:r>
    </w:p>
  </w:endnote>
  <w:endnote w:type="continuationSeparator" w:id="0">
    <w:p w14:paraId="6006B407" w14:textId="77777777" w:rsidR="00A62E4B" w:rsidRDefault="00A62E4B" w:rsidP="00D9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394549"/>
      <w:docPartObj>
        <w:docPartGallery w:val="Page Numbers (Bottom of Page)"/>
        <w:docPartUnique/>
      </w:docPartObj>
    </w:sdtPr>
    <w:sdtEndPr/>
    <w:sdtContent>
      <w:sdt>
        <w:sdtPr>
          <w:id w:val="1739213740"/>
          <w:docPartObj>
            <w:docPartGallery w:val="Page Numbers (Top of Page)"/>
            <w:docPartUnique/>
          </w:docPartObj>
        </w:sdtPr>
        <w:sdtEndPr/>
        <w:sdtContent>
          <w:p w14:paraId="4C1B5E23" w14:textId="77777777" w:rsidR="00CB11B5" w:rsidRDefault="00CB11B5">
            <w:pPr>
              <w:pStyle w:val="Zpat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1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26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7393C" w14:textId="77777777" w:rsidR="00CB11B5" w:rsidRDefault="00CB11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C76E" w14:textId="77777777" w:rsidR="00F228CA" w:rsidRPr="008E2A35" w:rsidRDefault="00A62E4B" w:rsidP="00F228CA">
    <w:pPr>
      <w:pStyle w:val="Zpat"/>
      <w:jc w:val="center"/>
      <w:rPr>
        <w:rStyle w:val="Hypertextovodkaz"/>
        <w:b/>
        <w:color w:val="FF0000"/>
        <w:sz w:val="16"/>
        <w:szCs w:val="16"/>
        <w:u w:val="none"/>
      </w:rPr>
    </w:pPr>
    <w:r>
      <w:rPr>
        <w:rStyle w:val="Hypertextovodkaz"/>
        <w:b/>
        <w:color w:val="808080" w:themeColor="background1" w:themeShade="80"/>
        <w:sz w:val="16"/>
        <w:szCs w:val="16"/>
        <w:u w:val="none"/>
      </w:rPr>
      <w:pict w14:anchorId="6C965693">
        <v:rect id="_x0000_i1025" style="width:0;height:1.5pt" o:hralign="center" o:hrstd="t" o:hr="t" fillcolor="#a0a0a0" stroked="f"/>
      </w:pict>
    </w:r>
  </w:p>
  <w:p w14:paraId="6258981B" w14:textId="77777777" w:rsidR="00125204" w:rsidRDefault="00F228CA" w:rsidP="00881009">
    <w:pPr>
      <w:pStyle w:val="Zpat"/>
      <w:jc w:val="center"/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</w:pPr>
    <w:r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Rozvojový fond Pardubice a.s., </w:t>
    </w:r>
    <w:r w:rsidR="00D557C8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třída Míru 90</w:t>
    </w:r>
    <w:r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, 530 02 Pardubice, Tel.: + 420 466 035 1</w:t>
    </w:r>
    <w:r w:rsidR="00D557C8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10</w:t>
    </w:r>
    <w:r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, </w:t>
    </w:r>
    <w:hyperlink r:id="rId1" w:history="1">
      <w:r w:rsidRPr="008E2A35">
        <w:rPr>
          <w:rStyle w:val="Hypertextovodkaz"/>
          <w:rFonts w:cstheme="minorHAnsi"/>
          <w:b/>
          <w:color w:val="808080" w:themeColor="background1" w:themeShade="80"/>
          <w:sz w:val="16"/>
          <w:szCs w:val="16"/>
        </w:rPr>
        <w:t>info@rfpardubice.cz</w:t>
      </w:r>
    </w:hyperlink>
    <w:r w:rsidRPr="008E2A35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,</w:t>
    </w:r>
    <w:r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 </w:t>
    </w:r>
    <w:r w:rsidR="00125204"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www.rfpardubice.cz</w:t>
    </w:r>
  </w:p>
  <w:p w14:paraId="7BD03925" w14:textId="77777777" w:rsidR="00F228CA" w:rsidRPr="006E721A" w:rsidRDefault="00125204" w:rsidP="00125204">
    <w:pPr>
      <w:pStyle w:val="Zpat"/>
      <w:jc w:val="center"/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</w:pPr>
    <w:r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IČ 252 91 408, </w:t>
    </w:r>
    <w:r w:rsidR="00F228CA"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DIČ CZ25291408, č. </w:t>
    </w:r>
    <w:proofErr w:type="spellStart"/>
    <w:r w:rsidR="00F228CA"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ú.</w:t>
    </w:r>
    <w:proofErr w:type="spellEnd"/>
    <w:r w:rsidR="00F228CA"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 8010-0208211683/0300, zapsáno v OR Krajského soudu v HK oddíl B </w:t>
    </w:r>
    <w:proofErr w:type="spellStart"/>
    <w:r w:rsidR="00F228CA"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vl</w:t>
    </w:r>
    <w:proofErr w:type="spellEnd"/>
    <w:r w:rsidR="00F228CA"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. 1822 </w:t>
    </w:r>
  </w:p>
  <w:p w14:paraId="7E2D2B83" w14:textId="77777777" w:rsidR="002C1EB8" w:rsidRPr="00F228CA" w:rsidRDefault="002C1EB8" w:rsidP="00F228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33AC3" w14:textId="77777777" w:rsidR="00A62E4B" w:rsidRDefault="00A62E4B" w:rsidP="00D93547">
      <w:pPr>
        <w:spacing w:after="0" w:line="240" w:lineRule="auto"/>
      </w:pPr>
      <w:r>
        <w:separator/>
      </w:r>
    </w:p>
  </w:footnote>
  <w:footnote w:type="continuationSeparator" w:id="0">
    <w:p w14:paraId="3E3E7323" w14:textId="77777777" w:rsidR="00A62E4B" w:rsidRDefault="00A62E4B" w:rsidP="00D9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1778" w14:textId="77777777" w:rsidR="00D20237" w:rsidRDefault="00D20237" w:rsidP="00AA52F2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C85767" wp14:editId="5BCDF471">
          <wp:extent cx="1152525" cy="81915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P_logo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2221" w14:textId="77777777" w:rsidR="00D20237" w:rsidRDefault="00D2023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276DCB" wp14:editId="0EABB6F4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2000" cy="8208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P_logo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1EA"/>
    <w:multiLevelType w:val="hybridMultilevel"/>
    <w:tmpl w:val="C382F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3A09"/>
    <w:multiLevelType w:val="hybridMultilevel"/>
    <w:tmpl w:val="5CC677C4"/>
    <w:lvl w:ilvl="0" w:tplc="F52AF24E">
      <w:start w:val="1"/>
      <w:numFmt w:val="lowerLetter"/>
      <w:lvlText w:val="%1)"/>
      <w:lvlJc w:val="left"/>
      <w:pPr>
        <w:ind w:left="54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C561F8"/>
    <w:multiLevelType w:val="hybridMultilevel"/>
    <w:tmpl w:val="21EE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71C87"/>
    <w:multiLevelType w:val="hybridMultilevel"/>
    <w:tmpl w:val="5D28274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43D6DBF"/>
    <w:multiLevelType w:val="hybridMultilevel"/>
    <w:tmpl w:val="1D244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71062">
    <w:abstractNumId w:val="0"/>
  </w:num>
  <w:num w:numId="2" w16cid:durableId="1224830716">
    <w:abstractNumId w:val="1"/>
  </w:num>
  <w:num w:numId="3" w16cid:durableId="487719674">
    <w:abstractNumId w:val="2"/>
  </w:num>
  <w:num w:numId="4" w16cid:durableId="1694383672">
    <w:abstractNumId w:val="4"/>
  </w:num>
  <w:num w:numId="5" w16cid:durableId="1548683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D"/>
    <w:rsid w:val="00013DC4"/>
    <w:rsid w:val="00036F26"/>
    <w:rsid w:val="00090103"/>
    <w:rsid w:val="00093D90"/>
    <w:rsid w:val="000A3449"/>
    <w:rsid w:val="000E0BBA"/>
    <w:rsid w:val="000F0098"/>
    <w:rsid w:val="000F01E8"/>
    <w:rsid w:val="0011458D"/>
    <w:rsid w:val="00125204"/>
    <w:rsid w:val="00141126"/>
    <w:rsid w:val="00174FDF"/>
    <w:rsid w:val="00182109"/>
    <w:rsid w:val="00183223"/>
    <w:rsid w:val="001A6C77"/>
    <w:rsid w:val="00205327"/>
    <w:rsid w:val="002711B8"/>
    <w:rsid w:val="002B6238"/>
    <w:rsid w:val="002C1EB8"/>
    <w:rsid w:val="002D72BD"/>
    <w:rsid w:val="003027B2"/>
    <w:rsid w:val="00321E36"/>
    <w:rsid w:val="00332D6B"/>
    <w:rsid w:val="00342A8B"/>
    <w:rsid w:val="00353B83"/>
    <w:rsid w:val="0036709D"/>
    <w:rsid w:val="00401CB4"/>
    <w:rsid w:val="004901F5"/>
    <w:rsid w:val="004905CB"/>
    <w:rsid w:val="004975EA"/>
    <w:rsid w:val="004D25CF"/>
    <w:rsid w:val="00522B13"/>
    <w:rsid w:val="005235C8"/>
    <w:rsid w:val="00547530"/>
    <w:rsid w:val="00562280"/>
    <w:rsid w:val="005D2D40"/>
    <w:rsid w:val="005E7A4D"/>
    <w:rsid w:val="00682ADE"/>
    <w:rsid w:val="00683FA6"/>
    <w:rsid w:val="006926C4"/>
    <w:rsid w:val="00694AE5"/>
    <w:rsid w:val="006C09C8"/>
    <w:rsid w:val="00700539"/>
    <w:rsid w:val="00713636"/>
    <w:rsid w:val="007324F4"/>
    <w:rsid w:val="0075489E"/>
    <w:rsid w:val="007949A1"/>
    <w:rsid w:val="007C1DB8"/>
    <w:rsid w:val="007D0DA5"/>
    <w:rsid w:val="007D45C9"/>
    <w:rsid w:val="007E73A6"/>
    <w:rsid w:val="007F707E"/>
    <w:rsid w:val="00800F2A"/>
    <w:rsid w:val="008118E7"/>
    <w:rsid w:val="00853F8F"/>
    <w:rsid w:val="00881009"/>
    <w:rsid w:val="0088145B"/>
    <w:rsid w:val="00884865"/>
    <w:rsid w:val="008B3B8E"/>
    <w:rsid w:val="008E2A35"/>
    <w:rsid w:val="008E31DD"/>
    <w:rsid w:val="00903747"/>
    <w:rsid w:val="00925ADD"/>
    <w:rsid w:val="00947AA0"/>
    <w:rsid w:val="0098730A"/>
    <w:rsid w:val="009A1DD6"/>
    <w:rsid w:val="009B212E"/>
    <w:rsid w:val="009B7427"/>
    <w:rsid w:val="009C4386"/>
    <w:rsid w:val="009E1340"/>
    <w:rsid w:val="009F7934"/>
    <w:rsid w:val="00A02C1E"/>
    <w:rsid w:val="00A51174"/>
    <w:rsid w:val="00A62E4B"/>
    <w:rsid w:val="00A93D58"/>
    <w:rsid w:val="00AA52F2"/>
    <w:rsid w:val="00AC3747"/>
    <w:rsid w:val="00AE5F78"/>
    <w:rsid w:val="00B13529"/>
    <w:rsid w:val="00B806FF"/>
    <w:rsid w:val="00C00FB4"/>
    <w:rsid w:val="00C45C5F"/>
    <w:rsid w:val="00C9348A"/>
    <w:rsid w:val="00CA4123"/>
    <w:rsid w:val="00CB11B5"/>
    <w:rsid w:val="00D20237"/>
    <w:rsid w:val="00D35115"/>
    <w:rsid w:val="00D5116E"/>
    <w:rsid w:val="00D557C8"/>
    <w:rsid w:val="00D634F5"/>
    <w:rsid w:val="00D72CF3"/>
    <w:rsid w:val="00D837C3"/>
    <w:rsid w:val="00D93547"/>
    <w:rsid w:val="00DB4340"/>
    <w:rsid w:val="00DE40EA"/>
    <w:rsid w:val="00E33DC1"/>
    <w:rsid w:val="00E45A51"/>
    <w:rsid w:val="00E53D74"/>
    <w:rsid w:val="00E61503"/>
    <w:rsid w:val="00E72376"/>
    <w:rsid w:val="00E81930"/>
    <w:rsid w:val="00E92204"/>
    <w:rsid w:val="00EA7B55"/>
    <w:rsid w:val="00EB325D"/>
    <w:rsid w:val="00EE00E1"/>
    <w:rsid w:val="00F169BB"/>
    <w:rsid w:val="00F2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E0945"/>
  <w15:docId w15:val="{AD8D9209-A8BB-4407-944E-369E26D8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basedOn w:val="Standardnpsmoodstavce"/>
    <w:unhideWhenUsed/>
    <w:rsid w:val="00DB4340"/>
    <w:rPr>
      <w:color w:val="0000FF" w:themeColor="hyperlink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Odstavecseseznamem">
    <w:name w:val="List Paragraph"/>
    <w:basedOn w:val="Normln"/>
    <w:uiPriority w:val="34"/>
    <w:qFormat/>
    <w:rsid w:val="009E1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fpardub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RFP\MARKETING\firemn&#237;%20materi&#225;ly\Hlavi&#269;kov&#253;%20pap&#237;r_blan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F988-28CD-47E8-BFBD-91C82194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papír_blank.dotx</Template>
  <TotalTime>17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Charvat</dc:creator>
  <cp:lastModifiedBy>Táborská Michaela</cp:lastModifiedBy>
  <cp:revision>4</cp:revision>
  <cp:lastPrinted>2022-06-09T05:47:00Z</cp:lastPrinted>
  <dcterms:created xsi:type="dcterms:W3CDTF">2022-06-09T05:33:00Z</dcterms:created>
  <dcterms:modified xsi:type="dcterms:W3CDTF">2022-06-09T05:51:00Z</dcterms:modified>
</cp:coreProperties>
</file>