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23ABBC2C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B12332">
        <w:rPr>
          <w:rFonts w:ascii="Arial" w:hAnsi="Arial" w:cs="Arial"/>
          <w:b/>
          <w:i/>
          <w:sz w:val="24"/>
          <w:szCs w:val="24"/>
          <w:u w:val="single"/>
        </w:rPr>
        <w:t>9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12332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4DB0B2B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ERV Evropská pojišťovna, a.s.</w:t>
      </w:r>
    </w:p>
    <w:p w14:paraId="62482DC3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6107413" w14:textId="243A1B6E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Křižíkova 237/36</w:t>
      </w:r>
      <w:r w:rsidR="0035759B"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a, 186 00 Praha 8 </w:t>
      </w:r>
    </w:p>
    <w:p w14:paraId="4041B566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3D8E23F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49240196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CZ699000098</w:t>
      </w:r>
    </w:p>
    <w:p w14:paraId="226C5CB6" w14:textId="77777777" w:rsidR="001228AC" w:rsidRDefault="001228AC" w:rsidP="001228A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322D7315" w14:textId="5E754290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proofErr w:type="spellStart"/>
      <w:r w:rsidR="00087B34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087B34">
        <w:rPr>
          <w:rFonts w:ascii="Arial" w:hAnsi="Arial" w:cs="Arial"/>
          <w:i/>
          <w:iCs/>
          <w:sz w:val="24"/>
        </w:rPr>
        <w:t>xxxxx</w:t>
      </w:r>
      <w:proofErr w:type="spellEnd"/>
    </w:p>
    <w:p w14:paraId="14A4B29D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D64FD8A" w14:textId="5CE69EA6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087B34" w:rsidRPr="00087B34">
        <w:rPr>
          <w:rFonts w:ascii="Arial" w:hAnsi="Arial" w:cs="Arial"/>
          <w:i/>
          <w:sz w:val="24"/>
        </w:rPr>
        <w:t>xxxxx</w:t>
      </w:r>
      <w:proofErr w:type="spellEnd"/>
    </w:p>
    <w:p w14:paraId="765F5C10" w14:textId="77777777" w:rsidR="001228AC" w:rsidRDefault="001228AC" w:rsidP="001228AC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435BD636" w14:textId="006435D4" w:rsidR="001228AC" w:rsidRDefault="001228AC" w:rsidP="001228AC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485954">
        <w:rPr>
          <w:rFonts w:ascii="Arial" w:hAnsi="Arial" w:cs="Arial"/>
          <w:i/>
          <w:iCs/>
          <w:sz w:val="24"/>
        </w:rPr>
        <w:t>VYŠETŘOVÁNÍ ZTRÁTY TŘÍDNÍ KNIHY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3535ADF5" w14:textId="77777777" w:rsidR="001228AC" w:rsidRDefault="001228AC" w:rsidP="001228A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75F6FC3" w14:textId="04422659" w:rsidR="001228AC" w:rsidRDefault="001228AC" w:rsidP="001228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5954">
        <w:rPr>
          <w:rFonts w:ascii="Arial" w:hAnsi="Arial" w:cs="Arial"/>
          <w:b/>
          <w:i/>
          <w:iCs/>
          <w:sz w:val="24"/>
          <w:szCs w:val="24"/>
        </w:rPr>
        <w:t>7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485954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>.  2021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 w:rsidR="00485954"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7A8046E3" w14:textId="78C5E54B" w:rsidR="002A7E8D" w:rsidRDefault="002A7E8D" w:rsidP="006D442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AFA5A97" w14:textId="77777777" w:rsidR="00485954" w:rsidRPr="00C7337F" w:rsidRDefault="00485954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9E74953" w14:textId="7777777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F4C879" w14:textId="6C34BC0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</w:t>
      </w:r>
      <w:r w:rsidR="001228AC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1228AC">
        <w:rPr>
          <w:rFonts w:ascii="Arial" w:hAnsi="Arial" w:cs="Arial"/>
          <w:b/>
          <w:bCs/>
          <w:sz w:val="24"/>
          <w:szCs w:val="24"/>
        </w:rPr>
        <w:t xml:space="preserve"> </w:t>
      </w:r>
      <w:r w:rsidR="001228AC">
        <w:rPr>
          <w:rFonts w:ascii="Arial" w:hAnsi="Arial" w:cs="Arial"/>
          <w:bCs/>
          <w:i/>
          <w:sz w:val="24"/>
          <w:szCs w:val="24"/>
        </w:rPr>
        <w:t>87.5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</w:p>
    <w:p w14:paraId="71BBA332" w14:textId="1B481653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28AC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4781" w14:textId="77777777" w:rsidR="00A029EA" w:rsidRDefault="00A029EA" w:rsidP="002D33C0">
      <w:pPr>
        <w:spacing w:after="0" w:line="240" w:lineRule="auto"/>
      </w:pPr>
      <w:r>
        <w:separator/>
      </w:r>
    </w:p>
  </w:endnote>
  <w:endnote w:type="continuationSeparator" w:id="0">
    <w:p w14:paraId="35A23CE7" w14:textId="77777777" w:rsidR="00A029EA" w:rsidRDefault="00A029E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8E67" w14:textId="77777777" w:rsidR="00A029EA" w:rsidRDefault="00A029EA" w:rsidP="002D33C0">
      <w:pPr>
        <w:spacing w:after="0" w:line="240" w:lineRule="auto"/>
      </w:pPr>
      <w:r>
        <w:separator/>
      </w:r>
    </w:p>
  </w:footnote>
  <w:footnote w:type="continuationSeparator" w:id="0">
    <w:p w14:paraId="59340EB0" w14:textId="77777777" w:rsidR="00A029EA" w:rsidRDefault="00A029E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3582507">
    <w:abstractNumId w:val="8"/>
  </w:num>
  <w:num w:numId="2" w16cid:durableId="1152478384">
    <w:abstractNumId w:val="3"/>
  </w:num>
  <w:num w:numId="3" w16cid:durableId="954023396">
    <w:abstractNumId w:val="2"/>
  </w:num>
  <w:num w:numId="4" w16cid:durableId="477187286">
    <w:abstractNumId w:val="1"/>
  </w:num>
  <w:num w:numId="5" w16cid:durableId="138351173">
    <w:abstractNumId w:val="0"/>
  </w:num>
  <w:num w:numId="6" w16cid:durableId="519856517">
    <w:abstractNumId w:val="9"/>
  </w:num>
  <w:num w:numId="7" w16cid:durableId="10452092">
    <w:abstractNumId w:val="7"/>
  </w:num>
  <w:num w:numId="8" w16cid:durableId="1698657806">
    <w:abstractNumId w:val="6"/>
  </w:num>
  <w:num w:numId="9" w16cid:durableId="493182226">
    <w:abstractNumId w:val="5"/>
  </w:num>
  <w:num w:numId="10" w16cid:durableId="118459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4D35"/>
    <w:rsid w:val="00076D27"/>
    <w:rsid w:val="00087B34"/>
    <w:rsid w:val="000B2732"/>
    <w:rsid w:val="000B3382"/>
    <w:rsid w:val="000C2ED7"/>
    <w:rsid w:val="001228AC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5759B"/>
    <w:rsid w:val="0037109E"/>
    <w:rsid w:val="00374934"/>
    <w:rsid w:val="00380A29"/>
    <w:rsid w:val="003902FF"/>
    <w:rsid w:val="00402B16"/>
    <w:rsid w:val="00471047"/>
    <w:rsid w:val="0048582D"/>
    <w:rsid w:val="00485954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29EA"/>
    <w:rsid w:val="00A06F7D"/>
    <w:rsid w:val="00A42B84"/>
    <w:rsid w:val="00A71E56"/>
    <w:rsid w:val="00A86A4D"/>
    <w:rsid w:val="00AA5F06"/>
    <w:rsid w:val="00AC3593"/>
    <w:rsid w:val="00AF4291"/>
    <w:rsid w:val="00AF7A3A"/>
    <w:rsid w:val="00B12332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26</TotalTime>
  <Pages>1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4238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2022-04-26T11:15:00Z</cp:lastPrinted>
  <dcterms:created xsi:type="dcterms:W3CDTF">2022-04-26T11:14:00Z</dcterms:created>
  <dcterms:modified xsi:type="dcterms:W3CDTF">2022-06-22T11:30:00Z</dcterms:modified>
</cp:coreProperties>
</file>