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CD5" w:rsidRPr="002379F6" w:rsidRDefault="00846295" w:rsidP="007D1CD5">
      <w:pPr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2474595</wp:posOffset>
                </wp:positionH>
                <wp:positionV relativeFrom="paragraph">
                  <wp:posOffset>97155</wp:posOffset>
                </wp:positionV>
                <wp:extent cx="3600450" cy="1524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414" w:rsidRDefault="00C5741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AC3597" w:rsidRDefault="00B97B74" w:rsidP="0025314F">
                            <w:pPr>
                              <w:pStyle w:val="Styl"/>
                              <w:tabs>
                                <w:tab w:val="left" w:pos="1113"/>
                              </w:tabs>
                              <w:spacing w:line="278" w:lineRule="exact"/>
                              <w:rPr>
                                <w:b/>
                                <w:w w:val="106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b/>
                                <w:w w:val="106"/>
                                <w:sz w:val="27"/>
                                <w:szCs w:val="27"/>
                              </w:rPr>
                              <w:t>COMINFO, a.s.</w:t>
                            </w:r>
                          </w:p>
                          <w:p w:rsidR="00B97B74" w:rsidRDefault="00B97B74" w:rsidP="0025314F">
                            <w:pPr>
                              <w:pStyle w:val="Styl"/>
                              <w:tabs>
                                <w:tab w:val="left" w:pos="1113"/>
                              </w:tabs>
                              <w:spacing w:line="278" w:lineRule="exact"/>
                              <w:rPr>
                                <w:b/>
                                <w:w w:val="106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b/>
                                <w:w w:val="106"/>
                                <w:sz w:val="27"/>
                                <w:szCs w:val="27"/>
                              </w:rPr>
                              <w:t>Nábřeží 695</w:t>
                            </w:r>
                          </w:p>
                          <w:p w:rsidR="00B97B74" w:rsidRDefault="00B97B74" w:rsidP="0025314F">
                            <w:pPr>
                              <w:pStyle w:val="Styl"/>
                              <w:tabs>
                                <w:tab w:val="left" w:pos="1113"/>
                              </w:tabs>
                              <w:spacing w:line="278" w:lineRule="exact"/>
                              <w:rPr>
                                <w:b/>
                                <w:w w:val="106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b/>
                                <w:w w:val="106"/>
                                <w:sz w:val="27"/>
                                <w:szCs w:val="27"/>
                              </w:rPr>
                              <w:t>760 01 Zlín</w:t>
                            </w:r>
                          </w:p>
                          <w:p w:rsidR="00B97B74" w:rsidRDefault="00B97B74" w:rsidP="0025314F">
                            <w:pPr>
                              <w:pStyle w:val="Styl"/>
                              <w:tabs>
                                <w:tab w:val="left" w:pos="1113"/>
                              </w:tabs>
                              <w:spacing w:line="278" w:lineRule="exac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w w:val="106"/>
                                <w:sz w:val="27"/>
                                <w:szCs w:val="27"/>
                              </w:rPr>
                              <w:t>IČO: 63482576</w:t>
                            </w:r>
                          </w:p>
                          <w:p w:rsidR="00374426" w:rsidRDefault="00374426" w:rsidP="0025314F">
                            <w:pPr>
                              <w:ind w:left="28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4.85pt;margin-top:7.65pt;width:283.5pt;height:1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">
                <v:textbox>
                  <w:txbxContent>
                    <w:p w:rsidR="00C57414" w:rsidRDefault="00C57414">
                      <w:pPr>
                        <w:rPr>
                          <w:b/>
                          <w:bCs/>
                        </w:rPr>
                      </w:pPr>
                    </w:p>
                    <w:p w:rsidR="00AC3597" w:rsidRDefault="00B97B74" w:rsidP="0025314F">
                      <w:pPr>
                        <w:pStyle w:val="Styl"/>
                        <w:tabs>
                          <w:tab w:val="left" w:pos="1113"/>
                        </w:tabs>
                        <w:spacing w:line="278" w:lineRule="exact"/>
                        <w:rPr>
                          <w:b/>
                          <w:w w:val="106"/>
                          <w:sz w:val="27"/>
                          <w:szCs w:val="27"/>
                        </w:rPr>
                      </w:pPr>
                      <w:r>
                        <w:rPr>
                          <w:b/>
                          <w:w w:val="106"/>
                          <w:sz w:val="27"/>
                          <w:szCs w:val="27"/>
                        </w:rPr>
                        <w:t>COMINFO, a.s.</w:t>
                      </w:r>
                    </w:p>
                    <w:p w:rsidR="00B97B74" w:rsidRDefault="00B97B74" w:rsidP="0025314F">
                      <w:pPr>
                        <w:pStyle w:val="Styl"/>
                        <w:tabs>
                          <w:tab w:val="left" w:pos="1113"/>
                        </w:tabs>
                        <w:spacing w:line="278" w:lineRule="exact"/>
                        <w:rPr>
                          <w:b/>
                          <w:w w:val="106"/>
                          <w:sz w:val="27"/>
                          <w:szCs w:val="27"/>
                        </w:rPr>
                      </w:pPr>
                      <w:r>
                        <w:rPr>
                          <w:b/>
                          <w:w w:val="106"/>
                          <w:sz w:val="27"/>
                          <w:szCs w:val="27"/>
                        </w:rPr>
                        <w:t>Nábřeží 695</w:t>
                      </w:r>
                    </w:p>
                    <w:p w:rsidR="00B97B74" w:rsidRDefault="00B97B74" w:rsidP="0025314F">
                      <w:pPr>
                        <w:pStyle w:val="Styl"/>
                        <w:tabs>
                          <w:tab w:val="left" w:pos="1113"/>
                        </w:tabs>
                        <w:spacing w:line="278" w:lineRule="exact"/>
                        <w:rPr>
                          <w:b/>
                          <w:w w:val="106"/>
                          <w:sz w:val="27"/>
                          <w:szCs w:val="27"/>
                        </w:rPr>
                      </w:pPr>
                      <w:r>
                        <w:rPr>
                          <w:b/>
                          <w:w w:val="106"/>
                          <w:sz w:val="27"/>
                          <w:szCs w:val="27"/>
                        </w:rPr>
                        <w:t>760 01 Zlín</w:t>
                      </w:r>
                    </w:p>
                    <w:p w:rsidR="00B97B74" w:rsidRDefault="00B97B74" w:rsidP="0025314F">
                      <w:pPr>
                        <w:pStyle w:val="Styl"/>
                        <w:tabs>
                          <w:tab w:val="left" w:pos="1113"/>
                        </w:tabs>
                        <w:spacing w:line="278" w:lineRule="exac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w w:val="106"/>
                          <w:sz w:val="27"/>
                          <w:szCs w:val="27"/>
                        </w:rPr>
                        <w:t>IČO: 63482576</w:t>
                      </w:r>
                    </w:p>
                    <w:p w:rsidR="00374426" w:rsidRDefault="00374426" w:rsidP="0025314F">
                      <w:pPr>
                        <w:ind w:left="284"/>
                      </w:pPr>
                    </w:p>
                  </w:txbxContent>
                </v:textbox>
              </v:shape>
            </w:pict>
          </mc:Fallback>
        </mc:AlternateContent>
      </w:r>
    </w:p>
    <w:p w:rsidR="007D1CD5" w:rsidRPr="002379F6" w:rsidRDefault="007D1CD5" w:rsidP="004F02E1">
      <w:pPr>
        <w:rPr>
          <w:b/>
          <w:bCs/>
          <w:sz w:val="32"/>
          <w:szCs w:val="32"/>
        </w:rPr>
      </w:pPr>
      <w:r w:rsidRPr="002379F6">
        <w:rPr>
          <w:b/>
          <w:bCs/>
          <w:sz w:val="32"/>
          <w:szCs w:val="32"/>
        </w:rPr>
        <w:t>OBJEDNÁVKA</w:t>
      </w:r>
      <w:r w:rsidR="00374426" w:rsidRPr="002379F6">
        <w:rPr>
          <w:b/>
          <w:bCs/>
          <w:sz w:val="32"/>
          <w:szCs w:val="32"/>
        </w:rPr>
        <w:tab/>
      </w:r>
    </w:p>
    <w:p w:rsidR="00356372" w:rsidRPr="002379F6" w:rsidRDefault="00EC0D1F" w:rsidP="00EC0D1F">
      <w:pPr>
        <w:tabs>
          <w:tab w:val="left" w:pos="1095"/>
        </w:tabs>
        <w:rPr>
          <w:b/>
          <w:bCs/>
        </w:rPr>
      </w:pPr>
      <w:r w:rsidRPr="002379F6">
        <w:rPr>
          <w:b/>
          <w:bCs/>
        </w:rPr>
        <w:tab/>
      </w:r>
    </w:p>
    <w:p w:rsidR="00356372" w:rsidRPr="002379F6" w:rsidRDefault="0025314F" w:rsidP="007D1CD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Dobřany dne: </w:t>
      </w:r>
      <w:proofErr w:type="gramStart"/>
      <w:r w:rsidR="00B97B74">
        <w:rPr>
          <w:b/>
          <w:bCs/>
          <w:sz w:val="20"/>
          <w:szCs w:val="20"/>
        </w:rPr>
        <w:t>24.5.2022</w:t>
      </w:r>
      <w:proofErr w:type="gramEnd"/>
    </w:p>
    <w:p w:rsidR="00057220" w:rsidRPr="002379F6" w:rsidRDefault="00356372" w:rsidP="007D1CD5">
      <w:pPr>
        <w:rPr>
          <w:b/>
          <w:bCs/>
          <w:sz w:val="20"/>
          <w:szCs w:val="20"/>
        </w:rPr>
      </w:pPr>
      <w:r w:rsidRPr="002379F6">
        <w:rPr>
          <w:b/>
          <w:bCs/>
          <w:sz w:val="20"/>
          <w:szCs w:val="20"/>
        </w:rPr>
        <w:t>Příjemce:</w:t>
      </w:r>
    </w:p>
    <w:p w:rsidR="00356372" w:rsidRPr="002379F6" w:rsidRDefault="00057220" w:rsidP="004F02E1">
      <w:pPr>
        <w:ind w:firstLine="284"/>
        <w:rPr>
          <w:b/>
          <w:bCs/>
          <w:sz w:val="20"/>
          <w:szCs w:val="20"/>
        </w:rPr>
      </w:pPr>
      <w:r w:rsidRPr="002379F6">
        <w:rPr>
          <w:b/>
          <w:bCs/>
          <w:sz w:val="20"/>
          <w:szCs w:val="20"/>
        </w:rPr>
        <w:t>Psychiatrická nemocnice v Dobřanech</w:t>
      </w:r>
    </w:p>
    <w:p w:rsidR="00057220" w:rsidRPr="002379F6" w:rsidRDefault="00057220" w:rsidP="004F02E1">
      <w:pPr>
        <w:ind w:firstLine="284"/>
        <w:rPr>
          <w:b/>
          <w:bCs/>
          <w:sz w:val="20"/>
          <w:szCs w:val="20"/>
        </w:rPr>
      </w:pPr>
      <w:r w:rsidRPr="002379F6">
        <w:rPr>
          <w:b/>
          <w:bCs/>
          <w:sz w:val="20"/>
          <w:szCs w:val="20"/>
        </w:rPr>
        <w:t>Ústavní</w:t>
      </w:r>
    </w:p>
    <w:p w:rsidR="00057220" w:rsidRPr="002379F6" w:rsidRDefault="00057220" w:rsidP="004F02E1">
      <w:pPr>
        <w:ind w:firstLine="284"/>
        <w:rPr>
          <w:b/>
          <w:bCs/>
          <w:sz w:val="20"/>
          <w:szCs w:val="20"/>
        </w:rPr>
      </w:pPr>
      <w:r w:rsidRPr="002379F6">
        <w:rPr>
          <w:b/>
          <w:bCs/>
          <w:sz w:val="20"/>
          <w:szCs w:val="20"/>
        </w:rPr>
        <w:t>334 41  DOBŘANY</w:t>
      </w:r>
    </w:p>
    <w:p w:rsidR="00356372" w:rsidRPr="002379F6" w:rsidRDefault="00160431" w:rsidP="007D1CD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ČESKÁ NÁRODNÍ BANKA</w:t>
      </w:r>
    </w:p>
    <w:p w:rsidR="00356372" w:rsidRPr="002379F6" w:rsidRDefault="00EC0D1F" w:rsidP="007D1CD5">
      <w:pPr>
        <w:rPr>
          <w:b/>
          <w:bCs/>
          <w:sz w:val="20"/>
          <w:szCs w:val="20"/>
        </w:rPr>
      </w:pPr>
      <w:proofErr w:type="spellStart"/>
      <w:proofErr w:type="gramStart"/>
      <w:r w:rsidRPr="002379F6">
        <w:rPr>
          <w:b/>
          <w:bCs/>
          <w:sz w:val="20"/>
          <w:szCs w:val="20"/>
        </w:rPr>
        <w:t>č</w:t>
      </w:r>
      <w:r w:rsidR="00E072DC">
        <w:rPr>
          <w:b/>
          <w:bCs/>
          <w:sz w:val="20"/>
          <w:szCs w:val="20"/>
        </w:rPr>
        <w:t>.ú</w:t>
      </w:r>
      <w:proofErr w:type="spellEnd"/>
      <w:r w:rsidR="00E072DC">
        <w:rPr>
          <w:b/>
          <w:bCs/>
          <w:sz w:val="20"/>
          <w:szCs w:val="20"/>
        </w:rPr>
        <w:t>.: 10006</w:t>
      </w:r>
      <w:proofErr w:type="gramEnd"/>
      <w:r w:rsidR="00E072DC">
        <w:rPr>
          <w:b/>
          <w:bCs/>
          <w:sz w:val="20"/>
          <w:szCs w:val="20"/>
        </w:rPr>
        <w:t>-7633361/0710</w:t>
      </w:r>
    </w:p>
    <w:p w:rsidR="00356372" w:rsidRPr="002379F6" w:rsidRDefault="00356372" w:rsidP="007D1CD5">
      <w:pPr>
        <w:rPr>
          <w:b/>
          <w:bCs/>
          <w:sz w:val="20"/>
          <w:szCs w:val="20"/>
        </w:rPr>
      </w:pPr>
      <w:r w:rsidRPr="002379F6">
        <w:rPr>
          <w:b/>
          <w:bCs/>
          <w:sz w:val="20"/>
          <w:szCs w:val="20"/>
        </w:rPr>
        <w:t>IČO: 00669792</w:t>
      </w:r>
    </w:p>
    <w:p w:rsidR="00356372" w:rsidRPr="002379F6" w:rsidRDefault="00356372" w:rsidP="007D1CD5">
      <w:pPr>
        <w:rPr>
          <w:b/>
          <w:bCs/>
          <w:sz w:val="20"/>
          <w:szCs w:val="20"/>
        </w:rPr>
      </w:pPr>
      <w:r w:rsidRPr="002379F6">
        <w:rPr>
          <w:b/>
          <w:bCs/>
          <w:sz w:val="20"/>
          <w:szCs w:val="20"/>
        </w:rPr>
        <w:t>DIČ: CZ00669792</w:t>
      </w:r>
    </w:p>
    <w:p w:rsidR="00F60F2E" w:rsidRPr="002379F6" w:rsidRDefault="00F60F2E" w:rsidP="007D1CD5">
      <w:pPr>
        <w:rPr>
          <w:b/>
          <w:bCs/>
        </w:rPr>
      </w:pPr>
    </w:p>
    <w:p w:rsidR="00F60F2E" w:rsidRPr="002379F6" w:rsidRDefault="00F60F2E" w:rsidP="007D1CD5">
      <w:pPr>
        <w:rPr>
          <w:b/>
          <w:bCs/>
        </w:rPr>
      </w:pPr>
    </w:p>
    <w:p w:rsidR="00F60F2E" w:rsidRPr="002379F6" w:rsidRDefault="00B97B74" w:rsidP="007D1CD5">
      <w:pPr>
        <w:rPr>
          <w:b/>
          <w:bCs/>
        </w:rPr>
      </w:pPr>
      <w:r>
        <w:rPr>
          <w:b/>
          <w:bCs/>
        </w:rPr>
        <w:t>Objednávka opravy – výměny 2 ks dotykových monitorů</w:t>
      </w:r>
    </w:p>
    <w:p w:rsidR="00057220" w:rsidRPr="002379F6" w:rsidRDefault="00057220" w:rsidP="007D1CD5">
      <w:pPr>
        <w:rPr>
          <w:b/>
          <w:bCs/>
          <w:sz w:val="16"/>
          <w:szCs w:val="16"/>
        </w:rPr>
      </w:pPr>
    </w:p>
    <w:p w:rsidR="00374426" w:rsidRDefault="00B97B74" w:rsidP="005F6F4E">
      <w:r>
        <w:t>Dobrý den pane …………………..,</w:t>
      </w:r>
    </w:p>
    <w:p w:rsidR="00B97B74" w:rsidRDefault="00B97B74" w:rsidP="005F6F4E"/>
    <w:p w:rsidR="00B97B74" w:rsidRPr="002379F6" w:rsidRDefault="00B97B74" w:rsidP="005F6F4E">
      <w:r>
        <w:t>posílám závaznou objednávku na opravu – výměnu 2ks dotykových monitorů pro načítací technologii RFID dle cenové nabídky v celkové částce 64 260,- Kč bez DPH.</w:t>
      </w:r>
    </w:p>
    <w:p w:rsidR="0025314F" w:rsidRDefault="0025314F" w:rsidP="005F6F4E">
      <w:pPr>
        <w:rPr>
          <w:b/>
        </w:rPr>
      </w:pPr>
    </w:p>
    <w:p w:rsidR="00ED58D1" w:rsidRPr="00B97B74" w:rsidRDefault="00B97B74" w:rsidP="00ED58D1">
      <w:bookmarkStart w:id="0" w:name="_GoBack"/>
      <w:r w:rsidRPr="00B97B74">
        <w:t>Do faktury prosím uveďte specifikaci „oprava – výměna 2ks monitorů ALL IN ONE“. Přijetí objednávky prosím potvrďte emailem a o způsobu dodání nás informujte předem.</w:t>
      </w:r>
    </w:p>
    <w:bookmarkEnd w:id="0"/>
    <w:p w:rsidR="00ED58D1" w:rsidRDefault="00ED58D1" w:rsidP="00ED58D1"/>
    <w:p w:rsidR="00ED58D1" w:rsidRDefault="00ED58D1" w:rsidP="00ED58D1"/>
    <w:p w:rsidR="00ED58D1" w:rsidRDefault="00B97B74" w:rsidP="00ED58D1">
      <w:r>
        <w:t>S pozdravem</w:t>
      </w:r>
    </w:p>
    <w:p w:rsidR="00ED58D1" w:rsidRDefault="00ED58D1" w:rsidP="00ED58D1"/>
    <w:p w:rsidR="00ED58D1" w:rsidRDefault="00846295" w:rsidP="00ED58D1">
      <w:r>
        <w:t>…………………</w:t>
      </w:r>
    </w:p>
    <w:p w:rsidR="00ED58D1" w:rsidRDefault="00B97B74" w:rsidP="00ED58D1">
      <w:r>
        <w:t>vedoucí prádelny</w:t>
      </w:r>
    </w:p>
    <w:p w:rsidR="00ED58D1" w:rsidRDefault="00ED58D1" w:rsidP="00ED58D1">
      <w:r>
        <w:t>Psychiatrická nemocnice v Dobřanech</w:t>
      </w:r>
    </w:p>
    <w:p w:rsidR="00ED58D1" w:rsidRDefault="00ED58D1" w:rsidP="00ED58D1">
      <w:r>
        <w:t xml:space="preserve">E-mail: </w:t>
      </w:r>
      <w:r w:rsidR="00846295">
        <w:t>…………………….</w:t>
      </w:r>
    </w:p>
    <w:p w:rsidR="00ED58D1" w:rsidRDefault="00ED58D1" w:rsidP="00ED58D1"/>
    <w:p w:rsidR="00ED58D1" w:rsidRPr="00ED58D1" w:rsidRDefault="00ED58D1" w:rsidP="005F6F4E">
      <w:pPr>
        <w:rPr>
          <w:b/>
        </w:rPr>
      </w:pPr>
    </w:p>
    <w:sectPr w:rsidR="00ED58D1" w:rsidRPr="00ED58D1" w:rsidSect="004F02E1">
      <w:headerReference w:type="default" r:id="rId6"/>
      <w:footerReference w:type="default" r:id="rId7"/>
      <w:type w:val="continuous"/>
      <w:pgSz w:w="11906" w:h="16838"/>
      <w:pgMar w:top="1417" w:right="1133" w:bottom="141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565" w:rsidRDefault="008D2565">
      <w:r>
        <w:separator/>
      </w:r>
    </w:p>
  </w:endnote>
  <w:endnote w:type="continuationSeparator" w:id="0">
    <w:p w:rsidR="008D2565" w:rsidRDefault="008D2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2C9" w:rsidRDefault="00B962C9" w:rsidP="00B962C9"/>
  <w:p w:rsidR="00EC0D1F" w:rsidRPr="00057220" w:rsidRDefault="00EC0D1F" w:rsidP="00B962C9"/>
  <w:p w:rsidR="00B962C9" w:rsidRPr="00057220" w:rsidRDefault="00B962C9" w:rsidP="00B962C9"/>
  <w:p w:rsidR="00B962C9" w:rsidRDefault="00B962C9" w:rsidP="00374426">
    <w:pPr>
      <w:pStyle w:val="Zpat"/>
      <w:jc w:val="center"/>
    </w:pPr>
  </w:p>
  <w:p w:rsidR="00374426" w:rsidRDefault="00374426" w:rsidP="00374426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7B74">
      <w:rPr>
        <w:noProof/>
      </w:rPr>
      <w:t>1</w:t>
    </w:r>
    <w:r>
      <w:fldChar w:fldCharType="end"/>
    </w:r>
    <w:r>
      <w:t xml:space="preserve"> / </w:t>
    </w:r>
    <w:fldSimple w:instr=" NUMPAGES   \* MERGEFORMAT ">
      <w:r w:rsidR="00B97B74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565" w:rsidRDefault="008D2565">
      <w:r>
        <w:separator/>
      </w:r>
    </w:p>
  </w:footnote>
  <w:footnote w:type="continuationSeparator" w:id="0">
    <w:p w:rsidR="008D2565" w:rsidRDefault="008D2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2C9" w:rsidRPr="002379F6" w:rsidRDefault="00B962C9" w:rsidP="00B962C9">
    <w:pPr>
      <w:jc w:val="center"/>
      <w:rPr>
        <w:b/>
        <w:bCs/>
        <w:sz w:val="42"/>
        <w:szCs w:val="42"/>
      </w:rPr>
    </w:pPr>
    <w:r w:rsidRPr="002379F6">
      <w:rPr>
        <w:b/>
        <w:bCs/>
        <w:sz w:val="42"/>
        <w:szCs w:val="42"/>
      </w:rPr>
      <w:t xml:space="preserve">PSYCHIATRICKÁ </w:t>
    </w:r>
    <w:r w:rsidR="002379F6" w:rsidRPr="002379F6">
      <w:rPr>
        <w:b/>
        <w:bCs/>
        <w:sz w:val="42"/>
        <w:szCs w:val="42"/>
      </w:rPr>
      <w:t>NE</w:t>
    </w:r>
    <w:r w:rsidR="00F64C55" w:rsidRPr="002379F6">
      <w:rPr>
        <w:b/>
        <w:bCs/>
        <w:sz w:val="42"/>
        <w:szCs w:val="42"/>
      </w:rPr>
      <w:t>MOCNICE</w:t>
    </w:r>
    <w:r w:rsidRPr="002379F6">
      <w:rPr>
        <w:b/>
        <w:bCs/>
        <w:sz w:val="42"/>
        <w:szCs w:val="42"/>
      </w:rPr>
      <w:t xml:space="preserve"> V DOBŘANECH</w:t>
    </w:r>
  </w:p>
  <w:p w:rsidR="00B962C9" w:rsidRPr="00057220" w:rsidRDefault="00B962C9" w:rsidP="00B962C9">
    <w:pPr>
      <w:jc w:val="center"/>
    </w:pPr>
    <w:r w:rsidRPr="00057220">
      <w:t xml:space="preserve">PSČ 334 41 </w:t>
    </w:r>
    <w:r w:rsidR="00EC0D1F">
      <w:tab/>
    </w:r>
    <w:r w:rsidRPr="00057220">
      <w:t>Dobřany</w:t>
    </w:r>
  </w:p>
  <w:p w:rsidR="00B962C9" w:rsidRPr="004F02E1" w:rsidRDefault="00B962C9">
    <w:pPr>
      <w:pStyle w:val="Zhlav"/>
      <w:rPr>
        <w:sz w:val="20"/>
        <w:szCs w:val="20"/>
      </w:rPr>
    </w:pPr>
  </w:p>
  <w:p w:rsidR="00B962C9" w:rsidRPr="00B962C9" w:rsidRDefault="00B962C9" w:rsidP="00B962C9">
    <w:pPr>
      <w:jc w:val="center"/>
      <w:rPr>
        <w:sz w:val="20"/>
        <w:szCs w:val="20"/>
      </w:rPr>
    </w:pPr>
    <w:r w:rsidRPr="00B962C9">
      <w:rPr>
        <w:sz w:val="20"/>
        <w:szCs w:val="20"/>
      </w:rPr>
      <w:t>Tel.: 377 813 </w:t>
    </w:r>
    <w:r w:rsidR="0025314F">
      <w:rPr>
        <w:sz w:val="20"/>
        <w:szCs w:val="20"/>
      </w:rPr>
      <w:t>150</w:t>
    </w:r>
    <w:r w:rsidRPr="00B962C9">
      <w:rPr>
        <w:sz w:val="20"/>
        <w:szCs w:val="20"/>
      </w:rPr>
      <w:tab/>
    </w:r>
    <w:r w:rsidRPr="00B962C9">
      <w:rPr>
        <w:sz w:val="20"/>
        <w:szCs w:val="20"/>
      </w:rPr>
      <w:tab/>
    </w:r>
    <w:r w:rsidRPr="00B962C9">
      <w:rPr>
        <w:sz w:val="20"/>
        <w:szCs w:val="20"/>
      </w:rPr>
      <w:tab/>
    </w:r>
    <w:r>
      <w:rPr>
        <w:sz w:val="20"/>
        <w:szCs w:val="20"/>
      </w:rPr>
      <w:tab/>
    </w:r>
    <w:r w:rsidRPr="00B962C9">
      <w:rPr>
        <w:sz w:val="20"/>
        <w:szCs w:val="20"/>
      </w:rPr>
      <w:tab/>
    </w:r>
    <w:r w:rsidRPr="00B962C9">
      <w:rPr>
        <w:sz w:val="20"/>
        <w:szCs w:val="20"/>
      </w:rPr>
      <w:tab/>
    </w:r>
    <w:r w:rsidR="004F02E1">
      <w:rPr>
        <w:sz w:val="20"/>
        <w:szCs w:val="20"/>
      </w:rPr>
      <w:tab/>
    </w:r>
    <w:r w:rsidRPr="00B962C9">
      <w:rPr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emp\OBJEDNÁVKA"/>
    <w:docVar w:name="DOKUMENT_AUTOMATICKE_UKLADANI" w:val="NE"/>
    <w:docVar w:name="DOKUMENT_PERIODA_UKLADANI" w:val="10"/>
    <w:docVar w:name="ODD_POLI" w:val="`"/>
    <w:docVar w:name="ODD_ZAZNAMU" w:val="^"/>
    <w:docVar w:name="PODMINKA" w:val="rok_obj = 2018 and cislo_obj = 506"/>
    <w:docVar w:name="SOUBOR_DOC" w:val="C:\TEMP\"/>
    <w:docVar w:name="TYP_SOUBORU" w:val="RTF"/>
  </w:docVars>
  <w:rsids>
    <w:rsidRoot w:val="00DD751C"/>
    <w:rsid w:val="00057220"/>
    <w:rsid w:val="000651E7"/>
    <w:rsid w:val="000703A6"/>
    <w:rsid w:val="0013312E"/>
    <w:rsid w:val="00160431"/>
    <w:rsid w:val="001C5155"/>
    <w:rsid w:val="001D7E18"/>
    <w:rsid w:val="00222962"/>
    <w:rsid w:val="002379F6"/>
    <w:rsid w:val="0025314F"/>
    <w:rsid w:val="00261590"/>
    <w:rsid w:val="00313DDA"/>
    <w:rsid w:val="00356372"/>
    <w:rsid w:val="00374426"/>
    <w:rsid w:val="00402DE6"/>
    <w:rsid w:val="00461A7E"/>
    <w:rsid w:val="00480E0E"/>
    <w:rsid w:val="004A2892"/>
    <w:rsid w:val="004B4DF6"/>
    <w:rsid w:val="004B6C49"/>
    <w:rsid w:val="004F02E1"/>
    <w:rsid w:val="005F6F4E"/>
    <w:rsid w:val="006F47F9"/>
    <w:rsid w:val="007759BB"/>
    <w:rsid w:val="007A5D93"/>
    <w:rsid w:val="007D1CD5"/>
    <w:rsid w:val="007F7810"/>
    <w:rsid w:val="00846295"/>
    <w:rsid w:val="008D2565"/>
    <w:rsid w:val="00935246"/>
    <w:rsid w:val="009D7369"/>
    <w:rsid w:val="009F7B29"/>
    <w:rsid w:val="00A01A5D"/>
    <w:rsid w:val="00AA1A81"/>
    <w:rsid w:val="00AA53F2"/>
    <w:rsid w:val="00AC3597"/>
    <w:rsid w:val="00B962C9"/>
    <w:rsid w:val="00B97B74"/>
    <w:rsid w:val="00C02EAE"/>
    <w:rsid w:val="00C57414"/>
    <w:rsid w:val="00D51460"/>
    <w:rsid w:val="00D6567B"/>
    <w:rsid w:val="00D66BB8"/>
    <w:rsid w:val="00DB78EF"/>
    <w:rsid w:val="00DD751C"/>
    <w:rsid w:val="00E072DC"/>
    <w:rsid w:val="00EC0D1F"/>
    <w:rsid w:val="00EC66F9"/>
    <w:rsid w:val="00ED58D1"/>
    <w:rsid w:val="00EE6110"/>
    <w:rsid w:val="00F102CD"/>
    <w:rsid w:val="00F33361"/>
    <w:rsid w:val="00F478F3"/>
    <w:rsid w:val="00F60F2E"/>
    <w:rsid w:val="00F64C55"/>
    <w:rsid w:val="00FB09B5"/>
    <w:rsid w:val="00FE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3FAAF6"/>
  <w14:defaultImageDpi w14:val="0"/>
  <w15:docId w15:val="{2E0C035F-3820-4D3B-933B-F8757175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744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3744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D58D1"/>
    <w:rPr>
      <w:color w:val="0000FF"/>
      <w:u w:val="single"/>
    </w:rPr>
  </w:style>
  <w:style w:type="paragraph" w:customStyle="1" w:styleId="Styl">
    <w:name w:val="Styl"/>
    <w:rsid w:val="0025314F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253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rsid w:val="00480E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480E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19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Markéta Česalová</cp:lastModifiedBy>
  <cp:revision>2</cp:revision>
  <cp:lastPrinted>2021-11-23T10:01:00Z</cp:lastPrinted>
  <dcterms:created xsi:type="dcterms:W3CDTF">2022-06-22T10:47:00Z</dcterms:created>
  <dcterms:modified xsi:type="dcterms:W3CDTF">2022-06-22T10:47:00Z</dcterms:modified>
</cp:coreProperties>
</file>